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4BC4" w14:textId="00B9CAAF" w:rsidR="00B500F5" w:rsidRPr="00E02B42" w:rsidRDefault="00E02B42" w:rsidP="00E02B42">
      <w:pPr>
        <w:jc w:val="center"/>
        <w:rPr>
          <w:rFonts w:cs="Times New Roman"/>
          <w:b/>
          <w:bCs/>
          <w:sz w:val="44"/>
          <w:szCs w:val="44"/>
        </w:rPr>
      </w:pPr>
      <w:r w:rsidRPr="00E02B42">
        <w:rPr>
          <w:rFonts w:cs="Times New Roman"/>
          <w:b/>
          <w:bCs/>
          <w:sz w:val="44"/>
          <w:szCs w:val="44"/>
        </w:rPr>
        <w:t>NOTICE OF MEETING</w:t>
      </w:r>
    </w:p>
    <w:p w14:paraId="4E3C964E" w14:textId="2639B582" w:rsidR="00E524AD" w:rsidRPr="00B81783" w:rsidRDefault="00E524AD" w:rsidP="00661FD4">
      <w:pPr>
        <w:jc w:val="center"/>
        <w:rPr>
          <w:rFonts w:cs="Times New Roman"/>
          <w:b/>
          <w:i/>
          <w:szCs w:val="24"/>
        </w:rPr>
      </w:pPr>
      <w:r w:rsidRPr="00B81783">
        <w:rPr>
          <w:rFonts w:cs="Times New Roman"/>
          <w:b/>
          <w:i/>
          <w:szCs w:val="24"/>
        </w:rPr>
        <w:t>Members of the public and press are invited to attend this meeting</w:t>
      </w:r>
    </w:p>
    <w:p w14:paraId="02323E58" w14:textId="77777777" w:rsidR="00B500F5" w:rsidRDefault="00B500F5" w:rsidP="00247DD5">
      <w:pPr>
        <w:rPr>
          <w:rFonts w:cs="Times New Roman"/>
          <w:b/>
          <w:bCs/>
          <w:szCs w:val="24"/>
        </w:rPr>
      </w:pPr>
    </w:p>
    <w:p w14:paraId="59562F61" w14:textId="41D2CEE7" w:rsidR="00CD79BA" w:rsidRPr="00B81783" w:rsidRDefault="00295CCB" w:rsidP="00247DD5">
      <w:pPr>
        <w:rPr>
          <w:rFonts w:cs="Times New Roman"/>
          <w:b/>
          <w:szCs w:val="24"/>
        </w:rPr>
      </w:pPr>
      <w:r>
        <w:rPr>
          <w:rFonts w:cs="Times New Roman"/>
          <w:b/>
          <w:bCs/>
          <w:szCs w:val="24"/>
        </w:rPr>
        <w:t xml:space="preserve">You are Summonsed to Attend </w:t>
      </w:r>
      <w:r w:rsidR="00A5761E">
        <w:rPr>
          <w:rFonts w:cs="Times New Roman"/>
          <w:b/>
          <w:bCs/>
          <w:szCs w:val="24"/>
        </w:rPr>
        <w:t>A</w:t>
      </w:r>
      <w:r w:rsidR="0044304C" w:rsidRPr="00B81783">
        <w:rPr>
          <w:rFonts w:cs="Times New Roman"/>
          <w:b/>
          <w:bCs/>
          <w:szCs w:val="24"/>
        </w:rPr>
        <w:t xml:space="preserve"> </w:t>
      </w:r>
      <w:r w:rsidR="007B1740" w:rsidRPr="00B81783">
        <w:rPr>
          <w:rFonts w:cs="Times New Roman"/>
          <w:b/>
          <w:bCs/>
          <w:szCs w:val="24"/>
        </w:rPr>
        <w:t>Meeting of the Parish Council</w:t>
      </w:r>
      <w:r w:rsidR="00C81CB4" w:rsidRPr="00B81783">
        <w:rPr>
          <w:rFonts w:cs="Times New Roman"/>
          <w:b/>
          <w:bCs/>
          <w:szCs w:val="24"/>
        </w:rPr>
        <w:t xml:space="preserve"> </w:t>
      </w:r>
      <w:r w:rsidR="00122C7D">
        <w:rPr>
          <w:rFonts w:cs="Times New Roman"/>
          <w:b/>
          <w:bCs/>
          <w:szCs w:val="24"/>
        </w:rPr>
        <w:t xml:space="preserve">which </w:t>
      </w:r>
      <w:r w:rsidR="007B1740" w:rsidRPr="00B81783">
        <w:rPr>
          <w:rFonts w:cs="Times New Roman"/>
          <w:b/>
          <w:bCs/>
          <w:szCs w:val="24"/>
        </w:rPr>
        <w:t>will be held o</w:t>
      </w:r>
      <w:r w:rsidR="00BF315F" w:rsidRPr="00B81783">
        <w:rPr>
          <w:rFonts w:cs="Times New Roman"/>
          <w:b/>
          <w:bCs/>
          <w:szCs w:val="24"/>
        </w:rPr>
        <w:t>n MONDAY</w:t>
      </w:r>
      <w:r w:rsidR="00C81CB4" w:rsidRPr="00B81783">
        <w:rPr>
          <w:rFonts w:cs="Times New Roman"/>
          <w:b/>
          <w:bCs/>
          <w:szCs w:val="24"/>
        </w:rPr>
        <w:t xml:space="preserve"> </w:t>
      </w:r>
      <w:r w:rsidR="00447E14">
        <w:rPr>
          <w:rFonts w:cs="Times New Roman"/>
          <w:b/>
          <w:bCs/>
          <w:color w:val="EE0000"/>
          <w:szCs w:val="24"/>
        </w:rPr>
        <w:t>6</w:t>
      </w:r>
      <w:r w:rsidR="00447E14" w:rsidRPr="00447E14">
        <w:rPr>
          <w:rFonts w:cs="Times New Roman"/>
          <w:b/>
          <w:bCs/>
          <w:color w:val="EE0000"/>
          <w:szCs w:val="24"/>
          <w:vertAlign w:val="superscript"/>
        </w:rPr>
        <w:t>th</w:t>
      </w:r>
      <w:r w:rsidR="00447E14">
        <w:rPr>
          <w:rFonts w:cs="Times New Roman"/>
          <w:b/>
          <w:bCs/>
          <w:color w:val="EE0000"/>
          <w:szCs w:val="24"/>
        </w:rPr>
        <w:t xml:space="preserve"> </w:t>
      </w:r>
      <w:r w:rsidR="00122C7D">
        <w:rPr>
          <w:rFonts w:cs="Times New Roman"/>
          <w:b/>
          <w:bCs/>
          <w:color w:val="EE0000"/>
          <w:szCs w:val="24"/>
        </w:rPr>
        <w:t>JULY</w:t>
      </w:r>
      <w:r w:rsidR="00146A28" w:rsidRPr="00997749">
        <w:rPr>
          <w:rFonts w:cs="Times New Roman"/>
          <w:b/>
          <w:bCs/>
          <w:color w:val="EE0000"/>
          <w:szCs w:val="24"/>
        </w:rPr>
        <w:t xml:space="preserve"> </w:t>
      </w:r>
      <w:r w:rsidR="00146A28" w:rsidRPr="00B81783">
        <w:rPr>
          <w:rFonts w:cs="Times New Roman"/>
          <w:b/>
          <w:bCs/>
          <w:szCs w:val="24"/>
        </w:rPr>
        <w:t xml:space="preserve">2026 </w:t>
      </w:r>
      <w:r w:rsidR="00433AB3" w:rsidRPr="00B81783">
        <w:rPr>
          <w:rFonts w:cs="Times New Roman"/>
          <w:b/>
          <w:bCs/>
          <w:szCs w:val="24"/>
        </w:rPr>
        <w:t xml:space="preserve">at </w:t>
      </w:r>
      <w:r w:rsidR="00247DD5" w:rsidRPr="00997749">
        <w:rPr>
          <w:rFonts w:cs="Times New Roman"/>
          <w:b/>
          <w:bCs/>
          <w:color w:val="EE0000"/>
          <w:szCs w:val="24"/>
        </w:rPr>
        <w:t>7</w:t>
      </w:r>
      <w:r w:rsidR="00C61A7A" w:rsidRPr="00997749">
        <w:rPr>
          <w:rFonts w:cs="Times New Roman"/>
          <w:b/>
          <w:bCs/>
          <w:color w:val="EE0000"/>
          <w:szCs w:val="24"/>
        </w:rPr>
        <w:t>.</w:t>
      </w:r>
      <w:r w:rsidR="008C12E2">
        <w:rPr>
          <w:rFonts w:cs="Times New Roman"/>
          <w:b/>
          <w:bCs/>
          <w:color w:val="EE0000"/>
          <w:szCs w:val="24"/>
        </w:rPr>
        <w:t>3</w:t>
      </w:r>
      <w:r w:rsidR="005C09BA" w:rsidRPr="00997749">
        <w:rPr>
          <w:rFonts w:cs="Times New Roman"/>
          <w:b/>
          <w:bCs/>
          <w:color w:val="EE0000"/>
          <w:szCs w:val="24"/>
        </w:rPr>
        <w:t>0</w:t>
      </w:r>
      <w:r w:rsidR="00247DD5" w:rsidRPr="00997749">
        <w:rPr>
          <w:rFonts w:cs="Times New Roman"/>
          <w:b/>
          <w:bCs/>
          <w:color w:val="EE0000"/>
          <w:szCs w:val="24"/>
        </w:rPr>
        <w:t xml:space="preserve"> </w:t>
      </w:r>
      <w:r w:rsidR="00433AB3" w:rsidRPr="00997749">
        <w:rPr>
          <w:rFonts w:cs="Times New Roman"/>
          <w:b/>
          <w:bCs/>
          <w:color w:val="EE0000"/>
          <w:szCs w:val="24"/>
        </w:rPr>
        <w:t>pm</w:t>
      </w:r>
      <w:bookmarkStart w:id="0" w:name="_Hlk67569362"/>
      <w:r w:rsidR="009323E5" w:rsidRPr="00997749">
        <w:rPr>
          <w:rFonts w:cs="Times New Roman"/>
          <w:b/>
          <w:bCs/>
          <w:color w:val="EE0000"/>
          <w:szCs w:val="24"/>
        </w:rPr>
        <w:t xml:space="preserve"> </w:t>
      </w:r>
      <w:r w:rsidR="009323E5" w:rsidRPr="00B81783">
        <w:rPr>
          <w:rFonts w:cs="Times New Roman"/>
          <w:b/>
          <w:bCs/>
          <w:szCs w:val="24"/>
        </w:rPr>
        <w:t>to</w:t>
      </w:r>
      <w:r w:rsidR="009323E5" w:rsidRPr="00B81783">
        <w:rPr>
          <w:rFonts w:eastAsia="Times New Roman" w:cs="Times New Roman"/>
          <w:b/>
          <w:bCs/>
          <w:szCs w:val="24"/>
        </w:rPr>
        <w:t xml:space="preserve"> transact the business shown in the Agenda below.</w:t>
      </w:r>
      <w:r w:rsidR="005B0E8D" w:rsidRPr="00B81783">
        <w:rPr>
          <w:rFonts w:eastAsia="Times New Roman" w:cs="Times New Roman"/>
          <w:b/>
          <w:bCs/>
          <w:szCs w:val="24"/>
        </w:rPr>
        <w:t xml:space="preserve"> </w:t>
      </w:r>
      <w:r w:rsidR="009323E5" w:rsidRPr="00B81783">
        <w:rPr>
          <w:rFonts w:eastAsia="Times New Roman" w:cs="Times New Roman"/>
          <w:b/>
          <w:bCs/>
          <w:szCs w:val="24"/>
        </w:rPr>
        <w:t xml:space="preserve">This meeting will be held in the </w:t>
      </w:r>
      <w:r w:rsidR="00240D80">
        <w:rPr>
          <w:rFonts w:eastAsia="Times New Roman" w:cs="Times New Roman"/>
          <w:b/>
          <w:bCs/>
          <w:szCs w:val="24"/>
        </w:rPr>
        <w:t>THORNWOOD COMMON,</w:t>
      </w:r>
      <w:r w:rsidR="00552131">
        <w:rPr>
          <w:rFonts w:eastAsia="Times New Roman" w:cs="Times New Roman"/>
          <w:b/>
          <w:bCs/>
          <w:szCs w:val="24"/>
        </w:rPr>
        <w:t>PARISH HALL,</w:t>
      </w:r>
      <w:r w:rsidR="00240D80">
        <w:rPr>
          <w:rFonts w:eastAsia="Times New Roman" w:cs="Times New Roman"/>
          <w:b/>
          <w:bCs/>
          <w:szCs w:val="24"/>
        </w:rPr>
        <w:t xml:space="preserve"> WEALD HALL LANE, THORNWOOD</w:t>
      </w:r>
      <w:r w:rsidR="00C94773">
        <w:rPr>
          <w:rFonts w:eastAsia="Times New Roman" w:cs="Times New Roman"/>
          <w:b/>
          <w:bCs/>
          <w:szCs w:val="24"/>
        </w:rPr>
        <w:t>.</w:t>
      </w:r>
    </w:p>
    <w:bookmarkEnd w:id="0"/>
    <w:p w14:paraId="195AA4A9" w14:textId="78DD0177" w:rsidR="006D7C4F" w:rsidRDefault="00F60D4E" w:rsidP="00F60D4E">
      <w:pPr>
        <w:tabs>
          <w:tab w:val="left" w:pos="1573"/>
        </w:tabs>
        <w:rPr>
          <w:rFonts w:cs="Times New Roman"/>
          <w:b/>
          <w:sz w:val="14"/>
          <w:szCs w:val="14"/>
        </w:rPr>
      </w:pPr>
      <w:r w:rsidRPr="00B81783">
        <w:rPr>
          <w:rFonts w:cs="Times New Roman"/>
          <w:b/>
          <w:sz w:val="14"/>
          <w:szCs w:val="14"/>
        </w:rPr>
        <w:tab/>
      </w:r>
    </w:p>
    <w:p w14:paraId="005FF8D9" w14:textId="138DDF59" w:rsidR="00B945A8" w:rsidRPr="008C5AE6" w:rsidRDefault="008C5AE6" w:rsidP="00F60D4E">
      <w:pPr>
        <w:tabs>
          <w:tab w:val="left" w:pos="1573"/>
        </w:tabs>
        <w:rPr>
          <w:rFonts w:ascii="French Script MT" w:hAnsi="French Script MT" w:cs="Dreaming Outloud Pro"/>
          <w:bCs/>
          <w:i/>
          <w:iCs/>
          <w:sz w:val="36"/>
          <w:szCs w:val="36"/>
        </w:rPr>
      </w:pPr>
      <w:r w:rsidRPr="008C5AE6">
        <w:rPr>
          <w:rFonts w:ascii="French Script MT" w:hAnsi="French Script MT" w:cs="Dreaming Outloud Pro"/>
          <w:bCs/>
          <w:i/>
          <w:iCs/>
          <w:sz w:val="36"/>
          <w:szCs w:val="36"/>
        </w:rPr>
        <w:t>Susan Delu</w:t>
      </w:r>
      <w:r>
        <w:rPr>
          <w:rFonts w:ascii="French Script MT" w:hAnsi="French Script MT" w:cs="Dreaming Outloud Pro"/>
          <w:bCs/>
          <w:i/>
          <w:iCs/>
          <w:sz w:val="36"/>
          <w:szCs w:val="36"/>
        </w:rPr>
        <w:t>c</w:t>
      </w:r>
      <w:r w:rsidRPr="008C5AE6">
        <w:rPr>
          <w:rFonts w:ascii="French Script MT" w:hAnsi="French Script MT" w:cs="Dreaming Outloud Pro"/>
          <w:bCs/>
          <w:i/>
          <w:iCs/>
          <w:sz w:val="36"/>
          <w:szCs w:val="36"/>
        </w:rPr>
        <w:t>a</w:t>
      </w:r>
    </w:p>
    <w:p w14:paraId="36B71B4B" w14:textId="77777777" w:rsidR="00B500F5" w:rsidRPr="00B81783" w:rsidRDefault="00B500F5" w:rsidP="00F60D4E">
      <w:pPr>
        <w:tabs>
          <w:tab w:val="left" w:pos="1573"/>
        </w:tabs>
        <w:rPr>
          <w:rFonts w:cs="Times New Roman"/>
          <w:b/>
          <w:sz w:val="14"/>
          <w:szCs w:val="14"/>
        </w:rPr>
      </w:pPr>
    </w:p>
    <w:p w14:paraId="0E9C2348" w14:textId="264D4003" w:rsidR="00CD5DA6" w:rsidRPr="00B81783" w:rsidRDefault="00EF4151" w:rsidP="00CD5DA6">
      <w:pPr>
        <w:rPr>
          <w:rFonts w:cs="Times New Roman"/>
          <w:b/>
          <w:i/>
          <w:szCs w:val="24"/>
        </w:rPr>
      </w:pPr>
      <w:r w:rsidRPr="00B81783">
        <w:rPr>
          <w:rFonts w:cs="Times New Roman"/>
          <w:b/>
          <w:szCs w:val="24"/>
        </w:rPr>
        <w:t>Susan De Luca</w:t>
      </w:r>
      <w:r w:rsidR="004B18B8" w:rsidRPr="00B81783">
        <w:rPr>
          <w:rFonts w:cs="Times New Roman"/>
          <w:b/>
          <w:i/>
          <w:szCs w:val="24"/>
        </w:rPr>
        <w:t xml:space="preserve"> </w:t>
      </w:r>
    </w:p>
    <w:p w14:paraId="4DDD37AA" w14:textId="0AC84FB9" w:rsidR="00AA06CD" w:rsidRDefault="00CD5DA6" w:rsidP="005B0E8D">
      <w:pPr>
        <w:rPr>
          <w:rFonts w:cs="Times New Roman"/>
          <w:b/>
          <w:iCs/>
          <w:szCs w:val="24"/>
        </w:rPr>
      </w:pPr>
      <w:r w:rsidRPr="00B81783">
        <w:rPr>
          <w:rFonts w:cs="Times New Roman"/>
          <w:b/>
          <w:iCs/>
          <w:szCs w:val="24"/>
        </w:rPr>
        <w:t>Clerk to the Council</w:t>
      </w:r>
      <w:r w:rsidR="0043788E" w:rsidRPr="00B81783">
        <w:rPr>
          <w:rFonts w:cs="Times New Roman"/>
          <w:b/>
          <w:iCs/>
          <w:szCs w:val="24"/>
        </w:rPr>
        <w:tab/>
      </w:r>
    </w:p>
    <w:p w14:paraId="152D103D" w14:textId="347EEFF6" w:rsidR="00E524AD" w:rsidRPr="00997749" w:rsidRDefault="00AD5080" w:rsidP="005B0E8D">
      <w:pPr>
        <w:rPr>
          <w:rFonts w:cs="Times New Roman"/>
          <w:bCs/>
          <w:iCs/>
          <w:szCs w:val="24"/>
        </w:rPr>
      </w:pPr>
      <w:r>
        <w:rPr>
          <w:rFonts w:cs="Times New Roman"/>
          <w:bCs/>
          <w:iCs/>
          <w:szCs w:val="24"/>
        </w:rPr>
        <w:t>2</w:t>
      </w:r>
      <w:r w:rsidR="00BD6E90">
        <w:rPr>
          <w:rFonts w:cs="Times New Roman"/>
          <w:bCs/>
          <w:iCs/>
          <w:szCs w:val="24"/>
        </w:rPr>
        <w:t>8</w:t>
      </w:r>
      <w:r w:rsidR="00BD6E90" w:rsidRPr="00BD6E90">
        <w:rPr>
          <w:rFonts w:cs="Times New Roman"/>
          <w:bCs/>
          <w:iCs/>
          <w:szCs w:val="24"/>
          <w:vertAlign w:val="superscript"/>
        </w:rPr>
        <w:t>th</w:t>
      </w:r>
      <w:r w:rsidR="00BD6E90">
        <w:rPr>
          <w:rFonts w:cs="Times New Roman"/>
          <w:bCs/>
          <w:iCs/>
          <w:szCs w:val="24"/>
        </w:rPr>
        <w:t xml:space="preserve"> June</w:t>
      </w:r>
      <w:r>
        <w:rPr>
          <w:rFonts w:cs="Times New Roman"/>
          <w:bCs/>
          <w:iCs/>
          <w:szCs w:val="24"/>
        </w:rPr>
        <w:t xml:space="preserve"> </w:t>
      </w:r>
      <w:r w:rsidR="00E524AD" w:rsidRPr="00997749">
        <w:rPr>
          <w:rFonts w:cs="Times New Roman"/>
          <w:bCs/>
          <w:iCs/>
          <w:szCs w:val="24"/>
        </w:rPr>
        <w:t>2026</w:t>
      </w:r>
    </w:p>
    <w:p w14:paraId="4451281C" w14:textId="77777777" w:rsidR="00E02B42" w:rsidRPr="00E02B42" w:rsidRDefault="00E02B42" w:rsidP="00E02B42">
      <w:pPr>
        <w:pStyle w:val="Heading1"/>
        <w:framePr w:dropCap="drop" w:lines="2" w:h="469" w:hRule="exact" w:wrap="auto" w:hAnchor="page" w:x="4069" w:y="246"/>
        <w:spacing w:line="469" w:lineRule="exact"/>
        <w:rPr>
          <w:i/>
          <w:position w:val="-3"/>
          <w:sz w:val="55"/>
        </w:rPr>
      </w:pPr>
      <w:r w:rsidRPr="00E02B42">
        <w:rPr>
          <w:position w:val="-3"/>
          <w:sz w:val="55"/>
        </w:rPr>
        <w:t>AGENDA</w:t>
      </w:r>
    </w:p>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4F67EA55" w14:textId="77777777" w:rsidR="00C579F1" w:rsidRDefault="00C579F1" w:rsidP="00A70801">
      <w:pPr>
        <w:pStyle w:val="Header"/>
        <w:tabs>
          <w:tab w:val="clear" w:pos="4320"/>
          <w:tab w:val="clear" w:pos="8640"/>
          <w:tab w:val="left" w:pos="3378"/>
        </w:tabs>
        <w:ind w:left="720" w:hanging="720"/>
        <w:rPr>
          <w:rFonts w:cs="Times New Roman"/>
          <w:b/>
          <w:bCs/>
          <w:szCs w:val="24"/>
        </w:rPr>
      </w:pPr>
    </w:p>
    <w:p w14:paraId="3145510C" w14:textId="0E9C2FBB" w:rsidR="008B274F" w:rsidRPr="000C2899" w:rsidRDefault="008B274F" w:rsidP="000C2899">
      <w:pPr>
        <w:pStyle w:val="Heading2"/>
        <w:numPr>
          <w:ilvl w:val="0"/>
          <w:numId w:val="44"/>
        </w:numPr>
        <w:ind w:left="284" w:hanging="284"/>
      </w:pPr>
      <w:r w:rsidRPr="000C2899">
        <w:t>APOLOGIES FOR ABSENCE</w:t>
      </w:r>
      <w:r w:rsidR="00064B29" w:rsidRPr="000C2899">
        <w:sym w:font="Wingdings 2" w:char="F04E"/>
      </w:r>
      <w:r w:rsidR="008A4380" w:rsidRPr="000C2899">
        <w:t xml:space="preserve"> </w:t>
      </w:r>
    </w:p>
    <w:p w14:paraId="69559C04" w14:textId="269FAE95" w:rsidR="00524129" w:rsidRPr="008C2AF2" w:rsidRDefault="008C2AF2" w:rsidP="009B2867">
      <w:pPr>
        <w:pStyle w:val="Header"/>
        <w:tabs>
          <w:tab w:val="clear" w:pos="4320"/>
          <w:tab w:val="clear" w:pos="8640"/>
        </w:tabs>
        <w:rPr>
          <w:rFonts w:cs="Times New Roman"/>
          <w:szCs w:val="24"/>
        </w:rPr>
      </w:pPr>
      <w:r w:rsidRPr="008C2AF2">
        <w:rPr>
          <w:rFonts w:cs="Times New Roman"/>
          <w:szCs w:val="24"/>
        </w:rPr>
        <w:t xml:space="preserve">To receive and </w:t>
      </w:r>
      <w:r w:rsidR="00167B64" w:rsidRPr="00167B64">
        <w:rPr>
          <w:rFonts w:cs="Times New Roman"/>
          <w:b/>
          <w:bCs/>
          <w:i/>
          <w:iCs/>
          <w:szCs w:val="24"/>
        </w:rPr>
        <w:t>CONSIDER</w:t>
      </w:r>
      <w:r w:rsidR="001043EA">
        <w:rPr>
          <w:rFonts w:cs="Times New Roman"/>
          <w:szCs w:val="24"/>
        </w:rPr>
        <w:t xml:space="preserve"> the accepting of</w:t>
      </w:r>
      <w:r w:rsidRPr="008C2AF2">
        <w:rPr>
          <w:rFonts w:cs="Times New Roman"/>
          <w:szCs w:val="24"/>
        </w:rPr>
        <w:t xml:space="preserve"> any apologies for </w:t>
      </w:r>
      <w:r w:rsidR="001043EA">
        <w:rPr>
          <w:rFonts w:cs="Times New Roman"/>
          <w:szCs w:val="24"/>
        </w:rPr>
        <w:t>a</w:t>
      </w:r>
      <w:r w:rsidRPr="008C2AF2">
        <w:rPr>
          <w:rFonts w:cs="Times New Roman"/>
          <w:szCs w:val="24"/>
        </w:rPr>
        <w:t>bsence</w:t>
      </w:r>
      <w:r w:rsidR="00167B64">
        <w:rPr>
          <w:rFonts w:cs="Times New Roman"/>
          <w:szCs w:val="24"/>
        </w:rPr>
        <w:t>.</w:t>
      </w:r>
    </w:p>
    <w:p w14:paraId="6C95D1FD" w14:textId="77777777" w:rsidR="008C2AF2" w:rsidRPr="00B81783" w:rsidRDefault="008C2AF2" w:rsidP="009B2867">
      <w:pPr>
        <w:pStyle w:val="Header"/>
        <w:tabs>
          <w:tab w:val="clear" w:pos="4320"/>
          <w:tab w:val="clear" w:pos="8640"/>
        </w:tabs>
        <w:rPr>
          <w:rFonts w:cs="Times New Roman"/>
          <w:b/>
          <w:bCs/>
          <w:szCs w:val="24"/>
        </w:rPr>
      </w:pPr>
    </w:p>
    <w:p w14:paraId="1EB4C2E0" w14:textId="69BA6F4A" w:rsidR="009B2867" w:rsidRPr="000C2899" w:rsidRDefault="00732330" w:rsidP="000C2899">
      <w:pPr>
        <w:pStyle w:val="Heading2"/>
        <w:numPr>
          <w:ilvl w:val="0"/>
          <w:numId w:val="44"/>
        </w:numPr>
        <w:ind w:left="284" w:hanging="284"/>
      </w:pPr>
      <w:r w:rsidRPr="000C2899">
        <w:t>OTHER ABSENCE</w:t>
      </w:r>
      <w:r w:rsidR="009B2867" w:rsidRPr="000C2899">
        <w:t>S</w:t>
      </w:r>
    </w:p>
    <w:p w14:paraId="3880EA81" w14:textId="21FB3175" w:rsidR="00732330" w:rsidRPr="008A4380" w:rsidRDefault="00732330" w:rsidP="008A4380">
      <w:pPr>
        <w:pStyle w:val="Header"/>
        <w:tabs>
          <w:tab w:val="clear" w:pos="4320"/>
          <w:tab w:val="clear" w:pos="8640"/>
        </w:tabs>
        <w:rPr>
          <w:rFonts w:cs="Times New Roman"/>
          <w:szCs w:val="24"/>
        </w:rPr>
      </w:pPr>
      <w:r w:rsidRPr="008A4380">
        <w:rPr>
          <w:rFonts w:cs="Times New Roman"/>
          <w:szCs w:val="24"/>
        </w:rPr>
        <w:t xml:space="preserve">To </w:t>
      </w:r>
      <w:r w:rsidRPr="008A4380">
        <w:rPr>
          <w:rFonts w:cs="Times New Roman"/>
          <w:b/>
          <w:bCs/>
          <w:i/>
          <w:iCs/>
          <w:szCs w:val="24"/>
        </w:rPr>
        <w:t>NOTE</w:t>
      </w:r>
      <w:r w:rsidRPr="008A4380">
        <w:rPr>
          <w:rFonts w:cs="Times New Roman"/>
          <w:szCs w:val="24"/>
        </w:rPr>
        <w:t xml:space="preserve"> any absences for which no apology has been received.</w:t>
      </w:r>
    </w:p>
    <w:p w14:paraId="44B139D8" w14:textId="25AB87F5" w:rsidR="00C2103D" w:rsidRPr="00B81783" w:rsidRDefault="007D6050" w:rsidP="00774262">
      <w:r w:rsidRPr="00B81783">
        <w:tab/>
      </w:r>
    </w:p>
    <w:p w14:paraId="5E04EB48" w14:textId="7550E923" w:rsidR="005E2326" w:rsidRPr="000C2899" w:rsidRDefault="00371781" w:rsidP="000C2899">
      <w:pPr>
        <w:pStyle w:val="Heading2"/>
        <w:numPr>
          <w:ilvl w:val="0"/>
          <w:numId w:val="44"/>
        </w:numPr>
        <w:ind w:left="284" w:hanging="284"/>
      </w:pPr>
      <w:r w:rsidRPr="000C2899">
        <w:t xml:space="preserve">CONFIRMATION OF MINUTES </w:t>
      </w:r>
      <w:bookmarkStart w:id="1" w:name="_Hlk41374791"/>
      <w:bookmarkStart w:id="2" w:name="_Hlk198823270"/>
      <w:r w:rsidRPr="000C2899">
        <w:sym w:font="Wingdings 2" w:char="F04E"/>
      </w:r>
      <w:bookmarkEnd w:id="1"/>
      <w:r w:rsidR="00481BD6" w:rsidRPr="000C2899">
        <w:t xml:space="preserve"> </w:t>
      </w:r>
      <w:bookmarkStart w:id="3" w:name="_Hlk138848018"/>
      <w:r w:rsidR="00481BD6" w:rsidRPr="000C2899">
        <w:sym w:font="Wingdings" w:char="F032"/>
      </w:r>
      <w:bookmarkEnd w:id="2"/>
      <w:bookmarkEnd w:id="3"/>
    </w:p>
    <w:p w14:paraId="55244737" w14:textId="24911D75" w:rsidR="00DB532F" w:rsidRPr="005868AF" w:rsidRDefault="00D429AF" w:rsidP="00E94115">
      <w:pPr>
        <w:jc w:val="both"/>
        <w:rPr>
          <w:rFonts w:cs="Times New Roman"/>
          <w:szCs w:val="24"/>
        </w:rPr>
      </w:pPr>
      <w:r w:rsidRPr="00B81783">
        <w:rPr>
          <w:rFonts w:cs="Times New Roman"/>
          <w:szCs w:val="24"/>
        </w:rPr>
        <w:t xml:space="preserve">To </w:t>
      </w:r>
      <w:r w:rsidRPr="00B81783">
        <w:rPr>
          <w:rFonts w:cs="Times New Roman"/>
          <w:b/>
          <w:bCs/>
          <w:i/>
          <w:iCs/>
          <w:szCs w:val="24"/>
        </w:rPr>
        <w:t>AGREE</w:t>
      </w:r>
      <w:r w:rsidRPr="00B81783">
        <w:rPr>
          <w:rFonts w:cs="Times New Roman"/>
          <w:szCs w:val="24"/>
        </w:rPr>
        <w:t xml:space="preserve"> the </w:t>
      </w:r>
      <w:r w:rsidR="00BE2843" w:rsidRPr="00B81783">
        <w:rPr>
          <w:rFonts w:cs="Times New Roman"/>
          <w:szCs w:val="24"/>
        </w:rPr>
        <w:t xml:space="preserve">Minutes </w:t>
      </w:r>
      <w:r w:rsidR="002A2280" w:rsidRPr="00B81783">
        <w:rPr>
          <w:rFonts w:cs="Times New Roman"/>
          <w:szCs w:val="24"/>
        </w:rPr>
        <w:t>o</w:t>
      </w:r>
      <w:r w:rsidR="00EB540B" w:rsidRPr="00B81783">
        <w:rPr>
          <w:rFonts w:cs="Times New Roman"/>
          <w:szCs w:val="24"/>
        </w:rPr>
        <w:t>f</w:t>
      </w:r>
      <w:r w:rsidR="007B0DE7" w:rsidRPr="00B81783">
        <w:rPr>
          <w:rFonts w:cs="Times New Roman"/>
          <w:szCs w:val="24"/>
        </w:rPr>
        <w:t xml:space="preserve"> the</w:t>
      </w:r>
      <w:r w:rsidR="00CE0B5C">
        <w:rPr>
          <w:rFonts w:cs="Times New Roman"/>
          <w:szCs w:val="24"/>
        </w:rPr>
        <w:t xml:space="preserve">  Meeting </w:t>
      </w:r>
      <w:r w:rsidR="00DA35A4">
        <w:rPr>
          <w:rFonts w:cs="Times New Roman"/>
          <w:szCs w:val="24"/>
        </w:rPr>
        <w:t>of th</w:t>
      </w:r>
      <w:r w:rsidR="00564B0C">
        <w:rPr>
          <w:rFonts w:cs="Times New Roman"/>
          <w:szCs w:val="24"/>
        </w:rPr>
        <w:t>e</w:t>
      </w:r>
      <w:r w:rsidR="007B0DE7" w:rsidRPr="00B81783">
        <w:rPr>
          <w:rFonts w:cs="Times New Roman"/>
          <w:szCs w:val="24"/>
        </w:rPr>
        <w:t xml:space="preserve"> Parish Council held on </w:t>
      </w:r>
      <w:r w:rsidR="00CE0B5C">
        <w:rPr>
          <w:rFonts w:cs="Times New Roman"/>
          <w:szCs w:val="24"/>
        </w:rPr>
        <w:t>1</w:t>
      </w:r>
      <w:r w:rsidR="00564B0C" w:rsidRPr="00564B0C">
        <w:rPr>
          <w:rFonts w:cs="Times New Roman"/>
          <w:szCs w:val="24"/>
          <w:vertAlign w:val="superscript"/>
        </w:rPr>
        <w:t>st</w:t>
      </w:r>
      <w:r w:rsidR="00564B0C">
        <w:rPr>
          <w:rFonts w:cs="Times New Roman"/>
          <w:szCs w:val="24"/>
        </w:rPr>
        <w:t xml:space="preserve"> </w:t>
      </w:r>
      <w:r w:rsidR="003608B0">
        <w:rPr>
          <w:rFonts w:cs="Times New Roman"/>
          <w:szCs w:val="24"/>
        </w:rPr>
        <w:t>June</w:t>
      </w:r>
      <w:r w:rsidR="00CE0B5C">
        <w:rPr>
          <w:rFonts w:cs="Times New Roman"/>
          <w:szCs w:val="24"/>
        </w:rPr>
        <w:t xml:space="preserve"> </w:t>
      </w:r>
      <w:r w:rsidR="002E399F">
        <w:rPr>
          <w:rFonts w:cs="Times New Roman"/>
          <w:szCs w:val="24"/>
        </w:rPr>
        <w:t>2026</w:t>
      </w:r>
      <w:r w:rsidR="008A4380">
        <w:rPr>
          <w:rFonts w:cs="Times New Roman"/>
          <w:szCs w:val="24"/>
        </w:rPr>
        <w:t xml:space="preserve">, </w:t>
      </w:r>
      <w:r w:rsidR="003608B0" w:rsidRPr="005868AF">
        <w:rPr>
          <w:rFonts w:cs="Times New Roman"/>
          <w:szCs w:val="24"/>
        </w:rPr>
        <w:t xml:space="preserve">and </w:t>
      </w:r>
      <w:r w:rsidR="003608B0" w:rsidRPr="005868AF">
        <w:rPr>
          <w:rFonts w:cs="Times New Roman"/>
          <w:b/>
          <w:bCs/>
          <w:i/>
          <w:iCs/>
          <w:szCs w:val="24"/>
        </w:rPr>
        <w:t>RATIFY</w:t>
      </w:r>
      <w:r w:rsidR="003608B0" w:rsidRPr="005868AF">
        <w:rPr>
          <w:rFonts w:cs="Times New Roman"/>
          <w:szCs w:val="24"/>
        </w:rPr>
        <w:t xml:space="preserve"> the decisions made </w:t>
      </w:r>
      <w:r w:rsidR="00172893" w:rsidRPr="005868AF">
        <w:rPr>
          <w:rFonts w:cs="Times New Roman"/>
          <w:szCs w:val="24"/>
        </w:rPr>
        <w:t xml:space="preserve">at the </w:t>
      </w:r>
      <w:r w:rsidR="005868AF">
        <w:rPr>
          <w:rFonts w:cs="Times New Roman"/>
          <w:szCs w:val="24"/>
        </w:rPr>
        <w:t>m</w:t>
      </w:r>
      <w:r w:rsidR="00172893" w:rsidRPr="005868AF">
        <w:rPr>
          <w:rFonts w:cs="Times New Roman"/>
          <w:szCs w:val="24"/>
        </w:rPr>
        <w:t>eeting of the Environment and Open Spaces</w:t>
      </w:r>
      <w:r w:rsidR="005868AF">
        <w:rPr>
          <w:rFonts w:cs="Times New Roman"/>
          <w:szCs w:val="24"/>
        </w:rPr>
        <w:t xml:space="preserve"> Committee</w:t>
      </w:r>
      <w:r w:rsidR="000210AD" w:rsidRPr="005868AF">
        <w:rPr>
          <w:rFonts w:cs="Times New Roman"/>
          <w:szCs w:val="24"/>
        </w:rPr>
        <w:t xml:space="preserve"> held on 15</w:t>
      </w:r>
      <w:r w:rsidR="000210AD" w:rsidRPr="005868AF">
        <w:rPr>
          <w:rFonts w:cs="Times New Roman"/>
          <w:szCs w:val="24"/>
          <w:vertAlign w:val="superscript"/>
        </w:rPr>
        <w:t>th</w:t>
      </w:r>
      <w:r w:rsidR="000210AD" w:rsidRPr="005868AF">
        <w:rPr>
          <w:rFonts w:cs="Times New Roman"/>
          <w:szCs w:val="24"/>
        </w:rPr>
        <w:t xml:space="preserve"> June, all as attache</w:t>
      </w:r>
      <w:r w:rsidR="007A1E3C" w:rsidRPr="005868AF">
        <w:rPr>
          <w:rFonts w:cs="Times New Roman"/>
          <w:szCs w:val="24"/>
        </w:rPr>
        <w:t xml:space="preserve">d on </w:t>
      </w:r>
      <w:r w:rsidR="007A1E3C" w:rsidRPr="005868AF">
        <w:rPr>
          <w:rFonts w:cs="Times New Roman"/>
          <w:b/>
          <w:bCs/>
          <w:i/>
          <w:iCs/>
          <w:szCs w:val="24"/>
        </w:rPr>
        <w:t>Appendix 1</w:t>
      </w:r>
      <w:r w:rsidR="007A1E3C" w:rsidRPr="005868AF">
        <w:rPr>
          <w:rFonts w:cs="Times New Roman"/>
          <w:szCs w:val="24"/>
        </w:rPr>
        <w:t xml:space="preserve"> (decision of the working group shown in Red)</w:t>
      </w:r>
      <w:r w:rsidR="00E74179" w:rsidRPr="005868AF">
        <w:rPr>
          <w:rFonts w:cs="Times New Roman"/>
          <w:szCs w:val="24"/>
        </w:rPr>
        <w:t>.</w:t>
      </w:r>
      <w:r w:rsidR="00EB7CCC" w:rsidRPr="005868AF">
        <w:rPr>
          <w:rFonts w:cs="Times New Roman"/>
          <w:szCs w:val="24"/>
        </w:rPr>
        <w:t xml:space="preserve">  </w:t>
      </w:r>
    </w:p>
    <w:p w14:paraId="0D23D015" w14:textId="77777777" w:rsidR="004D4D78" w:rsidRPr="00CF1180" w:rsidRDefault="004D4D78" w:rsidP="00E94115">
      <w:pPr>
        <w:jc w:val="both"/>
        <w:rPr>
          <w:rFonts w:cs="Times New Roman"/>
          <w:b/>
          <w:bCs/>
          <w:i/>
          <w:iCs/>
          <w:szCs w:val="24"/>
        </w:rPr>
      </w:pPr>
    </w:p>
    <w:p w14:paraId="7A0CDC69" w14:textId="49CDC707" w:rsidR="005E2326" w:rsidRPr="00333E35" w:rsidRDefault="00371781" w:rsidP="00333E35">
      <w:pPr>
        <w:pStyle w:val="Heading2"/>
        <w:numPr>
          <w:ilvl w:val="0"/>
          <w:numId w:val="44"/>
        </w:numPr>
        <w:ind w:left="284" w:hanging="284"/>
      </w:pPr>
      <w:r w:rsidRPr="00333E35">
        <w:t>DECLARATIONS OF INTEREST</w:t>
      </w:r>
      <w:bookmarkStart w:id="4" w:name="_Hlk118199880"/>
      <w:r w:rsidR="009224E2" w:rsidRPr="00333E35">
        <w:sym w:font="Wingdings 2" w:char="F04E"/>
      </w:r>
      <w:bookmarkEnd w:id="4"/>
      <w:r w:rsidRPr="00333E35">
        <w:t xml:space="preserve">  </w:t>
      </w:r>
    </w:p>
    <w:p w14:paraId="5A708EDF" w14:textId="77777777" w:rsidR="005E2326" w:rsidRPr="00B81783" w:rsidRDefault="00371781" w:rsidP="000F1455">
      <w:pPr>
        <w:ind w:left="720" w:hanging="720"/>
        <w:jc w:val="both"/>
        <w:rPr>
          <w:rFonts w:cs="Times New Roman"/>
          <w:szCs w:val="24"/>
        </w:rPr>
      </w:pPr>
      <w:r w:rsidRPr="00B81783">
        <w:rPr>
          <w:rFonts w:cs="Times New Roman"/>
          <w:szCs w:val="24"/>
        </w:rPr>
        <w:t xml:space="preserve">To </w:t>
      </w:r>
      <w:r w:rsidRPr="00B81783">
        <w:rPr>
          <w:rFonts w:cs="Times New Roman"/>
          <w:b/>
          <w:bCs/>
          <w:i/>
          <w:iCs/>
          <w:szCs w:val="24"/>
        </w:rPr>
        <w:t xml:space="preserve">RECEIVE </w:t>
      </w:r>
      <w:r w:rsidRPr="00B81783">
        <w:rPr>
          <w:rFonts w:cs="Times New Roman"/>
          <w:szCs w:val="24"/>
        </w:rPr>
        <w:t>any Decla</w:t>
      </w:r>
      <w:r w:rsidR="005E2326" w:rsidRPr="00B81783">
        <w:rPr>
          <w:rFonts w:cs="Times New Roman"/>
          <w:szCs w:val="24"/>
        </w:rPr>
        <w:t>rations of Interest by Members.</w:t>
      </w:r>
    </w:p>
    <w:p w14:paraId="2B25DC0D" w14:textId="77777777" w:rsidR="006259C9" w:rsidRPr="00B81783" w:rsidRDefault="006259C9" w:rsidP="000D057D">
      <w:pPr>
        <w:ind w:left="720"/>
        <w:jc w:val="both"/>
        <w:rPr>
          <w:rFonts w:cs="Times New Roman"/>
          <w:i/>
          <w:iCs/>
        </w:rPr>
      </w:pPr>
      <w:r w:rsidRPr="00B81783">
        <w:rPr>
          <w:rFonts w:cs="Times New Roman"/>
          <w:i/>
          <w:iCs/>
        </w:rPr>
        <w:t xml:space="preserve">A Member with a personal interest in a matter must consider whether it is a Disclosable Pecuniary, Non Pecuniary or Other Pecuniary Interest, and declare it accordingly. A Member who is unsure as to how to declare their interest should seek independent </w:t>
      </w:r>
      <w:r w:rsidR="00B61E83" w:rsidRPr="00B81783">
        <w:rPr>
          <w:rFonts w:cs="Times New Roman"/>
          <w:i/>
          <w:iCs/>
        </w:rPr>
        <w:t>advice.</w:t>
      </w:r>
    </w:p>
    <w:p w14:paraId="3EAB20E4" w14:textId="77777777" w:rsidR="003172A7" w:rsidRPr="00B81783" w:rsidRDefault="003172A7" w:rsidP="000F1455">
      <w:pPr>
        <w:ind w:left="720" w:hanging="720"/>
        <w:jc w:val="both"/>
        <w:rPr>
          <w:rFonts w:cs="Times New Roman"/>
          <w:b/>
          <w:bCs/>
          <w:sz w:val="16"/>
          <w:szCs w:val="16"/>
        </w:rPr>
      </w:pPr>
    </w:p>
    <w:p w14:paraId="6677ACCC" w14:textId="0C3B00DC" w:rsidR="005E2326" w:rsidRPr="00333E35" w:rsidRDefault="00371781" w:rsidP="00333E35">
      <w:pPr>
        <w:pStyle w:val="Heading2"/>
        <w:numPr>
          <w:ilvl w:val="0"/>
          <w:numId w:val="44"/>
        </w:numPr>
        <w:ind w:left="284" w:hanging="284"/>
      </w:pPr>
      <w:r w:rsidRPr="00333E35">
        <w:t>QUESTIONS FROM MEMBERS OF THE PUBLIC</w:t>
      </w:r>
    </w:p>
    <w:p w14:paraId="182CF24B" w14:textId="43630DDD" w:rsidR="00C6087B" w:rsidRPr="00B81783" w:rsidRDefault="00371781" w:rsidP="00C6087B">
      <w:pPr>
        <w:ind w:left="720" w:hanging="720"/>
        <w:jc w:val="both"/>
        <w:rPr>
          <w:rFonts w:cs="Times New Roman"/>
          <w:iCs/>
          <w:szCs w:val="24"/>
        </w:rPr>
      </w:pPr>
      <w:r w:rsidRPr="00B81783">
        <w:rPr>
          <w:rFonts w:cs="Times New Roman"/>
          <w:szCs w:val="24"/>
        </w:rPr>
        <w:t xml:space="preserve">To </w:t>
      </w:r>
      <w:r w:rsidRPr="00B81783">
        <w:rPr>
          <w:rFonts w:cs="Times New Roman"/>
          <w:b/>
          <w:i/>
          <w:caps/>
          <w:szCs w:val="24"/>
        </w:rPr>
        <w:t>receive</w:t>
      </w:r>
      <w:r w:rsidRPr="00B81783">
        <w:rPr>
          <w:rFonts w:cs="Times New Roman"/>
          <w:caps/>
          <w:szCs w:val="24"/>
        </w:rPr>
        <w:t xml:space="preserve"> </w:t>
      </w:r>
      <w:r w:rsidRPr="00B81783">
        <w:rPr>
          <w:rFonts w:cs="Times New Roman"/>
          <w:szCs w:val="24"/>
        </w:rPr>
        <w:t>questions from members of the public</w:t>
      </w:r>
      <w:r w:rsidR="00C6087B" w:rsidRPr="00B81783">
        <w:rPr>
          <w:rFonts w:cs="Times New Roman"/>
          <w:szCs w:val="24"/>
        </w:rPr>
        <w:t xml:space="preserve"> for a </w:t>
      </w:r>
      <w:r w:rsidRPr="00B81783">
        <w:rPr>
          <w:rFonts w:cs="Times New Roman"/>
          <w:iCs/>
          <w:szCs w:val="24"/>
        </w:rPr>
        <w:t xml:space="preserve">period determined by the </w:t>
      </w:r>
      <w:r w:rsidR="007C6B95" w:rsidRPr="00B81783">
        <w:rPr>
          <w:rFonts w:cs="Times New Roman"/>
          <w:iCs/>
          <w:szCs w:val="24"/>
        </w:rPr>
        <w:t>Chairperson</w:t>
      </w:r>
      <w:r w:rsidRPr="00B81783">
        <w:rPr>
          <w:rFonts w:cs="Times New Roman"/>
          <w:iCs/>
          <w:szCs w:val="24"/>
        </w:rPr>
        <w:t xml:space="preserve"> of the </w:t>
      </w:r>
    </w:p>
    <w:p w14:paraId="0AB64DD8" w14:textId="3E672D0C" w:rsidR="00BF315F" w:rsidRPr="00B81783" w:rsidRDefault="00371781" w:rsidP="00C6087B">
      <w:pPr>
        <w:ind w:left="720" w:hanging="720"/>
        <w:jc w:val="both"/>
        <w:rPr>
          <w:rFonts w:cs="Times New Roman"/>
          <w:b/>
          <w:bCs/>
          <w:i/>
          <w:szCs w:val="24"/>
        </w:rPr>
      </w:pPr>
      <w:r w:rsidRPr="00B81783">
        <w:rPr>
          <w:rFonts w:cs="Times New Roman"/>
          <w:iCs/>
          <w:szCs w:val="24"/>
        </w:rPr>
        <w:t>Meeting</w:t>
      </w:r>
      <w:r w:rsidR="002F5DC2" w:rsidRPr="00B81783">
        <w:rPr>
          <w:rFonts w:cs="Times New Roman"/>
          <w:i/>
          <w:szCs w:val="24"/>
        </w:rPr>
        <w:t xml:space="preserve">. </w:t>
      </w:r>
      <w:r w:rsidR="00C6087B" w:rsidRPr="00B81783">
        <w:rPr>
          <w:rFonts w:cs="Times New Roman"/>
          <w:i/>
          <w:szCs w:val="24"/>
        </w:rPr>
        <w:t xml:space="preserve">  </w:t>
      </w:r>
      <w:r w:rsidR="00C6087B" w:rsidRPr="00B81783">
        <w:rPr>
          <w:rFonts w:cs="Times New Roman"/>
          <w:b/>
          <w:bCs/>
          <w:i/>
          <w:szCs w:val="24"/>
        </w:rPr>
        <w:t xml:space="preserve">Please </w:t>
      </w:r>
      <w:r w:rsidR="004D4D78" w:rsidRPr="00B81783">
        <w:rPr>
          <w:rFonts w:cs="Times New Roman"/>
          <w:b/>
          <w:bCs/>
          <w:i/>
          <w:szCs w:val="24"/>
        </w:rPr>
        <w:t>NOTE if</w:t>
      </w:r>
      <w:r w:rsidR="00BF315F" w:rsidRPr="00B81783">
        <w:rPr>
          <w:rFonts w:cs="Times New Roman"/>
          <w:b/>
          <w:bCs/>
          <w:i/>
          <w:szCs w:val="24"/>
        </w:rPr>
        <w:t xml:space="preserve"> </w:t>
      </w:r>
      <w:r w:rsidR="00C6087B" w:rsidRPr="00B81783">
        <w:rPr>
          <w:rFonts w:cs="Times New Roman"/>
          <w:b/>
          <w:bCs/>
          <w:i/>
          <w:szCs w:val="24"/>
        </w:rPr>
        <w:t xml:space="preserve">the Clerk </w:t>
      </w:r>
      <w:r w:rsidR="00BF315F" w:rsidRPr="00B81783">
        <w:rPr>
          <w:rFonts w:cs="Times New Roman"/>
          <w:b/>
          <w:bCs/>
          <w:i/>
          <w:szCs w:val="24"/>
        </w:rPr>
        <w:t>has not been previously notified of the Question</w:t>
      </w:r>
      <w:r w:rsidR="00D3419C" w:rsidRPr="00B81783">
        <w:rPr>
          <w:rFonts w:cs="Times New Roman"/>
          <w:b/>
          <w:bCs/>
          <w:i/>
          <w:szCs w:val="24"/>
        </w:rPr>
        <w:t>,</w:t>
      </w:r>
      <w:r w:rsidR="00BF315F" w:rsidRPr="00B81783">
        <w:rPr>
          <w:rFonts w:cs="Times New Roman"/>
          <w:b/>
          <w:bCs/>
          <w:i/>
          <w:szCs w:val="24"/>
        </w:rPr>
        <w:t xml:space="preserve"> Council </w:t>
      </w:r>
      <w:r w:rsidR="00C6087B" w:rsidRPr="00B81783">
        <w:rPr>
          <w:rFonts w:cs="Times New Roman"/>
          <w:b/>
          <w:bCs/>
          <w:i/>
          <w:szCs w:val="24"/>
        </w:rPr>
        <w:t>may have</w:t>
      </w:r>
    </w:p>
    <w:p w14:paraId="37972694" w14:textId="15DDC526" w:rsidR="003D4115" w:rsidRPr="00B81783" w:rsidRDefault="00C6087B" w:rsidP="00C6087B">
      <w:pPr>
        <w:ind w:left="720" w:hanging="720"/>
        <w:jc w:val="both"/>
        <w:rPr>
          <w:rFonts w:cs="Times New Roman"/>
          <w:szCs w:val="24"/>
        </w:rPr>
      </w:pPr>
      <w:r w:rsidRPr="00B81783">
        <w:rPr>
          <w:rFonts w:cs="Times New Roman"/>
          <w:b/>
          <w:bCs/>
          <w:i/>
          <w:szCs w:val="24"/>
        </w:rPr>
        <w:t xml:space="preserve">to </w:t>
      </w:r>
      <w:r w:rsidR="002A3DA1" w:rsidRPr="00B81783">
        <w:rPr>
          <w:rFonts w:cs="Times New Roman"/>
          <w:b/>
          <w:bCs/>
          <w:i/>
          <w:szCs w:val="24"/>
        </w:rPr>
        <w:t>n</w:t>
      </w:r>
      <w:r w:rsidRPr="00B81783">
        <w:rPr>
          <w:rFonts w:cs="Times New Roman"/>
          <w:b/>
          <w:bCs/>
          <w:i/>
          <w:szCs w:val="24"/>
        </w:rPr>
        <w:t xml:space="preserve">ote </w:t>
      </w:r>
      <w:r w:rsidR="002A3DA1" w:rsidRPr="00B81783">
        <w:rPr>
          <w:rFonts w:cs="Times New Roman"/>
          <w:b/>
          <w:bCs/>
          <w:i/>
          <w:szCs w:val="24"/>
        </w:rPr>
        <w:t>q</w:t>
      </w:r>
      <w:r w:rsidRPr="00B81783">
        <w:rPr>
          <w:rFonts w:cs="Times New Roman"/>
          <w:b/>
          <w:bCs/>
          <w:i/>
          <w:szCs w:val="24"/>
        </w:rPr>
        <w:t>uestions and respond to them after the</w:t>
      </w:r>
      <w:r w:rsidR="00BF315F" w:rsidRPr="00B81783">
        <w:rPr>
          <w:rFonts w:cs="Times New Roman"/>
          <w:b/>
          <w:bCs/>
          <w:i/>
          <w:szCs w:val="24"/>
        </w:rPr>
        <w:t xml:space="preserve"> </w:t>
      </w:r>
      <w:r w:rsidRPr="00B81783">
        <w:rPr>
          <w:rFonts w:cs="Times New Roman"/>
          <w:b/>
          <w:bCs/>
          <w:i/>
          <w:szCs w:val="24"/>
        </w:rPr>
        <w:t>Meeting.</w:t>
      </w:r>
    </w:p>
    <w:p w14:paraId="3CAFD754" w14:textId="77777777" w:rsidR="009450E8" w:rsidRPr="00B81783" w:rsidRDefault="009450E8" w:rsidP="009450E8">
      <w:pPr>
        <w:ind w:left="720" w:hanging="720"/>
        <w:jc w:val="both"/>
        <w:rPr>
          <w:rFonts w:cs="Times New Roman"/>
          <w:b/>
          <w:sz w:val="18"/>
          <w:szCs w:val="18"/>
        </w:rPr>
      </w:pPr>
    </w:p>
    <w:p w14:paraId="5E75BC86" w14:textId="6E0D6AD5" w:rsidR="00CB0EA4" w:rsidRPr="00333E35" w:rsidRDefault="00B15782" w:rsidP="00333E35">
      <w:pPr>
        <w:pStyle w:val="Heading2"/>
        <w:numPr>
          <w:ilvl w:val="0"/>
          <w:numId w:val="44"/>
        </w:numPr>
        <w:ind w:left="284" w:hanging="284"/>
      </w:pPr>
      <w:r w:rsidRPr="00333E35">
        <w:t>REPORT OF THE CLERK</w:t>
      </w:r>
      <w:r w:rsidR="0018718A" w:rsidRPr="00333E35">
        <w:tab/>
      </w:r>
    </w:p>
    <w:p w14:paraId="4E14AC37" w14:textId="5A06DC0B" w:rsidR="00FE3067" w:rsidRPr="00B81783" w:rsidRDefault="00E15706" w:rsidP="000611F3">
      <w:pPr>
        <w:jc w:val="both"/>
        <w:rPr>
          <w:rFonts w:eastAsia="Times New Roman" w:cs="Times New Roman"/>
          <w:b/>
          <w:bCs/>
          <w:szCs w:val="24"/>
        </w:rPr>
      </w:pPr>
      <w:r w:rsidRPr="00B81783">
        <w:rPr>
          <w:rFonts w:eastAsia="Times New Roman" w:cs="Times New Roman"/>
          <w:szCs w:val="24"/>
        </w:rPr>
        <w:t xml:space="preserve">To </w:t>
      </w:r>
      <w:r w:rsidRPr="00B81783">
        <w:rPr>
          <w:rFonts w:eastAsia="Times New Roman" w:cs="Times New Roman"/>
          <w:b/>
          <w:bCs/>
          <w:i/>
          <w:iCs/>
          <w:szCs w:val="24"/>
        </w:rPr>
        <w:t>RECEIVE</w:t>
      </w:r>
      <w:r w:rsidRPr="00B81783">
        <w:rPr>
          <w:rFonts w:eastAsia="Times New Roman" w:cs="Times New Roman"/>
          <w:szCs w:val="24"/>
        </w:rPr>
        <w:t xml:space="preserve"> a report or update from</w:t>
      </w:r>
      <w:r w:rsidR="00EC3C1B" w:rsidRPr="00B81783">
        <w:rPr>
          <w:rFonts w:eastAsia="Times New Roman" w:cs="Times New Roman"/>
          <w:szCs w:val="24"/>
        </w:rPr>
        <w:t xml:space="preserve"> </w:t>
      </w:r>
      <w:r w:rsidR="00B2087A" w:rsidRPr="00B81783">
        <w:rPr>
          <w:rFonts w:eastAsia="Times New Roman" w:cs="Times New Roman"/>
          <w:szCs w:val="24"/>
        </w:rPr>
        <w:t>the C</w:t>
      </w:r>
      <w:r w:rsidRPr="00B81783">
        <w:rPr>
          <w:rFonts w:eastAsia="Times New Roman" w:cs="Times New Roman"/>
          <w:szCs w:val="24"/>
        </w:rPr>
        <w:t xml:space="preserve">lerk </w:t>
      </w:r>
      <w:r w:rsidR="00EC3C1B" w:rsidRPr="00B81783">
        <w:rPr>
          <w:rFonts w:eastAsia="Times New Roman" w:cs="Times New Roman"/>
          <w:szCs w:val="24"/>
        </w:rPr>
        <w:t xml:space="preserve">on </w:t>
      </w:r>
      <w:r w:rsidR="00D8281A" w:rsidRPr="00B81783">
        <w:rPr>
          <w:rFonts w:eastAsia="Times New Roman" w:cs="Times New Roman"/>
          <w:szCs w:val="24"/>
        </w:rPr>
        <w:t>Parish Council matters</w:t>
      </w:r>
      <w:r w:rsidR="009905C6" w:rsidRPr="00B81783">
        <w:rPr>
          <w:rFonts w:eastAsia="Times New Roman" w:cs="Times New Roman"/>
          <w:szCs w:val="24"/>
        </w:rPr>
        <w:t xml:space="preserve"> </w:t>
      </w:r>
      <w:r w:rsidR="009905C6" w:rsidRPr="00B81783">
        <w:rPr>
          <w:rFonts w:eastAsia="Times New Roman" w:cs="Times New Roman"/>
          <w:b/>
          <w:bCs/>
          <w:szCs w:val="24"/>
        </w:rPr>
        <w:t xml:space="preserve">that </w:t>
      </w:r>
      <w:r w:rsidR="00D3419C" w:rsidRPr="00B81783">
        <w:rPr>
          <w:rFonts w:eastAsia="Times New Roman" w:cs="Times New Roman"/>
          <w:b/>
          <w:bCs/>
          <w:szCs w:val="24"/>
        </w:rPr>
        <w:t>s</w:t>
      </w:r>
      <w:r w:rsidR="00314C57" w:rsidRPr="00B81783">
        <w:rPr>
          <w:rFonts w:eastAsia="Times New Roman" w:cs="Times New Roman"/>
          <w:b/>
          <w:bCs/>
          <w:szCs w:val="24"/>
        </w:rPr>
        <w:t>taff</w:t>
      </w:r>
      <w:r w:rsidR="009905C6" w:rsidRPr="00B81783">
        <w:rPr>
          <w:rFonts w:eastAsia="Times New Roman" w:cs="Times New Roman"/>
          <w:b/>
          <w:bCs/>
          <w:szCs w:val="24"/>
        </w:rPr>
        <w:t xml:space="preserve"> have been working </w:t>
      </w:r>
      <w:r w:rsidR="00E73533" w:rsidRPr="00B81783">
        <w:rPr>
          <w:rFonts w:eastAsia="Times New Roman" w:cs="Times New Roman"/>
          <w:b/>
          <w:bCs/>
          <w:szCs w:val="24"/>
        </w:rPr>
        <w:t>on</w:t>
      </w:r>
      <w:r w:rsidR="00B15782" w:rsidRPr="00B81783">
        <w:rPr>
          <w:rFonts w:eastAsia="Times New Roman" w:cs="Times New Roman"/>
          <w:b/>
          <w:bCs/>
          <w:szCs w:val="24"/>
        </w:rPr>
        <w:t>.</w:t>
      </w:r>
    </w:p>
    <w:p w14:paraId="48D6E953" w14:textId="21A321C3" w:rsidR="00FE3067" w:rsidRPr="00B81783" w:rsidRDefault="00314C57" w:rsidP="00901BCD">
      <w:pPr>
        <w:pStyle w:val="ListParagraph"/>
        <w:numPr>
          <w:ilvl w:val="0"/>
          <w:numId w:val="4"/>
        </w:numPr>
        <w:jc w:val="both"/>
        <w:rPr>
          <w:rFonts w:eastAsia="Times New Roman" w:cs="Times New Roman"/>
          <w:szCs w:val="24"/>
        </w:rPr>
      </w:pPr>
      <w:r w:rsidRPr="00B81783">
        <w:rPr>
          <w:rFonts w:eastAsia="Times New Roman" w:cs="Times New Roman"/>
          <w:szCs w:val="24"/>
        </w:rPr>
        <w:t xml:space="preserve">Various </w:t>
      </w:r>
      <w:r w:rsidR="00D3419C" w:rsidRPr="00B81783">
        <w:rPr>
          <w:rFonts w:eastAsia="Times New Roman" w:cs="Times New Roman"/>
          <w:szCs w:val="24"/>
        </w:rPr>
        <w:t>p</w:t>
      </w:r>
      <w:r w:rsidR="00FE3067" w:rsidRPr="00B81783">
        <w:rPr>
          <w:rFonts w:eastAsia="Times New Roman" w:cs="Times New Roman"/>
          <w:szCs w:val="24"/>
        </w:rPr>
        <w:t>lanning</w:t>
      </w:r>
      <w:r w:rsidR="00981FE4" w:rsidRPr="00B81783">
        <w:rPr>
          <w:rFonts w:eastAsia="Times New Roman" w:cs="Times New Roman"/>
          <w:szCs w:val="24"/>
        </w:rPr>
        <w:t xml:space="preserve"> </w:t>
      </w:r>
      <w:r w:rsidR="00D3419C" w:rsidRPr="00B81783">
        <w:rPr>
          <w:rFonts w:eastAsia="Times New Roman" w:cs="Times New Roman"/>
          <w:szCs w:val="24"/>
        </w:rPr>
        <w:t>m</w:t>
      </w:r>
      <w:r w:rsidR="00981FE4" w:rsidRPr="00B81783">
        <w:rPr>
          <w:rFonts w:eastAsia="Times New Roman" w:cs="Times New Roman"/>
          <w:szCs w:val="24"/>
        </w:rPr>
        <w:t>atter</w:t>
      </w:r>
      <w:r w:rsidR="00C65488" w:rsidRPr="00B81783">
        <w:rPr>
          <w:rFonts w:eastAsia="Times New Roman" w:cs="Times New Roman"/>
          <w:szCs w:val="24"/>
        </w:rPr>
        <w:t>s</w:t>
      </w:r>
      <w:r w:rsidR="00037302">
        <w:rPr>
          <w:rFonts w:eastAsia="Times New Roman" w:cs="Times New Roman"/>
          <w:szCs w:val="24"/>
        </w:rPr>
        <w:t xml:space="preserve"> </w:t>
      </w:r>
      <w:r w:rsidR="00744E3B">
        <w:rPr>
          <w:rFonts w:eastAsia="Times New Roman" w:cs="Times New Roman"/>
          <w:szCs w:val="24"/>
        </w:rPr>
        <w:t>– including attendance at two EFDC Planning Meetings</w:t>
      </w:r>
    </w:p>
    <w:p w14:paraId="4767F8DA" w14:textId="0DE0BF49" w:rsidR="001D41CA" w:rsidRPr="00DE1E7C" w:rsidRDefault="00F43334" w:rsidP="00DE1E7C">
      <w:pPr>
        <w:pStyle w:val="ListParagraph"/>
        <w:numPr>
          <w:ilvl w:val="0"/>
          <w:numId w:val="4"/>
        </w:numPr>
        <w:jc w:val="both"/>
        <w:rPr>
          <w:rFonts w:eastAsia="Times New Roman" w:cs="Times New Roman"/>
          <w:szCs w:val="24"/>
        </w:rPr>
      </w:pPr>
      <w:r w:rsidRPr="00B81783">
        <w:rPr>
          <w:rFonts w:eastAsia="Times New Roman" w:cs="Times New Roman"/>
          <w:szCs w:val="24"/>
        </w:rPr>
        <w:t xml:space="preserve">Various </w:t>
      </w:r>
      <w:r w:rsidR="00D3419C" w:rsidRPr="00B81783">
        <w:rPr>
          <w:rFonts w:eastAsia="Times New Roman" w:cs="Times New Roman"/>
          <w:szCs w:val="24"/>
        </w:rPr>
        <w:t>c</w:t>
      </w:r>
      <w:r w:rsidR="00212932" w:rsidRPr="00B81783">
        <w:rPr>
          <w:rFonts w:eastAsia="Times New Roman" w:cs="Times New Roman"/>
          <w:szCs w:val="24"/>
        </w:rPr>
        <w:t>emetery</w:t>
      </w:r>
      <w:r w:rsidRPr="00B81783">
        <w:rPr>
          <w:rFonts w:eastAsia="Times New Roman" w:cs="Times New Roman"/>
          <w:szCs w:val="24"/>
        </w:rPr>
        <w:t xml:space="preserve"> </w:t>
      </w:r>
      <w:r w:rsidR="00D3419C" w:rsidRPr="00B81783">
        <w:rPr>
          <w:rFonts w:eastAsia="Times New Roman" w:cs="Times New Roman"/>
          <w:szCs w:val="24"/>
        </w:rPr>
        <w:t>m</w:t>
      </w:r>
      <w:r w:rsidRPr="00B81783">
        <w:rPr>
          <w:rFonts w:eastAsia="Times New Roman" w:cs="Times New Roman"/>
          <w:szCs w:val="24"/>
        </w:rPr>
        <w:t>atters</w:t>
      </w:r>
      <w:r w:rsidR="0032228D">
        <w:rPr>
          <w:rFonts w:eastAsia="Times New Roman" w:cs="Times New Roman"/>
          <w:szCs w:val="24"/>
        </w:rPr>
        <w:t>.</w:t>
      </w:r>
    </w:p>
    <w:p w14:paraId="76C2FF21" w14:textId="29346B9B" w:rsidR="006A569A" w:rsidRPr="0036380F" w:rsidRDefault="005B5B29" w:rsidP="0036380F">
      <w:pPr>
        <w:pStyle w:val="ListParagraph"/>
        <w:numPr>
          <w:ilvl w:val="0"/>
          <w:numId w:val="4"/>
        </w:numPr>
        <w:jc w:val="both"/>
        <w:rPr>
          <w:rFonts w:eastAsia="Times New Roman" w:cs="Times New Roman"/>
          <w:szCs w:val="24"/>
        </w:rPr>
      </w:pPr>
      <w:r>
        <w:rPr>
          <w:rFonts w:eastAsia="Times New Roman" w:cs="Times New Roman"/>
          <w:szCs w:val="24"/>
        </w:rPr>
        <w:t>Neighbourhood P</w:t>
      </w:r>
      <w:r w:rsidR="0038709C">
        <w:rPr>
          <w:rFonts w:eastAsia="Times New Roman" w:cs="Times New Roman"/>
          <w:szCs w:val="24"/>
        </w:rPr>
        <w:t>l</w:t>
      </w:r>
      <w:r>
        <w:rPr>
          <w:rFonts w:eastAsia="Times New Roman" w:cs="Times New Roman"/>
          <w:szCs w:val="24"/>
        </w:rPr>
        <w:t>an</w:t>
      </w:r>
      <w:r w:rsidR="0095682F">
        <w:rPr>
          <w:rFonts w:eastAsia="Times New Roman" w:cs="Times New Roman"/>
          <w:szCs w:val="24"/>
        </w:rPr>
        <w:t xml:space="preserve"> </w:t>
      </w:r>
      <w:r w:rsidR="008D17D4">
        <w:rPr>
          <w:rFonts w:eastAsia="Times New Roman" w:cs="Times New Roman"/>
          <w:szCs w:val="24"/>
        </w:rPr>
        <w:t xml:space="preserve">– Meeting </w:t>
      </w:r>
      <w:r w:rsidR="0038709C">
        <w:rPr>
          <w:rFonts w:eastAsia="Times New Roman" w:cs="Times New Roman"/>
          <w:szCs w:val="24"/>
        </w:rPr>
        <w:t xml:space="preserve">of Working Group </w:t>
      </w:r>
      <w:r w:rsidR="008D17D4">
        <w:rPr>
          <w:rFonts w:eastAsia="Times New Roman" w:cs="Times New Roman"/>
          <w:szCs w:val="24"/>
        </w:rPr>
        <w:t>currently being arranged</w:t>
      </w:r>
      <w:r w:rsidR="0001088C">
        <w:rPr>
          <w:rFonts w:eastAsia="Times New Roman" w:cs="Times New Roman"/>
          <w:szCs w:val="24"/>
        </w:rPr>
        <w:t xml:space="preserve"> – RFO has sent a request fo</w:t>
      </w:r>
      <w:r w:rsidR="00BD375A">
        <w:rPr>
          <w:rFonts w:eastAsia="Times New Roman" w:cs="Times New Roman"/>
          <w:szCs w:val="24"/>
        </w:rPr>
        <w:t xml:space="preserve">r 5 councillors to attend a </w:t>
      </w:r>
      <w:r w:rsidR="0038709C">
        <w:rPr>
          <w:rFonts w:eastAsia="Times New Roman" w:cs="Times New Roman"/>
          <w:szCs w:val="24"/>
        </w:rPr>
        <w:t>m</w:t>
      </w:r>
      <w:r w:rsidR="00BD375A">
        <w:rPr>
          <w:rFonts w:eastAsia="Times New Roman" w:cs="Times New Roman"/>
          <w:szCs w:val="24"/>
        </w:rPr>
        <w:t>eeting to go through the responses</w:t>
      </w:r>
      <w:r w:rsidR="0038709C">
        <w:rPr>
          <w:rFonts w:eastAsia="Times New Roman" w:cs="Times New Roman"/>
          <w:szCs w:val="24"/>
        </w:rPr>
        <w:t xml:space="preserve"> and consider recommendations.</w:t>
      </w:r>
    </w:p>
    <w:p w14:paraId="0809E9A7" w14:textId="0B220375" w:rsidR="0016524B" w:rsidRDefault="00E80CBC" w:rsidP="0036380F">
      <w:pPr>
        <w:pStyle w:val="ListParagraph"/>
        <w:numPr>
          <w:ilvl w:val="0"/>
          <w:numId w:val="4"/>
        </w:numPr>
        <w:jc w:val="both"/>
        <w:rPr>
          <w:rFonts w:eastAsia="Times New Roman" w:cs="Times New Roman"/>
          <w:szCs w:val="24"/>
        </w:rPr>
      </w:pPr>
      <w:r>
        <w:rPr>
          <w:rFonts w:eastAsia="Times New Roman" w:cs="Times New Roman"/>
          <w:szCs w:val="24"/>
        </w:rPr>
        <w:t xml:space="preserve">Reporting of </w:t>
      </w:r>
      <w:r w:rsidR="0038709C">
        <w:rPr>
          <w:rFonts w:eastAsia="Times New Roman" w:cs="Times New Roman"/>
          <w:szCs w:val="24"/>
        </w:rPr>
        <w:t>v</w:t>
      </w:r>
      <w:r w:rsidR="005B5B29">
        <w:rPr>
          <w:rFonts w:eastAsia="Times New Roman" w:cs="Times New Roman"/>
          <w:szCs w:val="24"/>
        </w:rPr>
        <w:t xml:space="preserve">arious </w:t>
      </w:r>
      <w:r w:rsidR="0038709C">
        <w:rPr>
          <w:rFonts w:eastAsia="Times New Roman" w:cs="Times New Roman"/>
          <w:szCs w:val="24"/>
        </w:rPr>
        <w:t>f</w:t>
      </w:r>
      <w:r w:rsidR="00111605" w:rsidRPr="00B81783">
        <w:rPr>
          <w:rFonts w:eastAsia="Times New Roman" w:cs="Times New Roman"/>
          <w:szCs w:val="24"/>
        </w:rPr>
        <w:t>ly tipping</w:t>
      </w:r>
      <w:r w:rsidR="006A569A" w:rsidRPr="00B81783">
        <w:rPr>
          <w:rFonts w:eastAsia="Times New Roman" w:cs="Times New Roman"/>
          <w:szCs w:val="24"/>
        </w:rPr>
        <w:t xml:space="preserve"> </w:t>
      </w:r>
      <w:r>
        <w:rPr>
          <w:rFonts w:eastAsia="Times New Roman" w:cs="Times New Roman"/>
          <w:szCs w:val="24"/>
        </w:rPr>
        <w:t xml:space="preserve">&amp; </w:t>
      </w:r>
      <w:r w:rsidR="0038709C">
        <w:rPr>
          <w:rFonts w:eastAsia="Times New Roman" w:cs="Times New Roman"/>
          <w:szCs w:val="24"/>
        </w:rPr>
        <w:t>p</w:t>
      </w:r>
      <w:r>
        <w:rPr>
          <w:rFonts w:eastAsia="Times New Roman" w:cs="Times New Roman"/>
          <w:szCs w:val="24"/>
        </w:rPr>
        <w:t xml:space="preserve">othole </w:t>
      </w:r>
      <w:r w:rsidR="0038709C">
        <w:rPr>
          <w:rFonts w:eastAsia="Times New Roman" w:cs="Times New Roman"/>
          <w:szCs w:val="24"/>
        </w:rPr>
        <w:t>i</w:t>
      </w:r>
      <w:r w:rsidR="006A569A" w:rsidRPr="00B81783">
        <w:rPr>
          <w:rFonts w:eastAsia="Times New Roman" w:cs="Times New Roman"/>
          <w:szCs w:val="24"/>
        </w:rPr>
        <w:t>ss</w:t>
      </w:r>
      <w:r w:rsidR="0036380F">
        <w:rPr>
          <w:rFonts w:eastAsia="Times New Roman" w:cs="Times New Roman"/>
          <w:szCs w:val="24"/>
        </w:rPr>
        <w:t>ues</w:t>
      </w:r>
      <w:r w:rsidR="001F41BF">
        <w:rPr>
          <w:rFonts w:eastAsia="Times New Roman" w:cs="Times New Roman"/>
          <w:szCs w:val="24"/>
        </w:rPr>
        <w:t xml:space="preserve">, </w:t>
      </w:r>
      <w:r w:rsidR="0038709C">
        <w:rPr>
          <w:rFonts w:eastAsia="Times New Roman" w:cs="Times New Roman"/>
          <w:szCs w:val="24"/>
        </w:rPr>
        <w:t>d</w:t>
      </w:r>
      <w:r w:rsidR="001F41BF">
        <w:rPr>
          <w:rFonts w:eastAsia="Times New Roman" w:cs="Times New Roman"/>
          <w:szCs w:val="24"/>
        </w:rPr>
        <w:t xml:space="preserve">rainage </w:t>
      </w:r>
      <w:r w:rsidR="0038709C">
        <w:rPr>
          <w:rFonts w:eastAsia="Times New Roman" w:cs="Times New Roman"/>
          <w:szCs w:val="24"/>
        </w:rPr>
        <w:t>i</w:t>
      </w:r>
      <w:r w:rsidR="001F41BF">
        <w:rPr>
          <w:rFonts w:eastAsia="Times New Roman" w:cs="Times New Roman"/>
          <w:szCs w:val="24"/>
        </w:rPr>
        <w:t xml:space="preserve">ssues, </w:t>
      </w:r>
      <w:r w:rsidR="0038709C">
        <w:rPr>
          <w:rFonts w:eastAsia="Times New Roman" w:cs="Times New Roman"/>
          <w:szCs w:val="24"/>
        </w:rPr>
        <w:t>o</w:t>
      </w:r>
      <w:r w:rsidR="001F41BF">
        <w:rPr>
          <w:rFonts w:eastAsia="Times New Roman" w:cs="Times New Roman"/>
          <w:szCs w:val="24"/>
        </w:rPr>
        <w:t xml:space="preserve">vergrown </w:t>
      </w:r>
      <w:r w:rsidR="0038709C">
        <w:rPr>
          <w:rFonts w:eastAsia="Times New Roman" w:cs="Times New Roman"/>
          <w:szCs w:val="24"/>
        </w:rPr>
        <w:t>h</w:t>
      </w:r>
      <w:r w:rsidR="00AC35E8">
        <w:rPr>
          <w:rFonts w:eastAsia="Times New Roman" w:cs="Times New Roman"/>
          <w:szCs w:val="24"/>
        </w:rPr>
        <w:t>edges</w:t>
      </w:r>
    </w:p>
    <w:p w14:paraId="7059F507" w14:textId="5BF53A4F" w:rsidR="008543A2" w:rsidRDefault="00807CAC" w:rsidP="0036380F">
      <w:pPr>
        <w:pStyle w:val="ListParagraph"/>
        <w:numPr>
          <w:ilvl w:val="0"/>
          <w:numId w:val="4"/>
        </w:numPr>
        <w:jc w:val="both"/>
        <w:rPr>
          <w:rFonts w:eastAsia="Times New Roman" w:cs="Times New Roman"/>
          <w:szCs w:val="24"/>
        </w:rPr>
      </w:pPr>
      <w:r>
        <w:rPr>
          <w:rFonts w:eastAsia="Times New Roman" w:cs="Times New Roman"/>
          <w:szCs w:val="24"/>
        </w:rPr>
        <w:lastRenderedPageBreak/>
        <w:t>Annual External Audit</w:t>
      </w:r>
    </w:p>
    <w:p w14:paraId="31A394EF" w14:textId="3D2C048C" w:rsidR="00EF45EA" w:rsidRPr="00873381" w:rsidRDefault="00FD7DE2" w:rsidP="00873381">
      <w:pPr>
        <w:ind w:left="360"/>
        <w:jc w:val="both"/>
        <w:rPr>
          <w:rFonts w:eastAsia="Times New Roman" w:cs="Times New Roman"/>
          <w:szCs w:val="24"/>
        </w:rPr>
      </w:pPr>
      <w:r>
        <w:rPr>
          <w:rFonts w:eastAsia="Times New Roman" w:cs="Times New Roman"/>
          <w:szCs w:val="24"/>
        </w:rPr>
        <w:t>f</w:t>
      </w:r>
      <w:r w:rsidR="005760DF">
        <w:rPr>
          <w:rFonts w:eastAsia="Times New Roman" w:cs="Times New Roman"/>
          <w:szCs w:val="24"/>
        </w:rPr>
        <w:t xml:space="preserve">)  </w:t>
      </w:r>
      <w:r w:rsidR="0038709C">
        <w:rPr>
          <w:rFonts w:eastAsia="Times New Roman" w:cs="Times New Roman"/>
          <w:szCs w:val="24"/>
        </w:rPr>
        <w:t xml:space="preserve"> </w:t>
      </w:r>
      <w:r w:rsidR="00A40A80">
        <w:rPr>
          <w:rFonts w:eastAsia="Times New Roman" w:cs="Times New Roman"/>
          <w:szCs w:val="24"/>
        </w:rPr>
        <w:t>Defibrillators</w:t>
      </w:r>
      <w:r w:rsidR="002A7D25">
        <w:rPr>
          <w:rFonts w:eastAsia="Times New Roman" w:cs="Times New Roman"/>
          <w:szCs w:val="24"/>
        </w:rPr>
        <w:t xml:space="preserve"> </w:t>
      </w:r>
      <w:r w:rsidR="006F4EDE">
        <w:rPr>
          <w:rFonts w:eastAsia="Times New Roman" w:cs="Times New Roman"/>
          <w:szCs w:val="24"/>
        </w:rPr>
        <w:t>–</w:t>
      </w:r>
      <w:r w:rsidR="002A7D25">
        <w:rPr>
          <w:rFonts w:eastAsia="Times New Roman" w:cs="Times New Roman"/>
          <w:szCs w:val="24"/>
        </w:rPr>
        <w:t xml:space="preserve"> </w:t>
      </w:r>
      <w:r w:rsidR="006F4EDE">
        <w:rPr>
          <w:rFonts w:eastAsia="Times New Roman" w:cs="Times New Roman"/>
          <w:szCs w:val="24"/>
        </w:rPr>
        <w:t xml:space="preserve">Cabinet at Hastingwood was </w:t>
      </w:r>
      <w:r w:rsidR="0038709C">
        <w:rPr>
          <w:rFonts w:eastAsia="Times New Roman" w:cs="Times New Roman"/>
          <w:szCs w:val="24"/>
        </w:rPr>
        <w:t>d</w:t>
      </w:r>
      <w:r w:rsidR="006F4EDE">
        <w:rPr>
          <w:rFonts w:eastAsia="Times New Roman" w:cs="Times New Roman"/>
          <w:szCs w:val="24"/>
        </w:rPr>
        <w:t xml:space="preserve">eployed and used to </w:t>
      </w:r>
      <w:r w:rsidR="0038709C">
        <w:rPr>
          <w:rFonts w:eastAsia="Times New Roman" w:cs="Times New Roman"/>
          <w:szCs w:val="24"/>
        </w:rPr>
        <w:t>s</w:t>
      </w:r>
      <w:r w:rsidR="006F4EDE">
        <w:rPr>
          <w:rFonts w:eastAsia="Times New Roman" w:cs="Times New Roman"/>
          <w:szCs w:val="24"/>
        </w:rPr>
        <w:t xml:space="preserve">ave a </w:t>
      </w:r>
      <w:r w:rsidR="0038709C">
        <w:rPr>
          <w:rFonts w:eastAsia="Times New Roman" w:cs="Times New Roman"/>
          <w:szCs w:val="24"/>
        </w:rPr>
        <w:t>l</w:t>
      </w:r>
      <w:r w:rsidR="006F4EDE">
        <w:rPr>
          <w:rFonts w:eastAsia="Times New Roman" w:cs="Times New Roman"/>
          <w:szCs w:val="24"/>
        </w:rPr>
        <w:t xml:space="preserve">ife </w:t>
      </w:r>
    </w:p>
    <w:p w14:paraId="5DBD4C82" w14:textId="19C1062E" w:rsidR="00582205" w:rsidRPr="00FD7DE2" w:rsidRDefault="00582205" w:rsidP="00FD7DE2">
      <w:pPr>
        <w:pStyle w:val="ListParagraph"/>
        <w:numPr>
          <w:ilvl w:val="0"/>
          <w:numId w:val="43"/>
        </w:numPr>
        <w:jc w:val="both"/>
        <w:rPr>
          <w:rFonts w:eastAsia="Times New Roman" w:cs="Times New Roman"/>
          <w:szCs w:val="24"/>
        </w:rPr>
      </w:pPr>
      <w:r w:rsidRPr="00FD7DE2">
        <w:rPr>
          <w:rFonts w:eastAsia="Times New Roman" w:cs="Times New Roman"/>
          <w:szCs w:val="24"/>
        </w:rPr>
        <w:t>Parish Hall at Thorn</w:t>
      </w:r>
      <w:r w:rsidR="005B6169" w:rsidRPr="00FD7DE2">
        <w:rPr>
          <w:rFonts w:eastAsia="Times New Roman" w:cs="Times New Roman"/>
          <w:szCs w:val="24"/>
        </w:rPr>
        <w:t xml:space="preserve">wood </w:t>
      </w:r>
      <w:r w:rsidR="00296F80" w:rsidRPr="00FD7DE2">
        <w:rPr>
          <w:rFonts w:eastAsia="Times New Roman" w:cs="Times New Roman"/>
          <w:szCs w:val="24"/>
        </w:rPr>
        <w:t>–</w:t>
      </w:r>
      <w:r w:rsidR="005B6169" w:rsidRPr="00FD7DE2">
        <w:rPr>
          <w:rFonts w:eastAsia="Times New Roman" w:cs="Times New Roman"/>
          <w:szCs w:val="24"/>
        </w:rPr>
        <w:t xml:space="preserve"> Bookings</w:t>
      </w:r>
      <w:r w:rsidR="00E333FD" w:rsidRPr="00FD7DE2">
        <w:rPr>
          <w:rFonts w:eastAsia="Times New Roman" w:cs="Times New Roman"/>
          <w:szCs w:val="24"/>
        </w:rPr>
        <w:t xml:space="preserve"> &amp; </w:t>
      </w:r>
      <w:r w:rsidR="0038709C">
        <w:rPr>
          <w:rFonts w:eastAsia="Times New Roman" w:cs="Times New Roman"/>
          <w:szCs w:val="24"/>
        </w:rPr>
        <w:t>a</w:t>
      </w:r>
      <w:r w:rsidR="00E333FD" w:rsidRPr="00FD7DE2">
        <w:rPr>
          <w:rFonts w:eastAsia="Times New Roman" w:cs="Times New Roman"/>
          <w:szCs w:val="24"/>
        </w:rPr>
        <w:t xml:space="preserve">rranging </w:t>
      </w:r>
      <w:r w:rsidR="0038709C">
        <w:rPr>
          <w:rFonts w:eastAsia="Times New Roman" w:cs="Times New Roman"/>
          <w:szCs w:val="24"/>
        </w:rPr>
        <w:t>a</w:t>
      </w:r>
      <w:r w:rsidR="00E333FD" w:rsidRPr="00FD7DE2">
        <w:rPr>
          <w:rFonts w:eastAsia="Times New Roman" w:cs="Times New Roman"/>
          <w:szCs w:val="24"/>
        </w:rPr>
        <w:t xml:space="preserve">nnual </w:t>
      </w:r>
      <w:r w:rsidR="0038709C">
        <w:rPr>
          <w:rFonts w:eastAsia="Times New Roman" w:cs="Times New Roman"/>
          <w:szCs w:val="24"/>
        </w:rPr>
        <w:t>s</w:t>
      </w:r>
      <w:r w:rsidR="00E333FD" w:rsidRPr="00FD7DE2">
        <w:rPr>
          <w:rFonts w:eastAsia="Times New Roman" w:cs="Times New Roman"/>
          <w:szCs w:val="24"/>
        </w:rPr>
        <w:t>ervices</w:t>
      </w:r>
    </w:p>
    <w:p w14:paraId="7CD33E1F" w14:textId="3187F9DC" w:rsidR="00296F80" w:rsidRDefault="00296F80" w:rsidP="00FD7DE2">
      <w:pPr>
        <w:pStyle w:val="ListParagraph"/>
        <w:numPr>
          <w:ilvl w:val="0"/>
          <w:numId w:val="43"/>
        </w:numPr>
        <w:jc w:val="both"/>
        <w:rPr>
          <w:rFonts w:eastAsia="Times New Roman" w:cs="Times New Roman"/>
          <w:szCs w:val="24"/>
        </w:rPr>
      </w:pPr>
      <w:r>
        <w:rPr>
          <w:rFonts w:eastAsia="Times New Roman" w:cs="Times New Roman"/>
          <w:szCs w:val="24"/>
        </w:rPr>
        <w:t>Play Park and Weald Common</w:t>
      </w:r>
      <w:r w:rsidR="00F84054">
        <w:rPr>
          <w:rFonts w:eastAsia="Times New Roman" w:cs="Times New Roman"/>
          <w:szCs w:val="24"/>
        </w:rPr>
        <w:t xml:space="preserve"> </w:t>
      </w:r>
    </w:p>
    <w:p w14:paraId="2AC82B9A" w14:textId="3DDF08C1" w:rsidR="00BC5935" w:rsidRPr="00B81783" w:rsidRDefault="00BC5935" w:rsidP="00BC5935">
      <w:pPr>
        <w:pStyle w:val="ListParagraph"/>
        <w:jc w:val="both"/>
        <w:rPr>
          <w:rFonts w:eastAsia="Times New Roman" w:cs="Times New Roman"/>
          <w:szCs w:val="24"/>
        </w:rPr>
      </w:pPr>
    </w:p>
    <w:p w14:paraId="4AAD7CA6" w14:textId="3DCA5E43" w:rsidR="00F046A4" w:rsidRPr="0038709C" w:rsidRDefault="00752639" w:rsidP="0038709C">
      <w:pPr>
        <w:pStyle w:val="Heading2"/>
        <w:numPr>
          <w:ilvl w:val="0"/>
          <w:numId w:val="44"/>
        </w:numPr>
        <w:ind w:left="284" w:hanging="284"/>
      </w:pPr>
      <w:r w:rsidRPr="0038709C">
        <w:t>R</w:t>
      </w:r>
      <w:r w:rsidR="000213C4" w:rsidRPr="0038709C">
        <w:t>E</w:t>
      </w:r>
      <w:r w:rsidRPr="0038709C">
        <w:t>PORTS &amp; MEMBERS REPORTS</w:t>
      </w:r>
      <w:bookmarkStart w:id="5" w:name="_Hlk7692641"/>
      <w:bookmarkStart w:id="6" w:name="_Hlk212566813"/>
      <w:bookmarkStart w:id="7" w:name="_Hlk175563455"/>
      <w:r w:rsidRPr="0038709C">
        <w:sym w:font="Wingdings 2" w:char="004E"/>
      </w:r>
      <w:bookmarkStart w:id="8" w:name="_Hlk64997205"/>
      <w:bookmarkStart w:id="9" w:name="_Hlk81238094"/>
      <w:bookmarkStart w:id="10" w:name="_Hlk7692575"/>
      <w:bookmarkEnd w:id="5"/>
      <w:r w:rsidRPr="0038709C">
        <w:sym w:font="Wingdings" w:char="F032"/>
      </w:r>
      <w:bookmarkEnd w:id="8"/>
      <w:r w:rsidRPr="0038709C">
        <w:t xml:space="preserve"> </w:t>
      </w:r>
      <w:bookmarkEnd w:id="6"/>
      <w:bookmarkEnd w:id="9"/>
      <w:r w:rsidRPr="0038709C">
        <w:t xml:space="preserve"> </w:t>
      </w:r>
      <w:bookmarkEnd w:id="7"/>
      <w:bookmarkEnd w:id="10"/>
    </w:p>
    <w:p w14:paraId="49C50E2C" w14:textId="08E10105" w:rsidR="00752639" w:rsidRPr="00CC377D" w:rsidRDefault="00603F38" w:rsidP="006D7C4F">
      <w:pPr>
        <w:rPr>
          <w:rFonts w:eastAsia="Times New Roman" w:cs="Times New Roman"/>
          <w:iCs/>
          <w:szCs w:val="24"/>
        </w:rPr>
      </w:pPr>
      <w:r w:rsidRPr="00CC377D">
        <w:rPr>
          <w:rFonts w:eastAsia="Times New Roman" w:cs="Times New Roman"/>
          <w:szCs w:val="24"/>
        </w:rPr>
        <w:t xml:space="preserve">Councillors are reminded </w:t>
      </w:r>
      <w:r w:rsidR="006F77CE" w:rsidRPr="00CC377D">
        <w:rPr>
          <w:rFonts w:eastAsia="Times New Roman" w:cs="Times New Roman"/>
          <w:szCs w:val="24"/>
        </w:rPr>
        <w:t>that,</w:t>
      </w:r>
      <w:r w:rsidRPr="00CC377D">
        <w:rPr>
          <w:rFonts w:eastAsia="Times New Roman" w:cs="Times New Roman"/>
          <w:szCs w:val="24"/>
        </w:rPr>
        <w:t xml:space="preserve"> </w:t>
      </w:r>
      <w:r w:rsidR="00853895" w:rsidRPr="00CC377D">
        <w:rPr>
          <w:rFonts w:eastAsia="Times New Roman" w:cs="Times New Roman"/>
          <w:szCs w:val="24"/>
        </w:rPr>
        <w:t>if possible</w:t>
      </w:r>
      <w:r w:rsidR="003F5020" w:rsidRPr="00CC377D">
        <w:rPr>
          <w:rFonts w:eastAsia="Times New Roman" w:cs="Times New Roman"/>
          <w:szCs w:val="24"/>
        </w:rPr>
        <w:t>,</w:t>
      </w:r>
      <w:r w:rsidRPr="00CC377D">
        <w:rPr>
          <w:rFonts w:eastAsia="Times New Roman" w:cs="Times New Roman"/>
          <w:szCs w:val="24"/>
        </w:rPr>
        <w:t xml:space="preserve"> </w:t>
      </w:r>
      <w:r w:rsidR="00AD7891" w:rsidRPr="00CC377D">
        <w:rPr>
          <w:rFonts w:eastAsia="Times New Roman" w:cs="Times New Roman"/>
          <w:szCs w:val="24"/>
        </w:rPr>
        <w:t xml:space="preserve">members reports should be submitted in written form for noting only, </w:t>
      </w:r>
      <w:r w:rsidR="007B0DE7" w:rsidRPr="00CC377D">
        <w:rPr>
          <w:rFonts w:eastAsia="Times New Roman" w:cs="Times New Roman"/>
          <w:szCs w:val="24"/>
        </w:rPr>
        <w:t>this enables the meeting to flow smoothly and allows adequate time for discussion of matters appertaining to the Parish.</w:t>
      </w:r>
      <w:r w:rsidR="006D7C4F" w:rsidRPr="00CC377D">
        <w:rPr>
          <w:rFonts w:eastAsia="Times New Roman" w:cs="Times New Roman"/>
          <w:szCs w:val="24"/>
        </w:rPr>
        <w:t xml:space="preserve"> </w:t>
      </w:r>
      <w:r w:rsidR="00AD7891" w:rsidRPr="00CC377D">
        <w:rPr>
          <w:rFonts w:eastAsia="Times New Roman" w:cs="Times New Roman"/>
          <w:szCs w:val="24"/>
        </w:rPr>
        <w:t>Written reports</w:t>
      </w:r>
      <w:r w:rsidR="00752639" w:rsidRPr="00CC377D">
        <w:rPr>
          <w:rFonts w:eastAsia="Times New Roman" w:cs="Times New Roman"/>
          <w:szCs w:val="24"/>
        </w:rPr>
        <w:t xml:space="preserve">, if available, will be reproduced at </w:t>
      </w:r>
      <w:r w:rsidR="00752639" w:rsidRPr="001D425F">
        <w:rPr>
          <w:rFonts w:eastAsia="Times New Roman" w:cs="Times New Roman"/>
          <w:b/>
          <w:bCs/>
          <w:i/>
          <w:szCs w:val="24"/>
        </w:rPr>
        <w:t xml:space="preserve">Appendix </w:t>
      </w:r>
      <w:r w:rsidR="009D7AC8">
        <w:rPr>
          <w:rFonts w:eastAsia="Times New Roman" w:cs="Times New Roman"/>
          <w:b/>
          <w:bCs/>
          <w:i/>
          <w:szCs w:val="24"/>
        </w:rPr>
        <w:t>2</w:t>
      </w:r>
      <w:r w:rsidR="007A0B6D" w:rsidRPr="00CC377D">
        <w:rPr>
          <w:rFonts w:eastAsia="Times New Roman" w:cs="Times New Roman"/>
          <w:i/>
          <w:szCs w:val="24"/>
        </w:rPr>
        <w:t>.</w:t>
      </w:r>
    </w:p>
    <w:p w14:paraId="27BD84FA" w14:textId="77777777" w:rsidR="00752639" w:rsidRPr="00CC377D" w:rsidRDefault="00752639" w:rsidP="00752639">
      <w:pPr>
        <w:jc w:val="both"/>
        <w:rPr>
          <w:rFonts w:eastAsia="Times New Roman" w:cs="Times New Roman"/>
          <w:szCs w:val="24"/>
        </w:rPr>
      </w:pPr>
    </w:p>
    <w:p w14:paraId="2CA3403D" w14:textId="0C876858" w:rsidR="00752639"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a) Chairman’s Report</w:t>
      </w:r>
    </w:p>
    <w:p w14:paraId="0DE440B3" w14:textId="77777777" w:rsidR="00752639"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 xml:space="preserve">b) Vice Chairman’s Report </w:t>
      </w:r>
    </w:p>
    <w:p w14:paraId="0892D305" w14:textId="77777777" w:rsidR="00752639"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 xml:space="preserve">c) District &amp; County Councillors Reports - District Councillors are invited to submit a written report if they are unable to attend the Parish Council Meeting </w:t>
      </w:r>
    </w:p>
    <w:p w14:paraId="2916B6C8" w14:textId="3340D0A9" w:rsidR="0059254C"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d) Parish Councillors</w:t>
      </w:r>
      <w:r w:rsidR="00F26192" w:rsidRPr="00CC377D">
        <w:rPr>
          <w:rFonts w:ascii="Times New Roman" w:hAnsi="Times New Roman" w:cs="Times New Roman"/>
          <w:b w:val="0"/>
        </w:rPr>
        <w:t xml:space="preserve"> Reports</w:t>
      </w:r>
      <w:r w:rsidRPr="00CC377D">
        <w:rPr>
          <w:rFonts w:ascii="Times New Roman" w:hAnsi="Times New Roman" w:cs="Times New Roman"/>
          <w:b w:val="0"/>
        </w:rPr>
        <w:t xml:space="preserve"> </w:t>
      </w:r>
    </w:p>
    <w:p w14:paraId="6EFF943C" w14:textId="42DC0400" w:rsidR="00091C2E"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e) Queens Hall Charity Report</w:t>
      </w:r>
    </w:p>
    <w:p w14:paraId="4FBC8B9F" w14:textId="52FED328" w:rsidR="00A6022D" w:rsidRPr="00CC377D" w:rsidRDefault="00091C2E" w:rsidP="00E02B42">
      <w:pPr>
        <w:pStyle w:val="Heading3"/>
        <w:jc w:val="left"/>
        <w:rPr>
          <w:rFonts w:ascii="Times New Roman" w:hAnsi="Times New Roman" w:cs="Times New Roman"/>
          <w:b w:val="0"/>
        </w:rPr>
      </w:pPr>
      <w:r w:rsidRPr="00CC377D">
        <w:rPr>
          <w:rFonts w:ascii="Times New Roman" w:hAnsi="Times New Roman" w:cs="Times New Roman"/>
          <w:b w:val="0"/>
        </w:rPr>
        <w:t>f</w:t>
      </w:r>
      <w:r w:rsidR="00752639" w:rsidRPr="00CC377D">
        <w:rPr>
          <w:rFonts w:ascii="Times New Roman" w:hAnsi="Times New Roman" w:cs="Times New Roman"/>
          <w:b w:val="0"/>
        </w:rPr>
        <w:t xml:space="preserve">) </w:t>
      </w:r>
      <w:r w:rsidR="009F7877" w:rsidRPr="00CC377D">
        <w:rPr>
          <w:rFonts w:ascii="Times New Roman" w:hAnsi="Times New Roman" w:cs="Times New Roman"/>
          <w:b w:val="0"/>
        </w:rPr>
        <w:t xml:space="preserve"> </w:t>
      </w:r>
      <w:r w:rsidR="00752639" w:rsidRPr="00CC377D">
        <w:rPr>
          <w:rFonts w:ascii="Times New Roman" w:hAnsi="Times New Roman" w:cs="Times New Roman"/>
          <w:b w:val="0"/>
        </w:rPr>
        <w:t>Highways</w:t>
      </w:r>
      <w:r w:rsidR="009F671C" w:rsidRPr="00CC377D">
        <w:rPr>
          <w:rFonts w:ascii="Times New Roman" w:hAnsi="Times New Roman" w:cs="Times New Roman"/>
          <w:b w:val="0"/>
        </w:rPr>
        <w:t xml:space="preserve"> </w:t>
      </w:r>
      <w:r w:rsidR="00DB650F" w:rsidRPr="00CC377D">
        <w:rPr>
          <w:rFonts w:ascii="Times New Roman" w:hAnsi="Times New Roman" w:cs="Times New Roman"/>
          <w:b w:val="0"/>
        </w:rPr>
        <w:t xml:space="preserve"> </w:t>
      </w:r>
      <w:r w:rsidR="00F018F3" w:rsidRPr="00CC377D">
        <w:rPr>
          <w:rFonts w:ascii="Times New Roman" w:hAnsi="Times New Roman" w:cs="Times New Roman"/>
          <w:b w:val="0"/>
        </w:rPr>
        <w:t xml:space="preserve">- </w:t>
      </w:r>
      <w:r w:rsidR="005C05DC" w:rsidRPr="00CC377D">
        <w:rPr>
          <w:rFonts w:ascii="Times New Roman" w:hAnsi="Times New Roman" w:cs="Times New Roman"/>
          <w:b w:val="0"/>
        </w:rPr>
        <w:t xml:space="preserve">Various </w:t>
      </w:r>
      <w:r w:rsidR="00F018F3" w:rsidRPr="00CC377D">
        <w:rPr>
          <w:rFonts w:ascii="Times New Roman" w:hAnsi="Times New Roman" w:cs="Times New Roman"/>
          <w:b w:val="0"/>
        </w:rPr>
        <w:t>Road closures</w:t>
      </w:r>
      <w:r w:rsidR="00136A89" w:rsidRPr="00CC377D">
        <w:rPr>
          <w:rFonts w:ascii="Times New Roman" w:hAnsi="Times New Roman" w:cs="Times New Roman"/>
          <w:b w:val="0"/>
        </w:rPr>
        <w:t xml:space="preserve"> –</w:t>
      </w:r>
      <w:r w:rsidR="00EC710D" w:rsidRPr="00CC377D">
        <w:rPr>
          <w:rFonts w:ascii="Times New Roman" w:hAnsi="Times New Roman" w:cs="Times New Roman"/>
          <w:b w:val="0"/>
        </w:rPr>
        <w:t>We have reported the</w:t>
      </w:r>
      <w:r w:rsidR="00E215E3" w:rsidRPr="00CC377D">
        <w:rPr>
          <w:rFonts w:ascii="Times New Roman" w:hAnsi="Times New Roman" w:cs="Times New Roman"/>
          <w:b w:val="0"/>
        </w:rPr>
        <w:t>se via</w:t>
      </w:r>
      <w:r w:rsidR="00136A89" w:rsidRPr="00CC377D">
        <w:rPr>
          <w:rFonts w:ascii="Times New Roman" w:hAnsi="Times New Roman" w:cs="Times New Roman"/>
          <w:b w:val="0"/>
        </w:rPr>
        <w:t xml:space="preserve"> </w:t>
      </w:r>
      <w:r w:rsidR="0045584E" w:rsidRPr="00CC377D">
        <w:rPr>
          <w:rFonts w:ascii="Times New Roman" w:hAnsi="Times New Roman" w:cs="Times New Roman"/>
          <w:b w:val="0"/>
        </w:rPr>
        <w:t>social media</w:t>
      </w:r>
    </w:p>
    <w:p w14:paraId="682DF32D" w14:textId="77777777" w:rsidR="00AA7A03" w:rsidRPr="00CC377D" w:rsidRDefault="00AA7A03" w:rsidP="004107B0">
      <w:pPr>
        <w:rPr>
          <w:rFonts w:cs="Times New Roman"/>
          <w:szCs w:val="24"/>
        </w:rPr>
      </w:pPr>
    </w:p>
    <w:p w14:paraId="0A1BD908" w14:textId="3B33CC30" w:rsidR="008D05F7" w:rsidRPr="00940B94" w:rsidRDefault="008D05F7" w:rsidP="00940B94">
      <w:pPr>
        <w:pStyle w:val="Heading2"/>
        <w:numPr>
          <w:ilvl w:val="0"/>
          <w:numId w:val="44"/>
        </w:numPr>
        <w:ind w:left="284" w:hanging="284"/>
      </w:pPr>
      <w:bookmarkStart w:id="11" w:name="_Hlk155103885"/>
      <w:r w:rsidRPr="00940B94">
        <w:t>FINANCIAL REPORTS</w:t>
      </w:r>
      <w:bookmarkStart w:id="12" w:name="_Hlk41377292"/>
      <w:bookmarkStart w:id="13" w:name="_Hlk94537280"/>
      <w:r w:rsidRPr="00940B94">
        <w:sym w:font="Wingdings 2" w:char="F04E"/>
      </w:r>
      <w:bookmarkEnd w:id="12"/>
      <w:r w:rsidR="00E52AD8" w:rsidRPr="00940B94">
        <w:sym w:font="Wingdings" w:char="F032"/>
      </w:r>
      <w:r w:rsidRPr="00940B94">
        <w:t xml:space="preserve"> </w:t>
      </w:r>
      <w:bookmarkEnd w:id="13"/>
    </w:p>
    <w:p w14:paraId="6961BC81" w14:textId="377C8EF8" w:rsidR="008D05F7" w:rsidRPr="00CC377D" w:rsidRDefault="008D05F7" w:rsidP="00E02B42">
      <w:pPr>
        <w:pStyle w:val="Heading3"/>
        <w:jc w:val="left"/>
        <w:rPr>
          <w:rFonts w:ascii="Times New Roman" w:hAnsi="Times New Roman" w:cs="Times New Roman"/>
          <w:b w:val="0"/>
          <w:bCs/>
        </w:rPr>
      </w:pPr>
      <w:r w:rsidRPr="00CC377D">
        <w:rPr>
          <w:rFonts w:ascii="Times New Roman" w:hAnsi="Times New Roman" w:cs="Times New Roman"/>
          <w:b w:val="0"/>
          <w:bCs/>
        </w:rPr>
        <w:t>a)  List of Cheques &amp; Monthly Statement of Accounts</w:t>
      </w:r>
      <w:r w:rsidR="00657002" w:rsidRPr="00CC377D">
        <w:rPr>
          <w:rFonts w:ascii="Times New Roman" w:hAnsi="Times New Roman" w:cs="Times New Roman"/>
          <w:b w:val="0"/>
          <w:bCs/>
        </w:rPr>
        <w:t xml:space="preserve"> up to </w:t>
      </w:r>
      <w:r w:rsidR="00E80CBC">
        <w:rPr>
          <w:rFonts w:ascii="Times New Roman" w:hAnsi="Times New Roman" w:cs="Times New Roman"/>
          <w:b w:val="0"/>
          <w:bCs/>
        </w:rPr>
        <w:t>3</w:t>
      </w:r>
      <w:r w:rsidR="008172A9">
        <w:rPr>
          <w:rFonts w:ascii="Times New Roman" w:hAnsi="Times New Roman" w:cs="Times New Roman"/>
          <w:b w:val="0"/>
          <w:bCs/>
        </w:rPr>
        <w:t>0</w:t>
      </w:r>
      <w:r w:rsidR="008172A9" w:rsidRPr="008172A9">
        <w:rPr>
          <w:rFonts w:ascii="Times New Roman" w:hAnsi="Times New Roman" w:cs="Times New Roman"/>
          <w:b w:val="0"/>
          <w:bCs/>
          <w:vertAlign w:val="superscript"/>
        </w:rPr>
        <w:t>th</w:t>
      </w:r>
      <w:r w:rsidR="008172A9">
        <w:rPr>
          <w:rFonts w:ascii="Times New Roman" w:hAnsi="Times New Roman" w:cs="Times New Roman"/>
          <w:b w:val="0"/>
          <w:bCs/>
        </w:rPr>
        <w:t xml:space="preserve"> </w:t>
      </w:r>
      <w:r w:rsidR="00DC40E8">
        <w:rPr>
          <w:rFonts w:ascii="Times New Roman" w:hAnsi="Times New Roman" w:cs="Times New Roman"/>
          <w:b w:val="0"/>
          <w:bCs/>
        </w:rPr>
        <w:t>June</w:t>
      </w:r>
      <w:r w:rsidR="00D76AC7">
        <w:rPr>
          <w:rFonts w:ascii="Times New Roman" w:hAnsi="Times New Roman" w:cs="Times New Roman"/>
          <w:b w:val="0"/>
          <w:bCs/>
        </w:rPr>
        <w:t xml:space="preserve"> </w:t>
      </w:r>
      <w:r w:rsidR="002E3800" w:rsidRPr="00CC377D">
        <w:rPr>
          <w:rFonts w:ascii="Times New Roman" w:hAnsi="Times New Roman" w:cs="Times New Roman"/>
          <w:b w:val="0"/>
          <w:bCs/>
        </w:rPr>
        <w:t>202</w:t>
      </w:r>
      <w:r w:rsidR="006C255A">
        <w:rPr>
          <w:rFonts w:ascii="Times New Roman" w:hAnsi="Times New Roman" w:cs="Times New Roman"/>
          <w:b w:val="0"/>
          <w:bCs/>
        </w:rPr>
        <w:t>6</w:t>
      </w:r>
    </w:p>
    <w:p w14:paraId="1EA351B8" w14:textId="2BAA09C4" w:rsidR="008543A2" w:rsidRPr="00D76AC7" w:rsidRDefault="008D05F7" w:rsidP="00D76AC7">
      <w:pPr>
        <w:pStyle w:val="Heading3"/>
        <w:jc w:val="left"/>
        <w:rPr>
          <w:rFonts w:ascii="Times New Roman" w:hAnsi="Times New Roman" w:cs="Times New Roman"/>
          <w:b w:val="0"/>
          <w:bCs/>
        </w:rPr>
      </w:pPr>
      <w:r w:rsidRPr="00CC377D">
        <w:rPr>
          <w:rFonts w:ascii="Times New Roman" w:hAnsi="Times New Roman" w:cs="Times New Roman"/>
          <w:b w:val="0"/>
          <w:bCs/>
        </w:rPr>
        <w:t xml:space="preserve">b)  </w:t>
      </w:r>
      <w:r w:rsidR="00A20328" w:rsidRPr="00CC377D">
        <w:rPr>
          <w:rFonts w:ascii="Times New Roman" w:hAnsi="Times New Roman" w:cs="Times New Roman"/>
          <w:b w:val="0"/>
          <w:bCs/>
        </w:rPr>
        <w:t>Investments</w:t>
      </w:r>
      <w:r w:rsidR="00C11E67" w:rsidRPr="00CC377D">
        <w:rPr>
          <w:rFonts w:ascii="Times New Roman" w:hAnsi="Times New Roman" w:cs="Times New Roman"/>
          <w:b w:val="0"/>
          <w:bCs/>
        </w:rPr>
        <w:t xml:space="preserve"> – </w:t>
      </w:r>
      <w:r w:rsidR="00657002" w:rsidRPr="00CC377D">
        <w:rPr>
          <w:rFonts w:ascii="Times New Roman" w:hAnsi="Times New Roman" w:cs="Times New Roman"/>
          <w:b w:val="0"/>
          <w:bCs/>
        </w:rPr>
        <w:t xml:space="preserve">Latest </w:t>
      </w:r>
      <w:r w:rsidR="00BC5AEF" w:rsidRPr="00CC377D">
        <w:rPr>
          <w:rFonts w:ascii="Times New Roman" w:hAnsi="Times New Roman" w:cs="Times New Roman"/>
          <w:b w:val="0"/>
          <w:bCs/>
        </w:rPr>
        <w:t>a</w:t>
      </w:r>
      <w:r w:rsidR="00657002" w:rsidRPr="00CC377D">
        <w:rPr>
          <w:rFonts w:ascii="Times New Roman" w:hAnsi="Times New Roman" w:cs="Times New Roman"/>
          <w:b w:val="0"/>
          <w:bCs/>
        </w:rPr>
        <w:t xml:space="preserve">vailable </w:t>
      </w:r>
      <w:r w:rsidR="00BC5AEF" w:rsidRPr="00CC377D">
        <w:rPr>
          <w:rFonts w:ascii="Times New Roman" w:hAnsi="Times New Roman" w:cs="Times New Roman"/>
          <w:b w:val="0"/>
          <w:bCs/>
        </w:rPr>
        <w:t>r</w:t>
      </w:r>
      <w:r w:rsidR="00657002" w:rsidRPr="00CC377D">
        <w:rPr>
          <w:rFonts w:ascii="Times New Roman" w:hAnsi="Times New Roman" w:cs="Times New Roman"/>
          <w:b w:val="0"/>
          <w:bCs/>
        </w:rPr>
        <w:t>eport</w:t>
      </w:r>
      <w:r w:rsidR="00767D5A" w:rsidRPr="00CC377D">
        <w:rPr>
          <w:rFonts w:ascii="Times New Roman" w:hAnsi="Times New Roman" w:cs="Times New Roman"/>
          <w:b w:val="0"/>
          <w:bCs/>
        </w:rPr>
        <w:t xml:space="preserve"> </w:t>
      </w:r>
      <w:r w:rsidR="00657002" w:rsidRPr="00CC377D">
        <w:rPr>
          <w:rFonts w:ascii="Times New Roman" w:hAnsi="Times New Roman" w:cs="Times New Roman"/>
          <w:b w:val="0"/>
          <w:bCs/>
        </w:rPr>
        <w:t>will be given</w:t>
      </w:r>
    </w:p>
    <w:bookmarkEnd w:id="11"/>
    <w:p w14:paraId="1EB51539" w14:textId="77777777" w:rsidR="00815830" w:rsidRPr="00815830" w:rsidRDefault="00815830" w:rsidP="00DF26F1">
      <w:pPr>
        <w:pStyle w:val="NormalWeb"/>
        <w:spacing w:before="0" w:beforeAutospacing="0" w:after="0" w:afterAutospacing="0"/>
        <w:rPr>
          <w:rFonts w:cs="Times New Roman"/>
        </w:rPr>
      </w:pPr>
    </w:p>
    <w:p w14:paraId="6B55B19A" w14:textId="3FB36D16" w:rsidR="000B492B" w:rsidRDefault="00F302B2" w:rsidP="003F1E50">
      <w:pPr>
        <w:rPr>
          <w:rFonts w:eastAsia="Aptos" w:cs="Times New Roman"/>
          <w:b/>
          <w:bCs/>
          <w:szCs w:val="24"/>
          <w14:ligatures w14:val="standardContextual"/>
        </w:rPr>
      </w:pPr>
      <w:r>
        <w:rPr>
          <w:rFonts w:eastAsia="Aptos" w:cs="Times New Roman"/>
          <w:b/>
          <w:bCs/>
          <w:szCs w:val="24"/>
          <w14:ligatures w14:val="standardContextual"/>
        </w:rPr>
        <w:t>9.</w:t>
      </w:r>
      <w:r w:rsidR="00C17748">
        <w:rPr>
          <w:rFonts w:eastAsia="Aptos" w:cs="Times New Roman"/>
          <w:b/>
          <w:bCs/>
          <w:szCs w:val="24"/>
          <w14:ligatures w14:val="standardContextual"/>
        </w:rPr>
        <w:t xml:space="preserve"> </w:t>
      </w:r>
      <w:r w:rsidR="005607FA">
        <w:rPr>
          <w:rFonts w:eastAsia="Aptos" w:cs="Times New Roman"/>
          <w:b/>
          <w:bCs/>
          <w:szCs w:val="24"/>
          <w14:ligatures w14:val="standardContextual"/>
        </w:rPr>
        <w:t xml:space="preserve">REQUEST FOR </w:t>
      </w:r>
      <w:r w:rsidR="00696FA3">
        <w:rPr>
          <w:rFonts w:eastAsia="Aptos" w:cs="Times New Roman"/>
          <w:b/>
          <w:bCs/>
          <w:szCs w:val="24"/>
          <w14:ligatures w14:val="standardContextual"/>
        </w:rPr>
        <w:t xml:space="preserve">MEETING WITH WARD COUNCILLORS </w:t>
      </w:r>
      <w:r w:rsidR="00163DBE">
        <w:rPr>
          <w:rFonts w:eastAsia="Aptos" w:cs="Times New Roman"/>
          <w:b/>
          <w:bCs/>
          <w:szCs w:val="24"/>
          <w14:ligatures w14:val="standardContextual"/>
        </w:rPr>
        <w:t>&amp; ESSEX COUNTY WARD COUNCILLOR</w:t>
      </w:r>
      <w:r w:rsidR="00252F20">
        <w:rPr>
          <w:rFonts w:eastAsia="Aptos" w:cs="Times New Roman"/>
          <w:b/>
          <w:bCs/>
          <w:szCs w:val="24"/>
          <w14:ligatures w14:val="standardContextual"/>
        </w:rPr>
        <w:t xml:space="preserve"> </w:t>
      </w:r>
      <w:r w:rsidR="005065B7" w:rsidRPr="0045584E">
        <w:rPr>
          <w:bCs/>
        </w:rPr>
        <w:sym w:font="Wingdings" w:char="F032"/>
      </w:r>
      <w:r w:rsidR="00FC08D5" w:rsidRPr="0045584E">
        <w:rPr>
          <w:bCs/>
        </w:rPr>
        <w:sym w:font="Wingdings 2" w:char="F04E"/>
      </w:r>
    </w:p>
    <w:p w14:paraId="58B36CC1" w14:textId="366E1F9D" w:rsidR="00F008BF" w:rsidRPr="00072189" w:rsidRDefault="008C46CB" w:rsidP="00197552">
      <w:pPr>
        <w:spacing w:before="100" w:beforeAutospacing="1" w:after="100" w:afterAutospacing="1"/>
        <w:outlineLvl w:val="2"/>
        <w:rPr>
          <w:rFonts w:eastAsia="Times New Roman" w:cs="Times New Roman"/>
          <w:b/>
          <w:bCs/>
          <w:szCs w:val="24"/>
          <w:lang w:eastAsia="en-GB"/>
        </w:rPr>
      </w:pPr>
      <w:r w:rsidRPr="00072189">
        <w:rPr>
          <w:rFonts w:eastAsia="Times New Roman" w:cs="Times New Roman"/>
          <w:b/>
          <w:bCs/>
          <w:szCs w:val="24"/>
          <w:lang w:eastAsia="en-GB"/>
        </w:rPr>
        <w:t xml:space="preserve">a) </w:t>
      </w:r>
      <w:r w:rsidR="00724A14" w:rsidRPr="00072189">
        <w:rPr>
          <w:rFonts w:eastAsia="Times New Roman" w:cs="Times New Roman"/>
          <w:b/>
          <w:bCs/>
          <w:szCs w:val="24"/>
          <w:lang w:eastAsia="en-GB"/>
        </w:rPr>
        <w:t xml:space="preserve">Discussion on </w:t>
      </w:r>
      <w:r w:rsidR="00072189" w:rsidRPr="00072189">
        <w:rPr>
          <w:rFonts w:eastAsia="Times New Roman" w:cs="Times New Roman"/>
          <w:b/>
          <w:bCs/>
          <w:szCs w:val="24"/>
          <w:lang w:eastAsia="en-GB"/>
        </w:rPr>
        <w:t>p</w:t>
      </w:r>
      <w:r w:rsidR="00724A14" w:rsidRPr="00072189">
        <w:rPr>
          <w:rFonts w:eastAsia="Times New Roman" w:cs="Times New Roman"/>
          <w:b/>
          <w:bCs/>
          <w:szCs w:val="24"/>
          <w:lang w:eastAsia="en-GB"/>
        </w:rPr>
        <w:t xml:space="preserve">roposed and </w:t>
      </w:r>
      <w:r w:rsidR="00072189" w:rsidRPr="00072189">
        <w:rPr>
          <w:rFonts w:eastAsia="Times New Roman" w:cs="Times New Roman"/>
          <w:b/>
          <w:bCs/>
          <w:szCs w:val="24"/>
          <w:lang w:eastAsia="en-GB"/>
        </w:rPr>
        <w:t>a</w:t>
      </w:r>
      <w:r w:rsidR="00724A14" w:rsidRPr="00072189">
        <w:rPr>
          <w:rFonts w:eastAsia="Times New Roman" w:cs="Times New Roman"/>
          <w:b/>
          <w:bCs/>
          <w:szCs w:val="24"/>
          <w:lang w:eastAsia="en-GB"/>
        </w:rPr>
        <w:t xml:space="preserve">pproved </w:t>
      </w:r>
      <w:r w:rsidR="00072189" w:rsidRPr="00072189">
        <w:rPr>
          <w:rFonts w:eastAsia="Times New Roman" w:cs="Times New Roman"/>
          <w:b/>
          <w:bCs/>
          <w:szCs w:val="24"/>
          <w:lang w:eastAsia="en-GB"/>
        </w:rPr>
        <w:t>h</w:t>
      </w:r>
      <w:r w:rsidR="00724A14" w:rsidRPr="00072189">
        <w:rPr>
          <w:rFonts w:eastAsia="Times New Roman" w:cs="Times New Roman"/>
          <w:b/>
          <w:bCs/>
          <w:szCs w:val="24"/>
          <w:lang w:eastAsia="en-GB"/>
        </w:rPr>
        <w:t xml:space="preserve">ousing </w:t>
      </w:r>
      <w:r w:rsidR="00072189" w:rsidRPr="00072189">
        <w:rPr>
          <w:rFonts w:eastAsia="Times New Roman" w:cs="Times New Roman"/>
          <w:b/>
          <w:bCs/>
          <w:szCs w:val="24"/>
          <w:lang w:eastAsia="en-GB"/>
        </w:rPr>
        <w:t>d</w:t>
      </w:r>
      <w:r w:rsidR="00724A14" w:rsidRPr="00072189">
        <w:rPr>
          <w:rFonts w:eastAsia="Times New Roman" w:cs="Times New Roman"/>
          <w:b/>
          <w:bCs/>
          <w:szCs w:val="24"/>
          <w:lang w:eastAsia="en-GB"/>
        </w:rPr>
        <w:t xml:space="preserve">evelopments in the Parish, and </w:t>
      </w:r>
      <w:r w:rsidR="00072189" w:rsidRPr="00072189">
        <w:rPr>
          <w:rFonts w:eastAsia="Times New Roman" w:cs="Times New Roman"/>
          <w:b/>
          <w:bCs/>
          <w:szCs w:val="24"/>
          <w:lang w:eastAsia="en-GB"/>
        </w:rPr>
        <w:t>t</w:t>
      </w:r>
      <w:r w:rsidR="00724A14" w:rsidRPr="00072189">
        <w:rPr>
          <w:rFonts w:eastAsia="Times New Roman" w:cs="Times New Roman"/>
          <w:b/>
          <w:bCs/>
          <w:szCs w:val="24"/>
          <w:lang w:eastAsia="en-GB"/>
        </w:rPr>
        <w:t xml:space="preserve">raffic </w:t>
      </w:r>
      <w:r w:rsidR="00072189" w:rsidRPr="00072189">
        <w:rPr>
          <w:rFonts w:eastAsia="Times New Roman" w:cs="Times New Roman"/>
          <w:b/>
          <w:bCs/>
          <w:szCs w:val="24"/>
          <w:lang w:eastAsia="en-GB"/>
        </w:rPr>
        <w:t>i</w:t>
      </w:r>
      <w:r w:rsidR="00724A14" w:rsidRPr="00072189">
        <w:rPr>
          <w:rFonts w:eastAsia="Times New Roman" w:cs="Times New Roman"/>
          <w:b/>
          <w:bCs/>
          <w:szCs w:val="24"/>
          <w:lang w:eastAsia="en-GB"/>
        </w:rPr>
        <w:t xml:space="preserve">ssues </w:t>
      </w:r>
      <w:r w:rsidR="00072189" w:rsidRPr="00072189">
        <w:rPr>
          <w:rFonts w:eastAsia="Times New Roman" w:cs="Times New Roman"/>
          <w:b/>
          <w:bCs/>
          <w:szCs w:val="24"/>
          <w:lang w:eastAsia="en-GB"/>
        </w:rPr>
        <w:t>r</w:t>
      </w:r>
      <w:r w:rsidR="00724A14" w:rsidRPr="00072189">
        <w:rPr>
          <w:rFonts w:eastAsia="Times New Roman" w:cs="Times New Roman"/>
          <w:b/>
          <w:bCs/>
          <w:szCs w:val="24"/>
          <w:lang w:eastAsia="en-GB"/>
        </w:rPr>
        <w:t>elated to North Weald Market</w:t>
      </w:r>
    </w:p>
    <w:p w14:paraId="7B581BF4" w14:textId="388EC8A0" w:rsidR="00724A14" w:rsidRPr="00CD6BAC" w:rsidRDefault="00724A14" w:rsidP="00E757FA">
      <w:pPr>
        <w:spacing w:before="100" w:beforeAutospacing="1" w:after="100" w:afterAutospacing="1"/>
        <w:jc w:val="both"/>
        <w:outlineLvl w:val="2"/>
        <w:rPr>
          <w:rFonts w:eastAsia="Times New Roman" w:cs="Times New Roman"/>
          <w:szCs w:val="24"/>
          <w:lang w:eastAsia="en-GB"/>
        </w:rPr>
      </w:pPr>
      <w:r w:rsidRPr="00CD6BAC">
        <w:rPr>
          <w:rFonts w:eastAsia="Times New Roman" w:cs="Times New Roman"/>
          <w:szCs w:val="24"/>
          <w:lang w:eastAsia="en-GB"/>
        </w:rPr>
        <w:t>The Clerk has contacted the District Ward Councillors and the Essex County Councillor three times by email regarding these matters, and has also spoken directly with two District Ward Councillors and one substitute Member. Cllr Ray Balcombe has confirmed that he would attend in his capacity as Cabinet Member for Contracts (which includes responsibility for North Weald Airfield) and as substitute for Cllr Nigel Bedford. It is also understood that Cllr Jay Gupta may be available.</w:t>
      </w:r>
    </w:p>
    <w:p w14:paraId="7E3564DC" w14:textId="60A45100" w:rsidR="00724A14" w:rsidRPr="00CD6BAC" w:rsidRDefault="00724A14" w:rsidP="001B3E33">
      <w:pPr>
        <w:spacing w:before="100" w:beforeAutospacing="1" w:after="100" w:afterAutospacing="1"/>
        <w:jc w:val="both"/>
        <w:rPr>
          <w:rFonts w:eastAsia="Times New Roman" w:cs="Times New Roman"/>
          <w:szCs w:val="24"/>
          <w:lang w:eastAsia="en-GB"/>
        </w:rPr>
      </w:pPr>
      <w:r w:rsidRPr="00CD6BAC">
        <w:rPr>
          <w:rFonts w:eastAsia="Times New Roman" w:cs="Times New Roman"/>
          <w:szCs w:val="24"/>
          <w:lang w:eastAsia="en-GB"/>
        </w:rPr>
        <w:t>Separately, the Clerk and the RFO met with Darren Goodey, Airfield Manager, on 29 June to discuss the proposed Pigeon development, during which the market</w:t>
      </w:r>
      <w:r w:rsidRPr="00CD6BAC">
        <w:rPr>
          <w:rFonts w:eastAsia="Times New Roman" w:cs="Times New Roman"/>
          <w:szCs w:val="24"/>
          <w:lang w:eastAsia="en-GB"/>
        </w:rPr>
        <w:noBreakHyphen/>
        <w:t>related traffic concerns were also raised.</w:t>
      </w:r>
    </w:p>
    <w:p w14:paraId="616B4AA0" w14:textId="5910D790" w:rsidR="00724A14" w:rsidRPr="00CD6BAC" w:rsidRDefault="00724A14" w:rsidP="001B3E33">
      <w:pPr>
        <w:spacing w:before="100" w:beforeAutospacing="1" w:after="100" w:afterAutospacing="1"/>
        <w:jc w:val="both"/>
        <w:rPr>
          <w:rFonts w:eastAsia="Times New Roman" w:cs="Times New Roman"/>
          <w:szCs w:val="24"/>
          <w:lang w:eastAsia="en-GB"/>
        </w:rPr>
      </w:pPr>
      <w:r w:rsidRPr="00CD6BAC">
        <w:rPr>
          <w:rFonts w:eastAsia="Times New Roman" w:cs="Times New Roman"/>
          <w:szCs w:val="24"/>
          <w:lang w:eastAsia="en-GB"/>
        </w:rPr>
        <w:t xml:space="preserve">Cllr Bromwich has proposed </w:t>
      </w:r>
      <w:r w:rsidR="001B3E33">
        <w:rPr>
          <w:rFonts w:eastAsia="Times New Roman" w:cs="Times New Roman"/>
          <w:szCs w:val="24"/>
          <w:lang w:eastAsia="en-GB"/>
        </w:rPr>
        <w:t xml:space="preserve">a meeting date of </w:t>
      </w:r>
      <w:r w:rsidRPr="00CD6BAC">
        <w:rPr>
          <w:rFonts w:eastAsia="Times New Roman" w:cs="Times New Roman"/>
          <w:b/>
          <w:bCs/>
          <w:szCs w:val="24"/>
          <w:lang w:eastAsia="en-GB"/>
        </w:rPr>
        <w:t xml:space="preserve">Thursday 30 July </w:t>
      </w:r>
      <w:r w:rsidR="001B3E33">
        <w:rPr>
          <w:rFonts w:eastAsia="Times New Roman" w:cs="Times New Roman"/>
          <w:b/>
          <w:bCs/>
          <w:szCs w:val="24"/>
          <w:lang w:eastAsia="en-GB"/>
        </w:rPr>
        <w:t>at</w:t>
      </w:r>
      <w:r w:rsidR="00E040E1">
        <w:rPr>
          <w:rFonts w:eastAsia="Times New Roman" w:cs="Times New Roman"/>
          <w:b/>
          <w:bCs/>
          <w:szCs w:val="24"/>
          <w:lang w:eastAsia="en-GB"/>
        </w:rPr>
        <w:t xml:space="preserve"> 7.00pm</w:t>
      </w:r>
      <w:r w:rsidRPr="00CD6BAC">
        <w:rPr>
          <w:rFonts w:eastAsia="Times New Roman" w:cs="Times New Roman"/>
          <w:szCs w:val="24"/>
          <w:lang w:eastAsia="en-GB"/>
        </w:rPr>
        <w:t xml:space="preserve">. He has advised that the meeting should only proceed if Darren Goodey is able to attend.  Darren </w:t>
      </w:r>
      <w:r>
        <w:rPr>
          <w:rFonts w:eastAsia="Times New Roman" w:cs="Times New Roman"/>
          <w:szCs w:val="24"/>
          <w:lang w:eastAsia="en-GB"/>
        </w:rPr>
        <w:t xml:space="preserve">has confirmed </w:t>
      </w:r>
      <w:r w:rsidRPr="00CD6BAC">
        <w:rPr>
          <w:rFonts w:eastAsia="Times New Roman" w:cs="Times New Roman"/>
          <w:szCs w:val="24"/>
          <w:lang w:eastAsia="en-GB"/>
        </w:rPr>
        <w:t xml:space="preserve">that he can attend and that he will also ask Gary Saunders (Saunders Markets) to join the meeting. Cllr Ray Balcombe has indicated he will try to arrange attendance from Amelia Hoke, who has been dealing with parking issues. </w:t>
      </w:r>
      <w:r w:rsidR="00BC63DB">
        <w:rPr>
          <w:rFonts w:eastAsia="Times New Roman" w:cs="Times New Roman"/>
          <w:szCs w:val="24"/>
          <w:lang w:eastAsia="en-GB"/>
        </w:rPr>
        <w:t xml:space="preserve">Amelia has provided details of how EFDC will be dealing with the </w:t>
      </w:r>
      <w:r w:rsidR="00F759F1">
        <w:rPr>
          <w:rFonts w:eastAsia="Times New Roman" w:cs="Times New Roman"/>
          <w:szCs w:val="24"/>
          <w:lang w:eastAsia="en-GB"/>
        </w:rPr>
        <w:t>p</w:t>
      </w:r>
      <w:r w:rsidR="00BC63DB">
        <w:rPr>
          <w:rFonts w:eastAsia="Times New Roman" w:cs="Times New Roman"/>
          <w:szCs w:val="24"/>
          <w:lang w:eastAsia="en-GB"/>
        </w:rPr>
        <w:t xml:space="preserve">arking </w:t>
      </w:r>
      <w:r w:rsidR="00CC3DF1">
        <w:rPr>
          <w:rFonts w:eastAsia="Times New Roman" w:cs="Times New Roman"/>
          <w:szCs w:val="24"/>
          <w:lang w:eastAsia="en-GB"/>
        </w:rPr>
        <w:t xml:space="preserve">on </w:t>
      </w:r>
      <w:r w:rsidR="00F759F1">
        <w:rPr>
          <w:rFonts w:eastAsia="Times New Roman" w:cs="Times New Roman"/>
          <w:szCs w:val="24"/>
          <w:lang w:eastAsia="en-GB"/>
        </w:rPr>
        <w:t>g</w:t>
      </w:r>
      <w:r w:rsidR="00CC3DF1">
        <w:rPr>
          <w:rFonts w:eastAsia="Times New Roman" w:cs="Times New Roman"/>
          <w:szCs w:val="24"/>
          <w:lang w:eastAsia="en-GB"/>
        </w:rPr>
        <w:t xml:space="preserve">rass </w:t>
      </w:r>
      <w:r w:rsidR="00F759F1">
        <w:rPr>
          <w:rFonts w:eastAsia="Times New Roman" w:cs="Times New Roman"/>
          <w:szCs w:val="24"/>
          <w:lang w:eastAsia="en-GB"/>
        </w:rPr>
        <w:t>v</w:t>
      </w:r>
      <w:r w:rsidR="00CC3DF1">
        <w:rPr>
          <w:rFonts w:eastAsia="Times New Roman" w:cs="Times New Roman"/>
          <w:szCs w:val="24"/>
          <w:lang w:eastAsia="en-GB"/>
        </w:rPr>
        <w:t xml:space="preserve">erges and </w:t>
      </w:r>
      <w:r w:rsidR="00F759F1">
        <w:rPr>
          <w:rFonts w:eastAsia="Times New Roman" w:cs="Times New Roman"/>
          <w:szCs w:val="24"/>
          <w:lang w:eastAsia="en-GB"/>
        </w:rPr>
        <w:t>l</w:t>
      </w:r>
      <w:r w:rsidR="00CC3DF1">
        <w:rPr>
          <w:rFonts w:eastAsia="Times New Roman" w:cs="Times New Roman"/>
          <w:szCs w:val="24"/>
          <w:lang w:eastAsia="en-GB"/>
        </w:rPr>
        <w:t xml:space="preserve">ocal </w:t>
      </w:r>
      <w:r w:rsidR="00F759F1">
        <w:rPr>
          <w:rFonts w:eastAsia="Times New Roman" w:cs="Times New Roman"/>
          <w:szCs w:val="24"/>
          <w:lang w:eastAsia="en-GB"/>
        </w:rPr>
        <w:t>r</w:t>
      </w:r>
      <w:r w:rsidR="00CC3DF1">
        <w:rPr>
          <w:rFonts w:eastAsia="Times New Roman" w:cs="Times New Roman"/>
          <w:szCs w:val="24"/>
          <w:lang w:eastAsia="en-GB"/>
        </w:rPr>
        <w:t xml:space="preserve">oads. </w:t>
      </w:r>
      <w:r w:rsidRPr="00CD6BAC">
        <w:rPr>
          <w:rFonts w:eastAsia="Times New Roman" w:cs="Times New Roman"/>
          <w:szCs w:val="24"/>
          <w:lang w:eastAsia="en-GB"/>
        </w:rPr>
        <w:t xml:space="preserve">The Clerk </w:t>
      </w:r>
      <w:r w:rsidR="00447E14">
        <w:rPr>
          <w:rFonts w:eastAsia="Times New Roman" w:cs="Times New Roman"/>
          <w:szCs w:val="24"/>
          <w:lang w:eastAsia="en-GB"/>
        </w:rPr>
        <w:t xml:space="preserve">has had confirmation </w:t>
      </w:r>
      <w:r w:rsidRPr="00CD6BAC">
        <w:rPr>
          <w:rFonts w:eastAsia="Times New Roman" w:cs="Times New Roman"/>
          <w:szCs w:val="24"/>
          <w:lang w:eastAsia="en-GB"/>
        </w:rPr>
        <w:t xml:space="preserve"> from Cllr Karen McIvor </w:t>
      </w:r>
      <w:r w:rsidR="00447E14">
        <w:rPr>
          <w:rFonts w:eastAsia="Times New Roman" w:cs="Times New Roman"/>
          <w:szCs w:val="24"/>
          <w:lang w:eastAsia="en-GB"/>
        </w:rPr>
        <w:t xml:space="preserve">that she is available </w:t>
      </w:r>
      <w:r w:rsidRPr="00CD6BAC">
        <w:rPr>
          <w:rFonts w:eastAsia="Times New Roman" w:cs="Times New Roman"/>
          <w:szCs w:val="24"/>
          <w:lang w:eastAsia="en-GB"/>
        </w:rPr>
        <w:t xml:space="preserve"> for that date.</w:t>
      </w:r>
    </w:p>
    <w:p w14:paraId="6C1ABBF5" w14:textId="32FF2DF9" w:rsidR="00724A14" w:rsidRPr="00CD6BAC" w:rsidRDefault="00724A14" w:rsidP="00F759F1">
      <w:pPr>
        <w:rPr>
          <w:rFonts w:eastAsia="Times New Roman" w:cs="Times New Roman"/>
          <w:szCs w:val="24"/>
          <w:lang w:eastAsia="en-GB"/>
        </w:rPr>
      </w:pPr>
      <w:r w:rsidRPr="00CD6BAC">
        <w:rPr>
          <w:rFonts w:eastAsia="Times New Roman" w:cs="Times New Roman"/>
          <w:szCs w:val="24"/>
          <w:lang w:eastAsia="en-GB"/>
        </w:rPr>
        <w:t>It is suggested that the meeting be divided into two parts:</w:t>
      </w:r>
      <w:r w:rsidR="00CC3DF1">
        <w:rPr>
          <w:rFonts w:eastAsia="Times New Roman" w:cs="Times New Roman"/>
          <w:szCs w:val="24"/>
          <w:lang w:eastAsia="en-GB"/>
        </w:rPr>
        <w:t xml:space="preserve"> </w:t>
      </w:r>
    </w:p>
    <w:p w14:paraId="58A98C0E" w14:textId="2EBF0F7B" w:rsidR="00724A14" w:rsidRPr="00F759F1" w:rsidRDefault="00724A14" w:rsidP="00F759F1">
      <w:pPr>
        <w:numPr>
          <w:ilvl w:val="0"/>
          <w:numId w:val="42"/>
        </w:numPr>
        <w:rPr>
          <w:rFonts w:eastAsia="Times New Roman" w:cs="Times New Roman"/>
          <w:szCs w:val="24"/>
          <w:lang w:eastAsia="en-GB"/>
        </w:rPr>
      </w:pPr>
      <w:r w:rsidRPr="00F759F1">
        <w:rPr>
          <w:rFonts w:eastAsia="Times New Roman" w:cs="Times New Roman"/>
          <w:szCs w:val="24"/>
          <w:lang w:eastAsia="en-GB"/>
        </w:rPr>
        <w:t>North Weald Market Traffic Issues</w:t>
      </w:r>
      <w:r w:rsidR="00724811" w:rsidRPr="00F759F1">
        <w:rPr>
          <w:rFonts w:eastAsia="Times New Roman" w:cs="Times New Roman"/>
          <w:szCs w:val="24"/>
          <w:lang w:eastAsia="en-GB"/>
        </w:rPr>
        <w:t xml:space="preserve"> – EFDC Officers and Ward Councillors</w:t>
      </w:r>
    </w:p>
    <w:p w14:paraId="7B6EDE35" w14:textId="3AC85A0D" w:rsidR="00724A14" w:rsidRPr="00F759F1" w:rsidRDefault="00724A14" w:rsidP="00F759F1">
      <w:pPr>
        <w:numPr>
          <w:ilvl w:val="0"/>
          <w:numId w:val="42"/>
        </w:numPr>
        <w:rPr>
          <w:rFonts w:eastAsia="Times New Roman" w:cs="Times New Roman"/>
          <w:szCs w:val="24"/>
          <w:lang w:eastAsia="en-GB"/>
        </w:rPr>
      </w:pPr>
      <w:r w:rsidRPr="00F759F1">
        <w:rPr>
          <w:rFonts w:eastAsia="Times New Roman" w:cs="Times New Roman"/>
          <w:szCs w:val="24"/>
          <w:lang w:eastAsia="en-GB"/>
        </w:rPr>
        <w:t xml:space="preserve">Proposed and Approved Housing Developments </w:t>
      </w:r>
      <w:r w:rsidR="00724811" w:rsidRPr="00F759F1">
        <w:rPr>
          <w:rFonts w:eastAsia="Times New Roman" w:cs="Times New Roman"/>
          <w:szCs w:val="24"/>
          <w:lang w:eastAsia="en-GB"/>
        </w:rPr>
        <w:t xml:space="preserve">- </w:t>
      </w:r>
      <w:r w:rsidRPr="00F759F1">
        <w:rPr>
          <w:rFonts w:eastAsia="Times New Roman" w:cs="Times New Roman"/>
          <w:szCs w:val="24"/>
          <w:lang w:eastAsia="en-GB"/>
        </w:rPr>
        <w:t>Ward Councillors</w:t>
      </w:r>
    </w:p>
    <w:p w14:paraId="271BAF1D" w14:textId="77777777" w:rsidR="00724A14" w:rsidRPr="00F759F1" w:rsidRDefault="00724A14" w:rsidP="003F1E50">
      <w:pPr>
        <w:rPr>
          <w:rFonts w:eastAsia="Aptos" w:cs="Times New Roman"/>
          <w:szCs w:val="24"/>
          <w14:ligatures w14:val="standardContextual"/>
        </w:rPr>
      </w:pPr>
    </w:p>
    <w:p w14:paraId="44955F1A" w14:textId="0A4DABB0" w:rsidR="000B492B" w:rsidRPr="000B492B" w:rsidRDefault="008C46CB" w:rsidP="003F1E50">
      <w:pPr>
        <w:rPr>
          <w:rFonts w:eastAsia="Aptos" w:cs="Times New Roman"/>
          <w:b/>
          <w:bCs/>
          <w:szCs w:val="24"/>
          <w14:ligatures w14:val="standardContextual"/>
        </w:rPr>
      </w:pPr>
      <w:r>
        <w:rPr>
          <w:rFonts w:eastAsia="Aptos" w:cs="Times New Roman"/>
          <w:b/>
          <w:bCs/>
          <w:szCs w:val="24"/>
          <w14:ligatures w14:val="standardContextual"/>
        </w:rPr>
        <w:t xml:space="preserve">b) </w:t>
      </w:r>
      <w:r w:rsidR="002918D3" w:rsidRPr="000B492B">
        <w:rPr>
          <w:rFonts w:eastAsia="Aptos" w:cs="Times New Roman"/>
          <w:b/>
          <w:bCs/>
          <w:szCs w:val="24"/>
          <w14:ligatures w14:val="standardContextual"/>
        </w:rPr>
        <w:t>County Council – Cllr Peter Harris</w:t>
      </w:r>
      <w:r w:rsidR="008259F8">
        <w:rPr>
          <w:rFonts w:eastAsia="Aptos" w:cs="Times New Roman"/>
          <w:b/>
          <w:bCs/>
          <w:szCs w:val="24"/>
          <w14:ligatures w14:val="standardContextual"/>
        </w:rPr>
        <w:t xml:space="preserve"> regarding North Weald Airfield Market Traffic</w:t>
      </w:r>
    </w:p>
    <w:p w14:paraId="640C7292" w14:textId="1E87834D" w:rsidR="000F056E" w:rsidRDefault="0039564B" w:rsidP="0050602D">
      <w:pPr>
        <w:jc w:val="both"/>
        <w:rPr>
          <w:rFonts w:eastAsia="Aptos" w:cs="Times New Roman"/>
          <w:szCs w:val="24"/>
          <w14:ligatures w14:val="standardContextual"/>
        </w:rPr>
      </w:pPr>
      <w:r>
        <w:rPr>
          <w:rFonts w:eastAsia="Aptos" w:cs="Times New Roman"/>
          <w:szCs w:val="24"/>
          <w14:ligatures w14:val="standardContextual"/>
        </w:rPr>
        <w:t xml:space="preserve">The </w:t>
      </w:r>
      <w:r w:rsidR="006D18D0">
        <w:rPr>
          <w:rFonts w:eastAsia="Aptos" w:cs="Times New Roman"/>
          <w:szCs w:val="24"/>
          <w14:ligatures w14:val="standardContextual"/>
        </w:rPr>
        <w:t>C</w:t>
      </w:r>
      <w:r>
        <w:rPr>
          <w:rFonts w:eastAsia="Aptos" w:cs="Times New Roman"/>
          <w:szCs w:val="24"/>
          <w14:ligatures w14:val="standardContextual"/>
        </w:rPr>
        <w:t>lerk sent a letter to Cllr Peter Harris – Leader of Esse</w:t>
      </w:r>
      <w:r w:rsidR="006D18D0">
        <w:rPr>
          <w:rFonts w:eastAsia="Aptos" w:cs="Times New Roman"/>
          <w:szCs w:val="24"/>
          <w14:ligatures w14:val="standardContextual"/>
        </w:rPr>
        <w:t>x Couty Counci</w:t>
      </w:r>
      <w:r w:rsidR="000F056E">
        <w:rPr>
          <w:rFonts w:eastAsia="Aptos" w:cs="Times New Roman"/>
          <w:szCs w:val="24"/>
          <w14:ligatures w14:val="standardContextual"/>
        </w:rPr>
        <w:t>l</w:t>
      </w:r>
      <w:r w:rsidR="006D18D0">
        <w:rPr>
          <w:rFonts w:eastAsia="Aptos" w:cs="Times New Roman"/>
          <w:szCs w:val="24"/>
          <w14:ligatures w14:val="standardContextual"/>
        </w:rPr>
        <w:t xml:space="preserve"> as attached at </w:t>
      </w:r>
      <w:r w:rsidR="006D18D0" w:rsidRPr="000F056E">
        <w:rPr>
          <w:rFonts w:eastAsia="Aptos" w:cs="Times New Roman"/>
          <w:b/>
          <w:bCs/>
          <w:i/>
          <w:iCs/>
          <w:szCs w:val="24"/>
          <w14:ligatures w14:val="standardContextual"/>
        </w:rPr>
        <w:t xml:space="preserve">Appendix </w:t>
      </w:r>
      <w:r w:rsidR="00472F00">
        <w:rPr>
          <w:rFonts w:eastAsia="Aptos" w:cs="Times New Roman"/>
          <w:b/>
          <w:bCs/>
          <w:i/>
          <w:iCs/>
          <w:szCs w:val="24"/>
          <w14:ligatures w14:val="standardContextual"/>
        </w:rPr>
        <w:t>3</w:t>
      </w:r>
      <w:r w:rsidR="000F056E">
        <w:rPr>
          <w:rFonts w:eastAsia="Aptos" w:cs="Times New Roman"/>
          <w:b/>
          <w:bCs/>
          <w:i/>
          <w:iCs/>
          <w:szCs w:val="24"/>
          <w14:ligatures w14:val="standardContextual"/>
        </w:rPr>
        <w:t xml:space="preserve">, </w:t>
      </w:r>
      <w:r w:rsidR="000F056E" w:rsidRPr="0050602D">
        <w:rPr>
          <w:rFonts w:eastAsia="Aptos" w:cs="Times New Roman"/>
          <w:szCs w:val="24"/>
          <w14:ligatures w14:val="standardContextual"/>
        </w:rPr>
        <w:t>together with his response.</w:t>
      </w:r>
      <w:r w:rsidR="0050602D">
        <w:rPr>
          <w:rFonts w:eastAsia="Aptos" w:cs="Times New Roman"/>
          <w:szCs w:val="24"/>
          <w14:ligatures w14:val="standardContextual"/>
        </w:rPr>
        <w:t xml:space="preserve"> </w:t>
      </w:r>
      <w:r w:rsidR="005E1308">
        <w:rPr>
          <w:rFonts w:eastAsia="Aptos" w:cs="Times New Roman"/>
          <w:szCs w:val="24"/>
          <w14:ligatures w14:val="standardContextual"/>
        </w:rPr>
        <w:t xml:space="preserve">Councillors are asked to </w:t>
      </w:r>
      <w:r w:rsidR="005E1308" w:rsidRPr="005E1308">
        <w:rPr>
          <w:rFonts w:eastAsia="Aptos" w:cs="Times New Roman"/>
          <w:b/>
          <w:bCs/>
          <w:i/>
          <w:iCs/>
          <w:szCs w:val="24"/>
          <w14:ligatures w14:val="standardContextual"/>
        </w:rPr>
        <w:t>NOTE</w:t>
      </w:r>
      <w:r w:rsidR="005E1308">
        <w:rPr>
          <w:rFonts w:eastAsia="Aptos" w:cs="Times New Roman"/>
          <w:szCs w:val="24"/>
          <w14:ligatures w14:val="standardContextual"/>
        </w:rPr>
        <w:t xml:space="preserve"> the response.</w:t>
      </w:r>
    </w:p>
    <w:p w14:paraId="308D9EC1" w14:textId="77777777" w:rsidR="005E1308" w:rsidRPr="003F1E50" w:rsidRDefault="005E1308" w:rsidP="003F1E50">
      <w:pPr>
        <w:rPr>
          <w:rFonts w:eastAsia="Aptos" w:cs="Times New Roman"/>
          <w:szCs w:val="24"/>
          <w14:ligatures w14:val="standardContextual"/>
        </w:rPr>
      </w:pPr>
    </w:p>
    <w:p w14:paraId="1CC84FE3" w14:textId="7C0AE85E" w:rsidR="00300B16" w:rsidRPr="00F35DDA" w:rsidRDefault="00F302B2" w:rsidP="00F35DDA">
      <w:pPr>
        <w:pStyle w:val="Heading2"/>
      </w:pPr>
      <w:r w:rsidRPr="00F35DDA">
        <w:t>10</w:t>
      </w:r>
      <w:r w:rsidR="00F114FB" w:rsidRPr="00F35DDA">
        <w:t>.</w:t>
      </w:r>
      <w:r w:rsidR="00203C88" w:rsidRPr="00F35DDA">
        <w:t xml:space="preserve"> HERTS AND </w:t>
      </w:r>
      <w:r w:rsidR="00E079C1" w:rsidRPr="00F35DDA">
        <w:t xml:space="preserve">ESSEX MOTORCYCLE RUN </w:t>
      </w:r>
    </w:p>
    <w:p w14:paraId="5892B72A" w14:textId="0E8341B7" w:rsidR="00D158E4" w:rsidRPr="00D158E4" w:rsidRDefault="00BA5172" w:rsidP="0050602D">
      <w:pPr>
        <w:jc w:val="both"/>
        <w:rPr>
          <w:rFonts w:eastAsia="Aptos" w:cs="Times New Roman"/>
          <w:szCs w:val="24"/>
          <w:lang w:eastAsia="en-GB"/>
        </w:rPr>
      </w:pPr>
      <w:r w:rsidRPr="00C25D09">
        <w:rPr>
          <w:rFonts w:eastAsia="Aptos" w:cs="Times New Roman"/>
          <w:szCs w:val="24"/>
          <w:lang w:eastAsia="en-GB"/>
        </w:rPr>
        <w:t xml:space="preserve">The Clerk has received notification of the </w:t>
      </w:r>
      <w:r w:rsidR="00D158E4" w:rsidRPr="00D158E4">
        <w:rPr>
          <w:rFonts w:eastAsia="Aptos" w:cs="Times New Roman"/>
          <w:szCs w:val="24"/>
          <w:lang w:eastAsia="en-GB"/>
        </w:rPr>
        <w:t xml:space="preserve">Essex &amp; Herts Air Ambulance </w:t>
      </w:r>
      <w:r w:rsidR="00D158E4" w:rsidRPr="00435153">
        <w:rPr>
          <w:rFonts w:eastAsia="Aptos" w:cs="Times New Roman"/>
          <w:szCs w:val="24"/>
          <w:lang w:eastAsia="en-GB"/>
        </w:rPr>
        <w:t>Motorcycle Run (MCR) on Sunday 6</w:t>
      </w:r>
      <w:r w:rsidR="00D158E4" w:rsidRPr="00435153">
        <w:rPr>
          <w:rFonts w:eastAsia="Aptos" w:cs="Times New Roman"/>
          <w:szCs w:val="24"/>
          <w:vertAlign w:val="superscript"/>
          <w:lang w:eastAsia="en-GB"/>
        </w:rPr>
        <w:t>th</w:t>
      </w:r>
      <w:r w:rsidR="00D158E4" w:rsidRPr="00435153">
        <w:rPr>
          <w:rFonts w:eastAsia="Aptos" w:cs="Times New Roman"/>
          <w:szCs w:val="24"/>
          <w:lang w:eastAsia="en-GB"/>
        </w:rPr>
        <w:t xml:space="preserve"> September, 2026, </w:t>
      </w:r>
      <w:r w:rsidR="00D158E4" w:rsidRPr="00D158E4">
        <w:rPr>
          <w:rFonts w:eastAsia="Aptos" w:cs="Times New Roman"/>
          <w:szCs w:val="24"/>
          <w:lang w:eastAsia="en-GB"/>
        </w:rPr>
        <w:t xml:space="preserve">the route passes through </w:t>
      </w:r>
      <w:r w:rsidR="00F9436A" w:rsidRPr="00C25D09">
        <w:rPr>
          <w:rFonts w:eastAsia="Aptos" w:cs="Times New Roman"/>
          <w:szCs w:val="24"/>
          <w:lang w:eastAsia="en-GB"/>
        </w:rPr>
        <w:t>the</w:t>
      </w:r>
      <w:r w:rsidR="00D158E4" w:rsidRPr="00D158E4">
        <w:rPr>
          <w:rFonts w:eastAsia="Aptos" w:cs="Times New Roman"/>
          <w:szCs w:val="24"/>
          <w:lang w:eastAsia="en-GB"/>
        </w:rPr>
        <w:t xml:space="preserve"> parish</w:t>
      </w:r>
      <w:r w:rsidR="00F9436A" w:rsidRPr="00C25D09">
        <w:rPr>
          <w:rFonts w:eastAsia="Aptos" w:cs="Times New Roman"/>
          <w:szCs w:val="24"/>
          <w:lang w:eastAsia="en-GB"/>
        </w:rPr>
        <w:t xml:space="preserve"> of North Weald</w:t>
      </w:r>
      <w:r w:rsidR="00435153">
        <w:rPr>
          <w:rFonts w:eastAsia="Aptos" w:cs="Times New Roman"/>
          <w:szCs w:val="24"/>
          <w:lang w:eastAsia="en-GB"/>
        </w:rPr>
        <w:t xml:space="preserve">. </w:t>
      </w:r>
      <w:r w:rsidR="00D158E4" w:rsidRPr="00D158E4">
        <w:rPr>
          <w:rFonts w:eastAsia="Aptos" w:cs="Times New Roman"/>
          <w:szCs w:val="24"/>
          <w:lang w:eastAsia="en-GB"/>
        </w:rPr>
        <w:t>Based on previous events</w:t>
      </w:r>
      <w:r w:rsidR="00F9436A" w:rsidRPr="00C25D09">
        <w:rPr>
          <w:rFonts w:eastAsia="Aptos" w:cs="Times New Roman"/>
          <w:szCs w:val="24"/>
          <w:lang w:eastAsia="en-GB"/>
        </w:rPr>
        <w:t xml:space="preserve"> they</w:t>
      </w:r>
      <w:r w:rsidR="00D158E4" w:rsidRPr="00D158E4">
        <w:rPr>
          <w:rFonts w:eastAsia="Aptos" w:cs="Times New Roman"/>
          <w:szCs w:val="24"/>
          <w:lang w:eastAsia="en-GB"/>
        </w:rPr>
        <w:t xml:space="preserve"> expect MCR to see 1,000+ motorcycles ride the route in two or three groups, led and controlled by Essex Police, supported by volunteer marshals.  </w:t>
      </w:r>
      <w:r w:rsidR="00F9436A" w:rsidRPr="00C25D09">
        <w:rPr>
          <w:rFonts w:eastAsia="Aptos" w:cs="Times New Roman"/>
          <w:szCs w:val="24"/>
          <w:lang w:eastAsia="en-GB"/>
        </w:rPr>
        <w:t xml:space="preserve">They are </w:t>
      </w:r>
      <w:r w:rsidR="00D158E4" w:rsidRPr="00D158E4">
        <w:rPr>
          <w:rFonts w:eastAsia="Aptos" w:cs="Times New Roman"/>
          <w:szCs w:val="24"/>
          <w:lang w:eastAsia="en-GB"/>
        </w:rPr>
        <w:t>consulting and planning with all relevant authorities, with all necessary permissions, provisions, and insurances in place etc.</w:t>
      </w:r>
    </w:p>
    <w:p w14:paraId="0F89B72E" w14:textId="77777777" w:rsidR="00D158E4" w:rsidRPr="00D158E4" w:rsidRDefault="00D158E4" w:rsidP="0050602D">
      <w:pPr>
        <w:jc w:val="both"/>
        <w:rPr>
          <w:rFonts w:eastAsia="Aptos" w:cs="Times New Roman"/>
          <w:szCs w:val="24"/>
          <w:lang w:eastAsia="en-GB"/>
        </w:rPr>
      </w:pPr>
      <w:r w:rsidRPr="00D158E4">
        <w:rPr>
          <w:rFonts w:eastAsia="Aptos" w:cs="Times New Roman"/>
          <w:szCs w:val="24"/>
          <w:lang w:eastAsia="en-GB"/>
        </w:rPr>
        <w:t> </w:t>
      </w:r>
    </w:p>
    <w:p w14:paraId="415C628A" w14:textId="6BAF326B" w:rsidR="00D158E4" w:rsidRPr="00D158E4" w:rsidRDefault="00D158E4" w:rsidP="0050602D">
      <w:pPr>
        <w:jc w:val="both"/>
        <w:rPr>
          <w:rFonts w:eastAsia="Aptos" w:cs="Times New Roman"/>
          <w:szCs w:val="24"/>
          <w:lang w:eastAsia="en-GB"/>
        </w:rPr>
      </w:pPr>
      <w:r w:rsidRPr="00D158E4">
        <w:rPr>
          <w:rFonts w:eastAsia="Aptos" w:cs="Times New Roman"/>
          <w:szCs w:val="24"/>
          <w:lang w:eastAsia="en-GB"/>
        </w:rPr>
        <w:t>The first motorbikes will likely leave North Weald</w:t>
      </w:r>
      <w:r w:rsidR="00F9436A" w:rsidRPr="00C25D09">
        <w:rPr>
          <w:rFonts w:eastAsia="Aptos" w:cs="Times New Roman"/>
          <w:szCs w:val="24"/>
          <w:lang w:eastAsia="en-GB"/>
        </w:rPr>
        <w:t xml:space="preserve"> Airfield</w:t>
      </w:r>
      <w:r w:rsidRPr="00D158E4">
        <w:rPr>
          <w:rFonts w:eastAsia="Aptos" w:cs="Times New Roman"/>
          <w:szCs w:val="24"/>
          <w:lang w:eastAsia="en-GB"/>
        </w:rPr>
        <w:t xml:space="preserve"> at around 9.30/10.00am, and </w:t>
      </w:r>
      <w:r w:rsidR="00374A4A" w:rsidRPr="00C25D09">
        <w:rPr>
          <w:rFonts w:eastAsia="Aptos" w:cs="Times New Roman"/>
          <w:szCs w:val="24"/>
          <w:lang w:eastAsia="en-GB"/>
        </w:rPr>
        <w:t xml:space="preserve">they </w:t>
      </w:r>
      <w:r w:rsidRPr="00D158E4">
        <w:rPr>
          <w:rFonts w:eastAsia="Aptos" w:cs="Times New Roman"/>
          <w:szCs w:val="24"/>
          <w:lang w:eastAsia="en-GB"/>
        </w:rPr>
        <w:t>expect a window of up to around two hours (with gaps)</w:t>
      </w:r>
      <w:r w:rsidR="00374A4A" w:rsidRPr="00C25D09">
        <w:rPr>
          <w:rFonts w:eastAsia="Aptos" w:cs="Times New Roman"/>
          <w:szCs w:val="24"/>
          <w:lang w:eastAsia="en-GB"/>
        </w:rPr>
        <w:t xml:space="preserve"> which </w:t>
      </w:r>
      <w:r w:rsidRPr="00D158E4">
        <w:rPr>
          <w:rFonts w:eastAsia="Aptos" w:cs="Times New Roman"/>
          <w:szCs w:val="24"/>
          <w:lang w:eastAsia="en-GB"/>
        </w:rPr>
        <w:t>should see all the motorbikes complete the route and arrive at Kings Farm, Writtle, for the Whirlybirds Family Fun Day (10am to 4pm).</w:t>
      </w:r>
      <w:r w:rsidR="00D46D78">
        <w:rPr>
          <w:rFonts w:eastAsia="Aptos" w:cs="Times New Roman"/>
          <w:szCs w:val="24"/>
          <w:lang w:eastAsia="en-GB"/>
        </w:rPr>
        <w:t xml:space="preserve">   The Clerk has been advised that t</w:t>
      </w:r>
      <w:r w:rsidR="00374A4A" w:rsidRPr="00C25D09">
        <w:rPr>
          <w:rFonts w:eastAsia="Aptos" w:cs="Times New Roman"/>
          <w:szCs w:val="24"/>
          <w:lang w:eastAsia="en-GB"/>
        </w:rPr>
        <w:t>he route will be publicised</w:t>
      </w:r>
      <w:r w:rsidRPr="00D158E4">
        <w:rPr>
          <w:rFonts w:eastAsia="Aptos" w:cs="Times New Roman"/>
          <w:szCs w:val="24"/>
          <w:lang w:eastAsia="en-GB"/>
        </w:rPr>
        <w:t xml:space="preserve"> as much as possible, including targeted leafletting</w:t>
      </w:r>
      <w:r w:rsidR="00A70D75" w:rsidRPr="00C25D09">
        <w:rPr>
          <w:rFonts w:eastAsia="Aptos" w:cs="Times New Roman"/>
          <w:szCs w:val="24"/>
          <w:lang w:eastAsia="en-GB"/>
        </w:rPr>
        <w:t>.  They welcome the involvement of local people.</w:t>
      </w:r>
    </w:p>
    <w:p w14:paraId="103D2FC3" w14:textId="77777777" w:rsidR="00D158E4" w:rsidRPr="00D158E4" w:rsidRDefault="00D158E4" w:rsidP="00D158E4">
      <w:pPr>
        <w:rPr>
          <w:rFonts w:ascii="Aptos" w:eastAsia="Aptos" w:hAnsi="Aptos" w:cs="Aptos"/>
          <w:szCs w:val="24"/>
          <w:lang w:eastAsia="en-GB"/>
        </w:rPr>
      </w:pPr>
      <w:r w:rsidRPr="00D158E4">
        <w:rPr>
          <w:rFonts w:ascii="Arial" w:eastAsia="Aptos" w:hAnsi="Arial" w:cs="Arial"/>
          <w:sz w:val="22"/>
          <w:lang w:eastAsia="en-GB"/>
        </w:rPr>
        <w:t> </w:t>
      </w:r>
    </w:p>
    <w:p w14:paraId="7838E997" w14:textId="2F058D7E" w:rsidR="00E079C1" w:rsidRPr="00E333FD" w:rsidRDefault="0084611F" w:rsidP="00F35DDA">
      <w:pPr>
        <w:pStyle w:val="Heading2"/>
      </w:pPr>
      <w:r w:rsidRPr="00E333FD">
        <w:t xml:space="preserve">11. NORTH WEALD VILLAGE HALL DOG BIN – OVERGROWTH SURROUNDING DOG </w:t>
      </w:r>
      <w:r w:rsidR="007879D5">
        <w:t xml:space="preserve"> BIN</w:t>
      </w:r>
      <w:r w:rsidRPr="00E333FD">
        <w:t xml:space="preserve">– POSSIBLE </w:t>
      </w:r>
      <w:r w:rsidR="000D0435" w:rsidRPr="00E333FD">
        <w:t>HOGWEED</w:t>
      </w:r>
      <w:r w:rsidR="009F20AF">
        <w:t xml:space="preserve"> </w:t>
      </w:r>
      <w:r w:rsidR="009F20AF" w:rsidRPr="0045584E">
        <w:sym w:font="Wingdings" w:char="F032"/>
      </w:r>
      <w:r w:rsidR="009F20AF" w:rsidRPr="0045584E">
        <w:sym w:font="Wingdings 2" w:char="F04E"/>
      </w:r>
    </w:p>
    <w:p w14:paraId="1767E8E2" w14:textId="430A1192" w:rsidR="00A70D75" w:rsidRPr="00E333FD" w:rsidRDefault="00EA19BA" w:rsidP="00F35DDA">
      <w:pPr>
        <w:jc w:val="both"/>
        <w:rPr>
          <w:rFonts w:eastAsia="Times New Roman" w:cs="Aptos"/>
          <w:szCs w:val="24"/>
        </w:rPr>
      </w:pPr>
      <w:r w:rsidRPr="00E333FD">
        <w:rPr>
          <w:rFonts w:eastAsia="Times New Roman" w:cs="Aptos"/>
          <w:szCs w:val="24"/>
        </w:rPr>
        <w:t xml:space="preserve">The North Weald Village Hall has a dog </w:t>
      </w:r>
      <w:r w:rsidR="00F35DDA">
        <w:rPr>
          <w:rFonts w:eastAsia="Times New Roman" w:cs="Aptos"/>
          <w:szCs w:val="24"/>
        </w:rPr>
        <w:t>b</w:t>
      </w:r>
      <w:r w:rsidRPr="00E333FD">
        <w:rPr>
          <w:rFonts w:eastAsia="Times New Roman" w:cs="Aptos"/>
          <w:szCs w:val="24"/>
        </w:rPr>
        <w:t xml:space="preserve">in located in its </w:t>
      </w:r>
      <w:r w:rsidR="00F35DDA">
        <w:rPr>
          <w:rFonts w:eastAsia="Times New Roman" w:cs="Aptos"/>
          <w:szCs w:val="24"/>
        </w:rPr>
        <w:t>c</w:t>
      </w:r>
      <w:r w:rsidRPr="00E333FD">
        <w:rPr>
          <w:rFonts w:eastAsia="Times New Roman" w:cs="Aptos"/>
          <w:szCs w:val="24"/>
        </w:rPr>
        <w:t xml:space="preserve">ar </w:t>
      </w:r>
      <w:r w:rsidR="00F35DDA">
        <w:rPr>
          <w:rFonts w:eastAsia="Times New Roman" w:cs="Aptos"/>
          <w:szCs w:val="24"/>
        </w:rPr>
        <w:t>p</w:t>
      </w:r>
      <w:r w:rsidRPr="00E333FD">
        <w:rPr>
          <w:rFonts w:eastAsia="Times New Roman" w:cs="Aptos"/>
          <w:szCs w:val="24"/>
        </w:rPr>
        <w:t>ark, which the Parish Council pays for emptying</w:t>
      </w:r>
      <w:r w:rsidR="00222267" w:rsidRPr="00E333FD">
        <w:rPr>
          <w:rFonts w:eastAsia="Times New Roman" w:cs="Aptos"/>
          <w:szCs w:val="24"/>
        </w:rPr>
        <w:t>.  The area of hedge and bush badly needs cutting</w:t>
      </w:r>
      <w:r w:rsidR="00A36737" w:rsidRPr="00E333FD">
        <w:rPr>
          <w:rFonts w:eastAsia="Times New Roman" w:cs="Aptos"/>
          <w:szCs w:val="24"/>
        </w:rPr>
        <w:t xml:space="preserve">. </w:t>
      </w:r>
      <w:r w:rsidR="00117F6B" w:rsidRPr="00E333FD">
        <w:rPr>
          <w:rFonts w:eastAsia="Times New Roman" w:cs="Aptos"/>
          <w:szCs w:val="24"/>
        </w:rPr>
        <w:t xml:space="preserve"> The overgrowth may be Hogweed, which as Members</w:t>
      </w:r>
      <w:r w:rsidR="007D47F9">
        <w:rPr>
          <w:rFonts w:eastAsia="Times New Roman" w:cs="Aptos"/>
          <w:szCs w:val="24"/>
        </w:rPr>
        <w:t xml:space="preserve"> may</w:t>
      </w:r>
      <w:r w:rsidR="00117F6B" w:rsidRPr="00E333FD">
        <w:rPr>
          <w:rFonts w:eastAsia="Times New Roman" w:cs="Aptos"/>
          <w:szCs w:val="24"/>
        </w:rPr>
        <w:t xml:space="preserve"> know is a </w:t>
      </w:r>
      <w:r w:rsidR="003B159C" w:rsidRPr="00E333FD">
        <w:rPr>
          <w:rFonts w:eastAsia="Times New Roman" w:cs="Aptos"/>
          <w:szCs w:val="24"/>
        </w:rPr>
        <w:t>poisonous</w:t>
      </w:r>
      <w:r w:rsidR="00117F6B" w:rsidRPr="00E333FD">
        <w:rPr>
          <w:rFonts w:eastAsia="Times New Roman" w:cs="Aptos"/>
          <w:szCs w:val="24"/>
        </w:rPr>
        <w:t xml:space="preserve"> and invasive specie</w:t>
      </w:r>
      <w:r w:rsidR="003B159C" w:rsidRPr="00E333FD">
        <w:rPr>
          <w:rFonts w:eastAsia="Times New Roman" w:cs="Aptos"/>
          <w:szCs w:val="24"/>
        </w:rPr>
        <w:t>s of plant</w:t>
      </w:r>
      <w:r w:rsidR="007D47F9">
        <w:rPr>
          <w:rFonts w:eastAsia="Times New Roman" w:cs="Aptos"/>
          <w:szCs w:val="24"/>
        </w:rPr>
        <w:t>.</w:t>
      </w:r>
      <w:r w:rsidR="003B159C" w:rsidRPr="00E333FD">
        <w:rPr>
          <w:rFonts w:eastAsia="Times New Roman" w:cs="Aptos"/>
          <w:szCs w:val="24"/>
        </w:rPr>
        <w:t xml:space="preserve"> </w:t>
      </w:r>
      <w:r w:rsidR="00A36737" w:rsidRPr="00E333FD">
        <w:rPr>
          <w:rFonts w:eastAsia="Times New Roman" w:cs="Aptos"/>
          <w:szCs w:val="24"/>
        </w:rPr>
        <w:t xml:space="preserve">The Clerk has written </w:t>
      </w:r>
      <w:r w:rsidR="008F0C70" w:rsidRPr="00E333FD">
        <w:rPr>
          <w:rFonts w:eastAsia="Times New Roman" w:cs="Aptos"/>
          <w:szCs w:val="24"/>
        </w:rPr>
        <w:t xml:space="preserve">to </w:t>
      </w:r>
      <w:r w:rsidR="00934B13" w:rsidRPr="00E333FD">
        <w:rPr>
          <w:rFonts w:eastAsia="Times New Roman" w:cs="Aptos"/>
          <w:szCs w:val="24"/>
        </w:rPr>
        <w:t xml:space="preserve">the North Weald Village Hall Trustees </w:t>
      </w:r>
      <w:r w:rsidR="007D47F9">
        <w:rPr>
          <w:rFonts w:eastAsia="Times New Roman" w:cs="Aptos"/>
          <w:szCs w:val="24"/>
        </w:rPr>
        <w:t>to</w:t>
      </w:r>
      <w:r w:rsidR="00934B13" w:rsidRPr="00E333FD">
        <w:rPr>
          <w:rFonts w:eastAsia="Times New Roman" w:cs="Aptos"/>
          <w:szCs w:val="24"/>
        </w:rPr>
        <w:t xml:space="preserve"> ask that </w:t>
      </w:r>
      <w:r w:rsidR="00783482" w:rsidRPr="00E333FD">
        <w:rPr>
          <w:rFonts w:eastAsia="Times New Roman" w:cs="Aptos"/>
          <w:szCs w:val="24"/>
        </w:rPr>
        <w:t>they cut the</w:t>
      </w:r>
      <w:r w:rsidR="00934B13" w:rsidRPr="00E333FD">
        <w:rPr>
          <w:rFonts w:eastAsia="Times New Roman" w:cs="Aptos"/>
          <w:szCs w:val="24"/>
        </w:rPr>
        <w:t xml:space="preserve"> area around the </w:t>
      </w:r>
      <w:r w:rsidR="007D47F9">
        <w:rPr>
          <w:rFonts w:eastAsia="Times New Roman" w:cs="Aptos"/>
          <w:szCs w:val="24"/>
        </w:rPr>
        <w:t>d</w:t>
      </w:r>
      <w:r w:rsidR="00783482" w:rsidRPr="00E333FD">
        <w:rPr>
          <w:rFonts w:eastAsia="Times New Roman" w:cs="Aptos"/>
          <w:szCs w:val="24"/>
        </w:rPr>
        <w:t xml:space="preserve">og </w:t>
      </w:r>
      <w:r w:rsidR="007D47F9">
        <w:rPr>
          <w:rFonts w:eastAsia="Times New Roman" w:cs="Aptos"/>
          <w:szCs w:val="24"/>
        </w:rPr>
        <w:t>b</w:t>
      </w:r>
      <w:r w:rsidR="00783482" w:rsidRPr="00E333FD">
        <w:rPr>
          <w:rFonts w:eastAsia="Times New Roman" w:cs="Aptos"/>
          <w:szCs w:val="24"/>
        </w:rPr>
        <w:t xml:space="preserve">in in order that the </w:t>
      </w:r>
      <w:r w:rsidR="00880B30">
        <w:rPr>
          <w:rFonts w:eastAsia="Times New Roman" w:cs="Aptos"/>
          <w:szCs w:val="24"/>
        </w:rPr>
        <w:t>b</w:t>
      </w:r>
      <w:r w:rsidR="009C61E3" w:rsidRPr="00E333FD">
        <w:rPr>
          <w:rFonts w:eastAsia="Times New Roman" w:cs="Aptos"/>
          <w:szCs w:val="24"/>
        </w:rPr>
        <w:t>in is accessible</w:t>
      </w:r>
      <w:r w:rsidR="00880B30">
        <w:rPr>
          <w:rFonts w:eastAsia="Times New Roman" w:cs="Aptos"/>
          <w:szCs w:val="24"/>
        </w:rPr>
        <w:t xml:space="preserve">.  If </w:t>
      </w:r>
      <w:r w:rsidR="009C61E3" w:rsidRPr="00E333FD">
        <w:rPr>
          <w:rFonts w:eastAsia="Times New Roman" w:cs="Aptos"/>
          <w:szCs w:val="24"/>
        </w:rPr>
        <w:t xml:space="preserve"> this does not happen then the Contractor may </w:t>
      </w:r>
      <w:r w:rsidR="00117F6B" w:rsidRPr="00E333FD">
        <w:rPr>
          <w:rFonts w:eastAsia="Times New Roman" w:cs="Aptos"/>
          <w:szCs w:val="24"/>
        </w:rPr>
        <w:t>not be able to empty</w:t>
      </w:r>
      <w:r w:rsidR="003B159C" w:rsidRPr="00E333FD">
        <w:rPr>
          <w:rFonts w:eastAsia="Times New Roman" w:cs="Aptos"/>
          <w:szCs w:val="24"/>
        </w:rPr>
        <w:t xml:space="preserve"> this </w:t>
      </w:r>
      <w:r w:rsidR="00880B30">
        <w:rPr>
          <w:rFonts w:eastAsia="Times New Roman" w:cs="Aptos"/>
          <w:szCs w:val="24"/>
        </w:rPr>
        <w:t>d</w:t>
      </w:r>
      <w:r w:rsidR="003B159C" w:rsidRPr="00E333FD">
        <w:rPr>
          <w:rFonts w:eastAsia="Times New Roman" w:cs="Aptos"/>
          <w:szCs w:val="24"/>
        </w:rPr>
        <w:t xml:space="preserve">og </w:t>
      </w:r>
      <w:r w:rsidR="00880B30">
        <w:rPr>
          <w:rFonts w:eastAsia="Times New Roman" w:cs="Aptos"/>
          <w:szCs w:val="24"/>
        </w:rPr>
        <w:t>b</w:t>
      </w:r>
      <w:r w:rsidR="003B159C" w:rsidRPr="00E333FD">
        <w:rPr>
          <w:rFonts w:eastAsia="Times New Roman" w:cs="Aptos"/>
          <w:szCs w:val="24"/>
        </w:rPr>
        <w:t>in until this has been done.</w:t>
      </w:r>
      <w:r w:rsidR="004055E4">
        <w:rPr>
          <w:rFonts w:eastAsia="Times New Roman" w:cs="Aptos"/>
          <w:szCs w:val="24"/>
        </w:rPr>
        <w:t xml:space="preserve">  Photos of the </w:t>
      </w:r>
      <w:r w:rsidR="00880B30">
        <w:rPr>
          <w:rFonts w:eastAsia="Times New Roman" w:cs="Aptos"/>
          <w:szCs w:val="24"/>
        </w:rPr>
        <w:t>d</w:t>
      </w:r>
      <w:r w:rsidR="004055E4">
        <w:rPr>
          <w:rFonts w:eastAsia="Times New Roman" w:cs="Aptos"/>
          <w:szCs w:val="24"/>
        </w:rPr>
        <w:t xml:space="preserve">og </w:t>
      </w:r>
      <w:r w:rsidR="00880B30">
        <w:rPr>
          <w:rFonts w:eastAsia="Times New Roman" w:cs="Aptos"/>
          <w:szCs w:val="24"/>
        </w:rPr>
        <w:t>b</w:t>
      </w:r>
      <w:r w:rsidR="004055E4">
        <w:rPr>
          <w:rFonts w:eastAsia="Times New Roman" w:cs="Aptos"/>
          <w:szCs w:val="24"/>
        </w:rPr>
        <w:t xml:space="preserve">in and </w:t>
      </w:r>
      <w:r w:rsidR="00880B30">
        <w:rPr>
          <w:rFonts w:eastAsia="Times New Roman" w:cs="Aptos"/>
          <w:szCs w:val="24"/>
        </w:rPr>
        <w:t>o</w:t>
      </w:r>
      <w:r w:rsidR="004055E4">
        <w:rPr>
          <w:rFonts w:eastAsia="Times New Roman" w:cs="Aptos"/>
          <w:szCs w:val="24"/>
        </w:rPr>
        <w:t xml:space="preserve">vergrowth are shown on </w:t>
      </w:r>
      <w:r w:rsidR="004055E4" w:rsidRPr="00C308E1">
        <w:rPr>
          <w:rFonts w:eastAsia="Times New Roman" w:cs="Aptos"/>
          <w:b/>
          <w:bCs/>
          <w:i/>
          <w:iCs/>
          <w:szCs w:val="24"/>
        </w:rPr>
        <w:t xml:space="preserve">Appendix </w:t>
      </w:r>
      <w:r w:rsidR="00472F00">
        <w:rPr>
          <w:rFonts w:eastAsia="Times New Roman" w:cs="Aptos"/>
          <w:b/>
          <w:bCs/>
          <w:i/>
          <w:iCs/>
          <w:szCs w:val="24"/>
        </w:rPr>
        <w:t>4</w:t>
      </w:r>
      <w:r w:rsidR="004055E4">
        <w:rPr>
          <w:rFonts w:eastAsia="Times New Roman" w:cs="Aptos"/>
          <w:szCs w:val="24"/>
        </w:rPr>
        <w:t xml:space="preserve">.   Members </w:t>
      </w:r>
      <w:r w:rsidR="00C308E1">
        <w:rPr>
          <w:rFonts w:eastAsia="Times New Roman" w:cs="Aptos"/>
          <w:szCs w:val="24"/>
        </w:rPr>
        <w:t xml:space="preserve">are asked how they wish to </w:t>
      </w:r>
      <w:r w:rsidR="007879D5" w:rsidRPr="007879D5">
        <w:rPr>
          <w:rFonts w:eastAsia="Times New Roman" w:cs="Aptos"/>
          <w:b/>
          <w:bCs/>
          <w:i/>
          <w:iCs/>
          <w:szCs w:val="24"/>
        </w:rPr>
        <w:t>PROCEED</w:t>
      </w:r>
      <w:r w:rsidR="00C308E1">
        <w:rPr>
          <w:rFonts w:eastAsia="Times New Roman" w:cs="Aptos"/>
          <w:szCs w:val="24"/>
        </w:rPr>
        <w:t xml:space="preserve"> in this matter.</w:t>
      </w:r>
    </w:p>
    <w:p w14:paraId="291B6D52" w14:textId="0F5C3BFB" w:rsidR="00D77E40" w:rsidRPr="00775636" w:rsidRDefault="00D77E40" w:rsidP="00D77E40">
      <w:pPr>
        <w:ind w:firstLine="720"/>
      </w:pPr>
      <w:r>
        <w:t xml:space="preserve">   </w:t>
      </w:r>
    </w:p>
    <w:p w14:paraId="0DA214DB" w14:textId="54DC8EFA" w:rsidR="00121EE0" w:rsidRDefault="009E1428" w:rsidP="00525255">
      <w:pPr>
        <w:pStyle w:val="Heading2"/>
        <w:tabs>
          <w:tab w:val="left" w:pos="426"/>
        </w:tabs>
      </w:pPr>
      <w:r w:rsidRPr="00C81EB3">
        <w:t>12</w:t>
      </w:r>
      <w:r w:rsidR="00C81EB3">
        <w:rPr>
          <w:b w:val="0"/>
          <w:bCs/>
        </w:rPr>
        <w:t xml:space="preserve">. </w:t>
      </w:r>
      <w:r w:rsidR="000024A7">
        <w:t>WEALD COMMON ADDITIONAL TREES</w:t>
      </w:r>
      <w:r w:rsidR="003B0296">
        <w:t xml:space="preserve"> </w:t>
      </w:r>
      <w:r w:rsidR="003B0296" w:rsidRPr="0045584E">
        <w:rPr>
          <w:bCs/>
        </w:rPr>
        <w:sym w:font="Wingdings 2" w:char="F04E"/>
      </w:r>
    </w:p>
    <w:p w14:paraId="5932CF30" w14:textId="1F7A7AA8" w:rsidR="000024A7" w:rsidRPr="000024A7" w:rsidRDefault="00147215" w:rsidP="000024A7">
      <w:r>
        <w:t>One of the areas on Weald Common (Eldridge Copse</w:t>
      </w:r>
      <w:r w:rsidR="002001DA">
        <w:t xml:space="preserve"> </w:t>
      </w:r>
      <w:r w:rsidR="0073434D">
        <w:t>–</w:t>
      </w:r>
      <w:r w:rsidR="002001DA">
        <w:t xml:space="preserve"> </w:t>
      </w:r>
      <w:r w:rsidR="0073434D">
        <w:t>north of the swale</w:t>
      </w:r>
      <w:r>
        <w:t xml:space="preserve">) </w:t>
      </w:r>
      <w:r w:rsidR="00EF3F64">
        <w:t>where 40 trees were planted has been struggling</w:t>
      </w:r>
      <w:r w:rsidR="0073434D">
        <w:t xml:space="preserve">, with </w:t>
      </w:r>
      <w:r w:rsidR="00EF3F64">
        <w:t xml:space="preserve">some of the trees </w:t>
      </w:r>
      <w:r w:rsidR="0073434D">
        <w:t>failing to thrive.  T</w:t>
      </w:r>
      <w:r w:rsidR="00160BA6">
        <w:t xml:space="preserve">his was not part of the area </w:t>
      </w:r>
      <w:r w:rsidR="0073434D">
        <w:t>that formed part of the</w:t>
      </w:r>
      <w:r w:rsidR="0033333F">
        <w:t xml:space="preserve"> grant application which provided trees on Weald Common</w:t>
      </w:r>
      <w:r w:rsidR="0073434D">
        <w:t>, and thus</w:t>
      </w:r>
      <w:r w:rsidR="00124EB4">
        <w:t xml:space="preserve"> we are under no legal obligation to replace / replant trees</w:t>
      </w:r>
      <w:r w:rsidR="0033333F">
        <w:t>.  We have</w:t>
      </w:r>
      <w:r w:rsidR="00124EB4">
        <w:t xml:space="preserve"> however </w:t>
      </w:r>
      <w:r w:rsidR="002B4EE3">
        <w:t xml:space="preserve">applied for a small </w:t>
      </w:r>
      <w:r w:rsidR="0073434D">
        <w:t>p</w:t>
      </w:r>
      <w:r w:rsidR="002B4EE3">
        <w:t xml:space="preserve">ack of </w:t>
      </w:r>
      <w:r w:rsidR="00124EB4">
        <w:t>t</w:t>
      </w:r>
      <w:r w:rsidR="002B4EE3">
        <w:t xml:space="preserve">rees </w:t>
      </w:r>
      <w:r w:rsidR="0033582D">
        <w:t>(</w:t>
      </w:r>
      <w:r w:rsidR="00C308E1">
        <w:t>3</w:t>
      </w:r>
      <w:r w:rsidR="0033582D">
        <w:t xml:space="preserve">0) </w:t>
      </w:r>
      <w:r w:rsidR="002B4EE3">
        <w:t>from the Woodland Trust to supplement the trees to improve the bio diversity of th</w:t>
      </w:r>
      <w:r w:rsidR="00507C07">
        <w:t>e</w:t>
      </w:r>
      <w:r w:rsidR="002B4EE3">
        <w:t xml:space="preserve"> area.</w:t>
      </w:r>
    </w:p>
    <w:p w14:paraId="7A7655CD" w14:textId="77777777" w:rsidR="002E56DA" w:rsidRPr="002E56DA" w:rsidRDefault="002E56DA" w:rsidP="002E56DA"/>
    <w:p w14:paraId="0439FD3D" w14:textId="18AE9189" w:rsidR="00551210" w:rsidRDefault="00923D46" w:rsidP="00923D46">
      <w:pPr>
        <w:pStyle w:val="Heading2"/>
        <w:tabs>
          <w:tab w:val="left" w:pos="426"/>
        </w:tabs>
      </w:pPr>
      <w:r>
        <w:t>13.</w:t>
      </w:r>
      <w:r w:rsidR="00C81EB3">
        <w:t xml:space="preserve">OUTSTANDING HIGHWAY </w:t>
      </w:r>
      <w:r>
        <w:t>MATTERS</w:t>
      </w:r>
    </w:p>
    <w:p w14:paraId="7B942FC7" w14:textId="532A89DF" w:rsidR="00F34AC7" w:rsidRPr="00F34AC7" w:rsidRDefault="00923D46" w:rsidP="00AC68E1">
      <w:pPr>
        <w:pStyle w:val="mcepastedcontent3"/>
        <w:spacing w:before="0" w:after="0" w:line="240" w:lineRule="auto"/>
        <w:jc w:val="both"/>
        <w:rPr>
          <w:rFonts w:ascii="Times New Roman" w:hAnsi="Times New Roman"/>
          <w:color w:val="auto"/>
        </w:rPr>
      </w:pPr>
      <w:r>
        <w:rPr>
          <w:rFonts w:ascii="Times New Roman" w:hAnsi="Times New Roman"/>
          <w:color w:val="auto"/>
        </w:rPr>
        <w:t>A list of Outstanding Highway Matters that the Parish Council has been advised of by Residents or Councillors, and which have been reported</w:t>
      </w:r>
      <w:r w:rsidR="00AC68E1">
        <w:rPr>
          <w:rFonts w:ascii="Times New Roman" w:hAnsi="Times New Roman"/>
          <w:color w:val="auto"/>
        </w:rPr>
        <w:t xml:space="preserve"> </w:t>
      </w:r>
      <w:r>
        <w:rPr>
          <w:rFonts w:ascii="Times New Roman" w:hAnsi="Times New Roman"/>
          <w:color w:val="auto"/>
        </w:rPr>
        <w:t xml:space="preserve">to ECC and in some cases EFDC, </w:t>
      </w:r>
      <w:r w:rsidR="00ED6D75">
        <w:rPr>
          <w:rFonts w:ascii="Times New Roman" w:hAnsi="Times New Roman"/>
          <w:color w:val="auto"/>
        </w:rPr>
        <w:t>and which have been outstanding for a considerable amount of time</w:t>
      </w:r>
      <w:r w:rsidR="00957D82">
        <w:rPr>
          <w:rFonts w:ascii="Times New Roman" w:hAnsi="Times New Roman"/>
          <w:color w:val="auto"/>
        </w:rPr>
        <w:t xml:space="preserve">, have now been reported to both District and County </w:t>
      </w:r>
      <w:r w:rsidR="00214C0E">
        <w:rPr>
          <w:rFonts w:ascii="Times New Roman" w:hAnsi="Times New Roman"/>
          <w:color w:val="auto"/>
        </w:rPr>
        <w:t>Councillors</w:t>
      </w:r>
      <w:r w:rsidR="00957D82">
        <w:rPr>
          <w:rFonts w:ascii="Times New Roman" w:hAnsi="Times New Roman"/>
          <w:color w:val="auto"/>
        </w:rPr>
        <w:t xml:space="preserve">. </w:t>
      </w:r>
      <w:r w:rsidR="00B55FFC">
        <w:rPr>
          <w:rFonts w:ascii="Times New Roman" w:hAnsi="Times New Roman"/>
          <w:color w:val="auto"/>
        </w:rPr>
        <w:t xml:space="preserve"> We have not received any communications </w:t>
      </w:r>
      <w:r w:rsidR="005239B8">
        <w:rPr>
          <w:rFonts w:ascii="Times New Roman" w:hAnsi="Times New Roman"/>
          <w:color w:val="auto"/>
        </w:rPr>
        <w:t>or updates on any of these matters.  The Parish Council is keeping this as a live document, and will continue to check monthly as to whether any of these repairs or any</w:t>
      </w:r>
      <w:r w:rsidR="000B4FB3">
        <w:rPr>
          <w:rFonts w:ascii="Times New Roman" w:hAnsi="Times New Roman"/>
          <w:color w:val="auto"/>
        </w:rPr>
        <w:t xml:space="preserve"> </w:t>
      </w:r>
      <w:r w:rsidR="005239B8">
        <w:rPr>
          <w:rFonts w:ascii="Times New Roman" w:hAnsi="Times New Roman"/>
          <w:color w:val="auto"/>
        </w:rPr>
        <w:t>outstanding matters have been rectified.</w:t>
      </w:r>
    </w:p>
    <w:p w14:paraId="2B772740" w14:textId="7EF9EDCF" w:rsidR="00343C2C" w:rsidRPr="00EC48CF" w:rsidRDefault="00343C2C" w:rsidP="00AC68E1">
      <w:pPr>
        <w:jc w:val="both"/>
        <w:outlineLvl w:val="1"/>
        <w:rPr>
          <w:b/>
          <w:bCs/>
        </w:rPr>
      </w:pPr>
    </w:p>
    <w:p w14:paraId="5FB6F2A2" w14:textId="1A3891B1" w:rsidR="004C1F16" w:rsidRDefault="00E41AD9" w:rsidP="004C1F16">
      <w:pPr>
        <w:rPr>
          <w:rFonts w:ascii="Aptos" w:eastAsia="Aptos" w:hAnsi="Aptos" w:cs="Aptos"/>
        </w:rPr>
      </w:pPr>
      <w:r w:rsidRPr="00E41AD9">
        <w:rPr>
          <w:rFonts w:cs="Times New Roman"/>
          <w:b/>
          <w:bCs/>
          <w:szCs w:val="24"/>
        </w:rPr>
        <w:t xml:space="preserve">14.  </w:t>
      </w:r>
      <w:r w:rsidR="005014EE">
        <w:rPr>
          <w:rFonts w:cs="Times New Roman"/>
          <w:b/>
          <w:bCs/>
          <w:szCs w:val="24"/>
        </w:rPr>
        <w:t xml:space="preserve">GOOGLE ESSEX DATA CENTRE </w:t>
      </w:r>
      <w:r w:rsidR="006D17C4">
        <w:rPr>
          <w:rFonts w:cs="Times New Roman"/>
          <w:b/>
          <w:bCs/>
          <w:szCs w:val="24"/>
        </w:rPr>
        <w:t>COMMUNITY FUND – SUPPORTING NORTH WEALD COMMUNITIES</w:t>
      </w:r>
    </w:p>
    <w:p w14:paraId="4A23EFE3" w14:textId="6BC5ADC5" w:rsidR="004C1F16" w:rsidRPr="009E1977" w:rsidRDefault="00F04890" w:rsidP="009A1D0D">
      <w:pPr>
        <w:jc w:val="both"/>
        <w:rPr>
          <w:rFonts w:eastAsia="Aptos" w:cs="Times New Roman"/>
          <w:szCs w:val="24"/>
        </w:rPr>
      </w:pPr>
      <w:r w:rsidRPr="009E1977">
        <w:rPr>
          <w:rFonts w:eastAsia="Aptos" w:cs="Times New Roman"/>
          <w:szCs w:val="24"/>
        </w:rPr>
        <w:t>On the 25</w:t>
      </w:r>
      <w:r w:rsidRPr="009E1977">
        <w:rPr>
          <w:rFonts w:eastAsia="Aptos" w:cs="Times New Roman"/>
          <w:szCs w:val="24"/>
          <w:vertAlign w:val="superscript"/>
        </w:rPr>
        <w:t>th</w:t>
      </w:r>
      <w:r w:rsidRPr="009E1977">
        <w:rPr>
          <w:rFonts w:eastAsia="Aptos" w:cs="Times New Roman"/>
          <w:szCs w:val="24"/>
        </w:rPr>
        <w:t xml:space="preserve"> June, </w:t>
      </w:r>
      <w:r w:rsidR="004C1F16" w:rsidRPr="009E1977">
        <w:rPr>
          <w:rFonts w:eastAsia="Aptos" w:cs="Times New Roman"/>
          <w:szCs w:val="24"/>
        </w:rPr>
        <w:t>Google established the Google Essex Data Centre Community Fund to support communities connected to its data centre developments in Essex, including the planned data centre at North Weald Air</w:t>
      </w:r>
      <w:r w:rsidR="009A1D0D">
        <w:rPr>
          <w:rFonts w:eastAsia="Aptos" w:cs="Times New Roman"/>
          <w:szCs w:val="24"/>
        </w:rPr>
        <w:t xml:space="preserve">field. </w:t>
      </w:r>
      <w:r w:rsidR="004C1F16" w:rsidRPr="009E1977">
        <w:rPr>
          <w:rFonts w:eastAsia="Aptos" w:cs="Times New Roman"/>
          <w:szCs w:val="24"/>
        </w:rPr>
        <w:t>The fund is administered by Essex Community Foundation (ECF) and provides grants to support charitable organisations in North Weald deliver projects that develop local opportunities, strengthen community connections and respond to local needs.</w:t>
      </w:r>
    </w:p>
    <w:p w14:paraId="5FB6B6C6" w14:textId="77777777" w:rsidR="004C1F16" w:rsidRPr="009E1977" w:rsidRDefault="004C1F16" w:rsidP="004C1F16">
      <w:pPr>
        <w:rPr>
          <w:rFonts w:cs="Times New Roman"/>
          <w:szCs w:val="24"/>
        </w:rPr>
      </w:pPr>
    </w:p>
    <w:p w14:paraId="7F8EA590" w14:textId="77777777" w:rsidR="004C1F16" w:rsidRPr="009E1977" w:rsidRDefault="004C1F16" w:rsidP="004C1F16">
      <w:pPr>
        <w:rPr>
          <w:rFonts w:cs="Times New Roman"/>
          <w:szCs w:val="24"/>
        </w:rPr>
      </w:pPr>
      <w:r w:rsidRPr="009E1977">
        <w:rPr>
          <w:rFonts w:eastAsia="Aptos" w:cs="Times New Roman"/>
          <w:b/>
          <w:bCs/>
          <w:szCs w:val="24"/>
        </w:rPr>
        <w:t>Who can apply?</w:t>
      </w:r>
    </w:p>
    <w:p w14:paraId="4A749B0E" w14:textId="1CE34D88" w:rsidR="004C1F16" w:rsidRPr="009E1977" w:rsidRDefault="004C1F16" w:rsidP="009E585B">
      <w:pPr>
        <w:rPr>
          <w:rFonts w:cs="Times New Roman"/>
          <w:szCs w:val="24"/>
        </w:rPr>
      </w:pPr>
      <w:r w:rsidRPr="009E1977">
        <w:rPr>
          <w:rFonts w:eastAsia="Aptos" w:cs="Times New Roman"/>
          <w:szCs w:val="24"/>
        </w:rPr>
        <w:lastRenderedPageBreak/>
        <w:t xml:space="preserve">The Google Essex Data Centre Community Fund </w:t>
      </w:r>
      <w:r w:rsidR="00CF7863">
        <w:rPr>
          <w:rFonts w:eastAsia="Aptos" w:cs="Times New Roman"/>
          <w:szCs w:val="24"/>
        </w:rPr>
        <w:t xml:space="preserve">advises that it </w:t>
      </w:r>
      <w:r w:rsidRPr="009E1977">
        <w:rPr>
          <w:rFonts w:eastAsia="Aptos" w:cs="Times New Roman"/>
          <w:szCs w:val="24"/>
        </w:rPr>
        <w:t>welcomes applications from organisations and groups delivering projects that create positive impact for residents of North Weald and the surrounding area.</w:t>
      </w:r>
      <w:r w:rsidR="009E585B">
        <w:rPr>
          <w:rFonts w:eastAsia="Aptos" w:cs="Times New Roman"/>
          <w:szCs w:val="24"/>
        </w:rPr>
        <w:t xml:space="preserve">  </w:t>
      </w:r>
      <w:r w:rsidRPr="009E1977">
        <w:rPr>
          <w:rFonts w:eastAsia="Aptos" w:cs="Times New Roman"/>
          <w:szCs w:val="24"/>
        </w:rPr>
        <w:t>Examples of projects the fund could support include:</w:t>
      </w:r>
    </w:p>
    <w:p w14:paraId="766D4A2A" w14:textId="77777777" w:rsidR="004C1F16" w:rsidRPr="009E1977" w:rsidRDefault="004C1F16" w:rsidP="009E585B">
      <w:pPr>
        <w:pStyle w:val="ListParagraph"/>
        <w:numPr>
          <w:ilvl w:val="0"/>
          <w:numId w:val="36"/>
        </w:numPr>
        <w:contextualSpacing/>
        <w:rPr>
          <w:rFonts w:eastAsia="Aptos" w:cs="Times New Roman"/>
          <w:szCs w:val="24"/>
        </w:rPr>
      </w:pPr>
      <w:r w:rsidRPr="009E1977">
        <w:rPr>
          <w:rFonts w:eastAsia="Aptos" w:cs="Times New Roman"/>
          <w:szCs w:val="24"/>
        </w:rPr>
        <w:t>Youth groups and activities for young people</w:t>
      </w:r>
    </w:p>
    <w:p w14:paraId="59C3248B" w14:textId="77777777" w:rsidR="004C1F16" w:rsidRPr="009E1977" w:rsidRDefault="004C1F16" w:rsidP="009E585B">
      <w:pPr>
        <w:pStyle w:val="ListParagraph"/>
        <w:numPr>
          <w:ilvl w:val="0"/>
          <w:numId w:val="36"/>
        </w:numPr>
        <w:contextualSpacing/>
        <w:rPr>
          <w:rFonts w:eastAsia="Aptos" w:cs="Times New Roman"/>
          <w:szCs w:val="24"/>
        </w:rPr>
      </w:pPr>
      <w:r w:rsidRPr="009E1977">
        <w:rPr>
          <w:rFonts w:eastAsia="Aptos" w:cs="Times New Roman"/>
          <w:szCs w:val="24"/>
        </w:rPr>
        <w:t>Weekly lunch clubs and community events that bring people together</w:t>
      </w:r>
    </w:p>
    <w:p w14:paraId="2E5DC8EE" w14:textId="77777777" w:rsidR="004C1F16" w:rsidRPr="009E1977" w:rsidRDefault="004C1F16" w:rsidP="009E585B">
      <w:pPr>
        <w:pStyle w:val="ListParagraph"/>
        <w:numPr>
          <w:ilvl w:val="0"/>
          <w:numId w:val="36"/>
        </w:numPr>
        <w:contextualSpacing/>
        <w:rPr>
          <w:rFonts w:eastAsia="Aptos" w:cs="Times New Roman"/>
          <w:szCs w:val="24"/>
        </w:rPr>
      </w:pPr>
      <w:r w:rsidRPr="009E1977">
        <w:rPr>
          <w:rFonts w:eastAsia="Aptos" w:cs="Times New Roman"/>
          <w:szCs w:val="24"/>
        </w:rPr>
        <w:t>Training, education and skills programmes</w:t>
      </w:r>
    </w:p>
    <w:p w14:paraId="5EF22388" w14:textId="77777777" w:rsidR="004C1F16" w:rsidRPr="009E1977" w:rsidRDefault="004C1F16" w:rsidP="009E585B">
      <w:pPr>
        <w:pStyle w:val="ListParagraph"/>
        <w:numPr>
          <w:ilvl w:val="0"/>
          <w:numId w:val="36"/>
        </w:numPr>
        <w:contextualSpacing/>
        <w:rPr>
          <w:rFonts w:eastAsia="Aptos" w:cs="Times New Roman"/>
          <w:szCs w:val="24"/>
        </w:rPr>
      </w:pPr>
      <w:r w:rsidRPr="009E1977">
        <w:rPr>
          <w:rFonts w:eastAsia="Aptos" w:cs="Times New Roman"/>
          <w:szCs w:val="24"/>
        </w:rPr>
        <w:t>Projects that create local opportunities, such as community enterprises or employment support</w:t>
      </w:r>
    </w:p>
    <w:p w14:paraId="0A4A06C7" w14:textId="77777777" w:rsidR="004C1F16" w:rsidRPr="009E1977" w:rsidRDefault="004C1F16" w:rsidP="009E585B">
      <w:pPr>
        <w:pStyle w:val="ListParagraph"/>
        <w:numPr>
          <w:ilvl w:val="0"/>
          <w:numId w:val="36"/>
        </w:numPr>
        <w:contextualSpacing/>
        <w:rPr>
          <w:rFonts w:eastAsia="Aptos" w:cs="Times New Roman"/>
          <w:szCs w:val="24"/>
        </w:rPr>
      </w:pPr>
      <w:r w:rsidRPr="009E1977">
        <w:rPr>
          <w:rFonts w:eastAsia="Aptos" w:cs="Times New Roman"/>
          <w:szCs w:val="24"/>
        </w:rPr>
        <w:t>Activities that improve access and inclusion for underrepresented or marginalised groups</w:t>
      </w:r>
    </w:p>
    <w:p w14:paraId="011A9962" w14:textId="369180CC" w:rsidR="004C1F16" w:rsidRPr="009E1977" w:rsidRDefault="004C1F16" w:rsidP="009E585B">
      <w:pPr>
        <w:rPr>
          <w:rFonts w:cs="Times New Roman"/>
          <w:szCs w:val="24"/>
        </w:rPr>
      </w:pPr>
    </w:p>
    <w:p w14:paraId="71B69952" w14:textId="2B7E53C8" w:rsidR="00E41AD9" w:rsidRPr="009E1977" w:rsidRDefault="00BB7F53" w:rsidP="009E585B">
      <w:pPr>
        <w:jc w:val="both"/>
        <w:rPr>
          <w:rFonts w:cs="Times New Roman"/>
          <w:szCs w:val="24"/>
        </w:rPr>
      </w:pPr>
      <w:r w:rsidRPr="009E1977">
        <w:rPr>
          <w:rFonts w:eastAsia="Aptos" w:cs="Times New Roman"/>
          <w:szCs w:val="24"/>
        </w:rPr>
        <w:t>Any</w:t>
      </w:r>
      <w:r w:rsidR="004C1F16" w:rsidRPr="009E1977">
        <w:rPr>
          <w:rFonts w:eastAsia="Aptos" w:cs="Times New Roman"/>
          <w:szCs w:val="24"/>
        </w:rPr>
        <w:t xml:space="preserve"> organisation based in North Weald </w:t>
      </w:r>
      <w:r w:rsidRPr="009E1977">
        <w:rPr>
          <w:rFonts w:eastAsia="Aptos" w:cs="Times New Roman"/>
          <w:szCs w:val="24"/>
        </w:rPr>
        <w:t xml:space="preserve">who are </w:t>
      </w:r>
      <w:r w:rsidR="004C1F16" w:rsidRPr="009E1977">
        <w:rPr>
          <w:rFonts w:eastAsia="Aptos" w:cs="Times New Roman"/>
          <w:szCs w:val="24"/>
        </w:rPr>
        <w:t>interested in applying</w:t>
      </w:r>
      <w:r w:rsidR="00E93E8E" w:rsidRPr="009E1977">
        <w:rPr>
          <w:rFonts w:eastAsia="Aptos" w:cs="Times New Roman"/>
          <w:szCs w:val="24"/>
        </w:rPr>
        <w:t xml:space="preserve"> are</w:t>
      </w:r>
      <w:r w:rsidR="004C1F16" w:rsidRPr="009E1977">
        <w:rPr>
          <w:rFonts w:eastAsia="Aptos" w:cs="Times New Roman"/>
          <w:szCs w:val="24"/>
        </w:rPr>
        <w:t xml:space="preserve"> recommend</w:t>
      </w:r>
      <w:r w:rsidR="00E93E8E" w:rsidRPr="009E1977">
        <w:rPr>
          <w:rFonts w:eastAsia="Aptos" w:cs="Times New Roman"/>
          <w:szCs w:val="24"/>
        </w:rPr>
        <w:t>ed</w:t>
      </w:r>
      <w:r w:rsidR="004C1F16" w:rsidRPr="009E1977">
        <w:rPr>
          <w:rFonts w:eastAsia="Aptos" w:cs="Times New Roman"/>
          <w:szCs w:val="24"/>
        </w:rPr>
        <w:t xml:space="preserve"> </w:t>
      </w:r>
      <w:r w:rsidR="00E93E8E" w:rsidRPr="009E1977">
        <w:rPr>
          <w:rFonts w:eastAsia="Aptos" w:cs="Times New Roman"/>
          <w:szCs w:val="24"/>
        </w:rPr>
        <w:t xml:space="preserve">to book </w:t>
      </w:r>
      <w:r w:rsidR="004C1F16" w:rsidRPr="009E1977">
        <w:rPr>
          <w:rFonts w:eastAsia="Aptos" w:cs="Times New Roman"/>
          <w:szCs w:val="24"/>
        </w:rPr>
        <w:t xml:space="preserve">a consultation call with ECF before submitting </w:t>
      </w:r>
      <w:r w:rsidR="00E93E8E" w:rsidRPr="009E1977">
        <w:rPr>
          <w:rFonts w:eastAsia="Aptos" w:cs="Times New Roman"/>
          <w:szCs w:val="24"/>
        </w:rPr>
        <w:t>their</w:t>
      </w:r>
      <w:r w:rsidR="004C1F16" w:rsidRPr="009E1977">
        <w:rPr>
          <w:rFonts w:eastAsia="Aptos" w:cs="Times New Roman"/>
          <w:szCs w:val="24"/>
        </w:rPr>
        <w:t xml:space="preserve"> application. </w:t>
      </w:r>
      <w:r w:rsidR="00E93E8E" w:rsidRPr="009E1977">
        <w:rPr>
          <w:rFonts w:eastAsia="Aptos" w:cs="Times New Roman"/>
          <w:szCs w:val="24"/>
        </w:rPr>
        <w:t xml:space="preserve">It gives them </w:t>
      </w:r>
      <w:r w:rsidR="004C1F16" w:rsidRPr="009E1977">
        <w:rPr>
          <w:rFonts w:eastAsia="Aptos" w:cs="Times New Roman"/>
          <w:szCs w:val="24"/>
        </w:rPr>
        <w:t xml:space="preserve">an opportunity to discuss </w:t>
      </w:r>
      <w:r w:rsidR="00E93E8E" w:rsidRPr="009E1977">
        <w:rPr>
          <w:rFonts w:eastAsia="Aptos" w:cs="Times New Roman"/>
          <w:szCs w:val="24"/>
        </w:rPr>
        <w:t xml:space="preserve">the </w:t>
      </w:r>
      <w:r w:rsidR="004C1F16" w:rsidRPr="009E1977">
        <w:rPr>
          <w:rFonts w:eastAsia="Aptos" w:cs="Times New Roman"/>
          <w:szCs w:val="24"/>
        </w:rPr>
        <w:t>project idea, ask questions and check eligibility.</w:t>
      </w:r>
    </w:p>
    <w:p w14:paraId="6AAAE3CE" w14:textId="77777777" w:rsidR="009E1977" w:rsidRPr="009E1977" w:rsidRDefault="009E1977" w:rsidP="009E585B">
      <w:pPr>
        <w:rPr>
          <w:rFonts w:cs="Times New Roman"/>
          <w:szCs w:val="24"/>
        </w:rPr>
      </w:pPr>
    </w:p>
    <w:p w14:paraId="4DE8F7B7" w14:textId="4770F215" w:rsidR="002264B5" w:rsidRDefault="00F4787B" w:rsidP="00E253D2">
      <w:pPr>
        <w:pStyle w:val="Heading2"/>
        <w:rPr>
          <w:lang w:eastAsia="en-GB"/>
        </w:rPr>
      </w:pPr>
      <w:r>
        <w:rPr>
          <w:lang w:eastAsia="en-GB"/>
        </w:rPr>
        <w:t>15.</w:t>
      </w:r>
      <w:r w:rsidR="002264B5" w:rsidRPr="00F4787B">
        <w:rPr>
          <w:lang w:eastAsia="en-GB"/>
        </w:rPr>
        <w:t xml:space="preserve"> </w:t>
      </w:r>
      <w:r w:rsidR="006A0177" w:rsidRPr="00CA4047">
        <w:rPr>
          <w:lang w:eastAsia="en-GB"/>
        </w:rPr>
        <w:t>E</w:t>
      </w:r>
      <w:r w:rsidR="00283BA8" w:rsidRPr="00CA4047">
        <w:rPr>
          <w:lang w:eastAsia="en-GB"/>
        </w:rPr>
        <w:t>PPING FOREST DISTRICT COUNCIL</w:t>
      </w:r>
      <w:r w:rsidR="005F67E7" w:rsidRPr="00CA4047">
        <w:rPr>
          <w:lang w:eastAsia="en-GB"/>
        </w:rPr>
        <w:t xml:space="preserve"> – SECTION 62A DESIGNATION</w:t>
      </w:r>
      <w:r w:rsidR="005F67E7">
        <w:rPr>
          <w:lang w:eastAsia="en-GB"/>
        </w:rPr>
        <w:t xml:space="preserve"> </w:t>
      </w:r>
    </w:p>
    <w:p w14:paraId="6A6F4E87" w14:textId="77777777" w:rsidR="00283BA8" w:rsidRDefault="00283BA8" w:rsidP="00E253D2">
      <w:pPr>
        <w:jc w:val="both"/>
      </w:pPr>
      <w:r>
        <w:t>On 15</w:t>
      </w:r>
      <w:r w:rsidRPr="001B4701">
        <w:rPr>
          <w:vertAlign w:val="superscript"/>
        </w:rPr>
        <w:t>th</w:t>
      </w:r>
      <w:r>
        <w:t xml:space="preserve"> June 2026, the Secretary of State issued what is called a ‘Section 62A Designation’ to Epping Forest District Council.  This means that from 9am on 15</w:t>
      </w:r>
      <w:r w:rsidRPr="001B4701">
        <w:rPr>
          <w:vertAlign w:val="superscript"/>
        </w:rPr>
        <w:t>th</w:t>
      </w:r>
      <w:r>
        <w:t xml:space="preserve"> June, developers and applicants for Major planning applications (see below for definition) can choose to bypass EFDC and go straight to the Planning Inspectorate to determine a planning application.</w:t>
      </w:r>
    </w:p>
    <w:p w14:paraId="4B247AC4" w14:textId="77777777" w:rsidR="00283BA8" w:rsidRDefault="00283BA8" w:rsidP="00E253D2">
      <w:r w:rsidRPr="001B4701">
        <w:t xml:space="preserve">Major planning applications </w:t>
      </w:r>
      <w:r>
        <w:t>(and thus this designation) apply to:</w:t>
      </w:r>
    </w:p>
    <w:p w14:paraId="5186965B" w14:textId="77777777" w:rsidR="00283BA8" w:rsidRPr="001B4701" w:rsidRDefault="00283BA8" w:rsidP="00E253D2">
      <w:pPr>
        <w:pStyle w:val="ListParagraph"/>
        <w:numPr>
          <w:ilvl w:val="0"/>
          <w:numId w:val="38"/>
        </w:numPr>
        <w:contextualSpacing/>
      </w:pPr>
      <w:r w:rsidRPr="001B4701">
        <w:t>Residential:</w:t>
      </w:r>
    </w:p>
    <w:p w14:paraId="33430324" w14:textId="77777777" w:rsidR="00283BA8" w:rsidRPr="001B4701" w:rsidRDefault="00283BA8" w:rsidP="00E253D2">
      <w:pPr>
        <w:numPr>
          <w:ilvl w:val="1"/>
          <w:numId w:val="38"/>
        </w:numPr>
        <w:ind w:left="993"/>
      </w:pPr>
      <w:r w:rsidRPr="001B4701">
        <w:t>10 or more dwellings, or</w:t>
      </w:r>
    </w:p>
    <w:p w14:paraId="2CDC4D01" w14:textId="77777777" w:rsidR="00283BA8" w:rsidRDefault="00283BA8" w:rsidP="00E253D2">
      <w:pPr>
        <w:numPr>
          <w:ilvl w:val="1"/>
          <w:numId w:val="38"/>
        </w:numPr>
        <w:ind w:left="993"/>
      </w:pPr>
      <w:r w:rsidRPr="001B4701">
        <w:t>Site area 0.5 hectares or more (even if fewer than 10 homes)</w:t>
      </w:r>
    </w:p>
    <w:p w14:paraId="1A82D96F" w14:textId="77777777" w:rsidR="00283BA8" w:rsidRPr="001B4701" w:rsidRDefault="00283BA8" w:rsidP="00E253D2"/>
    <w:p w14:paraId="28DC4866" w14:textId="77777777" w:rsidR="00283BA8" w:rsidRPr="001B4701" w:rsidRDefault="00283BA8" w:rsidP="00E253D2">
      <w:pPr>
        <w:pStyle w:val="ListParagraph"/>
        <w:numPr>
          <w:ilvl w:val="0"/>
          <w:numId w:val="38"/>
        </w:numPr>
        <w:contextualSpacing/>
      </w:pPr>
      <w:r w:rsidRPr="001B4701">
        <w:t>Non</w:t>
      </w:r>
      <w:r w:rsidRPr="001B4701">
        <w:noBreakHyphen/>
        <w:t>residential development (e.g. offices, shops, schools)</w:t>
      </w:r>
      <w:r>
        <w:t>:</w:t>
      </w:r>
    </w:p>
    <w:p w14:paraId="25D23910" w14:textId="77777777" w:rsidR="00283BA8" w:rsidRPr="001B4701" w:rsidRDefault="00283BA8" w:rsidP="00E253D2">
      <w:pPr>
        <w:numPr>
          <w:ilvl w:val="1"/>
          <w:numId w:val="38"/>
        </w:numPr>
        <w:ind w:left="1134"/>
      </w:pPr>
      <w:r w:rsidRPr="001B4701">
        <w:t>Floorspace of 1,000 square metres or more, or</w:t>
      </w:r>
    </w:p>
    <w:p w14:paraId="0CE3E3A5" w14:textId="77777777" w:rsidR="00283BA8" w:rsidRPr="001B4701" w:rsidRDefault="00283BA8" w:rsidP="00E253D2">
      <w:pPr>
        <w:numPr>
          <w:ilvl w:val="1"/>
          <w:numId w:val="38"/>
        </w:numPr>
        <w:ind w:left="1134"/>
      </w:pPr>
      <w:r w:rsidRPr="001B4701">
        <w:t>Site area 1 hectare or more</w:t>
      </w:r>
    </w:p>
    <w:p w14:paraId="1DA0F9B3" w14:textId="77777777" w:rsidR="00283BA8" w:rsidRPr="001B4701" w:rsidRDefault="00283BA8" w:rsidP="00E253D2"/>
    <w:p w14:paraId="3ABD5CD6" w14:textId="29334EBD" w:rsidR="00283BA8" w:rsidRDefault="00283BA8" w:rsidP="00E253D2">
      <w:pPr>
        <w:jc w:val="both"/>
      </w:pPr>
      <w:r>
        <w:t>The reason this has happened is that more than 10% of planning applications refused by EFDC that have subsequently gone to appeal have been overturned by the planning inspectorate.  The 10% is the threshold where the Government can apply the designation, their opinion being that EFDC are not applying their policies correctly.</w:t>
      </w:r>
      <w:r w:rsidR="00E253D2">
        <w:t xml:space="preserve">  </w:t>
      </w:r>
      <w:r>
        <w:t xml:space="preserve">Over 90% of planning applications </w:t>
      </w:r>
      <w:r w:rsidRPr="00750AFF">
        <w:rPr>
          <w:b/>
          <w:bCs/>
          <w:u w:val="single"/>
        </w:rPr>
        <w:t>do not</w:t>
      </w:r>
      <w:r>
        <w:t xml:space="preserve"> fall into the ‘Major’ category, and </w:t>
      </w:r>
      <w:proofErr w:type="gramStart"/>
      <w:r>
        <w:t>all of</w:t>
      </w:r>
      <w:proofErr w:type="gramEnd"/>
      <w:r>
        <w:t xml:space="preserve"> these applications will still be determined by EFDC.  It is only the larger applications where this applies.  It is al</w:t>
      </w:r>
      <w:r w:rsidR="00B74386">
        <w:t>so</w:t>
      </w:r>
      <w:r>
        <w:t xml:space="preserve"> worth saying that even though applicants now have this option, many may still choose to have EFDC determine the application.  This is for a few reasons.  Firstly, it means they get two bites of the cherry (i.e. If EFDC refuse it, then they can still appeal to the Secretary of State).  Secondly, working with EFDC Officers creates good relationships where planning issues can be resolved, so it</w:t>
      </w:r>
      <w:r w:rsidR="00B74386">
        <w:t>’</w:t>
      </w:r>
      <w:r>
        <w:t xml:space="preserve">s possible in some cases that applicants feel they have better chance of planning success going via EFDC. </w:t>
      </w:r>
    </w:p>
    <w:p w14:paraId="0037D42A" w14:textId="77777777" w:rsidR="00CB01D6" w:rsidRDefault="00CB01D6" w:rsidP="00E253D2">
      <w:pPr>
        <w:jc w:val="both"/>
      </w:pPr>
    </w:p>
    <w:p w14:paraId="0D9F4347" w14:textId="3AFA9E87" w:rsidR="00283BA8" w:rsidRDefault="00283BA8" w:rsidP="00CB01D6">
      <w:r>
        <w:t xml:space="preserve">EFDC is still working out the full details of what this means for them, but in terms of what it means for </w:t>
      </w:r>
      <w:r w:rsidR="00CB01D6">
        <w:t>the P</w:t>
      </w:r>
      <w:r>
        <w:t>arish Council, there are a few of things:</w:t>
      </w:r>
    </w:p>
    <w:p w14:paraId="2399CE3D" w14:textId="77777777" w:rsidR="00922761" w:rsidRDefault="00922761" w:rsidP="00CB01D6"/>
    <w:p w14:paraId="31E4C3D9" w14:textId="12BA5D1D" w:rsidR="00283BA8" w:rsidRDefault="00CB01D6" w:rsidP="00CB01D6">
      <w:pPr>
        <w:pStyle w:val="ListParagraph"/>
        <w:numPr>
          <w:ilvl w:val="0"/>
          <w:numId w:val="37"/>
        </w:numPr>
        <w:contextualSpacing/>
      </w:pPr>
      <w:r>
        <w:t xml:space="preserve">The Parish Council is </w:t>
      </w:r>
      <w:r w:rsidR="00283BA8">
        <w:t xml:space="preserve">still consulted on </w:t>
      </w:r>
      <w:r w:rsidR="00283BA8" w:rsidRPr="00DB64AC">
        <w:rPr>
          <w:b/>
          <w:bCs/>
        </w:rPr>
        <w:t>ALL</w:t>
      </w:r>
      <w:r w:rsidR="00283BA8">
        <w:rPr>
          <w:b/>
          <w:bCs/>
        </w:rPr>
        <w:t xml:space="preserve"> </w:t>
      </w:r>
      <w:r w:rsidR="00283BA8">
        <w:t xml:space="preserve">planning applications – it just means that where </w:t>
      </w:r>
      <w:r>
        <w:t xml:space="preserve">responses are </w:t>
      </w:r>
      <w:r w:rsidR="00283BA8">
        <w:t>submit</w:t>
      </w:r>
      <w:r>
        <w:t xml:space="preserve">ted </w:t>
      </w:r>
      <w:r w:rsidR="00283BA8">
        <w:t>may be different, dependent on who is deciding the application (i.e. EFDC or the Planning Inspectorate)</w:t>
      </w:r>
    </w:p>
    <w:p w14:paraId="303A397E" w14:textId="42CE3413" w:rsidR="00283BA8" w:rsidRDefault="00283BA8" w:rsidP="00CB01D6">
      <w:pPr>
        <w:pStyle w:val="ListParagraph"/>
        <w:numPr>
          <w:ilvl w:val="0"/>
          <w:numId w:val="37"/>
        </w:numPr>
        <w:contextualSpacing/>
      </w:pPr>
      <w:r>
        <w:t xml:space="preserve">It is very unlikely that </w:t>
      </w:r>
      <w:r w:rsidR="00CB01D6">
        <w:t>the Parish Council</w:t>
      </w:r>
      <w:r>
        <w:t xml:space="preserve"> will be granted any extensions to the 21 day statutory notice period for any applications going to EFDC, and </w:t>
      </w:r>
      <w:proofErr w:type="gramStart"/>
      <w:r w:rsidRPr="00DB64AC">
        <w:rPr>
          <w:b/>
          <w:bCs/>
        </w:rPr>
        <w:t>DEFINITELY</w:t>
      </w:r>
      <w:r>
        <w:t xml:space="preserve"> for</w:t>
      </w:r>
      <w:proofErr w:type="gramEnd"/>
      <w:r>
        <w:t xml:space="preserve"> any that go through the Planning Inspectorate.</w:t>
      </w:r>
    </w:p>
    <w:p w14:paraId="44BC7290" w14:textId="515E74F0" w:rsidR="00283BA8" w:rsidRDefault="00283BA8" w:rsidP="00CB01D6">
      <w:pPr>
        <w:pStyle w:val="ListParagraph"/>
        <w:numPr>
          <w:ilvl w:val="0"/>
          <w:numId w:val="37"/>
        </w:numPr>
        <w:contextualSpacing/>
      </w:pPr>
      <w:r>
        <w:t xml:space="preserve">For applications that go directly to the Planning Inspectorate, it will be determined in one of two ways – 1. By way of written responses (in these circumstances </w:t>
      </w:r>
      <w:r w:rsidR="00CB01D6">
        <w:t>the Parish Council</w:t>
      </w:r>
      <w:r>
        <w:t xml:space="preserve"> won’t get to see </w:t>
      </w:r>
      <w:r>
        <w:lastRenderedPageBreak/>
        <w:t xml:space="preserve">any other statutory consultee responses), and 2. by way of a hearing – in these circumstances </w:t>
      </w:r>
      <w:r w:rsidR="00CB01D6">
        <w:t>the Parish Council</w:t>
      </w:r>
      <w:r>
        <w:t xml:space="preserve"> will be given the opportunity to attend the hearing and put forward </w:t>
      </w:r>
      <w:r w:rsidR="00CB01D6">
        <w:t>their</w:t>
      </w:r>
      <w:r>
        <w:t xml:space="preserve"> case. </w:t>
      </w:r>
    </w:p>
    <w:p w14:paraId="0C83C559" w14:textId="0537C4C5" w:rsidR="00283BA8" w:rsidRDefault="00283BA8" w:rsidP="00CB01D6">
      <w:pPr>
        <w:pStyle w:val="ListParagraph"/>
        <w:numPr>
          <w:ilvl w:val="0"/>
          <w:numId w:val="37"/>
        </w:numPr>
        <w:contextualSpacing/>
      </w:pPr>
      <w:r>
        <w:t xml:space="preserve">It is possible </w:t>
      </w:r>
      <w:r w:rsidR="00CB01D6">
        <w:t>there</w:t>
      </w:r>
      <w:r>
        <w:t xml:space="preserve"> could </w:t>
      </w:r>
      <w:r w:rsidR="00CB01D6">
        <w:t>be</w:t>
      </w:r>
      <w:r>
        <w:t xml:space="preserve"> an influx of large applications </w:t>
      </w:r>
      <w:proofErr w:type="gramStart"/>
      <w:r>
        <w:t>as a result of</w:t>
      </w:r>
      <w:proofErr w:type="gramEnd"/>
      <w:r>
        <w:t xml:space="preserve"> this designation.  This is not guaranteed, but some developers may see this as an opportunity to get an application determined by somebody who doesn’t know the area or the intricacies of the possible consequences of granting permission.</w:t>
      </w:r>
    </w:p>
    <w:p w14:paraId="527D7357" w14:textId="77777777" w:rsidR="00520551" w:rsidRDefault="00520551" w:rsidP="00520551">
      <w:pPr>
        <w:pStyle w:val="ListParagraph"/>
        <w:contextualSpacing/>
      </w:pPr>
    </w:p>
    <w:p w14:paraId="68FD3BF0" w14:textId="6FE6F0FE" w:rsidR="00283BA8" w:rsidRDefault="00283BA8" w:rsidP="00520551">
      <w:pPr>
        <w:jc w:val="both"/>
      </w:pPr>
      <w:r>
        <w:t xml:space="preserve">Either way, what </w:t>
      </w:r>
      <w:r w:rsidR="00520551">
        <w:t>is knows is t</w:t>
      </w:r>
      <w:r>
        <w:t xml:space="preserve">hat we expect this </w:t>
      </w:r>
      <w:r w:rsidR="00520551">
        <w:t>designation</w:t>
      </w:r>
      <w:r>
        <w:t xml:space="preserve"> to place a greater focus on planning, and possibly more of a push to grant applications.  EFDC (and the Planning Inspectorate) </w:t>
      </w:r>
      <w:r w:rsidR="00520551">
        <w:t>will</w:t>
      </w:r>
      <w:r>
        <w:t xml:space="preserve"> still be determining planning applications in accordance with the Local Plan, and EFDC has made it very clear that if they refuse an application, they need to have clear, defendable policies as the basis for their refusal.   EFDC is still able to refuse large applications, but must be very clear about the policy reasons for refusal.</w:t>
      </w:r>
    </w:p>
    <w:p w14:paraId="7BCAE2DC" w14:textId="77777777" w:rsidR="00F86E94" w:rsidRDefault="00F86E94" w:rsidP="00520551">
      <w:pPr>
        <w:jc w:val="both"/>
      </w:pPr>
    </w:p>
    <w:p w14:paraId="55F14977" w14:textId="77777777" w:rsidR="00283BA8" w:rsidRDefault="00283BA8" w:rsidP="00283BA8">
      <w:r>
        <w:t>Some of the downsides for EFDC include the following:</w:t>
      </w:r>
    </w:p>
    <w:p w14:paraId="249C4DEC" w14:textId="316DFDF8" w:rsidR="00283BA8" w:rsidRDefault="00283BA8" w:rsidP="000719B2">
      <w:pPr>
        <w:pStyle w:val="ListParagraph"/>
        <w:numPr>
          <w:ilvl w:val="0"/>
          <w:numId w:val="39"/>
        </w:numPr>
        <w:spacing w:after="160" w:line="259" w:lineRule="auto"/>
        <w:contextualSpacing/>
      </w:pPr>
      <w:r>
        <w:t xml:space="preserve">For planning applications that go direct to the Planning Inspectorate, EFDC will not receive the planning application fee, or </w:t>
      </w:r>
      <w:proofErr w:type="gramStart"/>
      <w:r>
        <w:t>have the ability to</w:t>
      </w:r>
      <w:proofErr w:type="gramEnd"/>
      <w:r>
        <w:t xml:space="preserve"> enter into Planning Performance agreement</w:t>
      </w:r>
      <w:r w:rsidR="00F86E94">
        <w:t>s</w:t>
      </w:r>
      <w:r>
        <w:t>, however they will still be required in law to provide administrative assistance to the Planning Inspectorate.  This means that EFDC will still be doing a lot of the work, but not being paid for it.  This is expected to cost EFDC hundreds of thousands of pounds per year, so will have a financial impact on the Council.</w:t>
      </w:r>
    </w:p>
    <w:p w14:paraId="1B661B99" w14:textId="584ECB6F" w:rsidR="00283BA8" w:rsidRDefault="00283BA8" w:rsidP="00283BA8">
      <w:pPr>
        <w:pStyle w:val="ListParagraph"/>
        <w:numPr>
          <w:ilvl w:val="0"/>
          <w:numId w:val="39"/>
        </w:numPr>
        <w:spacing w:after="160" w:line="259" w:lineRule="auto"/>
        <w:contextualSpacing/>
      </w:pPr>
      <w:r>
        <w:t xml:space="preserve">There will be an element of reputational damage, with Planning Officers </w:t>
      </w:r>
      <w:r w:rsidR="000719B2">
        <w:t xml:space="preserve">possibly </w:t>
      </w:r>
      <w:r>
        <w:t>not wanting to be linked (long term) to a Local Planning Authority with this designation.  This could make it hard for EFDC to recruit and keep planning staff.</w:t>
      </w:r>
    </w:p>
    <w:p w14:paraId="373D6D49" w14:textId="77777777" w:rsidR="00283BA8" w:rsidRDefault="00283BA8" w:rsidP="00283BA8">
      <w:pPr>
        <w:pStyle w:val="ListParagraph"/>
        <w:numPr>
          <w:ilvl w:val="0"/>
          <w:numId w:val="39"/>
        </w:numPr>
        <w:spacing w:after="160" w:line="259" w:lineRule="auto"/>
        <w:contextualSpacing/>
      </w:pPr>
      <w:r>
        <w:t>EFDC may need to recruit agency staff to cover any additional work, which will increase this cost base.</w:t>
      </w:r>
    </w:p>
    <w:p w14:paraId="56E69F6B" w14:textId="77777777" w:rsidR="00F67D11" w:rsidRDefault="00283BA8" w:rsidP="007D33DC">
      <w:pPr>
        <w:jc w:val="both"/>
      </w:pPr>
      <w:r>
        <w:t xml:space="preserve">EFDC </w:t>
      </w:r>
      <w:r w:rsidR="000719B2">
        <w:t>is</w:t>
      </w:r>
      <w:r>
        <w:t xml:space="preserve"> working with the Secretary of State to determine how, if the Planning Inspectorate are making decisions,</w:t>
      </w:r>
      <w:r w:rsidR="007D33DC">
        <w:t xml:space="preserve"> they </w:t>
      </w:r>
      <w:proofErr w:type="gramStart"/>
      <w:r w:rsidR="007D33DC">
        <w:t xml:space="preserve">are </w:t>
      </w:r>
      <w:r>
        <w:t>able to</w:t>
      </w:r>
      <w:proofErr w:type="gramEnd"/>
      <w:r>
        <w:t xml:space="preserve"> get </w:t>
      </w:r>
      <w:r w:rsidR="007D33DC">
        <w:t xml:space="preserve">themselves </w:t>
      </w:r>
      <w:r>
        <w:t xml:space="preserve">out of designation, as it is unclear how the change is measured.  They are also working with other Local Planning Authorities who have been designated (for example Uttlesford DC who are now out of designation) to find out more about the process.  </w:t>
      </w:r>
      <w:r w:rsidR="007D33DC">
        <w:t xml:space="preserve"> </w:t>
      </w:r>
      <w:r>
        <w:t>It is also worth noting that this designation comes before the Governments intended roll out of a National Scheme of Delegation (possibly coming in force at the end of August), where changes will be made across the country setting out who should be making planning decisions, with Planning Officers being given significantly more scope</w:t>
      </w:r>
      <w:r w:rsidR="007345F7">
        <w:t xml:space="preserve"> to decide application. </w:t>
      </w:r>
      <w:r>
        <w:t xml:space="preserve"> </w:t>
      </w:r>
    </w:p>
    <w:p w14:paraId="61933BA7" w14:textId="77777777" w:rsidR="00F67D11" w:rsidRDefault="00F67D11" w:rsidP="007D33DC">
      <w:pPr>
        <w:jc w:val="both"/>
      </w:pPr>
    </w:p>
    <w:p w14:paraId="06D04DB3" w14:textId="687EBFDC" w:rsidR="00283BA8" w:rsidRDefault="007345F7" w:rsidP="007D33DC">
      <w:pPr>
        <w:jc w:val="both"/>
      </w:pPr>
      <w:r>
        <w:t xml:space="preserve">In summary, the </w:t>
      </w:r>
      <w:r w:rsidR="00231321">
        <w:t>Parish Council will need to make the following changes:</w:t>
      </w:r>
    </w:p>
    <w:p w14:paraId="1E32F6FA" w14:textId="4FF55174" w:rsidR="004D49E7" w:rsidRPr="004101C8" w:rsidRDefault="00E2761C" w:rsidP="004101C8">
      <w:pPr>
        <w:pStyle w:val="ListParagraph"/>
        <w:numPr>
          <w:ilvl w:val="0"/>
          <w:numId w:val="40"/>
        </w:numPr>
        <w:ind w:left="714" w:hanging="357"/>
        <w:rPr>
          <w:rFonts w:eastAsia="Times New Roman" w:cs="Times New Roman"/>
          <w:color w:val="000000"/>
          <w:szCs w:val="24"/>
          <w:lang w:eastAsia="en-GB"/>
        </w:rPr>
      </w:pPr>
      <w:r w:rsidRPr="00231321">
        <w:rPr>
          <w:rFonts w:eastAsia="Times New Roman" w:cs="Times New Roman"/>
          <w:color w:val="000000"/>
          <w:szCs w:val="24"/>
          <w:lang w:eastAsia="en-GB"/>
        </w:rPr>
        <w:t>We may need to h</w:t>
      </w:r>
      <w:r w:rsidR="004D49E7" w:rsidRPr="00231321">
        <w:rPr>
          <w:rFonts w:eastAsia="Times New Roman" w:cs="Times New Roman"/>
          <w:color w:val="000000"/>
          <w:szCs w:val="24"/>
          <w:lang w:eastAsia="en-GB"/>
        </w:rPr>
        <w:t xml:space="preserve">old Planning </w:t>
      </w:r>
      <w:r w:rsidR="004101C8">
        <w:rPr>
          <w:rFonts w:eastAsia="Times New Roman" w:cs="Times New Roman"/>
          <w:color w:val="000000"/>
          <w:szCs w:val="24"/>
          <w:lang w:eastAsia="en-GB"/>
        </w:rPr>
        <w:t xml:space="preserve">Committee </w:t>
      </w:r>
      <w:r w:rsidR="004D49E7" w:rsidRPr="00231321">
        <w:rPr>
          <w:rFonts w:eastAsia="Times New Roman" w:cs="Times New Roman"/>
          <w:color w:val="000000"/>
          <w:szCs w:val="24"/>
          <w:lang w:eastAsia="en-GB"/>
        </w:rPr>
        <w:t>Meetings more frequently</w:t>
      </w:r>
      <w:r w:rsidR="00231321">
        <w:rPr>
          <w:rFonts w:eastAsia="Times New Roman" w:cs="Times New Roman"/>
          <w:color w:val="000000"/>
          <w:szCs w:val="24"/>
          <w:lang w:eastAsia="en-GB"/>
        </w:rPr>
        <w:t>, as i</w:t>
      </w:r>
      <w:r w:rsidR="00231321" w:rsidRPr="00231321">
        <w:rPr>
          <w:rFonts w:eastAsia="Times New Roman" w:cs="Times New Roman"/>
          <w:color w:val="000000"/>
          <w:szCs w:val="24"/>
          <w:lang w:eastAsia="en-GB"/>
        </w:rPr>
        <w:t>t will be virtually impossible to get extensions of time for larger development applications</w:t>
      </w:r>
      <w:r w:rsidR="004101C8">
        <w:rPr>
          <w:rFonts w:eastAsia="Times New Roman" w:cs="Times New Roman"/>
          <w:color w:val="000000"/>
          <w:szCs w:val="24"/>
          <w:lang w:eastAsia="en-GB"/>
        </w:rPr>
        <w:t xml:space="preserve"> and p</w:t>
      </w:r>
      <w:r w:rsidR="00231321" w:rsidRPr="004101C8">
        <w:rPr>
          <w:rFonts w:eastAsia="Times New Roman" w:cs="Times New Roman"/>
          <w:color w:val="000000"/>
          <w:szCs w:val="24"/>
          <w:lang w:eastAsia="en-GB"/>
        </w:rPr>
        <w:t xml:space="preserve">lanning </w:t>
      </w:r>
      <w:r w:rsidR="004101C8">
        <w:rPr>
          <w:rFonts w:eastAsia="Times New Roman" w:cs="Times New Roman"/>
          <w:color w:val="000000"/>
          <w:szCs w:val="24"/>
          <w:lang w:eastAsia="en-GB"/>
        </w:rPr>
        <w:t>m</w:t>
      </w:r>
      <w:r w:rsidR="00231321" w:rsidRPr="004101C8">
        <w:rPr>
          <w:rFonts w:eastAsia="Times New Roman" w:cs="Times New Roman"/>
          <w:color w:val="000000"/>
          <w:szCs w:val="24"/>
          <w:lang w:eastAsia="en-GB"/>
        </w:rPr>
        <w:t xml:space="preserve">eetings </w:t>
      </w:r>
      <w:r w:rsidR="004D49E7" w:rsidRPr="004101C8">
        <w:rPr>
          <w:rFonts w:eastAsia="Times New Roman" w:cs="Times New Roman"/>
          <w:color w:val="000000"/>
          <w:szCs w:val="24"/>
          <w:lang w:eastAsia="en-GB"/>
        </w:rPr>
        <w:t xml:space="preserve">may not fall ‘in line’ with </w:t>
      </w:r>
      <w:r w:rsidR="000425FB" w:rsidRPr="004101C8">
        <w:rPr>
          <w:rFonts w:eastAsia="Times New Roman" w:cs="Times New Roman"/>
          <w:color w:val="000000"/>
          <w:szCs w:val="24"/>
          <w:lang w:eastAsia="en-GB"/>
        </w:rPr>
        <w:t>when</w:t>
      </w:r>
      <w:r w:rsidR="004D49E7" w:rsidRPr="004101C8">
        <w:rPr>
          <w:rFonts w:eastAsia="Times New Roman" w:cs="Times New Roman"/>
          <w:color w:val="000000"/>
          <w:szCs w:val="24"/>
          <w:lang w:eastAsia="en-GB"/>
        </w:rPr>
        <w:t xml:space="preserve"> comments are due</w:t>
      </w:r>
    </w:p>
    <w:p w14:paraId="1208AB7A" w14:textId="7CEBCE42" w:rsidR="000425FB" w:rsidRPr="00231321" w:rsidRDefault="004101C8" w:rsidP="00F67D11">
      <w:pPr>
        <w:pStyle w:val="ListParagraph"/>
        <w:numPr>
          <w:ilvl w:val="0"/>
          <w:numId w:val="40"/>
        </w:numPr>
        <w:ind w:left="714" w:hanging="357"/>
        <w:rPr>
          <w:rFonts w:eastAsia="Times New Roman" w:cs="Times New Roman"/>
          <w:color w:val="000000"/>
          <w:szCs w:val="24"/>
          <w:lang w:eastAsia="en-GB"/>
        </w:rPr>
      </w:pPr>
      <w:r>
        <w:rPr>
          <w:rFonts w:eastAsia="Times New Roman" w:cs="Times New Roman"/>
          <w:color w:val="000000"/>
          <w:szCs w:val="24"/>
          <w:lang w:eastAsia="en-GB"/>
        </w:rPr>
        <w:t>A</w:t>
      </w:r>
      <w:r w:rsidR="000425FB" w:rsidRPr="00231321">
        <w:rPr>
          <w:rFonts w:eastAsia="Times New Roman" w:cs="Times New Roman"/>
          <w:color w:val="000000"/>
          <w:szCs w:val="24"/>
          <w:lang w:eastAsia="en-GB"/>
        </w:rPr>
        <w:t xml:space="preserve">n additional </w:t>
      </w:r>
      <w:r w:rsidR="00BA526D" w:rsidRPr="00231321">
        <w:rPr>
          <w:rFonts w:eastAsia="Times New Roman" w:cs="Times New Roman"/>
          <w:color w:val="000000"/>
          <w:szCs w:val="24"/>
          <w:lang w:eastAsia="en-GB"/>
        </w:rPr>
        <w:t xml:space="preserve">item </w:t>
      </w:r>
      <w:r>
        <w:rPr>
          <w:rFonts w:eastAsia="Times New Roman" w:cs="Times New Roman"/>
          <w:color w:val="000000"/>
          <w:szCs w:val="24"/>
          <w:lang w:eastAsia="en-GB"/>
        </w:rPr>
        <w:t xml:space="preserve">should be added </w:t>
      </w:r>
      <w:r w:rsidR="00BA526D" w:rsidRPr="00231321">
        <w:rPr>
          <w:rFonts w:eastAsia="Times New Roman" w:cs="Times New Roman"/>
          <w:color w:val="000000"/>
          <w:szCs w:val="24"/>
          <w:lang w:eastAsia="en-GB"/>
        </w:rPr>
        <w:t xml:space="preserve">to future Parish Council Meetings which states </w:t>
      </w:r>
      <w:r w:rsidR="00582869" w:rsidRPr="00231321">
        <w:rPr>
          <w:rFonts w:eastAsia="Times New Roman" w:cs="Times New Roman"/>
          <w:color w:val="000000"/>
          <w:szCs w:val="24"/>
          <w:lang w:eastAsia="en-GB"/>
        </w:rPr>
        <w:t xml:space="preserve">something on the lines of ‘Any Planning </w:t>
      </w:r>
      <w:r w:rsidR="00247650" w:rsidRPr="00231321">
        <w:rPr>
          <w:rFonts w:eastAsia="Times New Roman" w:cs="Times New Roman"/>
          <w:color w:val="000000"/>
          <w:szCs w:val="24"/>
          <w:lang w:eastAsia="en-GB"/>
        </w:rPr>
        <w:t xml:space="preserve">Applications or </w:t>
      </w:r>
      <w:r w:rsidR="00366EF7" w:rsidRPr="00231321">
        <w:rPr>
          <w:rFonts w:eastAsia="Times New Roman" w:cs="Times New Roman"/>
          <w:color w:val="000000"/>
          <w:szCs w:val="24"/>
          <w:lang w:eastAsia="en-GB"/>
        </w:rPr>
        <w:t>Planning Matters</w:t>
      </w:r>
      <w:r w:rsidR="00247650" w:rsidRPr="00231321">
        <w:rPr>
          <w:rFonts w:eastAsia="Times New Roman" w:cs="Times New Roman"/>
          <w:color w:val="000000"/>
          <w:szCs w:val="24"/>
          <w:lang w:eastAsia="en-GB"/>
        </w:rPr>
        <w:t xml:space="preserve"> To Consider’</w:t>
      </w:r>
      <w:r w:rsidR="00366EF7" w:rsidRPr="00231321">
        <w:rPr>
          <w:rFonts w:eastAsia="Times New Roman" w:cs="Times New Roman"/>
          <w:color w:val="000000"/>
          <w:szCs w:val="24"/>
          <w:lang w:eastAsia="en-GB"/>
        </w:rPr>
        <w:t>.</w:t>
      </w:r>
    </w:p>
    <w:p w14:paraId="6E91E090" w14:textId="77777777" w:rsidR="00733D1E" w:rsidRDefault="00733D1E" w:rsidP="009B37A8">
      <w:pPr>
        <w:rPr>
          <w:rFonts w:cs="Times New Roman"/>
          <w:b/>
          <w:bCs/>
          <w:szCs w:val="24"/>
        </w:rPr>
      </w:pPr>
    </w:p>
    <w:p w14:paraId="5E4E2CB5" w14:textId="5859229E" w:rsidR="009B37A8" w:rsidRPr="00CD0DA2" w:rsidRDefault="00F10BDA" w:rsidP="004101C8">
      <w:pPr>
        <w:pStyle w:val="Heading2"/>
        <w:rPr>
          <w:rFonts w:eastAsia="Aptos"/>
          <w14:ligatures w14:val="standardContextual"/>
        </w:rPr>
      </w:pPr>
      <w:r w:rsidRPr="00E211B7">
        <w:t>16</w:t>
      </w:r>
      <w:r w:rsidRPr="009B37A8">
        <w:t>.</w:t>
      </w:r>
      <w:r w:rsidR="003D5D55">
        <w:t xml:space="preserve"> </w:t>
      </w:r>
      <w:r w:rsidR="003D5D55" w:rsidRPr="00CD0DA2">
        <w:t>DAMAGED STREET</w:t>
      </w:r>
      <w:r w:rsidR="009643FB" w:rsidRPr="00CD0DA2">
        <w:t xml:space="preserve"> </w:t>
      </w:r>
      <w:r w:rsidR="00BA7601" w:rsidRPr="00CD0DA2">
        <w:t>LIGHT</w:t>
      </w:r>
      <w:r w:rsidR="005D7CE0" w:rsidRPr="00CD0DA2">
        <w:t xml:space="preserve"> – OUTSIDE 5 MARCONI BUNGALOWS, NORTH WE</w:t>
      </w:r>
      <w:r w:rsidR="00CD0DA2" w:rsidRPr="00CD0DA2">
        <w:t>A</w:t>
      </w:r>
      <w:r w:rsidR="005D7CE0" w:rsidRPr="00CD0DA2">
        <w:t>LD</w:t>
      </w:r>
    </w:p>
    <w:p w14:paraId="78160925" w14:textId="0AB9F280" w:rsidR="009B37A8" w:rsidRPr="009B37A8" w:rsidRDefault="00CD0DA2" w:rsidP="004101C8">
      <w:pPr>
        <w:jc w:val="both"/>
        <w:rPr>
          <w:rFonts w:eastAsia="Aptos" w:cs="Times New Roman"/>
          <w:szCs w:val="24"/>
          <w14:ligatures w14:val="standardContextual"/>
        </w:rPr>
      </w:pPr>
      <w:r>
        <w:rPr>
          <w:rFonts w:eastAsia="Aptos" w:cs="Times New Roman"/>
          <w:szCs w:val="24"/>
          <w14:ligatures w14:val="standardContextual"/>
        </w:rPr>
        <w:t xml:space="preserve">Following a </w:t>
      </w:r>
      <w:r w:rsidR="004101C8">
        <w:rPr>
          <w:rFonts w:eastAsia="Aptos" w:cs="Times New Roman"/>
          <w:szCs w:val="24"/>
          <w14:ligatures w14:val="standardContextual"/>
        </w:rPr>
        <w:t>r</w:t>
      </w:r>
      <w:r>
        <w:rPr>
          <w:rFonts w:eastAsia="Aptos" w:cs="Times New Roman"/>
          <w:szCs w:val="24"/>
          <w14:ligatures w14:val="standardContextual"/>
        </w:rPr>
        <w:t xml:space="preserve">oad </w:t>
      </w:r>
      <w:r w:rsidR="004101C8">
        <w:rPr>
          <w:rFonts w:eastAsia="Aptos" w:cs="Times New Roman"/>
          <w:szCs w:val="24"/>
          <w14:ligatures w14:val="standardContextual"/>
        </w:rPr>
        <w:t>t</w:t>
      </w:r>
      <w:r>
        <w:rPr>
          <w:rFonts w:eastAsia="Aptos" w:cs="Times New Roman"/>
          <w:szCs w:val="24"/>
          <w14:ligatures w14:val="standardContextual"/>
        </w:rPr>
        <w:t xml:space="preserve">raffic accident and </w:t>
      </w:r>
      <w:proofErr w:type="gramStart"/>
      <w:r>
        <w:rPr>
          <w:rFonts w:eastAsia="Aptos" w:cs="Times New Roman"/>
          <w:szCs w:val="24"/>
          <w14:ligatures w14:val="standardContextual"/>
        </w:rPr>
        <w:t>a number of</w:t>
      </w:r>
      <w:proofErr w:type="gramEnd"/>
      <w:r>
        <w:rPr>
          <w:rFonts w:eastAsia="Aptos" w:cs="Times New Roman"/>
          <w:szCs w:val="24"/>
          <w14:ligatures w14:val="standardContextual"/>
        </w:rPr>
        <w:t xml:space="preserve"> chasers, the Clerk has now received an email confirming that the </w:t>
      </w:r>
      <w:r w:rsidR="002B3F7F">
        <w:rPr>
          <w:rFonts w:eastAsia="Aptos" w:cs="Times New Roman"/>
          <w:szCs w:val="24"/>
          <w14:ligatures w14:val="standardContextual"/>
        </w:rPr>
        <w:t xml:space="preserve">responsible person has now admitted </w:t>
      </w:r>
      <w:r w:rsidR="003D4CB9">
        <w:rPr>
          <w:rFonts w:eastAsia="Aptos" w:cs="Times New Roman"/>
          <w:szCs w:val="24"/>
          <w14:ligatures w14:val="standardContextual"/>
        </w:rPr>
        <w:t>liability and the insurance company will be covering the cost of the damage for the replacement street light</w:t>
      </w:r>
      <w:r w:rsidR="00C32EF4">
        <w:rPr>
          <w:rFonts w:eastAsia="Aptos" w:cs="Times New Roman"/>
          <w:szCs w:val="24"/>
          <w14:ligatures w14:val="standardContextual"/>
        </w:rPr>
        <w:t>.</w:t>
      </w:r>
    </w:p>
    <w:p w14:paraId="1CC95330" w14:textId="77777777" w:rsidR="00951F98" w:rsidRDefault="00951F98" w:rsidP="00F10BDA">
      <w:pPr>
        <w:pStyle w:val="Heading2"/>
        <w:tabs>
          <w:tab w:val="left" w:pos="426"/>
        </w:tabs>
      </w:pPr>
    </w:p>
    <w:p w14:paraId="36D03C0E" w14:textId="4492612E" w:rsidR="00425FCA" w:rsidRDefault="00951F98" w:rsidP="00F10BDA">
      <w:pPr>
        <w:pStyle w:val="Heading2"/>
        <w:tabs>
          <w:tab w:val="left" w:pos="426"/>
        </w:tabs>
      </w:pPr>
      <w:r>
        <w:t>17</w:t>
      </w:r>
      <w:r w:rsidR="00EC1C59">
        <w:t xml:space="preserve">. </w:t>
      </w:r>
      <w:r w:rsidR="00EA2B4C">
        <w:t>REMEMBRANCE SUNDAY &amp; BATTLE OF BRITAIN SUNDAY</w:t>
      </w:r>
    </w:p>
    <w:p w14:paraId="257D93DF" w14:textId="0492B4DE" w:rsidR="00EA2B4C" w:rsidRDefault="007C21A3" w:rsidP="00EA2B4C">
      <w:r>
        <w:t xml:space="preserve">Arrangements </w:t>
      </w:r>
      <w:r w:rsidR="00A25F07">
        <w:t>were discussed at the meeting of the Environment and Open Spaces</w:t>
      </w:r>
      <w:r w:rsidR="00C32EF4">
        <w:t xml:space="preserve"> Committee</w:t>
      </w:r>
      <w:r w:rsidR="009A47C3">
        <w:t xml:space="preserve">.  Members are asked to review the minutes for the relevant agreed </w:t>
      </w:r>
      <w:r w:rsidR="008B6795">
        <w:t>details for this year.</w:t>
      </w:r>
    </w:p>
    <w:p w14:paraId="312A2B3C" w14:textId="77777777" w:rsidR="00152FFA" w:rsidRPr="00EA2B4C" w:rsidRDefault="00152FFA" w:rsidP="00EA2B4C"/>
    <w:p w14:paraId="3B416A7E" w14:textId="5CAFFF85" w:rsidR="00F10BDA" w:rsidRDefault="00152FFA" w:rsidP="00F10BDA">
      <w:pPr>
        <w:pStyle w:val="Heading2"/>
        <w:tabs>
          <w:tab w:val="left" w:pos="426"/>
        </w:tabs>
      </w:pPr>
      <w:r>
        <w:t>1</w:t>
      </w:r>
      <w:r w:rsidR="000852CF">
        <w:t>8.</w:t>
      </w:r>
      <w:r>
        <w:t xml:space="preserve"> </w:t>
      </w:r>
      <w:r w:rsidR="00F10BDA">
        <w:t>COUNCILLORS SURGERY</w:t>
      </w:r>
    </w:p>
    <w:p w14:paraId="69291B64" w14:textId="6AB3F9F3" w:rsidR="00F10BDA" w:rsidRDefault="00F10BDA" w:rsidP="00C32EF4">
      <w:pPr>
        <w:jc w:val="both"/>
      </w:pPr>
      <w:r>
        <w:t>Members are advised that Cllr Tom Bromwi</w:t>
      </w:r>
      <w:r w:rsidR="003666B4">
        <w:t>c</w:t>
      </w:r>
      <w:r>
        <w:t xml:space="preserve">h will be holding his Surgery at the </w:t>
      </w:r>
      <w:r w:rsidR="008B6795">
        <w:t>Thornwood Village</w:t>
      </w:r>
      <w:r>
        <w:t xml:space="preserve">, on Saturday </w:t>
      </w:r>
      <w:r w:rsidR="00D776AD">
        <w:t>15</w:t>
      </w:r>
      <w:r w:rsidR="00D776AD" w:rsidRPr="00D776AD">
        <w:rPr>
          <w:vertAlign w:val="superscript"/>
        </w:rPr>
        <w:t>th</w:t>
      </w:r>
      <w:r w:rsidR="00D776AD">
        <w:t xml:space="preserve"> August </w:t>
      </w:r>
      <w:r>
        <w:t xml:space="preserve"> – 10 to 12 noon.  Appointment</w:t>
      </w:r>
      <w:r w:rsidR="00EF55E2">
        <w:t>s</w:t>
      </w:r>
      <w:r w:rsidR="00C32EF4">
        <w:t xml:space="preserve"> </w:t>
      </w:r>
      <w:r w:rsidR="00EF55E2">
        <w:t xml:space="preserve">can be booked via the </w:t>
      </w:r>
      <w:r w:rsidR="00452939">
        <w:t>P</w:t>
      </w:r>
      <w:r w:rsidR="00EF55E2">
        <w:t>arish Office</w:t>
      </w:r>
      <w:r w:rsidR="00452939">
        <w:t>.</w:t>
      </w:r>
      <w:r w:rsidR="00EF55E2">
        <w:t xml:space="preserve"> </w:t>
      </w:r>
    </w:p>
    <w:p w14:paraId="1E11A6B4" w14:textId="77777777" w:rsidR="00CF7863" w:rsidRDefault="00CF7863" w:rsidP="00F10BDA"/>
    <w:p w14:paraId="5B495425" w14:textId="3361955A" w:rsidR="00CF7863" w:rsidRPr="00962D32" w:rsidRDefault="00F32415" w:rsidP="00F23765">
      <w:pPr>
        <w:pStyle w:val="Heading2"/>
      </w:pPr>
      <w:r w:rsidRPr="00962D32">
        <w:t>19.  THORNWOOD NATURE AREA BOUNDARY FENCING</w:t>
      </w:r>
    </w:p>
    <w:p w14:paraId="6B1B28AC" w14:textId="6EF19EF7" w:rsidR="00F32415" w:rsidRDefault="00F32415" w:rsidP="00F022B6">
      <w:pPr>
        <w:jc w:val="both"/>
      </w:pPr>
      <w:r>
        <w:t xml:space="preserve">During June the Clerk was contacted </w:t>
      </w:r>
      <w:proofErr w:type="gramStart"/>
      <w:r>
        <w:t>with regard to</w:t>
      </w:r>
      <w:proofErr w:type="gramEnd"/>
      <w:r>
        <w:t xml:space="preserve"> the </w:t>
      </w:r>
      <w:r w:rsidR="004F183F">
        <w:t xml:space="preserve">condition of </w:t>
      </w:r>
      <w:r w:rsidR="00ED110B">
        <w:t xml:space="preserve">the </w:t>
      </w:r>
      <w:r w:rsidR="00F022B6">
        <w:t>b</w:t>
      </w:r>
      <w:r>
        <w:t xml:space="preserve">oundary fencing </w:t>
      </w:r>
      <w:r w:rsidR="00A43527">
        <w:t xml:space="preserve">around the </w:t>
      </w:r>
      <w:r w:rsidR="00F022B6">
        <w:t xml:space="preserve">Thornwood </w:t>
      </w:r>
      <w:r w:rsidR="001607F7">
        <w:t>Nature</w:t>
      </w:r>
      <w:r w:rsidR="00A43527">
        <w:t xml:space="preserve"> Area by the </w:t>
      </w:r>
      <w:r w:rsidR="00513F0F">
        <w:t>developers</w:t>
      </w:r>
      <w:r w:rsidR="00A43527">
        <w:t xml:space="preserve"> of the adjacent site.  The Councils </w:t>
      </w:r>
      <w:r w:rsidR="001607F7">
        <w:t xml:space="preserve">RFO walked around the area to look at the </w:t>
      </w:r>
      <w:r w:rsidR="00FE285C">
        <w:t>boundary fencing</w:t>
      </w:r>
      <w:r w:rsidR="00C32466">
        <w:t xml:space="preserve"> to establis</w:t>
      </w:r>
      <w:r w:rsidR="004F183F">
        <w:t xml:space="preserve">h the current </w:t>
      </w:r>
      <w:r w:rsidR="00ED110B">
        <w:t xml:space="preserve">condition.  Overall the condition was good to fair, with some </w:t>
      </w:r>
      <w:r w:rsidR="00594600">
        <w:t xml:space="preserve">gaps, and an area that had some small incursions. </w:t>
      </w:r>
      <w:r w:rsidR="004F183F">
        <w:t xml:space="preserve"> </w:t>
      </w:r>
      <w:r w:rsidR="00594600">
        <w:t xml:space="preserve">This information was </w:t>
      </w:r>
      <w:r w:rsidR="00FF484E">
        <w:t>fed back to the developers, and they were advised to replace the fencing with like for like in th</w:t>
      </w:r>
      <w:r w:rsidR="00627032">
        <w:t>ose are area</w:t>
      </w:r>
      <w:r w:rsidR="00441EBB">
        <w:t>s</w:t>
      </w:r>
      <w:r w:rsidR="00627032">
        <w:t xml:space="preserve"> where they had been incursions on the original boundaries</w:t>
      </w:r>
      <w:r w:rsidR="00441EBB">
        <w:t xml:space="preserve"> (taking the fence back to the original boundary</w:t>
      </w:r>
      <w:r w:rsidR="00B07199">
        <w:t xml:space="preserve">). The developers were also advised that if the wished to </w:t>
      </w:r>
      <w:r w:rsidR="006E00EE">
        <w:t xml:space="preserve">change </w:t>
      </w:r>
      <w:r w:rsidR="00B07199">
        <w:t xml:space="preserve">any </w:t>
      </w:r>
      <w:r w:rsidR="00514F8E">
        <w:t xml:space="preserve">the material of the boundary fencing then any changes </w:t>
      </w:r>
      <w:r w:rsidR="008216BB">
        <w:t>should result in a new boundary fence being erected within their own site with the original boundary fencing remaining in situ.</w:t>
      </w:r>
      <w:r w:rsidR="00B07199">
        <w:t xml:space="preserve"> </w:t>
      </w:r>
      <w:r w:rsidR="00627032">
        <w:t xml:space="preserve"> </w:t>
      </w:r>
    </w:p>
    <w:p w14:paraId="3229B310" w14:textId="77777777" w:rsidR="003C0C52" w:rsidRDefault="003C0C52" w:rsidP="00F10BDA"/>
    <w:p w14:paraId="6BCEA7C3" w14:textId="71BEACA7" w:rsidR="003C0C52" w:rsidRPr="00264060" w:rsidRDefault="003C0C52" w:rsidP="00F23765">
      <w:pPr>
        <w:pStyle w:val="Heading2"/>
      </w:pPr>
      <w:r w:rsidRPr="00264060">
        <w:t xml:space="preserve">20.  </w:t>
      </w:r>
      <w:r w:rsidR="008515C5" w:rsidRPr="00264060">
        <w:t>NEW WASTE BIN HIGHAM VIEW</w:t>
      </w:r>
    </w:p>
    <w:p w14:paraId="4D3F2717" w14:textId="5AE063FC" w:rsidR="00257A69" w:rsidRDefault="00257A69" w:rsidP="00AC75A4">
      <w:pPr>
        <w:jc w:val="both"/>
      </w:pPr>
      <w:r>
        <w:t>The Council has been monitoring the</w:t>
      </w:r>
      <w:r w:rsidR="00AC75A4">
        <w:t xml:space="preserve"> d</w:t>
      </w:r>
      <w:r>
        <w:t xml:space="preserve">og </w:t>
      </w:r>
      <w:r w:rsidR="00AC75A4">
        <w:t>w</w:t>
      </w:r>
      <w:r w:rsidR="00306049">
        <w:t xml:space="preserve">aste </w:t>
      </w:r>
      <w:r w:rsidR="00AC75A4">
        <w:t>b</w:t>
      </w:r>
      <w:r w:rsidR="00306049">
        <w:t xml:space="preserve">in at the Higham View Steps.  We have been receiving complaints for over 6 months that household </w:t>
      </w:r>
      <w:r w:rsidR="005B1BDE">
        <w:t xml:space="preserve">waste was being continually </w:t>
      </w:r>
      <w:r w:rsidR="00510CEF">
        <w:t xml:space="preserve">placed into this dog bin, and was having to be emptied at least three times a week.  </w:t>
      </w:r>
      <w:r w:rsidR="00FF6412">
        <w:t xml:space="preserve">A new </w:t>
      </w:r>
      <w:r w:rsidR="005545B1">
        <w:t>l</w:t>
      </w:r>
      <w:r w:rsidR="00251902">
        <w:t xml:space="preserve">arger </w:t>
      </w:r>
      <w:r w:rsidR="00FF6412">
        <w:t xml:space="preserve">general waste bin which takes </w:t>
      </w:r>
      <w:r w:rsidR="00920AB0">
        <w:t xml:space="preserve">a </w:t>
      </w:r>
      <w:r w:rsidR="00FE1BAE">
        <w:t xml:space="preserve">larger </w:t>
      </w:r>
      <w:r w:rsidR="00F568AE">
        <w:t>amount of waste</w:t>
      </w:r>
      <w:r w:rsidR="00251902">
        <w:t xml:space="preserve"> </w:t>
      </w:r>
      <w:r w:rsidR="00F568AE">
        <w:t>including dog waste and general litter</w:t>
      </w:r>
      <w:r w:rsidR="00FE1BAE">
        <w:t xml:space="preserve"> </w:t>
      </w:r>
      <w:r w:rsidR="00251902">
        <w:t>(</w:t>
      </w:r>
      <w:r w:rsidR="00564BE6">
        <w:t>dog waste can now be placed in with general waste</w:t>
      </w:r>
      <w:r w:rsidR="00251902">
        <w:t>)</w:t>
      </w:r>
      <w:r w:rsidR="00920AB0">
        <w:t xml:space="preserve"> is awaiting installation by the contractor</w:t>
      </w:r>
      <w:r w:rsidR="00264060">
        <w:t xml:space="preserve">.  </w:t>
      </w:r>
      <w:r w:rsidR="00493826">
        <w:t>The Clerk</w:t>
      </w:r>
      <w:r w:rsidR="00264060">
        <w:t xml:space="preserve"> will continue to monitor this area.</w:t>
      </w:r>
    </w:p>
    <w:p w14:paraId="0B320113" w14:textId="77777777" w:rsidR="00264060" w:rsidRDefault="00264060" w:rsidP="00F10BDA"/>
    <w:p w14:paraId="31750C54" w14:textId="795E824A" w:rsidR="00264060" w:rsidRPr="00515AB5" w:rsidRDefault="00264060" w:rsidP="00F23765">
      <w:pPr>
        <w:pStyle w:val="Heading2"/>
      </w:pPr>
      <w:r w:rsidRPr="00515AB5">
        <w:t xml:space="preserve">21.  WASTE </w:t>
      </w:r>
      <w:r w:rsidR="00C348CB" w:rsidRPr="00515AB5">
        <w:t>BIN THORNWOOD COMMON</w:t>
      </w:r>
    </w:p>
    <w:p w14:paraId="1312A5A4" w14:textId="22B03356" w:rsidR="00C348CB" w:rsidRDefault="00C348CB" w:rsidP="00ED19D2">
      <w:pPr>
        <w:jc w:val="both"/>
      </w:pPr>
      <w:r>
        <w:t>The C</w:t>
      </w:r>
      <w:r w:rsidR="00810CB5">
        <w:t>ouncil</w:t>
      </w:r>
      <w:r>
        <w:t xml:space="preserve"> has been advised by its</w:t>
      </w:r>
      <w:r w:rsidR="00810CB5">
        <w:t xml:space="preserve"> Contractor that the </w:t>
      </w:r>
      <w:r w:rsidR="007B4DD8">
        <w:t>w</w:t>
      </w:r>
      <w:r w:rsidR="00810CB5">
        <w:t xml:space="preserve">aste </w:t>
      </w:r>
      <w:r w:rsidR="007B4DD8">
        <w:t>b</w:t>
      </w:r>
      <w:r w:rsidR="00810CB5">
        <w:t xml:space="preserve">in </w:t>
      </w:r>
      <w:r w:rsidR="00F81113">
        <w:t xml:space="preserve">on the </w:t>
      </w:r>
      <w:r w:rsidR="007B4DD8">
        <w:t>p</w:t>
      </w:r>
      <w:r w:rsidR="00F81113">
        <w:t xml:space="preserve">laying </w:t>
      </w:r>
      <w:r w:rsidR="007B4DD8">
        <w:t>f</w:t>
      </w:r>
      <w:r w:rsidR="00F81113">
        <w:t xml:space="preserve">ield at Thornwood is being used for </w:t>
      </w:r>
      <w:r w:rsidR="007B4DD8">
        <w:t>h</w:t>
      </w:r>
      <w:r w:rsidR="00F81113">
        <w:t xml:space="preserve">ousehold </w:t>
      </w:r>
      <w:r w:rsidR="007B4DD8">
        <w:t>w</w:t>
      </w:r>
      <w:r w:rsidR="00F81113">
        <w:t>aste, and is being filled u</w:t>
      </w:r>
      <w:r w:rsidR="005A1346">
        <w:t xml:space="preserve">p daily </w:t>
      </w:r>
      <w:r w:rsidR="00580FAA">
        <w:t xml:space="preserve">with what looks like household rubbish.  Within the rubbish are a lot of Polish </w:t>
      </w:r>
      <w:r w:rsidR="007B4DD8">
        <w:t>i</w:t>
      </w:r>
      <w:r w:rsidR="00580FAA">
        <w:t>tems</w:t>
      </w:r>
      <w:r w:rsidR="007B4DD8">
        <w:t xml:space="preserve">, which has included </w:t>
      </w:r>
      <w:r w:rsidR="00580FAA">
        <w:t xml:space="preserve">what looks like a </w:t>
      </w:r>
      <w:r w:rsidR="007B4DD8">
        <w:t>s</w:t>
      </w:r>
      <w:r w:rsidR="00580FAA">
        <w:t xml:space="preserve">hopping list written in Polish.  We have therefore had a </w:t>
      </w:r>
      <w:r w:rsidR="00515AB5">
        <w:t xml:space="preserve">temporary </w:t>
      </w:r>
      <w:r w:rsidR="003D5554">
        <w:t>sign written in Polish affixed to th</w:t>
      </w:r>
      <w:r w:rsidR="001204DB">
        <w:t xml:space="preserve">e </w:t>
      </w:r>
      <w:r w:rsidR="007B4DD8">
        <w:t>b</w:t>
      </w:r>
      <w:r w:rsidR="001204DB">
        <w:t xml:space="preserve">in </w:t>
      </w:r>
      <w:r w:rsidR="003D5554">
        <w:t>asking people not to put</w:t>
      </w:r>
      <w:r w:rsidR="001204DB">
        <w:t xml:space="preserve"> their household rubbish in this </w:t>
      </w:r>
      <w:r w:rsidR="00515AB5">
        <w:t>b</w:t>
      </w:r>
      <w:r w:rsidR="001204DB">
        <w:t>in.</w:t>
      </w:r>
      <w:r w:rsidR="007B4DD8">
        <w:t xml:space="preserve">  We will monitor this situation.</w:t>
      </w:r>
    </w:p>
    <w:p w14:paraId="03AA52E6" w14:textId="1804DB73" w:rsidR="00EC005F" w:rsidRPr="00D550BA" w:rsidRDefault="00EC005F" w:rsidP="00F10BDA">
      <w:pPr>
        <w:rPr>
          <w:b/>
          <w:bCs/>
        </w:rPr>
      </w:pPr>
    </w:p>
    <w:p w14:paraId="3E12E7A5" w14:textId="18CF5756" w:rsidR="00357B52" w:rsidRPr="00D550BA" w:rsidRDefault="00357B52" w:rsidP="00F23765">
      <w:pPr>
        <w:pStyle w:val="Heading2"/>
      </w:pPr>
      <w:r w:rsidRPr="00D550BA">
        <w:t xml:space="preserve">22.  WEALD COMMON </w:t>
      </w:r>
      <w:r w:rsidR="008676AB" w:rsidRPr="00D550BA">
        <w:t>–</w:t>
      </w:r>
      <w:r w:rsidRPr="00D550BA">
        <w:t xml:space="preserve"> UP</w:t>
      </w:r>
      <w:r w:rsidR="008676AB" w:rsidRPr="00D550BA">
        <w:t>GRADE CCTV CAMERAS</w:t>
      </w:r>
    </w:p>
    <w:p w14:paraId="38F757E9" w14:textId="171BBE94" w:rsidR="008676AB" w:rsidRDefault="008676AB" w:rsidP="00493826">
      <w:pPr>
        <w:jc w:val="both"/>
      </w:pPr>
      <w:r>
        <w:t xml:space="preserve">The Parish Council has had its </w:t>
      </w:r>
      <w:r w:rsidR="00493826">
        <w:t>r</w:t>
      </w:r>
      <w:r>
        <w:t xml:space="preserve">outer upgraded at </w:t>
      </w:r>
      <w:r w:rsidR="00183884">
        <w:t>the Weald Common site to give a better quality of picture</w:t>
      </w:r>
      <w:r w:rsidR="00493826">
        <w:t xml:space="preserve"> and a more reliable data connection</w:t>
      </w:r>
      <w:r w:rsidR="00183884">
        <w:t>.  Members are asked to</w:t>
      </w:r>
      <w:r w:rsidR="00183884" w:rsidRPr="00D550BA">
        <w:rPr>
          <w:b/>
          <w:bCs/>
          <w:i/>
          <w:iCs/>
        </w:rPr>
        <w:t xml:space="preserve"> NOTE</w:t>
      </w:r>
      <w:r w:rsidR="00183884">
        <w:t xml:space="preserve"> this action</w:t>
      </w:r>
      <w:r w:rsidR="00D550BA">
        <w:t>.</w:t>
      </w:r>
    </w:p>
    <w:p w14:paraId="78EC1A4F" w14:textId="77777777" w:rsidR="00D550BA" w:rsidRDefault="00D550BA" w:rsidP="00F10BDA"/>
    <w:p w14:paraId="4791AE6D" w14:textId="3FE4FC10" w:rsidR="00D550BA" w:rsidRPr="00EE672C" w:rsidRDefault="00D550BA" w:rsidP="00F23765">
      <w:pPr>
        <w:pStyle w:val="Heading2"/>
      </w:pPr>
      <w:r w:rsidRPr="00EE672C">
        <w:t xml:space="preserve">23.  </w:t>
      </w:r>
      <w:r w:rsidR="00CE71A0" w:rsidRPr="00EE672C">
        <w:t>AIR TRAFFIC CONTROL TOWER</w:t>
      </w:r>
      <w:r w:rsidR="00EB624F">
        <w:t xml:space="preserve"> - VISIT</w:t>
      </w:r>
      <w:r w:rsidR="003D78AA" w:rsidRPr="0045584E">
        <w:sym w:font="Wingdings 2" w:char="F04E"/>
      </w:r>
    </w:p>
    <w:p w14:paraId="6FA8C70C" w14:textId="6AE7AD1F" w:rsidR="00CE71A0" w:rsidRDefault="00101C41" w:rsidP="00F23765">
      <w:pPr>
        <w:jc w:val="both"/>
      </w:pPr>
      <w:r>
        <w:t>A visit was arranged to the new Air Traffic Control Tower on North Weald</w:t>
      </w:r>
      <w:r w:rsidR="007F2317">
        <w:t xml:space="preserve"> Airfield</w:t>
      </w:r>
      <w:r w:rsidR="0030749D">
        <w:t>, h</w:t>
      </w:r>
      <w:r w:rsidR="007F2317">
        <w:t xml:space="preserve">owever only three Councillors were available.  It was therefore suggested that a date later in the year would be better.  </w:t>
      </w:r>
      <w:r w:rsidR="00130EC3">
        <w:t xml:space="preserve">Members are asked to </w:t>
      </w:r>
      <w:r w:rsidR="00130EC3" w:rsidRPr="00EE672C">
        <w:rPr>
          <w:b/>
          <w:bCs/>
          <w:i/>
          <w:iCs/>
        </w:rPr>
        <w:t xml:space="preserve">SUGGEST </w:t>
      </w:r>
      <w:r w:rsidR="00130EC3">
        <w:t>some preferred dates and times</w:t>
      </w:r>
      <w:r w:rsidR="00EE672C">
        <w:t>.</w:t>
      </w:r>
    </w:p>
    <w:p w14:paraId="48D5DB58" w14:textId="77777777" w:rsidR="00EE672C" w:rsidRDefault="00EE672C" w:rsidP="00F23765"/>
    <w:p w14:paraId="13240B85" w14:textId="2F1DAC2C" w:rsidR="000825B1" w:rsidRPr="00C9291A" w:rsidRDefault="0003712F" w:rsidP="00F23765">
      <w:pPr>
        <w:pStyle w:val="Heading2"/>
      </w:pPr>
      <w:r w:rsidRPr="00C9291A">
        <w:t xml:space="preserve">24.  </w:t>
      </w:r>
      <w:r w:rsidR="002033FD" w:rsidRPr="00C9291A">
        <w:t>COMMUNITY SAFETY PARTNERSHIPS</w:t>
      </w:r>
      <w:r w:rsidR="00C23F71">
        <w:t xml:space="preserve"> MEETINGS</w:t>
      </w:r>
    </w:p>
    <w:p w14:paraId="61CB80DC" w14:textId="66D2975D" w:rsidR="002033FD" w:rsidRDefault="00EF08D7" w:rsidP="0030749D">
      <w:pPr>
        <w:jc w:val="both"/>
      </w:pPr>
      <w:r>
        <w:t>The Clerk received an e</w:t>
      </w:r>
      <w:r w:rsidR="00C9291A">
        <w:t>nquiry</w:t>
      </w:r>
      <w:r w:rsidR="005D1184">
        <w:t xml:space="preserve"> from a Councillor who attended a meeting of th</w:t>
      </w:r>
      <w:r w:rsidR="00C9291A">
        <w:t>e</w:t>
      </w:r>
      <w:r w:rsidR="005D1184">
        <w:t xml:space="preserve"> Epping Safety Community</w:t>
      </w:r>
      <w:r w:rsidR="00C9291A">
        <w:t xml:space="preserve"> Partnership, </w:t>
      </w:r>
      <w:r>
        <w:t xml:space="preserve">at which he was </w:t>
      </w:r>
      <w:r w:rsidR="00EB00DD">
        <w:t xml:space="preserve">advised </w:t>
      </w:r>
      <w:r w:rsidR="006F71E4">
        <w:t>that</w:t>
      </w:r>
      <w:r w:rsidR="00EB00DD">
        <w:t xml:space="preserve"> this was </w:t>
      </w:r>
      <w:r>
        <w:t>not an</w:t>
      </w:r>
      <w:r w:rsidR="00EB00DD">
        <w:t xml:space="preserve"> area meeting fo</w:t>
      </w:r>
      <w:r>
        <w:t xml:space="preserve">r Hastingwood residents or himself </w:t>
      </w:r>
      <w:r w:rsidR="00EB00DD">
        <w:t xml:space="preserve">to be attending.  He made enquiries via the Parish Council as to where he was supposed to present concerns of residents </w:t>
      </w:r>
      <w:r w:rsidR="004D417E">
        <w:t>regarding</w:t>
      </w:r>
      <w:r w:rsidR="00EB00DD">
        <w:t xml:space="preserve"> issues such as </w:t>
      </w:r>
      <w:r>
        <w:t>anti-social</w:t>
      </w:r>
      <w:r w:rsidR="00EB00DD">
        <w:t xml:space="preserve"> behaviour</w:t>
      </w:r>
      <w:r>
        <w:t>,</w:t>
      </w:r>
      <w:r w:rsidR="004D417E">
        <w:t xml:space="preserve"> etc.   The Clerk advised that this Parish previously had meetings such as NAPS (Neighbourhood Action Panels)  and </w:t>
      </w:r>
      <w:r w:rsidR="005D1184">
        <w:t xml:space="preserve"> </w:t>
      </w:r>
      <w:r w:rsidR="004D417E">
        <w:t xml:space="preserve">its subsequent </w:t>
      </w:r>
      <w:r w:rsidR="00C11547">
        <w:t xml:space="preserve">successor Coffee With Cops, all run by Essex Police </w:t>
      </w:r>
      <w:r w:rsidR="00460F85">
        <w:t xml:space="preserve">in premises </w:t>
      </w:r>
      <w:r w:rsidR="00C11547">
        <w:t>facilitated by</w:t>
      </w:r>
      <w:r w:rsidR="00460F85">
        <w:t xml:space="preserve"> the Parish Council. However due to the very low turnouts </w:t>
      </w:r>
      <w:r w:rsidR="00460F85">
        <w:lastRenderedPageBreak/>
        <w:t xml:space="preserve">the Police discontinued the meetings.  </w:t>
      </w:r>
      <w:r w:rsidR="00810C85">
        <w:t>The Clerk contacted the local Community Police Officer, who ha</w:t>
      </w:r>
      <w:r w:rsidR="00CF0E22">
        <w:t>s</w:t>
      </w:r>
      <w:r w:rsidR="00810C85">
        <w:t xml:space="preserve"> agreed that they will look at restarting th</w:t>
      </w:r>
      <w:r w:rsidR="0051616F">
        <w:t>ese meetings if the Parish Council will provide a facility for them to hold a meeting</w:t>
      </w:r>
      <w:r w:rsidR="00A156B1">
        <w:t xml:space="preserve">.  The Clerk advised that the Parish Council currently </w:t>
      </w:r>
      <w:r w:rsidR="006D6864">
        <w:t>have</w:t>
      </w:r>
      <w:r w:rsidR="00A156B1">
        <w:t xml:space="preserve"> two venues for meetings: The Parish Hall at Thornwood and The Council Chamber </w:t>
      </w:r>
      <w:r w:rsidR="006D6864">
        <w:t>in The Queens Hall.  This matter is now with the Community Police</w:t>
      </w:r>
      <w:r w:rsidR="00C23F71">
        <w:t xml:space="preserve"> to organise a meeting.</w:t>
      </w:r>
    </w:p>
    <w:p w14:paraId="7C10852C" w14:textId="77777777" w:rsidR="006D6864" w:rsidRDefault="006D6864" w:rsidP="00F10BDA"/>
    <w:p w14:paraId="382017A5" w14:textId="3E3262C4" w:rsidR="006D6864" w:rsidRPr="005734C5" w:rsidRDefault="00FA757A" w:rsidP="00F23765">
      <w:pPr>
        <w:pStyle w:val="Heading2"/>
      </w:pPr>
      <w:r w:rsidRPr="005734C5">
        <w:t xml:space="preserve">25.  </w:t>
      </w:r>
      <w:r w:rsidR="0010653A" w:rsidRPr="005734C5">
        <w:t>PASSENGER TR</w:t>
      </w:r>
      <w:r w:rsidR="00CF0E22">
        <w:t>A</w:t>
      </w:r>
      <w:r w:rsidR="0010653A" w:rsidRPr="005734C5">
        <w:t>NSPORT MEETING</w:t>
      </w:r>
    </w:p>
    <w:p w14:paraId="1835D61A" w14:textId="0ED2A91A" w:rsidR="0010653A" w:rsidRDefault="0010653A" w:rsidP="00BE5A44">
      <w:pPr>
        <w:jc w:val="both"/>
      </w:pPr>
      <w:r>
        <w:t>The Parish Council’s RFO attend</w:t>
      </w:r>
      <w:r w:rsidR="008A0BA9">
        <w:t>ed</w:t>
      </w:r>
      <w:r>
        <w:t xml:space="preserve"> Essex County Council </w:t>
      </w:r>
      <w:r w:rsidR="005135FA">
        <w:t>Passenger Transport Meeting</w:t>
      </w:r>
      <w:r w:rsidR="00BE5A44">
        <w:t xml:space="preserve"> on 24</w:t>
      </w:r>
      <w:r w:rsidR="00BE5A44" w:rsidRPr="00BE5A44">
        <w:rPr>
          <w:vertAlign w:val="superscript"/>
        </w:rPr>
        <w:t>th</w:t>
      </w:r>
      <w:r w:rsidR="00BE5A44">
        <w:t xml:space="preserve"> June</w:t>
      </w:r>
      <w:r w:rsidR="005135FA">
        <w:t xml:space="preserve">.  She was looking to get the opportunity of </w:t>
      </w:r>
      <w:r w:rsidR="00BA446E">
        <w:t xml:space="preserve">advising of advising of concerns regarding </w:t>
      </w:r>
      <w:r w:rsidR="00867DC4">
        <w:t xml:space="preserve">the amount </w:t>
      </w:r>
      <w:r w:rsidR="00BE5A44">
        <w:t>o</w:t>
      </w:r>
      <w:r w:rsidR="00867DC4">
        <w:t>f developments within the Parish and the lack of joined up thinking in relation to passenger transp</w:t>
      </w:r>
      <w:r w:rsidR="005734C5">
        <w:t>ort.</w:t>
      </w:r>
      <w:r w:rsidR="00BE5A44">
        <w:t xml:space="preserve">  Whilst the meeting was interesting, the</w:t>
      </w:r>
      <w:r w:rsidR="00800B86">
        <w:t xml:space="preserve"> was no real progress that could be made in this regard.</w:t>
      </w:r>
    </w:p>
    <w:p w14:paraId="0F51C0E5" w14:textId="77777777" w:rsidR="005734C5" w:rsidRDefault="005734C5" w:rsidP="00F23765">
      <w:pPr>
        <w:pStyle w:val="Heading2"/>
      </w:pPr>
    </w:p>
    <w:p w14:paraId="23D1CF36" w14:textId="4EA6D6F7" w:rsidR="003F1C3D" w:rsidRPr="00800B86" w:rsidRDefault="005734C5" w:rsidP="00F23765">
      <w:pPr>
        <w:pStyle w:val="Heading2"/>
      </w:pPr>
      <w:r w:rsidRPr="00800B86">
        <w:t>26. SOCIAL MEDIA</w:t>
      </w:r>
      <w:r w:rsidR="003D78AA" w:rsidRPr="00800B86">
        <w:sym w:font="Wingdings 2" w:char="F04E"/>
      </w:r>
    </w:p>
    <w:p w14:paraId="430711E0" w14:textId="63803F2D" w:rsidR="003F1C3D" w:rsidRDefault="003F1C3D" w:rsidP="00800B86">
      <w:pPr>
        <w:jc w:val="both"/>
        <w:rPr>
          <w:rFonts w:eastAsia="Times New Roman" w:cs="Times New Roman"/>
          <w:color w:val="000000"/>
          <w:szCs w:val="24"/>
          <w:lang w:eastAsia="en-GB"/>
        </w:rPr>
      </w:pPr>
      <w:r w:rsidRPr="00800B86">
        <w:rPr>
          <w:rFonts w:eastAsia="Times New Roman" w:cs="Times New Roman"/>
          <w:color w:val="000000"/>
          <w:szCs w:val="24"/>
          <w:lang w:eastAsia="en-GB"/>
        </w:rPr>
        <w:t>This has been placed on the Agenda at the request of Cllr Irvine, following on from his report to Members at the April</w:t>
      </w:r>
      <w:r w:rsidR="00800B86">
        <w:rPr>
          <w:rFonts w:eastAsia="Times New Roman" w:cs="Times New Roman"/>
          <w:color w:val="000000"/>
          <w:szCs w:val="24"/>
          <w:lang w:eastAsia="en-GB"/>
        </w:rPr>
        <w:t xml:space="preserve"> meeting</w:t>
      </w:r>
      <w:r w:rsidRPr="00800B86">
        <w:rPr>
          <w:rFonts w:eastAsia="Times New Roman" w:cs="Times New Roman"/>
          <w:color w:val="000000"/>
          <w:szCs w:val="24"/>
          <w:lang w:eastAsia="en-GB"/>
        </w:rPr>
        <w:t xml:space="preserve">. The Clerk has undertaken some research via </w:t>
      </w:r>
      <w:proofErr w:type="gramStart"/>
      <w:r w:rsidRPr="00800B86">
        <w:rPr>
          <w:rFonts w:eastAsia="Times New Roman" w:cs="Times New Roman"/>
          <w:color w:val="000000"/>
          <w:szCs w:val="24"/>
          <w:lang w:eastAsia="en-GB"/>
        </w:rPr>
        <w:t>a number of</w:t>
      </w:r>
      <w:proofErr w:type="gramEnd"/>
      <w:r w:rsidRPr="00800B86">
        <w:rPr>
          <w:rFonts w:eastAsia="Times New Roman" w:cs="Times New Roman"/>
          <w:color w:val="000000"/>
          <w:szCs w:val="24"/>
          <w:lang w:eastAsia="en-GB"/>
        </w:rPr>
        <w:t xml:space="preserve"> Parish and Town Councils including Canvey Island Town Council, Chelmsford Garden Village Council and Buckhurst Hill Parish Council who have all recently advertised for Community &amp; Events Officers jobs which include promoting the profile of the council. These jobs vary in hours from 24 hours a week to 37 hours a week and include various ways of advancing the profile of the council. Whilst Social Media takes up a percentage of the job profile, it is essential to know what this council is looking to achieve. </w:t>
      </w:r>
      <w:r w:rsidR="00DD3D98" w:rsidRPr="00800B86">
        <w:rPr>
          <w:rFonts w:eastAsia="Times New Roman" w:cs="Times New Roman"/>
          <w:color w:val="000000"/>
          <w:szCs w:val="24"/>
          <w:lang w:eastAsia="en-GB"/>
        </w:rPr>
        <w:t>Copies of the various j</w:t>
      </w:r>
      <w:r w:rsidR="00FC0A42" w:rsidRPr="00800B86">
        <w:rPr>
          <w:rFonts w:eastAsia="Times New Roman" w:cs="Times New Roman"/>
          <w:color w:val="000000"/>
          <w:szCs w:val="24"/>
          <w:lang w:eastAsia="en-GB"/>
        </w:rPr>
        <w:t>o</w:t>
      </w:r>
      <w:r w:rsidR="00DD3D98" w:rsidRPr="00800B86">
        <w:rPr>
          <w:rFonts w:eastAsia="Times New Roman" w:cs="Times New Roman"/>
          <w:color w:val="000000"/>
          <w:szCs w:val="24"/>
          <w:lang w:eastAsia="en-GB"/>
        </w:rPr>
        <w:t xml:space="preserve">b profiles </w:t>
      </w:r>
      <w:r w:rsidR="00FC0A42" w:rsidRPr="00800B86">
        <w:rPr>
          <w:rFonts w:eastAsia="Times New Roman" w:cs="Times New Roman"/>
          <w:color w:val="000000"/>
          <w:szCs w:val="24"/>
          <w:lang w:eastAsia="en-GB"/>
        </w:rPr>
        <w:t xml:space="preserve">for the </w:t>
      </w:r>
      <w:proofErr w:type="gramStart"/>
      <w:r w:rsidR="00FC0A42" w:rsidRPr="00800B86">
        <w:rPr>
          <w:rFonts w:eastAsia="Times New Roman" w:cs="Times New Roman"/>
          <w:color w:val="000000"/>
          <w:szCs w:val="24"/>
          <w:lang w:eastAsia="en-GB"/>
        </w:rPr>
        <w:t>aforementioned Parish</w:t>
      </w:r>
      <w:proofErr w:type="gramEnd"/>
      <w:r w:rsidR="00FC0A42" w:rsidRPr="00800B86">
        <w:rPr>
          <w:rFonts w:eastAsia="Times New Roman" w:cs="Times New Roman"/>
          <w:color w:val="000000"/>
          <w:szCs w:val="24"/>
          <w:lang w:eastAsia="en-GB"/>
        </w:rPr>
        <w:t xml:space="preserve"> Councils </w:t>
      </w:r>
      <w:r w:rsidR="00DD3D98" w:rsidRPr="00800B86">
        <w:rPr>
          <w:rFonts w:eastAsia="Times New Roman" w:cs="Times New Roman"/>
          <w:color w:val="000000"/>
          <w:szCs w:val="24"/>
          <w:lang w:eastAsia="en-GB"/>
        </w:rPr>
        <w:t>were included with the May Parish Council Agenda</w:t>
      </w:r>
      <w:r w:rsidR="00736227">
        <w:rPr>
          <w:rFonts w:eastAsia="Times New Roman" w:cs="Times New Roman"/>
          <w:color w:val="000000"/>
          <w:szCs w:val="24"/>
          <w:lang w:eastAsia="en-GB"/>
        </w:rPr>
        <w:t xml:space="preserve">. </w:t>
      </w:r>
      <w:r w:rsidRPr="00800B86">
        <w:rPr>
          <w:rFonts w:eastAsia="Times New Roman" w:cs="Times New Roman"/>
          <w:color w:val="000000"/>
          <w:szCs w:val="24"/>
          <w:lang w:eastAsia="en-GB"/>
        </w:rPr>
        <w:t xml:space="preserve"> It should be noted that raising the profile via Social Media will need to involve additional staffing resources which cannot be undertaken within those currently available to staff. The Clerk has spoken to both the Clerk at Buckhurst Hill and the Social Media Assistant at Canvey Island Town Council to ascertain how much time is involved in using Social Media to raise the profile, and </w:t>
      </w:r>
      <w:r w:rsidR="00657C3E" w:rsidRPr="00800B86">
        <w:rPr>
          <w:rFonts w:eastAsia="Times New Roman" w:cs="Times New Roman"/>
          <w:color w:val="000000"/>
          <w:szCs w:val="24"/>
          <w:lang w:eastAsia="en-GB"/>
        </w:rPr>
        <w:t xml:space="preserve">the hours vary quite distinctly. Some Councils have included the role within the Events Organiser some have </w:t>
      </w:r>
      <w:r w:rsidR="005A590D" w:rsidRPr="00800B86">
        <w:rPr>
          <w:rFonts w:eastAsia="Times New Roman" w:cs="Times New Roman"/>
          <w:color w:val="000000"/>
          <w:szCs w:val="24"/>
          <w:lang w:eastAsia="en-GB"/>
        </w:rPr>
        <w:t xml:space="preserve">a dedicated Social Media </w:t>
      </w:r>
      <w:r w:rsidR="00C5061C">
        <w:rPr>
          <w:rFonts w:eastAsia="Times New Roman" w:cs="Times New Roman"/>
          <w:color w:val="000000"/>
          <w:szCs w:val="24"/>
          <w:lang w:eastAsia="en-GB"/>
        </w:rPr>
        <w:t>r</w:t>
      </w:r>
      <w:r w:rsidR="005A590D" w:rsidRPr="00800B86">
        <w:rPr>
          <w:rFonts w:eastAsia="Times New Roman" w:cs="Times New Roman"/>
          <w:color w:val="000000"/>
          <w:szCs w:val="24"/>
          <w:lang w:eastAsia="en-GB"/>
        </w:rPr>
        <w:t>ole</w:t>
      </w:r>
      <w:r w:rsidR="00C5061C">
        <w:rPr>
          <w:rFonts w:eastAsia="Times New Roman" w:cs="Times New Roman"/>
          <w:color w:val="000000"/>
          <w:szCs w:val="24"/>
          <w:lang w:eastAsia="en-GB"/>
        </w:rPr>
        <w:t>,</w:t>
      </w:r>
      <w:r w:rsidR="005A590D" w:rsidRPr="00800B86">
        <w:rPr>
          <w:rFonts w:eastAsia="Times New Roman" w:cs="Times New Roman"/>
          <w:color w:val="000000"/>
          <w:szCs w:val="24"/>
          <w:lang w:eastAsia="en-GB"/>
        </w:rPr>
        <w:t xml:space="preserve"> but it is a role which they have defined for at least </w:t>
      </w:r>
      <w:r w:rsidR="00C133E2" w:rsidRPr="00800B86">
        <w:rPr>
          <w:rFonts w:eastAsia="Times New Roman" w:cs="Times New Roman"/>
          <w:color w:val="000000"/>
          <w:szCs w:val="24"/>
          <w:lang w:eastAsia="en-GB"/>
        </w:rPr>
        <w:t>7 hours a week</w:t>
      </w:r>
      <w:r w:rsidRPr="00800B86">
        <w:rPr>
          <w:rFonts w:eastAsia="Times New Roman" w:cs="Times New Roman"/>
          <w:color w:val="000000"/>
          <w:szCs w:val="24"/>
          <w:lang w:eastAsia="en-GB"/>
        </w:rPr>
        <w:t>. Members are asked to peruse the documentation</w:t>
      </w:r>
      <w:r w:rsidR="00C133E2" w:rsidRPr="00800B86">
        <w:rPr>
          <w:rFonts w:eastAsia="Times New Roman" w:cs="Times New Roman"/>
          <w:color w:val="000000"/>
          <w:szCs w:val="24"/>
          <w:lang w:eastAsia="en-GB"/>
        </w:rPr>
        <w:t xml:space="preserve"> previously circulated</w:t>
      </w:r>
      <w:r w:rsidRPr="00800B86">
        <w:rPr>
          <w:rFonts w:eastAsia="Times New Roman" w:cs="Times New Roman"/>
          <w:color w:val="000000"/>
          <w:szCs w:val="24"/>
          <w:lang w:eastAsia="en-GB"/>
        </w:rPr>
        <w:t xml:space="preserve"> and decide how they wished to move forward in this matter. Cllr Irvine has been in discussion with the Clerk and RFO on this.</w:t>
      </w:r>
    </w:p>
    <w:p w14:paraId="2D22840E" w14:textId="77777777" w:rsidR="00800B86" w:rsidRPr="00800B86" w:rsidRDefault="00800B86" w:rsidP="00800B86">
      <w:pPr>
        <w:rPr>
          <w:rFonts w:eastAsia="Times New Roman" w:cs="Times New Roman"/>
          <w:color w:val="000000"/>
          <w:szCs w:val="24"/>
          <w:lang w:eastAsia="en-GB"/>
        </w:rPr>
      </w:pPr>
    </w:p>
    <w:p w14:paraId="4EDA41C7" w14:textId="08C1D316" w:rsidR="005734C5" w:rsidRPr="00800B86" w:rsidRDefault="000732FA" w:rsidP="00F23765">
      <w:pPr>
        <w:pStyle w:val="Heading2"/>
      </w:pPr>
      <w:r w:rsidRPr="00800B86">
        <w:t xml:space="preserve">27.  </w:t>
      </w:r>
      <w:r w:rsidR="00304596" w:rsidRPr="00800B86">
        <w:t xml:space="preserve">EFDC </w:t>
      </w:r>
      <w:r w:rsidR="00CB490F" w:rsidRPr="00800B86">
        <w:t>PLAY IN THE PARK</w:t>
      </w:r>
    </w:p>
    <w:p w14:paraId="51B8F738" w14:textId="7031350C" w:rsidR="00CB490F" w:rsidRPr="00F10BDA" w:rsidRDefault="00CB490F" w:rsidP="00E43F5B">
      <w:pPr>
        <w:jc w:val="both"/>
      </w:pPr>
      <w:r>
        <w:t xml:space="preserve">The Council will </w:t>
      </w:r>
      <w:r w:rsidR="00982AEE">
        <w:t xml:space="preserve">once again </w:t>
      </w:r>
      <w:r>
        <w:t>be taking part</w:t>
      </w:r>
      <w:r w:rsidR="00E43F5B">
        <w:t xml:space="preserve"> </w:t>
      </w:r>
      <w:r>
        <w:t>the EFDC Play in the Park Scheme</w:t>
      </w:r>
      <w:r w:rsidR="00E43F5B">
        <w:t xml:space="preserve"> in the Parish.</w:t>
      </w:r>
      <w:r>
        <w:t xml:space="preserve">  This is a free </w:t>
      </w:r>
      <w:r w:rsidR="006A157D">
        <w:t xml:space="preserve">scheme for children </w:t>
      </w:r>
      <w:r w:rsidR="00E43F5B">
        <w:t xml:space="preserve">to attend </w:t>
      </w:r>
      <w:r w:rsidR="006A157D">
        <w:t xml:space="preserve">during the </w:t>
      </w:r>
      <w:r w:rsidR="00E43F5B">
        <w:t>s</w:t>
      </w:r>
      <w:r w:rsidR="006A157D">
        <w:t xml:space="preserve">chool </w:t>
      </w:r>
      <w:r w:rsidR="00E43F5B">
        <w:t>h</w:t>
      </w:r>
      <w:r w:rsidR="006A157D">
        <w:t xml:space="preserve">olidays.  It will take place on </w:t>
      </w:r>
      <w:r w:rsidR="000732FA">
        <w:t>Wednesday 22</w:t>
      </w:r>
      <w:r w:rsidR="000732FA" w:rsidRPr="000732FA">
        <w:rPr>
          <w:vertAlign w:val="superscript"/>
        </w:rPr>
        <w:t>nd</w:t>
      </w:r>
      <w:r w:rsidR="000732FA">
        <w:t xml:space="preserve"> July – 10am to 12 noon</w:t>
      </w:r>
      <w:r w:rsidR="00A1644E">
        <w:t xml:space="preserve"> </w:t>
      </w:r>
      <w:r w:rsidR="00D02BD0">
        <w:t xml:space="preserve">on the Memorial Playing Field at the Queens Hall Community Centre.   The costs for this </w:t>
      </w:r>
      <w:r w:rsidR="00304596">
        <w:t>are paid for by the Parish Council</w:t>
      </w:r>
    </w:p>
    <w:p w14:paraId="13815C68" w14:textId="77777777" w:rsidR="00F10BDA" w:rsidRDefault="00F10BDA" w:rsidP="00F10BDA">
      <w:pPr>
        <w:pStyle w:val="Heading2"/>
        <w:tabs>
          <w:tab w:val="left" w:pos="426"/>
        </w:tabs>
      </w:pPr>
    </w:p>
    <w:p w14:paraId="3560548F" w14:textId="2F3B9127" w:rsidR="005562B9" w:rsidRPr="00B81783" w:rsidRDefault="00F41226" w:rsidP="00F10BDA">
      <w:pPr>
        <w:pStyle w:val="Heading2"/>
        <w:tabs>
          <w:tab w:val="left" w:pos="426"/>
        </w:tabs>
      </w:pPr>
      <w:r>
        <w:t xml:space="preserve">28 </w:t>
      </w:r>
      <w:r w:rsidR="001F2C9A">
        <w:t>.</w:t>
      </w:r>
      <w:r w:rsidR="005562B9" w:rsidRPr="00B81783">
        <w:t xml:space="preserve">EXCLUSION OF THE PUBLIC AND THE PRESS </w:t>
      </w:r>
      <w:bookmarkStart w:id="14" w:name="_Hlk156918287"/>
      <w:r w:rsidR="005562B9" w:rsidRPr="0045584E">
        <w:rPr>
          <w:b w:val="0"/>
          <w:bCs/>
        </w:rPr>
        <w:sym w:font="Wingdings 2" w:char="F04E"/>
      </w:r>
      <w:bookmarkEnd w:id="14"/>
    </w:p>
    <w:p w14:paraId="4B98C6D8" w14:textId="77777777" w:rsidR="005562B9" w:rsidRPr="00B81783" w:rsidRDefault="005562B9" w:rsidP="005562B9">
      <w:pPr>
        <w:jc w:val="both"/>
        <w:rPr>
          <w:rFonts w:eastAsia="Times New Roman" w:cs="Times New Roman"/>
          <w:szCs w:val="24"/>
        </w:rPr>
      </w:pPr>
      <w:proofErr w:type="gramStart"/>
      <w:r w:rsidRPr="00B81783">
        <w:rPr>
          <w:rFonts w:eastAsia="Times New Roman" w:cs="Times New Roman"/>
          <w:szCs w:val="24"/>
        </w:rPr>
        <w:t>In the event that</w:t>
      </w:r>
      <w:proofErr w:type="gramEnd"/>
      <w:r w:rsidRPr="00B81783">
        <w:rPr>
          <w:rFonts w:eastAsia="Times New Roman" w:cs="Times New Roman"/>
          <w:szCs w:val="24"/>
        </w:rPr>
        <w:t xml:space="preserve"> the Agenda contains Exempt (pink) pages, or an item needs to be discussed</w:t>
      </w:r>
    </w:p>
    <w:p w14:paraId="3F111E97" w14:textId="77777777" w:rsidR="005562B9" w:rsidRPr="00B81783" w:rsidRDefault="005562B9" w:rsidP="005562B9">
      <w:pPr>
        <w:jc w:val="both"/>
        <w:rPr>
          <w:rFonts w:eastAsia="Times New Roman" w:cs="Times New Roman"/>
          <w:szCs w:val="24"/>
        </w:rPr>
      </w:pPr>
      <w:r w:rsidRPr="00B81783">
        <w:rPr>
          <w:rFonts w:eastAsia="Times New Roman" w:cs="Times New Roman"/>
          <w:szCs w:val="24"/>
        </w:rPr>
        <w:t xml:space="preserve">confidentially, to </w:t>
      </w:r>
      <w:r w:rsidRPr="00B81783">
        <w:rPr>
          <w:rFonts w:eastAsia="Times New Roman" w:cs="Times New Roman"/>
          <w:b/>
          <w:i/>
          <w:szCs w:val="24"/>
        </w:rPr>
        <w:t>CONSIDER</w:t>
      </w:r>
      <w:r w:rsidRPr="00B81783">
        <w:rPr>
          <w:rFonts w:eastAsia="Times New Roman" w:cs="Times New Roman"/>
          <w:szCs w:val="24"/>
        </w:rPr>
        <w:t xml:space="preserve"> the following motion to be proposed by the Chairman:</w:t>
      </w:r>
    </w:p>
    <w:p w14:paraId="0ECF63B2" w14:textId="77777777" w:rsidR="005562B9" w:rsidRPr="00B81783" w:rsidRDefault="005562B9" w:rsidP="005562B9">
      <w:pPr>
        <w:ind w:left="720" w:hanging="360"/>
        <w:jc w:val="both"/>
        <w:rPr>
          <w:rFonts w:eastAsia="Times New Roman" w:cs="Times New Roman"/>
          <w:szCs w:val="24"/>
        </w:rPr>
      </w:pPr>
      <w:r w:rsidRPr="00B81783">
        <w:rPr>
          <w:rFonts w:eastAsia="Times New Roman" w:cs="Times New Roman"/>
          <w:szCs w:val="24"/>
        </w:rPr>
        <w:t xml:space="preserve">“That the public and the press be excluded from the meeting, the Council believing that publicity </w:t>
      </w:r>
    </w:p>
    <w:p w14:paraId="4530592A" w14:textId="77777777" w:rsidR="005562B9" w:rsidRPr="00B81783" w:rsidRDefault="005562B9" w:rsidP="005562B9">
      <w:pPr>
        <w:ind w:left="720" w:hanging="360"/>
        <w:jc w:val="both"/>
        <w:rPr>
          <w:rFonts w:eastAsia="Times New Roman" w:cs="Times New Roman"/>
          <w:szCs w:val="24"/>
        </w:rPr>
      </w:pPr>
      <w:r w:rsidRPr="00B81783">
        <w:rPr>
          <w:rFonts w:eastAsia="Times New Roman" w:cs="Times New Roman"/>
          <w:szCs w:val="24"/>
        </w:rPr>
        <w:t xml:space="preserve">  would be prejudicial to the public interest by reason of the confidential nature of the business </w:t>
      </w:r>
    </w:p>
    <w:p w14:paraId="291A2FD4" w14:textId="54ED2697" w:rsidR="004E0F04" w:rsidRDefault="005562B9" w:rsidP="004E0F04">
      <w:pPr>
        <w:ind w:left="720" w:hanging="360"/>
        <w:jc w:val="both"/>
        <w:rPr>
          <w:rFonts w:eastAsia="Times New Roman" w:cs="Times New Roman"/>
          <w:szCs w:val="24"/>
        </w:rPr>
      </w:pPr>
      <w:r w:rsidRPr="00B81783">
        <w:rPr>
          <w:rFonts w:eastAsia="Times New Roman" w:cs="Times New Roman"/>
          <w:szCs w:val="24"/>
        </w:rPr>
        <w:t xml:space="preserve">  about to be discussed. However an item may be placed in the Confidential part of the meeting so long as it is accordance with the Statutory Guidance</w:t>
      </w:r>
      <w:r w:rsidR="00C81CB4" w:rsidRPr="00B81783">
        <w:rPr>
          <w:rFonts w:eastAsia="Times New Roman" w:cs="Times New Roman"/>
          <w:szCs w:val="24"/>
        </w:rPr>
        <w:t>.</w:t>
      </w:r>
    </w:p>
    <w:p w14:paraId="57EEE784" w14:textId="0321992D" w:rsidR="00A81643" w:rsidRPr="00A81643" w:rsidRDefault="00A81643" w:rsidP="00A81643">
      <w:pPr>
        <w:ind w:left="426" w:hanging="360"/>
        <w:rPr>
          <w:rFonts w:eastAsia="Times New Roman" w:cs="Times New Roman"/>
          <w:b/>
          <w:bCs/>
          <w:szCs w:val="24"/>
          <w:u w:val="single"/>
        </w:rPr>
      </w:pPr>
      <w:r w:rsidRPr="00A81643">
        <w:rPr>
          <w:rFonts w:eastAsia="Times New Roman" w:cs="Times New Roman"/>
          <w:b/>
          <w:bCs/>
          <w:szCs w:val="24"/>
          <w:u w:val="single"/>
        </w:rPr>
        <w:t xml:space="preserve">NOTE: There </w:t>
      </w:r>
      <w:r w:rsidR="007F2DEA">
        <w:rPr>
          <w:rFonts w:eastAsia="Times New Roman" w:cs="Times New Roman"/>
          <w:b/>
          <w:bCs/>
          <w:szCs w:val="24"/>
          <w:u w:val="single"/>
        </w:rPr>
        <w:t>are</w:t>
      </w:r>
      <w:r w:rsidRPr="00A81643">
        <w:rPr>
          <w:rFonts w:eastAsia="Times New Roman" w:cs="Times New Roman"/>
          <w:b/>
          <w:bCs/>
          <w:szCs w:val="24"/>
          <w:u w:val="single"/>
        </w:rPr>
        <w:t xml:space="preserve"> current</w:t>
      </w:r>
      <w:r w:rsidR="007B3F87">
        <w:rPr>
          <w:rFonts w:eastAsia="Times New Roman" w:cs="Times New Roman"/>
          <w:b/>
          <w:bCs/>
          <w:szCs w:val="24"/>
          <w:u w:val="single"/>
        </w:rPr>
        <w:t xml:space="preserve">ly </w:t>
      </w:r>
      <w:r w:rsidRPr="00A81643">
        <w:rPr>
          <w:rFonts w:eastAsia="Times New Roman" w:cs="Times New Roman"/>
          <w:b/>
          <w:bCs/>
          <w:szCs w:val="24"/>
          <w:u w:val="single"/>
        </w:rPr>
        <w:t xml:space="preserve"> </w:t>
      </w:r>
      <w:r w:rsidR="00C14A38">
        <w:rPr>
          <w:rFonts w:eastAsia="Times New Roman" w:cs="Times New Roman"/>
          <w:b/>
          <w:bCs/>
          <w:szCs w:val="24"/>
          <w:u w:val="single"/>
        </w:rPr>
        <w:t xml:space="preserve">TWO </w:t>
      </w:r>
      <w:r w:rsidRPr="00A81643">
        <w:rPr>
          <w:rFonts w:eastAsia="Times New Roman" w:cs="Times New Roman"/>
          <w:b/>
          <w:bCs/>
          <w:szCs w:val="24"/>
          <w:u w:val="single"/>
        </w:rPr>
        <w:t xml:space="preserve"> CONFIDENTIAL ITEM</w:t>
      </w:r>
      <w:r w:rsidR="007F2DEA">
        <w:rPr>
          <w:rFonts w:eastAsia="Times New Roman" w:cs="Times New Roman"/>
          <w:b/>
          <w:bCs/>
          <w:szCs w:val="24"/>
          <w:u w:val="single"/>
        </w:rPr>
        <w:t>S</w:t>
      </w:r>
      <w:r w:rsidRPr="00A81643">
        <w:rPr>
          <w:rFonts w:eastAsia="Times New Roman" w:cs="Times New Roman"/>
          <w:b/>
          <w:bCs/>
          <w:szCs w:val="24"/>
          <w:u w:val="single"/>
        </w:rPr>
        <w:t xml:space="preserve"> to be considered </w:t>
      </w:r>
    </w:p>
    <w:sectPr w:rsidR="00A81643" w:rsidRPr="00A81643" w:rsidSect="00D62708">
      <w:headerReference w:type="default" r:id="rId11"/>
      <w:footerReference w:type="default" r:id="rId12"/>
      <w:headerReference w:type="first" r:id="rId13"/>
      <w:footerReference w:type="first" r:id="rId14"/>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1BC6" w14:textId="77777777" w:rsidR="0083224B" w:rsidRDefault="0083224B">
      <w:r>
        <w:separator/>
      </w:r>
    </w:p>
  </w:endnote>
  <w:endnote w:type="continuationSeparator" w:id="0">
    <w:p w14:paraId="7C3998CB" w14:textId="77777777" w:rsidR="0083224B" w:rsidRDefault="0083224B">
      <w:r>
        <w:continuationSeparator/>
      </w:r>
    </w:p>
  </w:endnote>
  <w:endnote w:type="continuationNotice" w:id="1">
    <w:p w14:paraId="62FBAB01" w14:textId="77777777" w:rsidR="0083224B" w:rsidRDefault="00832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ench Script MT">
    <w:panose1 w:val="03020402040607040605"/>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16726"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6E8EB"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EBC0" w14:textId="77777777" w:rsidR="0083224B" w:rsidRDefault="0083224B">
      <w:r>
        <w:separator/>
      </w:r>
    </w:p>
  </w:footnote>
  <w:footnote w:type="continuationSeparator" w:id="0">
    <w:p w14:paraId="1315E0FE" w14:textId="77777777" w:rsidR="0083224B" w:rsidRDefault="0083224B">
      <w:r>
        <w:continuationSeparator/>
      </w:r>
    </w:p>
  </w:footnote>
  <w:footnote w:type="continuationNotice" w:id="1">
    <w:p w14:paraId="4A9D3174" w14:textId="77777777" w:rsidR="0083224B" w:rsidRDefault="00832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979B6"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ascii="Times New Roman" w:hAnsi="Times New Roman" w:cs="Times New Roman"/>
        <w:szCs w:val="24"/>
      </w:rPr>
    </w:pPr>
    <w:r w:rsidRPr="00B81783">
      <w:rPr>
        <w:rFonts w:ascii="Times New Roman" w:hAnsi="Times New Roman" w:cs="Times New Roman"/>
        <w:b w:val="0"/>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153C4"/>
    <w:multiLevelType w:val="hybridMultilevel"/>
    <w:tmpl w:val="B094A2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D0A61"/>
    <w:multiLevelType w:val="hybridMultilevel"/>
    <w:tmpl w:val="5DC814A6"/>
    <w:lvl w:ilvl="0" w:tplc="08090017">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FB1B67"/>
    <w:multiLevelType w:val="hybridMultilevel"/>
    <w:tmpl w:val="62D6373E"/>
    <w:lvl w:ilvl="0" w:tplc="9A0E76C4">
      <w:start w:val="1"/>
      <w:numFmt w:val="lowerLetter"/>
      <w:lvlText w:val="%1."/>
      <w:lvlJc w:val="left"/>
      <w:pPr>
        <w:ind w:left="644" w:hanging="360"/>
      </w:pPr>
      <w:rPr>
        <w:rFonts w:ascii="Times New Roman" w:eastAsia="Calibri" w:hAnsi="Times New Roman" w:cs="Times New Roman"/>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0ACD12AD"/>
    <w:multiLevelType w:val="hybridMultilevel"/>
    <w:tmpl w:val="B4BE630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6" w15:restartNumberingAfterBreak="0">
    <w:nsid w:val="19452EC4"/>
    <w:multiLevelType w:val="hybridMultilevel"/>
    <w:tmpl w:val="B6045DB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 w15:restartNumberingAfterBreak="0">
    <w:nsid w:val="1A294217"/>
    <w:multiLevelType w:val="hybridMultilevel"/>
    <w:tmpl w:val="6D420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12526E"/>
    <w:multiLevelType w:val="hybridMultilevel"/>
    <w:tmpl w:val="1CF2D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D6C01"/>
    <w:multiLevelType w:val="hybridMultilevel"/>
    <w:tmpl w:val="4AA8839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457303"/>
    <w:multiLevelType w:val="hybridMultilevel"/>
    <w:tmpl w:val="BF9C6D60"/>
    <w:lvl w:ilvl="0" w:tplc="08090019">
      <w:start w:val="1"/>
      <w:numFmt w:val="low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BFE592F"/>
    <w:multiLevelType w:val="hybridMultilevel"/>
    <w:tmpl w:val="6DCEDCE6"/>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A715F"/>
    <w:multiLevelType w:val="hybridMultilevel"/>
    <w:tmpl w:val="D19833A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FD4A4E"/>
    <w:multiLevelType w:val="hybridMultilevel"/>
    <w:tmpl w:val="7854BF1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2B053D"/>
    <w:multiLevelType w:val="hybridMultilevel"/>
    <w:tmpl w:val="F5BA8A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756FD"/>
    <w:multiLevelType w:val="hybridMultilevel"/>
    <w:tmpl w:val="159EB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B30EFB"/>
    <w:multiLevelType w:val="hybridMultilevel"/>
    <w:tmpl w:val="59269EFA"/>
    <w:lvl w:ilvl="0" w:tplc="DE0C214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07C34"/>
    <w:multiLevelType w:val="hybridMultilevel"/>
    <w:tmpl w:val="3E663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D5D40AE"/>
    <w:multiLevelType w:val="hybridMultilevel"/>
    <w:tmpl w:val="4A6C92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524146C"/>
    <w:multiLevelType w:val="hybridMultilevel"/>
    <w:tmpl w:val="E85A7978"/>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7F3A88"/>
    <w:multiLevelType w:val="hybridMultilevel"/>
    <w:tmpl w:val="67F23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4D10EE"/>
    <w:multiLevelType w:val="multilevel"/>
    <w:tmpl w:val="73B4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F8378C"/>
    <w:multiLevelType w:val="hybridMultilevel"/>
    <w:tmpl w:val="8B804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40AEE60"/>
    <w:multiLevelType w:val="hybridMultilevel"/>
    <w:tmpl w:val="FFFFFFFF"/>
    <w:lvl w:ilvl="0" w:tplc="FC3A0524">
      <w:start w:val="1"/>
      <w:numFmt w:val="bullet"/>
      <w:lvlText w:val=""/>
      <w:lvlJc w:val="left"/>
      <w:pPr>
        <w:ind w:left="720" w:hanging="360"/>
      </w:pPr>
      <w:rPr>
        <w:rFonts w:ascii="Symbol" w:hAnsi="Symbol" w:hint="default"/>
      </w:rPr>
    </w:lvl>
    <w:lvl w:ilvl="1" w:tplc="8EDC342A">
      <w:start w:val="1"/>
      <w:numFmt w:val="bullet"/>
      <w:lvlText w:val="o"/>
      <w:lvlJc w:val="left"/>
      <w:pPr>
        <w:ind w:left="1440" w:hanging="360"/>
      </w:pPr>
      <w:rPr>
        <w:rFonts w:ascii="Courier New" w:hAnsi="Courier New" w:hint="default"/>
      </w:rPr>
    </w:lvl>
    <w:lvl w:ilvl="2" w:tplc="83D02ED0">
      <w:start w:val="1"/>
      <w:numFmt w:val="bullet"/>
      <w:lvlText w:val=""/>
      <w:lvlJc w:val="left"/>
      <w:pPr>
        <w:ind w:left="2160" w:hanging="360"/>
      </w:pPr>
      <w:rPr>
        <w:rFonts w:ascii="Wingdings" w:hAnsi="Wingdings" w:hint="default"/>
      </w:rPr>
    </w:lvl>
    <w:lvl w:ilvl="3" w:tplc="581A5022">
      <w:start w:val="1"/>
      <w:numFmt w:val="bullet"/>
      <w:lvlText w:val=""/>
      <w:lvlJc w:val="left"/>
      <w:pPr>
        <w:ind w:left="2880" w:hanging="360"/>
      </w:pPr>
      <w:rPr>
        <w:rFonts w:ascii="Symbol" w:hAnsi="Symbol" w:hint="default"/>
      </w:rPr>
    </w:lvl>
    <w:lvl w:ilvl="4" w:tplc="7A7EC134">
      <w:start w:val="1"/>
      <w:numFmt w:val="bullet"/>
      <w:lvlText w:val="o"/>
      <w:lvlJc w:val="left"/>
      <w:pPr>
        <w:ind w:left="3600" w:hanging="360"/>
      </w:pPr>
      <w:rPr>
        <w:rFonts w:ascii="Courier New" w:hAnsi="Courier New" w:hint="default"/>
      </w:rPr>
    </w:lvl>
    <w:lvl w:ilvl="5" w:tplc="650AA716">
      <w:start w:val="1"/>
      <w:numFmt w:val="bullet"/>
      <w:lvlText w:val=""/>
      <w:lvlJc w:val="left"/>
      <w:pPr>
        <w:ind w:left="4320" w:hanging="360"/>
      </w:pPr>
      <w:rPr>
        <w:rFonts w:ascii="Wingdings" w:hAnsi="Wingdings" w:hint="default"/>
      </w:rPr>
    </w:lvl>
    <w:lvl w:ilvl="6" w:tplc="A6F828C4">
      <w:start w:val="1"/>
      <w:numFmt w:val="bullet"/>
      <w:lvlText w:val=""/>
      <w:lvlJc w:val="left"/>
      <w:pPr>
        <w:ind w:left="5040" w:hanging="360"/>
      </w:pPr>
      <w:rPr>
        <w:rFonts w:ascii="Symbol" w:hAnsi="Symbol" w:hint="default"/>
      </w:rPr>
    </w:lvl>
    <w:lvl w:ilvl="7" w:tplc="5348616A">
      <w:start w:val="1"/>
      <w:numFmt w:val="bullet"/>
      <w:lvlText w:val="o"/>
      <w:lvlJc w:val="left"/>
      <w:pPr>
        <w:ind w:left="5760" w:hanging="360"/>
      </w:pPr>
      <w:rPr>
        <w:rFonts w:ascii="Courier New" w:hAnsi="Courier New" w:hint="default"/>
      </w:rPr>
    </w:lvl>
    <w:lvl w:ilvl="8" w:tplc="7E1C5F92">
      <w:start w:val="1"/>
      <w:numFmt w:val="bullet"/>
      <w:lvlText w:val=""/>
      <w:lvlJc w:val="left"/>
      <w:pPr>
        <w:ind w:left="6480" w:hanging="360"/>
      </w:pPr>
      <w:rPr>
        <w:rFonts w:ascii="Wingdings" w:hAnsi="Wingdings" w:hint="default"/>
      </w:rPr>
    </w:lvl>
  </w:abstractNum>
  <w:abstractNum w:abstractNumId="29"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856362"/>
    <w:multiLevelType w:val="hybridMultilevel"/>
    <w:tmpl w:val="36B2B8B0"/>
    <w:lvl w:ilvl="0" w:tplc="21D43246">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CC70E7"/>
    <w:multiLevelType w:val="hybridMultilevel"/>
    <w:tmpl w:val="1F184896"/>
    <w:lvl w:ilvl="0" w:tplc="5FC44CC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CF72140"/>
    <w:multiLevelType w:val="hybridMultilevel"/>
    <w:tmpl w:val="46582B0C"/>
    <w:lvl w:ilvl="0" w:tplc="F398AF36">
      <w:start w:val="30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1CD21F2"/>
    <w:multiLevelType w:val="hybridMultilevel"/>
    <w:tmpl w:val="A6885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36" w15:restartNumberingAfterBreak="0">
    <w:nsid w:val="73C06F1E"/>
    <w:multiLevelType w:val="hybridMultilevel"/>
    <w:tmpl w:val="37A2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867E62"/>
    <w:multiLevelType w:val="hybridMultilevel"/>
    <w:tmpl w:val="95DE0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9C24B5"/>
    <w:multiLevelType w:val="hybridMultilevel"/>
    <w:tmpl w:val="B8D4567C"/>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35"/>
  </w:num>
  <w:num w:numId="2" w16cid:durableId="555512431">
    <w:abstractNumId w:val="41"/>
  </w:num>
  <w:num w:numId="3" w16cid:durableId="426274730">
    <w:abstractNumId w:val="0"/>
  </w:num>
  <w:num w:numId="4" w16cid:durableId="1332373926">
    <w:abstractNumId w:val="31"/>
  </w:num>
  <w:num w:numId="5" w16cid:durableId="1115561458">
    <w:abstractNumId w:val="40"/>
  </w:num>
  <w:num w:numId="6" w16cid:durableId="909002941">
    <w:abstractNumId w:val="19"/>
  </w:num>
  <w:num w:numId="7" w16cid:durableId="672491938">
    <w:abstractNumId w:val="13"/>
  </w:num>
  <w:num w:numId="8" w16cid:durableId="1835216098">
    <w:abstractNumId w:val="2"/>
  </w:num>
  <w:num w:numId="9" w16cid:durableId="843134528">
    <w:abstractNumId w:val="29"/>
  </w:num>
  <w:num w:numId="10" w16cid:durableId="1536503080">
    <w:abstractNumId w:val="38"/>
  </w:num>
  <w:num w:numId="11" w16cid:durableId="983696872">
    <w:abstractNumId w:val="11"/>
  </w:num>
  <w:num w:numId="12" w16cid:durableId="1493915244">
    <w:abstractNumId w:val="13"/>
  </w:num>
  <w:num w:numId="13" w16cid:durableId="1793523753">
    <w:abstractNumId w:val="17"/>
  </w:num>
  <w:num w:numId="14" w16cid:durableId="1014843975">
    <w:abstractNumId w:val="21"/>
  </w:num>
  <w:num w:numId="15" w16cid:durableId="2095979607">
    <w:abstractNumId w:val="34"/>
  </w:num>
  <w:num w:numId="16" w16cid:durableId="1204171342">
    <w:abstractNumId w:val="22"/>
  </w:num>
  <w:num w:numId="17" w16cid:durableId="1858694649">
    <w:abstractNumId w:val="27"/>
  </w:num>
  <w:num w:numId="18" w16cid:durableId="174997452">
    <w:abstractNumId w:val="20"/>
  </w:num>
  <w:num w:numId="19" w16cid:durableId="4096234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8721723">
    <w:abstractNumId w:val="5"/>
  </w:num>
  <w:num w:numId="21" w16cid:durableId="792208545">
    <w:abstractNumId w:val="39"/>
  </w:num>
  <w:num w:numId="22" w16cid:durableId="473333537">
    <w:abstractNumId w:val="24"/>
  </w:num>
  <w:num w:numId="23" w16cid:durableId="492335080">
    <w:abstractNumId w:val="1"/>
  </w:num>
  <w:num w:numId="24" w16cid:durableId="1347756708">
    <w:abstractNumId w:val="23"/>
  </w:num>
  <w:num w:numId="25" w16cid:durableId="1437210706">
    <w:abstractNumId w:val="12"/>
  </w:num>
  <w:num w:numId="26" w16cid:durableId="1315840451">
    <w:abstractNumId w:val="16"/>
  </w:num>
  <w:num w:numId="27" w16cid:durableId="1678997459">
    <w:abstractNumId w:val="8"/>
  </w:num>
  <w:num w:numId="28" w16cid:durableId="2020230047">
    <w:abstractNumId w:val="10"/>
  </w:num>
  <w:num w:numId="29" w16cid:durableId="2011904206">
    <w:abstractNumId w:val="4"/>
  </w:num>
  <w:num w:numId="30" w16cid:durableId="4081612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8163927">
    <w:abstractNumId w:val="9"/>
  </w:num>
  <w:num w:numId="32" w16cid:durableId="536698388">
    <w:abstractNumId w:val="14"/>
  </w:num>
  <w:num w:numId="33" w16cid:durableId="262348508">
    <w:abstractNumId w:val="33"/>
  </w:num>
  <w:num w:numId="34" w16cid:durableId="1138449381">
    <w:abstractNumId w:val="15"/>
  </w:num>
  <w:num w:numId="35" w16cid:durableId="507838567">
    <w:abstractNumId w:val="30"/>
  </w:num>
  <w:num w:numId="36" w16cid:durableId="82262265">
    <w:abstractNumId w:val="28"/>
  </w:num>
  <w:num w:numId="37" w16cid:durableId="1948074850">
    <w:abstractNumId w:val="7"/>
  </w:num>
  <w:num w:numId="38" w16cid:durableId="957682168">
    <w:abstractNumId w:val="37"/>
  </w:num>
  <w:num w:numId="39" w16cid:durableId="2124379867">
    <w:abstractNumId w:val="36"/>
  </w:num>
  <w:num w:numId="40" w16cid:durableId="2041085198">
    <w:abstractNumId w:val="25"/>
  </w:num>
  <w:num w:numId="41" w16cid:durableId="1698505420">
    <w:abstractNumId w:val="6"/>
  </w:num>
  <w:num w:numId="42" w16cid:durableId="967859607">
    <w:abstractNumId w:val="26"/>
  </w:num>
  <w:num w:numId="43" w16cid:durableId="168833204">
    <w:abstractNumId w:val="3"/>
  </w:num>
  <w:num w:numId="44" w16cid:durableId="137299570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4A7"/>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88C"/>
    <w:rsid w:val="00010D38"/>
    <w:rsid w:val="00011579"/>
    <w:rsid w:val="000123B7"/>
    <w:rsid w:val="000128A8"/>
    <w:rsid w:val="00012E0B"/>
    <w:rsid w:val="00013153"/>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0AD"/>
    <w:rsid w:val="000213C4"/>
    <w:rsid w:val="0002146B"/>
    <w:rsid w:val="000218A7"/>
    <w:rsid w:val="00021963"/>
    <w:rsid w:val="00021DEB"/>
    <w:rsid w:val="000220D0"/>
    <w:rsid w:val="0002233F"/>
    <w:rsid w:val="00022811"/>
    <w:rsid w:val="000228CB"/>
    <w:rsid w:val="00022CBD"/>
    <w:rsid w:val="00022DD9"/>
    <w:rsid w:val="0002361A"/>
    <w:rsid w:val="000236DA"/>
    <w:rsid w:val="00023BDE"/>
    <w:rsid w:val="0002417B"/>
    <w:rsid w:val="00024919"/>
    <w:rsid w:val="00024CEB"/>
    <w:rsid w:val="00025044"/>
    <w:rsid w:val="00025798"/>
    <w:rsid w:val="00025F27"/>
    <w:rsid w:val="00025F7A"/>
    <w:rsid w:val="00026B36"/>
    <w:rsid w:val="00026B8D"/>
    <w:rsid w:val="000277CC"/>
    <w:rsid w:val="000278C2"/>
    <w:rsid w:val="00027CD5"/>
    <w:rsid w:val="00027EC2"/>
    <w:rsid w:val="00030076"/>
    <w:rsid w:val="000303D0"/>
    <w:rsid w:val="000307F4"/>
    <w:rsid w:val="00030AE8"/>
    <w:rsid w:val="00030B2E"/>
    <w:rsid w:val="00030BEB"/>
    <w:rsid w:val="0003109F"/>
    <w:rsid w:val="000311F8"/>
    <w:rsid w:val="00031257"/>
    <w:rsid w:val="0003128C"/>
    <w:rsid w:val="000312CE"/>
    <w:rsid w:val="00031AC3"/>
    <w:rsid w:val="00031D05"/>
    <w:rsid w:val="000321BF"/>
    <w:rsid w:val="000321FD"/>
    <w:rsid w:val="00032E76"/>
    <w:rsid w:val="00034390"/>
    <w:rsid w:val="00034856"/>
    <w:rsid w:val="000349AE"/>
    <w:rsid w:val="000350F3"/>
    <w:rsid w:val="000351A6"/>
    <w:rsid w:val="0003587B"/>
    <w:rsid w:val="000359DC"/>
    <w:rsid w:val="00035C11"/>
    <w:rsid w:val="00035CA1"/>
    <w:rsid w:val="0003604F"/>
    <w:rsid w:val="00036BC0"/>
    <w:rsid w:val="00036C2C"/>
    <w:rsid w:val="00037032"/>
    <w:rsid w:val="0003712F"/>
    <w:rsid w:val="00037302"/>
    <w:rsid w:val="000375FC"/>
    <w:rsid w:val="00037785"/>
    <w:rsid w:val="0003792C"/>
    <w:rsid w:val="00037BC0"/>
    <w:rsid w:val="00037CF2"/>
    <w:rsid w:val="00040221"/>
    <w:rsid w:val="00040783"/>
    <w:rsid w:val="00040B6B"/>
    <w:rsid w:val="0004186D"/>
    <w:rsid w:val="00041A2F"/>
    <w:rsid w:val="0004235B"/>
    <w:rsid w:val="000425FB"/>
    <w:rsid w:val="00043696"/>
    <w:rsid w:val="00043BC5"/>
    <w:rsid w:val="00044000"/>
    <w:rsid w:val="0004404A"/>
    <w:rsid w:val="000447FD"/>
    <w:rsid w:val="00044838"/>
    <w:rsid w:val="000448B0"/>
    <w:rsid w:val="00044C43"/>
    <w:rsid w:val="00044D89"/>
    <w:rsid w:val="0004519F"/>
    <w:rsid w:val="000451E7"/>
    <w:rsid w:val="00045BBB"/>
    <w:rsid w:val="00045D9E"/>
    <w:rsid w:val="00045FC5"/>
    <w:rsid w:val="0004636B"/>
    <w:rsid w:val="00046ABE"/>
    <w:rsid w:val="00046D92"/>
    <w:rsid w:val="00046F8C"/>
    <w:rsid w:val="000470EB"/>
    <w:rsid w:val="00047330"/>
    <w:rsid w:val="000474B7"/>
    <w:rsid w:val="0004766F"/>
    <w:rsid w:val="00047BD4"/>
    <w:rsid w:val="00047CE4"/>
    <w:rsid w:val="00047CFA"/>
    <w:rsid w:val="0005009C"/>
    <w:rsid w:val="000504C7"/>
    <w:rsid w:val="00050B3F"/>
    <w:rsid w:val="00050FCE"/>
    <w:rsid w:val="00051648"/>
    <w:rsid w:val="000516D2"/>
    <w:rsid w:val="00052FC2"/>
    <w:rsid w:val="00053891"/>
    <w:rsid w:val="0005391F"/>
    <w:rsid w:val="00053A8B"/>
    <w:rsid w:val="00054097"/>
    <w:rsid w:val="00054383"/>
    <w:rsid w:val="00054524"/>
    <w:rsid w:val="00054AF3"/>
    <w:rsid w:val="00054EF0"/>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971"/>
    <w:rsid w:val="00064B29"/>
    <w:rsid w:val="00064C09"/>
    <w:rsid w:val="000650B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9B2"/>
    <w:rsid w:val="00071DD1"/>
    <w:rsid w:val="00072189"/>
    <w:rsid w:val="00072309"/>
    <w:rsid w:val="000724F0"/>
    <w:rsid w:val="00072534"/>
    <w:rsid w:val="000725A9"/>
    <w:rsid w:val="00072BE4"/>
    <w:rsid w:val="0007304C"/>
    <w:rsid w:val="000731C0"/>
    <w:rsid w:val="00073291"/>
    <w:rsid w:val="000732FA"/>
    <w:rsid w:val="0007332D"/>
    <w:rsid w:val="00073CBD"/>
    <w:rsid w:val="000740F0"/>
    <w:rsid w:val="00075930"/>
    <w:rsid w:val="00075DC4"/>
    <w:rsid w:val="0007639D"/>
    <w:rsid w:val="0007734B"/>
    <w:rsid w:val="000801DC"/>
    <w:rsid w:val="00080596"/>
    <w:rsid w:val="00080EB2"/>
    <w:rsid w:val="00081194"/>
    <w:rsid w:val="000811DA"/>
    <w:rsid w:val="00081ACE"/>
    <w:rsid w:val="0008235D"/>
    <w:rsid w:val="000824A7"/>
    <w:rsid w:val="000825B1"/>
    <w:rsid w:val="00082853"/>
    <w:rsid w:val="00082A95"/>
    <w:rsid w:val="00083E8F"/>
    <w:rsid w:val="000850ED"/>
    <w:rsid w:val="00085151"/>
    <w:rsid w:val="000852CF"/>
    <w:rsid w:val="00085412"/>
    <w:rsid w:val="00085758"/>
    <w:rsid w:val="0008653A"/>
    <w:rsid w:val="000866D3"/>
    <w:rsid w:val="00086AF0"/>
    <w:rsid w:val="0008724F"/>
    <w:rsid w:val="00087584"/>
    <w:rsid w:val="000902B5"/>
    <w:rsid w:val="00090B0C"/>
    <w:rsid w:val="00090F6B"/>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056"/>
    <w:rsid w:val="00095693"/>
    <w:rsid w:val="00095BED"/>
    <w:rsid w:val="00095DFE"/>
    <w:rsid w:val="00097152"/>
    <w:rsid w:val="00097287"/>
    <w:rsid w:val="0009748C"/>
    <w:rsid w:val="00097D41"/>
    <w:rsid w:val="000A008C"/>
    <w:rsid w:val="000A044E"/>
    <w:rsid w:val="000A07A3"/>
    <w:rsid w:val="000A09E2"/>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2F59"/>
    <w:rsid w:val="000B31FF"/>
    <w:rsid w:val="000B3680"/>
    <w:rsid w:val="000B3AB4"/>
    <w:rsid w:val="000B3CCB"/>
    <w:rsid w:val="000B3E4F"/>
    <w:rsid w:val="000B42D5"/>
    <w:rsid w:val="000B4317"/>
    <w:rsid w:val="000B432C"/>
    <w:rsid w:val="000B4361"/>
    <w:rsid w:val="000B492B"/>
    <w:rsid w:val="000B4B05"/>
    <w:rsid w:val="000B4FB3"/>
    <w:rsid w:val="000B6ABF"/>
    <w:rsid w:val="000B6ADF"/>
    <w:rsid w:val="000C0136"/>
    <w:rsid w:val="000C0418"/>
    <w:rsid w:val="000C06CF"/>
    <w:rsid w:val="000C08AE"/>
    <w:rsid w:val="000C09F6"/>
    <w:rsid w:val="000C2057"/>
    <w:rsid w:val="000C2281"/>
    <w:rsid w:val="000C2354"/>
    <w:rsid w:val="000C2395"/>
    <w:rsid w:val="000C25EE"/>
    <w:rsid w:val="000C274E"/>
    <w:rsid w:val="000C286A"/>
    <w:rsid w:val="000C2899"/>
    <w:rsid w:val="000C2B82"/>
    <w:rsid w:val="000C364A"/>
    <w:rsid w:val="000C3766"/>
    <w:rsid w:val="000C39D9"/>
    <w:rsid w:val="000C3AEE"/>
    <w:rsid w:val="000C3D35"/>
    <w:rsid w:val="000C4223"/>
    <w:rsid w:val="000C43F3"/>
    <w:rsid w:val="000C48B8"/>
    <w:rsid w:val="000C50FB"/>
    <w:rsid w:val="000C53BB"/>
    <w:rsid w:val="000C550B"/>
    <w:rsid w:val="000C5923"/>
    <w:rsid w:val="000C5990"/>
    <w:rsid w:val="000C5F4A"/>
    <w:rsid w:val="000C65FD"/>
    <w:rsid w:val="000C67DE"/>
    <w:rsid w:val="000C6B68"/>
    <w:rsid w:val="000C7078"/>
    <w:rsid w:val="000C72F9"/>
    <w:rsid w:val="000C744A"/>
    <w:rsid w:val="000C7C41"/>
    <w:rsid w:val="000C7C9C"/>
    <w:rsid w:val="000C7E45"/>
    <w:rsid w:val="000C7F02"/>
    <w:rsid w:val="000C7FCB"/>
    <w:rsid w:val="000D02CA"/>
    <w:rsid w:val="000D0304"/>
    <w:rsid w:val="000D0435"/>
    <w:rsid w:val="000D057D"/>
    <w:rsid w:val="000D0E2E"/>
    <w:rsid w:val="000D0F66"/>
    <w:rsid w:val="000D103F"/>
    <w:rsid w:val="000D1132"/>
    <w:rsid w:val="000D13F1"/>
    <w:rsid w:val="000D19C6"/>
    <w:rsid w:val="000D1A10"/>
    <w:rsid w:val="000D1AF0"/>
    <w:rsid w:val="000D1D9B"/>
    <w:rsid w:val="000D2533"/>
    <w:rsid w:val="000D253E"/>
    <w:rsid w:val="000D3B5E"/>
    <w:rsid w:val="000D3FE0"/>
    <w:rsid w:val="000D405A"/>
    <w:rsid w:val="000D437E"/>
    <w:rsid w:val="000D4B2E"/>
    <w:rsid w:val="000D4D5F"/>
    <w:rsid w:val="000D4FC6"/>
    <w:rsid w:val="000D5B7D"/>
    <w:rsid w:val="000D5E64"/>
    <w:rsid w:val="000D5F15"/>
    <w:rsid w:val="000D6198"/>
    <w:rsid w:val="000D6445"/>
    <w:rsid w:val="000D6688"/>
    <w:rsid w:val="000D6DB6"/>
    <w:rsid w:val="000D6FF5"/>
    <w:rsid w:val="000D70AD"/>
    <w:rsid w:val="000D7882"/>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F031F"/>
    <w:rsid w:val="000F0419"/>
    <w:rsid w:val="000F056E"/>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568"/>
    <w:rsid w:val="000F3878"/>
    <w:rsid w:val="000F3E91"/>
    <w:rsid w:val="000F42BB"/>
    <w:rsid w:val="000F4328"/>
    <w:rsid w:val="000F475E"/>
    <w:rsid w:val="000F47CC"/>
    <w:rsid w:val="000F4BB6"/>
    <w:rsid w:val="000F522A"/>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C41"/>
    <w:rsid w:val="00101FFF"/>
    <w:rsid w:val="00102049"/>
    <w:rsid w:val="0010220A"/>
    <w:rsid w:val="001024BF"/>
    <w:rsid w:val="00102787"/>
    <w:rsid w:val="00102F8D"/>
    <w:rsid w:val="001038FA"/>
    <w:rsid w:val="00103AA1"/>
    <w:rsid w:val="00103C94"/>
    <w:rsid w:val="00103E94"/>
    <w:rsid w:val="00104325"/>
    <w:rsid w:val="001043EA"/>
    <w:rsid w:val="00104989"/>
    <w:rsid w:val="00104A6F"/>
    <w:rsid w:val="00105BA8"/>
    <w:rsid w:val="0010653A"/>
    <w:rsid w:val="001066C7"/>
    <w:rsid w:val="001067B1"/>
    <w:rsid w:val="00106803"/>
    <w:rsid w:val="00106D11"/>
    <w:rsid w:val="001073A6"/>
    <w:rsid w:val="00107604"/>
    <w:rsid w:val="001076FD"/>
    <w:rsid w:val="0010796A"/>
    <w:rsid w:val="00107A23"/>
    <w:rsid w:val="00110A0C"/>
    <w:rsid w:val="00110B86"/>
    <w:rsid w:val="00111011"/>
    <w:rsid w:val="00111023"/>
    <w:rsid w:val="00111605"/>
    <w:rsid w:val="0011160D"/>
    <w:rsid w:val="001117E3"/>
    <w:rsid w:val="0011208A"/>
    <w:rsid w:val="001123F1"/>
    <w:rsid w:val="00112745"/>
    <w:rsid w:val="001129FB"/>
    <w:rsid w:val="00112B17"/>
    <w:rsid w:val="00112BEE"/>
    <w:rsid w:val="0011310A"/>
    <w:rsid w:val="001131E2"/>
    <w:rsid w:val="001137F6"/>
    <w:rsid w:val="0011429D"/>
    <w:rsid w:val="00114498"/>
    <w:rsid w:val="0011451F"/>
    <w:rsid w:val="00115161"/>
    <w:rsid w:val="00115237"/>
    <w:rsid w:val="00115516"/>
    <w:rsid w:val="00115B78"/>
    <w:rsid w:val="00115E5D"/>
    <w:rsid w:val="00116660"/>
    <w:rsid w:val="00116DD2"/>
    <w:rsid w:val="00117A2B"/>
    <w:rsid w:val="00117F6B"/>
    <w:rsid w:val="001204DB"/>
    <w:rsid w:val="0012108D"/>
    <w:rsid w:val="00121170"/>
    <w:rsid w:val="0012136B"/>
    <w:rsid w:val="00121982"/>
    <w:rsid w:val="001219C3"/>
    <w:rsid w:val="001219CA"/>
    <w:rsid w:val="00121AD9"/>
    <w:rsid w:val="00121EE0"/>
    <w:rsid w:val="001224B7"/>
    <w:rsid w:val="001229A4"/>
    <w:rsid w:val="001229E0"/>
    <w:rsid w:val="00122C7D"/>
    <w:rsid w:val="00122D63"/>
    <w:rsid w:val="00122E30"/>
    <w:rsid w:val="001230CF"/>
    <w:rsid w:val="0012312B"/>
    <w:rsid w:val="00124524"/>
    <w:rsid w:val="00124A92"/>
    <w:rsid w:val="00124AED"/>
    <w:rsid w:val="00124C9D"/>
    <w:rsid w:val="00124EB4"/>
    <w:rsid w:val="001256B3"/>
    <w:rsid w:val="00125B51"/>
    <w:rsid w:val="00125C28"/>
    <w:rsid w:val="00125DB2"/>
    <w:rsid w:val="001262CE"/>
    <w:rsid w:val="00126EDD"/>
    <w:rsid w:val="001277F2"/>
    <w:rsid w:val="00127DE8"/>
    <w:rsid w:val="0013063B"/>
    <w:rsid w:val="0013081C"/>
    <w:rsid w:val="00130BB0"/>
    <w:rsid w:val="00130EC3"/>
    <w:rsid w:val="00130ECE"/>
    <w:rsid w:val="0013127F"/>
    <w:rsid w:val="00131430"/>
    <w:rsid w:val="00131C68"/>
    <w:rsid w:val="001332F3"/>
    <w:rsid w:val="001338A2"/>
    <w:rsid w:val="00133D51"/>
    <w:rsid w:val="00133F22"/>
    <w:rsid w:val="00134012"/>
    <w:rsid w:val="00134670"/>
    <w:rsid w:val="001347CF"/>
    <w:rsid w:val="001347F6"/>
    <w:rsid w:val="00135242"/>
    <w:rsid w:val="00135303"/>
    <w:rsid w:val="00135412"/>
    <w:rsid w:val="00135485"/>
    <w:rsid w:val="0013659E"/>
    <w:rsid w:val="00136A89"/>
    <w:rsid w:val="00136B7E"/>
    <w:rsid w:val="00136D2C"/>
    <w:rsid w:val="0013776B"/>
    <w:rsid w:val="00137D40"/>
    <w:rsid w:val="001400A5"/>
    <w:rsid w:val="001401EC"/>
    <w:rsid w:val="0014036A"/>
    <w:rsid w:val="001403EA"/>
    <w:rsid w:val="0014044A"/>
    <w:rsid w:val="00141818"/>
    <w:rsid w:val="00141E00"/>
    <w:rsid w:val="00141F3C"/>
    <w:rsid w:val="00142660"/>
    <w:rsid w:val="001432BC"/>
    <w:rsid w:val="00143E05"/>
    <w:rsid w:val="00144091"/>
    <w:rsid w:val="001440E1"/>
    <w:rsid w:val="0014499C"/>
    <w:rsid w:val="00144F27"/>
    <w:rsid w:val="00145090"/>
    <w:rsid w:val="00145375"/>
    <w:rsid w:val="0014551A"/>
    <w:rsid w:val="00145C8E"/>
    <w:rsid w:val="00146416"/>
    <w:rsid w:val="00146550"/>
    <w:rsid w:val="00146588"/>
    <w:rsid w:val="00146A28"/>
    <w:rsid w:val="00146A3B"/>
    <w:rsid w:val="00146ACA"/>
    <w:rsid w:val="00147215"/>
    <w:rsid w:val="0014750F"/>
    <w:rsid w:val="001478E5"/>
    <w:rsid w:val="00147C72"/>
    <w:rsid w:val="00147E64"/>
    <w:rsid w:val="00150787"/>
    <w:rsid w:val="00150B42"/>
    <w:rsid w:val="00150B9E"/>
    <w:rsid w:val="001512B4"/>
    <w:rsid w:val="001512B9"/>
    <w:rsid w:val="001515A0"/>
    <w:rsid w:val="00151C55"/>
    <w:rsid w:val="00151C92"/>
    <w:rsid w:val="001522D5"/>
    <w:rsid w:val="001523D7"/>
    <w:rsid w:val="00152558"/>
    <w:rsid w:val="0015291C"/>
    <w:rsid w:val="00152BCD"/>
    <w:rsid w:val="00152FFA"/>
    <w:rsid w:val="00153230"/>
    <w:rsid w:val="0015461A"/>
    <w:rsid w:val="0015476C"/>
    <w:rsid w:val="00154AA0"/>
    <w:rsid w:val="0015501A"/>
    <w:rsid w:val="00155A3B"/>
    <w:rsid w:val="00155A73"/>
    <w:rsid w:val="00156704"/>
    <w:rsid w:val="0015693C"/>
    <w:rsid w:val="00156B38"/>
    <w:rsid w:val="00156D63"/>
    <w:rsid w:val="00157FC4"/>
    <w:rsid w:val="0016006A"/>
    <w:rsid w:val="00160100"/>
    <w:rsid w:val="001602C0"/>
    <w:rsid w:val="001607F7"/>
    <w:rsid w:val="00160922"/>
    <w:rsid w:val="00160ACA"/>
    <w:rsid w:val="00160B72"/>
    <w:rsid w:val="00160BA6"/>
    <w:rsid w:val="00161118"/>
    <w:rsid w:val="00161230"/>
    <w:rsid w:val="0016138C"/>
    <w:rsid w:val="001621C8"/>
    <w:rsid w:val="00162419"/>
    <w:rsid w:val="00162560"/>
    <w:rsid w:val="001627AB"/>
    <w:rsid w:val="00162D65"/>
    <w:rsid w:val="00162E0D"/>
    <w:rsid w:val="001632F6"/>
    <w:rsid w:val="00163383"/>
    <w:rsid w:val="00163A23"/>
    <w:rsid w:val="00163DBE"/>
    <w:rsid w:val="001642ED"/>
    <w:rsid w:val="00164E46"/>
    <w:rsid w:val="0016524B"/>
    <w:rsid w:val="00165B85"/>
    <w:rsid w:val="00165EA1"/>
    <w:rsid w:val="00165F8C"/>
    <w:rsid w:val="001661A3"/>
    <w:rsid w:val="001661FB"/>
    <w:rsid w:val="001662AE"/>
    <w:rsid w:val="0016658C"/>
    <w:rsid w:val="00166B65"/>
    <w:rsid w:val="00166D2B"/>
    <w:rsid w:val="00166DF4"/>
    <w:rsid w:val="00166DFB"/>
    <w:rsid w:val="001674E9"/>
    <w:rsid w:val="00167638"/>
    <w:rsid w:val="00167B64"/>
    <w:rsid w:val="00167E05"/>
    <w:rsid w:val="001716D2"/>
    <w:rsid w:val="0017185E"/>
    <w:rsid w:val="00171F3D"/>
    <w:rsid w:val="00172066"/>
    <w:rsid w:val="0017223D"/>
    <w:rsid w:val="00172534"/>
    <w:rsid w:val="0017280A"/>
    <w:rsid w:val="00172893"/>
    <w:rsid w:val="001730CF"/>
    <w:rsid w:val="001730FE"/>
    <w:rsid w:val="00173290"/>
    <w:rsid w:val="00173569"/>
    <w:rsid w:val="001738BE"/>
    <w:rsid w:val="00173E9C"/>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458"/>
    <w:rsid w:val="001826ED"/>
    <w:rsid w:val="00182918"/>
    <w:rsid w:val="00182EB4"/>
    <w:rsid w:val="001835AA"/>
    <w:rsid w:val="00183884"/>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552"/>
    <w:rsid w:val="001976E3"/>
    <w:rsid w:val="00197C40"/>
    <w:rsid w:val="00197EBB"/>
    <w:rsid w:val="001A001C"/>
    <w:rsid w:val="001A009E"/>
    <w:rsid w:val="001A07F2"/>
    <w:rsid w:val="001A0C01"/>
    <w:rsid w:val="001A0E74"/>
    <w:rsid w:val="001A16FF"/>
    <w:rsid w:val="001A1BDC"/>
    <w:rsid w:val="001A1F33"/>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E0D"/>
    <w:rsid w:val="001B1F6B"/>
    <w:rsid w:val="001B24E4"/>
    <w:rsid w:val="001B39B0"/>
    <w:rsid w:val="001B3E33"/>
    <w:rsid w:val="001B42D6"/>
    <w:rsid w:val="001B4BC5"/>
    <w:rsid w:val="001B4E30"/>
    <w:rsid w:val="001B51D6"/>
    <w:rsid w:val="001B56C7"/>
    <w:rsid w:val="001B5759"/>
    <w:rsid w:val="001B6C56"/>
    <w:rsid w:val="001B74E8"/>
    <w:rsid w:val="001B769A"/>
    <w:rsid w:val="001B769F"/>
    <w:rsid w:val="001B7A4F"/>
    <w:rsid w:val="001C0FC3"/>
    <w:rsid w:val="001C1089"/>
    <w:rsid w:val="001C13A1"/>
    <w:rsid w:val="001C147E"/>
    <w:rsid w:val="001C1828"/>
    <w:rsid w:val="001C1FC7"/>
    <w:rsid w:val="001C249A"/>
    <w:rsid w:val="001C272D"/>
    <w:rsid w:val="001C2CCF"/>
    <w:rsid w:val="001C386F"/>
    <w:rsid w:val="001C3F5F"/>
    <w:rsid w:val="001C42EC"/>
    <w:rsid w:val="001C4F42"/>
    <w:rsid w:val="001C52EB"/>
    <w:rsid w:val="001C58B0"/>
    <w:rsid w:val="001C64E8"/>
    <w:rsid w:val="001C6CFE"/>
    <w:rsid w:val="001C757D"/>
    <w:rsid w:val="001C7658"/>
    <w:rsid w:val="001C7A3A"/>
    <w:rsid w:val="001C7A65"/>
    <w:rsid w:val="001C7BC4"/>
    <w:rsid w:val="001C7DC8"/>
    <w:rsid w:val="001D0147"/>
    <w:rsid w:val="001D1B35"/>
    <w:rsid w:val="001D1EED"/>
    <w:rsid w:val="001D212B"/>
    <w:rsid w:val="001D2333"/>
    <w:rsid w:val="001D2694"/>
    <w:rsid w:val="001D2BAA"/>
    <w:rsid w:val="001D3B15"/>
    <w:rsid w:val="001D41CA"/>
    <w:rsid w:val="001D425F"/>
    <w:rsid w:val="001D4987"/>
    <w:rsid w:val="001D4CD0"/>
    <w:rsid w:val="001D4D9D"/>
    <w:rsid w:val="001D4DFC"/>
    <w:rsid w:val="001D54EB"/>
    <w:rsid w:val="001D57BE"/>
    <w:rsid w:val="001D5BF0"/>
    <w:rsid w:val="001D63A2"/>
    <w:rsid w:val="001D6AF6"/>
    <w:rsid w:val="001D7280"/>
    <w:rsid w:val="001D74F9"/>
    <w:rsid w:val="001D788C"/>
    <w:rsid w:val="001E006C"/>
    <w:rsid w:val="001E0922"/>
    <w:rsid w:val="001E0988"/>
    <w:rsid w:val="001E116A"/>
    <w:rsid w:val="001E1FE1"/>
    <w:rsid w:val="001E364C"/>
    <w:rsid w:val="001E36AC"/>
    <w:rsid w:val="001E3ABA"/>
    <w:rsid w:val="001E4525"/>
    <w:rsid w:val="001E46D3"/>
    <w:rsid w:val="001E577A"/>
    <w:rsid w:val="001E5CB1"/>
    <w:rsid w:val="001E5ED6"/>
    <w:rsid w:val="001E6EF9"/>
    <w:rsid w:val="001E6F87"/>
    <w:rsid w:val="001E728E"/>
    <w:rsid w:val="001E7415"/>
    <w:rsid w:val="001E75DE"/>
    <w:rsid w:val="001E7F9B"/>
    <w:rsid w:val="001F020F"/>
    <w:rsid w:val="001F04D7"/>
    <w:rsid w:val="001F06BF"/>
    <w:rsid w:val="001F0961"/>
    <w:rsid w:val="001F0988"/>
    <w:rsid w:val="001F09F9"/>
    <w:rsid w:val="001F11D3"/>
    <w:rsid w:val="001F1612"/>
    <w:rsid w:val="001F1C89"/>
    <w:rsid w:val="001F20C0"/>
    <w:rsid w:val="001F27BC"/>
    <w:rsid w:val="001F2C44"/>
    <w:rsid w:val="001F2C9A"/>
    <w:rsid w:val="001F2E47"/>
    <w:rsid w:val="001F3225"/>
    <w:rsid w:val="001F329B"/>
    <w:rsid w:val="001F3300"/>
    <w:rsid w:val="001F33BE"/>
    <w:rsid w:val="001F3EF5"/>
    <w:rsid w:val="001F41BF"/>
    <w:rsid w:val="001F41EE"/>
    <w:rsid w:val="001F468A"/>
    <w:rsid w:val="001F4B66"/>
    <w:rsid w:val="001F4D0C"/>
    <w:rsid w:val="001F4D38"/>
    <w:rsid w:val="001F4F40"/>
    <w:rsid w:val="001F537E"/>
    <w:rsid w:val="001F55B3"/>
    <w:rsid w:val="001F5C9E"/>
    <w:rsid w:val="001F615E"/>
    <w:rsid w:val="001F6904"/>
    <w:rsid w:val="001F6C3A"/>
    <w:rsid w:val="002001DA"/>
    <w:rsid w:val="002005D8"/>
    <w:rsid w:val="00200AA9"/>
    <w:rsid w:val="00201996"/>
    <w:rsid w:val="00201AA1"/>
    <w:rsid w:val="002027DA"/>
    <w:rsid w:val="00202867"/>
    <w:rsid w:val="00202A83"/>
    <w:rsid w:val="002031F0"/>
    <w:rsid w:val="002033FD"/>
    <w:rsid w:val="0020372E"/>
    <w:rsid w:val="0020374F"/>
    <w:rsid w:val="00203810"/>
    <w:rsid w:val="00203C88"/>
    <w:rsid w:val="002043B6"/>
    <w:rsid w:val="002046F4"/>
    <w:rsid w:val="00204B4E"/>
    <w:rsid w:val="00204CC7"/>
    <w:rsid w:val="00204CCC"/>
    <w:rsid w:val="00205367"/>
    <w:rsid w:val="00205953"/>
    <w:rsid w:val="0020621F"/>
    <w:rsid w:val="002067F1"/>
    <w:rsid w:val="002068DA"/>
    <w:rsid w:val="00206FFB"/>
    <w:rsid w:val="00207148"/>
    <w:rsid w:val="002071F6"/>
    <w:rsid w:val="0020751A"/>
    <w:rsid w:val="00210025"/>
    <w:rsid w:val="002109FF"/>
    <w:rsid w:val="00210E6C"/>
    <w:rsid w:val="002113F3"/>
    <w:rsid w:val="00211455"/>
    <w:rsid w:val="00211975"/>
    <w:rsid w:val="0021221F"/>
    <w:rsid w:val="00212505"/>
    <w:rsid w:val="00212932"/>
    <w:rsid w:val="00212E47"/>
    <w:rsid w:val="00212EBD"/>
    <w:rsid w:val="00212FAB"/>
    <w:rsid w:val="0021319F"/>
    <w:rsid w:val="002139F5"/>
    <w:rsid w:val="00214C0E"/>
    <w:rsid w:val="002154B1"/>
    <w:rsid w:val="0021552C"/>
    <w:rsid w:val="002157AE"/>
    <w:rsid w:val="00215BA5"/>
    <w:rsid w:val="00215CA5"/>
    <w:rsid w:val="002161E9"/>
    <w:rsid w:val="002162E8"/>
    <w:rsid w:val="00216636"/>
    <w:rsid w:val="0021679C"/>
    <w:rsid w:val="002169AE"/>
    <w:rsid w:val="00216A27"/>
    <w:rsid w:val="00217528"/>
    <w:rsid w:val="0021762D"/>
    <w:rsid w:val="002178E0"/>
    <w:rsid w:val="00217BB1"/>
    <w:rsid w:val="00217D73"/>
    <w:rsid w:val="0022004F"/>
    <w:rsid w:val="002203ED"/>
    <w:rsid w:val="00220712"/>
    <w:rsid w:val="00220CAA"/>
    <w:rsid w:val="00220D87"/>
    <w:rsid w:val="00221054"/>
    <w:rsid w:val="00221615"/>
    <w:rsid w:val="002218D2"/>
    <w:rsid w:val="002219BA"/>
    <w:rsid w:val="00221E63"/>
    <w:rsid w:val="00221F17"/>
    <w:rsid w:val="00222211"/>
    <w:rsid w:val="00222267"/>
    <w:rsid w:val="002228D8"/>
    <w:rsid w:val="002230C0"/>
    <w:rsid w:val="00223650"/>
    <w:rsid w:val="0022381A"/>
    <w:rsid w:val="002239A1"/>
    <w:rsid w:val="00224077"/>
    <w:rsid w:val="00224417"/>
    <w:rsid w:val="002244B9"/>
    <w:rsid w:val="0022455E"/>
    <w:rsid w:val="00224651"/>
    <w:rsid w:val="002249A2"/>
    <w:rsid w:val="00224D72"/>
    <w:rsid w:val="0022508E"/>
    <w:rsid w:val="002255A9"/>
    <w:rsid w:val="0022578D"/>
    <w:rsid w:val="00225852"/>
    <w:rsid w:val="00225C31"/>
    <w:rsid w:val="00225EE0"/>
    <w:rsid w:val="00225FDA"/>
    <w:rsid w:val="0022606F"/>
    <w:rsid w:val="002264B5"/>
    <w:rsid w:val="002267B0"/>
    <w:rsid w:val="00226F5B"/>
    <w:rsid w:val="00226FB7"/>
    <w:rsid w:val="00227BF6"/>
    <w:rsid w:val="00227EC6"/>
    <w:rsid w:val="00230142"/>
    <w:rsid w:val="002308E0"/>
    <w:rsid w:val="00231321"/>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BD"/>
    <w:rsid w:val="002362D7"/>
    <w:rsid w:val="0023741E"/>
    <w:rsid w:val="002377F1"/>
    <w:rsid w:val="00237A97"/>
    <w:rsid w:val="00237DA1"/>
    <w:rsid w:val="00237DB6"/>
    <w:rsid w:val="00237F7A"/>
    <w:rsid w:val="00240109"/>
    <w:rsid w:val="00240144"/>
    <w:rsid w:val="00240171"/>
    <w:rsid w:val="00240243"/>
    <w:rsid w:val="002402F4"/>
    <w:rsid w:val="0024064D"/>
    <w:rsid w:val="00240C39"/>
    <w:rsid w:val="00240C91"/>
    <w:rsid w:val="00240D80"/>
    <w:rsid w:val="002416F2"/>
    <w:rsid w:val="00241DE7"/>
    <w:rsid w:val="00242368"/>
    <w:rsid w:val="00243509"/>
    <w:rsid w:val="00243591"/>
    <w:rsid w:val="0024377D"/>
    <w:rsid w:val="0024431F"/>
    <w:rsid w:val="002443CB"/>
    <w:rsid w:val="002446FF"/>
    <w:rsid w:val="00244F08"/>
    <w:rsid w:val="0024538E"/>
    <w:rsid w:val="00245453"/>
    <w:rsid w:val="00245503"/>
    <w:rsid w:val="002458D6"/>
    <w:rsid w:val="00245ACF"/>
    <w:rsid w:val="00245B2B"/>
    <w:rsid w:val="00245C19"/>
    <w:rsid w:val="002463FC"/>
    <w:rsid w:val="002466CB"/>
    <w:rsid w:val="0024681A"/>
    <w:rsid w:val="00246982"/>
    <w:rsid w:val="00246B7F"/>
    <w:rsid w:val="00246CF7"/>
    <w:rsid w:val="00247095"/>
    <w:rsid w:val="002471F0"/>
    <w:rsid w:val="00247650"/>
    <w:rsid w:val="00247884"/>
    <w:rsid w:val="00247A6D"/>
    <w:rsid w:val="00247A91"/>
    <w:rsid w:val="00247DD5"/>
    <w:rsid w:val="0025006F"/>
    <w:rsid w:val="00250179"/>
    <w:rsid w:val="00250721"/>
    <w:rsid w:val="00250952"/>
    <w:rsid w:val="00250C06"/>
    <w:rsid w:val="00250EAC"/>
    <w:rsid w:val="0025177C"/>
    <w:rsid w:val="00251902"/>
    <w:rsid w:val="00251F32"/>
    <w:rsid w:val="00252699"/>
    <w:rsid w:val="00252BB1"/>
    <w:rsid w:val="00252BB4"/>
    <w:rsid w:val="00252D7D"/>
    <w:rsid w:val="00252F20"/>
    <w:rsid w:val="0025366B"/>
    <w:rsid w:val="00253A72"/>
    <w:rsid w:val="00253C8F"/>
    <w:rsid w:val="00253DA0"/>
    <w:rsid w:val="00254143"/>
    <w:rsid w:val="002547A6"/>
    <w:rsid w:val="00254D6A"/>
    <w:rsid w:val="0025526A"/>
    <w:rsid w:val="0025561D"/>
    <w:rsid w:val="0025667C"/>
    <w:rsid w:val="002570AC"/>
    <w:rsid w:val="0025745F"/>
    <w:rsid w:val="002579DE"/>
    <w:rsid w:val="00257A69"/>
    <w:rsid w:val="00257F2C"/>
    <w:rsid w:val="00260686"/>
    <w:rsid w:val="00260A35"/>
    <w:rsid w:val="00260EBF"/>
    <w:rsid w:val="002613B4"/>
    <w:rsid w:val="00261970"/>
    <w:rsid w:val="00261F18"/>
    <w:rsid w:val="00262146"/>
    <w:rsid w:val="00262451"/>
    <w:rsid w:val="002624EF"/>
    <w:rsid w:val="00262948"/>
    <w:rsid w:val="0026311B"/>
    <w:rsid w:val="0026320E"/>
    <w:rsid w:val="00263306"/>
    <w:rsid w:val="002634FF"/>
    <w:rsid w:val="002637EE"/>
    <w:rsid w:val="00263CDE"/>
    <w:rsid w:val="00264060"/>
    <w:rsid w:val="0026476E"/>
    <w:rsid w:val="0026484C"/>
    <w:rsid w:val="0026497B"/>
    <w:rsid w:val="002649AC"/>
    <w:rsid w:val="00264A5C"/>
    <w:rsid w:val="00264EA8"/>
    <w:rsid w:val="002651DA"/>
    <w:rsid w:val="00265628"/>
    <w:rsid w:val="00265990"/>
    <w:rsid w:val="00265C94"/>
    <w:rsid w:val="0026604D"/>
    <w:rsid w:val="00266779"/>
    <w:rsid w:val="00266B5B"/>
    <w:rsid w:val="00267A62"/>
    <w:rsid w:val="00267B22"/>
    <w:rsid w:val="00267BA5"/>
    <w:rsid w:val="00267C77"/>
    <w:rsid w:val="00267CF7"/>
    <w:rsid w:val="00267F5A"/>
    <w:rsid w:val="00267F96"/>
    <w:rsid w:val="002703A8"/>
    <w:rsid w:val="0027070A"/>
    <w:rsid w:val="00270872"/>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2123"/>
    <w:rsid w:val="0028377B"/>
    <w:rsid w:val="002837EE"/>
    <w:rsid w:val="00283A39"/>
    <w:rsid w:val="00283BA8"/>
    <w:rsid w:val="002841DD"/>
    <w:rsid w:val="00284671"/>
    <w:rsid w:val="002857D3"/>
    <w:rsid w:val="00285FF0"/>
    <w:rsid w:val="002863E1"/>
    <w:rsid w:val="00286AB0"/>
    <w:rsid w:val="00286D9A"/>
    <w:rsid w:val="00286DC1"/>
    <w:rsid w:val="00287646"/>
    <w:rsid w:val="002876D1"/>
    <w:rsid w:val="00287735"/>
    <w:rsid w:val="00287853"/>
    <w:rsid w:val="00287B90"/>
    <w:rsid w:val="00287E0D"/>
    <w:rsid w:val="002903FF"/>
    <w:rsid w:val="0029060C"/>
    <w:rsid w:val="0029103C"/>
    <w:rsid w:val="0029153A"/>
    <w:rsid w:val="002918D3"/>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CCB"/>
    <w:rsid w:val="00295F9F"/>
    <w:rsid w:val="002964E1"/>
    <w:rsid w:val="00296BFA"/>
    <w:rsid w:val="00296D90"/>
    <w:rsid w:val="00296F80"/>
    <w:rsid w:val="00297046"/>
    <w:rsid w:val="002970DB"/>
    <w:rsid w:val="002A0A29"/>
    <w:rsid w:val="002A0C0A"/>
    <w:rsid w:val="002A0CBA"/>
    <w:rsid w:val="002A223B"/>
    <w:rsid w:val="002A2280"/>
    <w:rsid w:val="002A29CD"/>
    <w:rsid w:val="002A2BE9"/>
    <w:rsid w:val="002A2C55"/>
    <w:rsid w:val="002A2D4C"/>
    <w:rsid w:val="002A2D94"/>
    <w:rsid w:val="002A3808"/>
    <w:rsid w:val="002A3A81"/>
    <w:rsid w:val="002A3DA1"/>
    <w:rsid w:val="002A40D1"/>
    <w:rsid w:val="002A52F7"/>
    <w:rsid w:val="002A5370"/>
    <w:rsid w:val="002A5A01"/>
    <w:rsid w:val="002A5BE0"/>
    <w:rsid w:val="002A5ECB"/>
    <w:rsid w:val="002A5FB7"/>
    <w:rsid w:val="002A637D"/>
    <w:rsid w:val="002A655F"/>
    <w:rsid w:val="002A662D"/>
    <w:rsid w:val="002A66A9"/>
    <w:rsid w:val="002A6710"/>
    <w:rsid w:val="002A674B"/>
    <w:rsid w:val="002A6ACE"/>
    <w:rsid w:val="002A6C6E"/>
    <w:rsid w:val="002A6E80"/>
    <w:rsid w:val="002A7318"/>
    <w:rsid w:val="002A7592"/>
    <w:rsid w:val="002A75C3"/>
    <w:rsid w:val="002A777A"/>
    <w:rsid w:val="002A7B5A"/>
    <w:rsid w:val="002A7B9D"/>
    <w:rsid w:val="002A7D25"/>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3F7F"/>
    <w:rsid w:val="002B40C3"/>
    <w:rsid w:val="002B431D"/>
    <w:rsid w:val="002B4429"/>
    <w:rsid w:val="002B4437"/>
    <w:rsid w:val="002B4694"/>
    <w:rsid w:val="002B473F"/>
    <w:rsid w:val="002B488F"/>
    <w:rsid w:val="002B4EE3"/>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7AE"/>
    <w:rsid w:val="002C17BE"/>
    <w:rsid w:val="002C1965"/>
    <w:rsid w:val="002C1A53"/>
    <w:rsid w:val="002C2462"/>
    <w:rsid w:val="002C25A8"/>
    <w:rsid w:val="002C2A2B"/>
    <w:rsid w:val="002C2B4A"/>
    <w:rsid w:val="002C2F28"/>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D02E9"/>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8CE"/>
    <w:rsid w:val="002D6C57"/>
    <w:rsid w:val="002D6D48"/>
    <w:rsid w:val="002D70E1"/>
    <w:rsid w:val="002D7169"/>
    <w:rsid w:val="002E0A4C"/>
    <w:rsid w:val="002E0C60"/>
    <w:rsid w:val="002E19C2"/>
    <w:rsid w:val="002E1C0D"/>
    <w:rsid w:val="002E1C69"/>
    <w:rsid w:val="002E21C9"/>
    <w:rsid w:val="002E2847"/>
    <w:rsid w:val="002E305C"/>
    <w:rsid w:val="002E31A8"/>
    <w:rsid w:val="002E3530"/>
    <w:rsid w:val="002E35F7"/>
    <w:rsid w:val="002E3800"/>
    <w:rsid w:val="002E399F"/>
    <w:rsid w:val="002E3A48"/>
    <w:rsid w:val="002E4185"/>
    <w:rsid w:val="002E522F"/>
    <w:rsid w:val="002E56DA"/>
    <w:rsid w:val="002E6DA8"/>
    <w:rsid w:val="002E7764"/>
    <w:rsid w:val="002E7C8F"/>
    <w:rsid w:val="002E7F61"/>
    <w:rsid w:val="002F0121"/>
    <w:rsid w:val="002F07B9"/>
    <w:rsid w:val="002F0E2A"/>
    <w:rsid w:val="002F114B"/>
    <w:rsid w:val="002F140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C34"/>
    <w:rsid w:val="002F5D4C"/>
    <w:rsid w:val="002F5DC2"/>
    <w:rsid w:val="002F6025"/>
    <w:rsid w:val="002F60B4"/>
    <w:rsid w:val="002F61DE"/>
    <w:rsid w:val="002F646B"/>
    <w:rsid w:val="002F66B0"/>
    <w:rsid w:val="002F6854"/>
    <w:rsid w:val="002F6D25"/>
    <w:rsid w:val="00300B16"/>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596"/>
    <w:rsid w:val="00304750"/>
    <w:rsid w:val="00304FC6"/>
    <w:rsid w:val="00305218"/>
    <w:rsid w:val="00305C3E"/>
    <w:rsid w:val="00305CEE"/>
    <w:rsid w:val="00306049"/>
    <w:rsid w:val="0030749D"/>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2464"/>
    <w:rsid w:val="00313088"/>
    <w:rsid w:val="00313803"/>
    <w:rsid w:val="00313F78"/>
    <w:rsid w:val="00314538"/>
    <w:rsid w:val="0031496A"/>
    <w:rsid w:val="00314A2D"/>
    <w:rsid w:val="00314B41"/>
    <w:rsid w:val="00314C57"/>
    <w:rsid w:val="00315277"/>
    <w:rsid w:val="0031542C"/>
    <w:rsid w:val="003157AE"/>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228D"/>
    <w:rsid w:val="00322CE0"/>
    <w:rsid w:val="00323102"/>
    <w:rsid w:val="00323392"/>
    <w:rsid w:val="003238BF"/>
    <w:rsid w:val="00324420"/>
    <w:rsid w:val="0032487B"/>
    <w:rsid w:val="003248DA"/>
    <w:rsid w:val="00324B11"/>
    <w:rsid w:val="00324CE2"/>
    <w:rsid w:val="00324E60"/>
    <w:rsid w:val="00325109"/>
    <w:rsid w:val="0032555D"/>
    <w:rsid w:val="0032563E"/>
    <w:rsid w:val="00325C8D"/>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3F"/>
    <w:rsid w:val="00333341"/>
    <w:rsid w:val="00333BFE"/>
    <w:rsid w:val="00333CD2"/>
    <w:rsid w:val="00333D20"/>
    <w:rsid w:val="00333E35"/>
    <w:rsid w:val="003345A6"/>
    <w:rsid w:val="003345E1"/>
    <w:rsid w:val="0033471A"/>
    <w:rsid w:val="00335119"/>
    <w:rsid w:val="0033556E"/>
    <w:rsid w:val="003356B0"/>
    <w:rsid w:val="0033581F"/>
    <w:rsid w:val="0033582D"/>
    <w:rsid w:val="00335DF3"/>
    <w:rsid w:val="00335E0E"/>
    <w:rsid w:val="00336E6D"/>
    <w:rsid w:val="00337381"/>
    <w:rsid w:val="003374AA"/>
    <w:rsid w:val="00337E78"/>
    <w:rsid w:val="00337F1B"/>
    <w:rsid w:val="00340594"/>
    <w:rsid w:val="00340B33"/>
    <w:rsid w:val="00340F76"/>
    <w:rsid w:val="0034240E"/>
    <w:rsid w:val="00342D46"/>
    <w:rsid w:val="00343749"/>
    <w:rsid w:val="00343A75"/>
    <w:rsid w:val="00343C2C"/>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8F5"/>
    <w:rsid w:val="00352C36"/>
    <w:rsid w:val="003535CE"/>
    <w:rsid w:val="0035400F"/>
    <w:rsid w:val="00354224"/>
    <w:rsid w:val="00354532"/>
    <w:rsid w:val="00354999"/>
    <w:rsid w:val="00354E17"/>
    <w:rsid w:val="00355382"/>
    <w:rsid w:val="00355DD6"/>
    <w:rsid w:val="0035685D"/>
    <w:rsid w:val="00357B52"/>
    <w:rsid w:val="00357B7E"/>
    <w:rsid w:val="003608B0"/>
    <w:rsid w:val="00360DA7"/>
    <w:rsid w:val="00361041"/>
    <w:rsid w:val="00361383"/>
    <w:rsid w:val="00361E25"/>
    <w:rsid w:val="00361F8F"/>
    <w:rsid w:val="0036380F"/>
    <w:rsid w:val="00363B4B"/>
    <w:rsid w:val="00364656"/>
    <w:rsid w:val="00364D0B"/>
    <w:rsid w:val="00364FCE"/>
    <w:rsid w:val="003650DE"/>
    <w:rsid w:val="003651CE"/>
    <w:rsid w:val="00365540"/>
    <w:rsid w:val="00365DAA"/>
    <w:rsid w:val="00365F2F"/>
    <w:rsid w:val="00365F7C"/>
    <w:rsid w:val="00365FE2"/>
    <w:rsid w:val="003665FE"/>
    <w:rsid w:val="003666B4"/>
    <w:rsid w:val="00366EF7"/>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3162"/>
    <w:rsid w:val="003733D1"/>
    <w:rsid w:val="00373C6B"/>
    <w:rsid w:val="00373F4F"/>
    <w:rsid w:val="00374375"/>
    <w:rsid w:val="00374851"/>
    <w:rsid w:val="00374A4A"/>
    <w:rsid w:val="00374DBE"/>
    <w:rsid w:val="00374E4C"/>
    <w:rsid w:val="00375061"/>
    <w:rsid w:val="003753F4"/>
    <w:rsid w:val="00375C11"/>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36A"/>
    <w:rsid w:val="003854AD"/>
    <w:rsid w:val="003854E2"/>
    <w:rsid w:val="0038555F"/>
    <w:rsid w:val="00385B5F"/>
    <w:rsid w:val="00385D3D"/>
    <w:rsid w:val="00385E11"/>
    <w:rsid w:val="00385EAF"/>
    <w:rsid w:val="003860E1"/>
    <w:rsid w:val="00386874"/>
    <w:rsid w:val="00386B76"/>
    <w:rsid w:val="0038709C"/>
    <w:rsid w:val="0038778E"/>
    <w:rsid w:val="00387938"/>
    <w:rsid w:val="00387EA2"/>
    <w:rsid w:val="003906EF"/>
    <w:rsid w:val="003907C1"/>
    <w:rsid w:val="00390847"/>
    <w:rsid w:val="00390DA7"/>
    <w:rsid w:val="0039167E"/>
    <w:rsid w:val="003916C9"/>
    <w:rsid w:val="0039170D"/>
    <w:rsid w:val="00391EE1"/>
    <w:rsid w:val="003920F7"/>
    <w:rsid w:val="0039278A"/>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64B"/>
    <w:rsid w:val="00395CAC"/>
    <w:rsid w:val="00395F18"/>
    <w:rsid w:val="003964C0"/>
    <w:rsid w:val="00396898"/>
    <w:rsid w:val="00396B69"/>
    <w:rsid w:val="00396BFC"/>
    <w:rsid w:val="00396C5B"/>
    <w:rsid w:val="00396F3D"/>
    <w:rsid w:val="00397089"/>
    <w:rsid w:val="00397125"/>
    <w:rsid w:val="003A017E"/>
    <w:rsid w:val="003A04D1"/>
    <w:rsid w:val="003A077D"/>
    <w:rsid w:val="003A0A59"/>
    <w:rsid w:val="003A1097"/>
    <w:rsid w:val="003A14E3"/>
    <w:rsid w:val="003A19C3"/>
    <w:rsid w:val="003A1C8A"/>
    <w:rsid w:val="003A207A"/>
    <w:rsid w:val="003A2497"/>
    <w:rsid w:val="003A2977"/>
    <w:rsid w:val="003A3375"/>
    <w:rsid w:val="003A3396"/>
    <w:rsid w:val="003A3AED"/>
    <w:rsid w:val="003A3DC4"/>
    <w:rsid w:val="003A51C2"/>
    <w:rsid w:val="003A55BA"/>
    <w:rsid w:val="003A55E0"/>
    <w:rsid w:val="003A5C09"/>
    <w:rsid w:val="003A5D70"/>
    <w:rsid w:val="003A5D92"/>
    <w:rsid w:val="003A5EB0"/>
    <w:rsid w:val="003A65A4"/>
    <w:rsid w:val="003A6658"/>
    <w:rsid w:val="003A6CE8"/>
    <w:rsid w:val="003A71F6"/>
    <w:rsid w:val="003A7208"/>
    <w:rsid w:val="003A7A1E"/>
    <w:rsid w:val="003A7E45"/>
    <w:rsid w:val="003B0018"/>
    <w:rsid w:val="003B0296"/>
    <w:rsid w:val="003B0407"/>
    <w:rsid w:val="003B087E"/>
    <w:rsid w:val="003B0C7F"/>
    <w:rsid w:val="003B0D90"/>
    <w:rsid w:val="003B0E81"/>
    <w:rsid w:val="003B0F63"/>
    <w:rsid w:val="003B10F1"/>
    <w:rsid w:val="003B113C"/>
    <w:rsid w:val="003B1475"/>
    <w:rsid w:val="003B152F"/>
    <w:rsid w:val="003B159C"/>
    <w:rsid w:val="003B15A2"/>
    <w:rsid w:val="003B1A5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B7656"/>
    <w:rsid w:val="003C001A"/>
    <w:rsid w:val="003C0084"/>
    <w:rsid w:val="003C086F"/>
    <w:rsid w:val="003C0C3D"/>
    <w:rsid w:val="003C0C52"/>
    <w:rsid w:val="003C0CDC"/>
    <w:rsid w:val="003C0F51"/>
    <w:rsid w:val="003C1156"/>
    <w:rsid w:val="003C142F"/>
    <w:rsid w:val="003C1754"/>
    <w:rsid w:val="003C2588"/>
    <w:rsid w:val="003C2646"/>
    <w:rsid w:val="003C27E3"/>
    <w:rsid w:val="003C2AB8"/>
    <w:rsid w:val="003C2FAD"/>
    <w:rsid w:val="003C3499"/>
    <w:rsid w:val="003C3A99"/>
    <w:rsid w:val="003C3B2B"/>
    <w:rsid w:val="003C4023"/>
    <w:rsid w:val="003C40CB"/>
    <w:rsid w:val="003C4EC8"/>
    <w:rsid w:val="003C5288"/>
    <w:rsid w:val="003C5E05"/>
    <w:rsid w:val="003C6A0E"/>
    <w:rsid w:val="003C6BEF"/>
    <w:rsid w:val="003C6E11"/>
    <w:rsid w:val="003C7794"/>
    <w:rsid w:val="003C7CA9"/>
    <w:rsid w:val="003D0A65"/>
    <w:rsid w:val="003D0AF3"/>
    <w:rsid w:val="003D1A00"/>
    <w:rsid w:val="003D1AF6"/>
    <w:rsid w:val="003D1DE4"/>
    <w:rsid w:val="003D22B3"/>
    <w:rsid w:val="003D2AFB"/>
    <w:rsid w:val="003D2D57"/>
    <w:rsid w:val="003D2F62"/>
    <w:rsid w:val="003D3E12"/>
    <w:rsid w:val="003D4115"/>
    <w:rsid w:val="003D4136"/>
    <w:rsid w:val="003D4168"/>
    <w:rsid w:val="003D4A1C"/>
    <w:rsid w:val="003D4CB9"/>
    <w:rsid w:val="003D5554"/>
    <w:rsid w:val="003D5D55"/>
    <w:rsid w:val="003D62BC"/>
    <w:rsid w:val="003D67AC"/>
    <w:rsid w:val="003D7078"/>
    <w:rsid w:val="003D754D"/>
    <w:rsid w:val="003D7660"/>
    <w:rsid w:val="003D78AA"/>
    <w:rsid w:val="003D7AD1"/>
    <w:rsid w:val="003D7E60"/>
    <w:rsid w:val="003E033C"/>
    <w:rsid w:val="003E099A"/>
    <w:rsid w:val="003E0E14"/>
    <w:rsid w:val="003E1B0F"/>
    <w:rsid w:val="003E251E"/>
    <w:rsid w:val="003E39E0"/>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42C"/>
    <w:rsid w:val="003F082F"/>
    <w:rsid w:val="003F1C3D"/>
    <w:rsid w:val="003F1E50"/>
    <w:rsid w:val="003F1F4C"/>
    <w:rsid w:val="003F246A"/>
    <w:rsid w:val="003F2668"/>
    <w:rsid w:val="003F2735"/>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0D5F"/>
    <w:rsid w:val="0040159B"/>
    <w:rsid w:val="004017A0"/>
    <w:rsid w:val="004018F4"/>
    <w:rsid w:val="00401B1E"/>
    <w:rsid w:val="00401D7E"/>
    <w:rsid w:val="0040261E"/>
    <w:rsid w:val="00402AEE"/>
    <w:rsid w:val="00402C56"/>
    <w:rsid w:val="00402F94"/>
    <w:rsid w:val="00403B6C"/>
    <w:rsid w:val="004041DB"/>
    <w:rsid w:val="004047E4"/>
    <w:rsid w:val="0040483F"/>
    <w:rsid w:val="00405173"/>
    <w:rsid w:val="0040524B"/>
    <w:rsid w:val="004055E4"/>
    <w:rsid w:val="0040584A"/>
    <w:rsid w:val="004058EC"/>
    <w:rsid w:val="00405AE4"/>
    <w:rsid w:val="0040603E"/>
    <w:rsid w:val="004061C4"/>
    <w:rsid w:val="00406256"/>
    <w:rsid w:val="004065AB"/>
    <w:rsid w:val="004067EF"/>
    <w:rsid w:val="00407A16"/>
    <w:rsid w:val="004101C8"/>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7103"/>
    <w:rsid w:val="004176B5"/>
    <w:rsid w:val="004176C6"/>
    <w:rsid w:val="00417747"/>
    <w:rsid w:val="004178C5"/>
    <w:rsid w:val="004205BC"/>
    <w:rsid w:val="00420712"/>
    <w:rsid w:val="0042079C"/>
    <w:rsid w:val="004207AB"/>
    <w:rsid w:val="004214D1"/>
    <w:rsid w:val="004214F5"/>
    <w:rsid w:val="00421878"/>
    <w:rsid w:val="0042188F"/>
    <w:rsid w:val="00421DC1"/>
    <w:rsid w:val="0042221C"/>
    <w:rsid w:val="00422400"/>
    <w:rsid w:val="004227EA"/>
    <w:rsid w:val="00422ED0"/>
    <w:rsid w:val="00423618"/>
    <w:rsid w:val="00423AAE"/>
    <w:rsid w:val="00423AFF"/>
    <w:rsid w:val="00423FE3"/>
    <w:rsid w:val="0042412C"/>
    <w:rsid w:val="0042428D"/>
    <w:rsid w:val="004244C2"/>
    <w:rsid w:val="00424772"/>
    <w:rsid w:val="00424F87"/>
    <w:rsid w:val="00425247"/>
    <w:rsid w:val="00425730"/>
    <w:rsid w:val="0042595B"/>
    <w:rsid w:val="00425DDD"/>
    <w:rsid w:val="00425FCA"/>
    <w:rsid w:val="00426473"/>
    <w:rsid w:val="00426653"/>
    <w:rsid w:val="004267FF"/>
    <w:rsid w:val="00426952"/>
    <w:rsid w:val="00426D2F"/>
    <w:rsid w:val="0042713E"/>
    <w:rsid w:val="00427600"/>
    <w:rsid w:val="004276C3"/>
    <w:rsid w:val="0042779A"/>
    <w:rsid w:val="00427B18"/>
    <w:rsid w:val="00427BF3"/>
    <w:rsid w:val="0043077D"/>
    <w:rsid w:val="00430AB2"/>
    <w:rsid w:val="00430ABF"/>
    <w:rsid w:val="00430B4E"/>
    <w:rsid w:val="00430CCB"/>
    <w:rsid w:val="00430F63"/>
    <w:rsid w:val="00431222"/>
    <w:rsid w:val="0043123D"/>
    <w:rsid w:val="00431493"/>
    <w:rsid w:val="004314B2"/>
    <w:rsid w:val="00431587"/>
    <w:rsid w:val="00431CF5"/>
    <w:rsid w:val="0043278A"/>
    <w:rsid w:val="00432DC7"/>
    <w:rsid w:val="004333F8"/>
    <w:rsid w:val="00433AB3"/>
    <w:rsid w:val="00434073"/>
    <w:rsid w:val="004343A9"/>
    <w:rsid w:val="00434FF0"/>
    <w:rsid w:val="00435153"/>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1EBB"/>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E14"/>
    <w:rsid w:val="00447F6A"/>
    <w:rsid w:val="004510C6"/>
    <w:rsid w:val="00451216"/>
    <w:rsid w:val="004514E8"/>
    <w:rsid w:val="00451568"/>
    <w:rsid w:val="0045196B"/>
    <w:rsid w:val="00451DD6"/>
    <w:rsid w:val="00451F21"/>
    <w:rsid w:val="00451FA6"/>
    <w:rsid w:val="0045259D"/>
    <w:rsid w:val="00452721"/>
    <w:rsid w:val="00452939"/>
    <w:rsid w:val="00452AC8"/>
    <w:rsid w:val="00452C0C"/>
    <w:rsid w:val="00452C94"/>
    <w:rsid w:val="00452D79"/>
    <w:rsid w:val="004530A6"/>
    <w:rsid w:val="00453247"/>
    <w:rsid w:val="004534FE"/>
    <w:rsid w:val="004536FB"/>
    <w:rsid w:val="0045378C"/>
    <w:rsid w:val="00453E0E"/>
    <w:rsid w:val="00454176"/>
    <w:rsid w:val="00454265"/>
    <w:rsid w:val="004554A6"/>
    <w:rsid w:val="0045584E"/>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0F85"/>
    <w:rsid w:val="00461380"/>
    <w:rsid w:val="00461DE5"/>
    <w:rsid w:val="00462FB4"/>
    <w:rsid w:val="00463465"/>
    <w:rsid w:val="0046347F"/>
    <w:rsid w:val="00463AE4"/>
    <w:rsid w:val="00463BD6"/>
    <w:rsid w:val="00463C13"/>
    <w:rsid w:val="00463FE2"/>
    <w:rsid w:val="004640CF"/>
    <w:rsid w:val="0046464F"/>
    <w:rsid w:val="004649A1"/>
    <w:rsid w:val="00464EA2"/>
    <w:rsid w:val="00465150"/>
    <w:rsid w:val="004655E3"/>
    <w:rsid w:val="00466037"/>
    <w:rsid w:val="00466B3F"/>
    <w:rsid w:val="0046716D"/>
    <w:rsid w:val="0046726A"/>
    <w:rsid w:val="00467763"/>
    <w:rsid w:val="0046794F"/>
    <w:rsid w:val="00470687"/>
    <w:rsid w:val="004708FE"/>
    <w:rsid w:val="00470925"/>
    <w:rsid w:val="00470E73"/>
    <w:rsid w:val="00470E9C"/>
    <w:rsid w:val="004713B4"/>
    <w:rsid w:val="00471723"/>
    <w:rsid w:val="00472014"/>
    <w:rsid w:val="004720CF"/>
    <w:rsid w:val="0047222D"/>
    <w:rsid w:val="0047260A"/>
    <w:rsid w:val="00472A52"/>
    <w:rsid w:val="00472F00"/>
    <w:rsid w:val="00473418"/>
    <w:rsid w:val="00473B48"/>
    <w:rsid w:val="00473D5B"/>
    <w:rsid w:val="004741C9"/>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94E"/>
    <w:rsid w:val="00484E7A"/>
    <w:rsid w:val="00484ECA"/>
    <w:rsid w:val="00484FF6"/>
    <w:rsid w:val="0048532C"/>
    <w:rsid w:val="0048542A"/>
    <w:rsid w:val="004855C8"/>
    <w:rsid w:val="00486BF3"/>
    <w:rsid w:val="00486D32"/>
    <w:rsid w:val="00486E37"/>
    <w:rsid w:val="00486F1C"/>
    <w:rsid w:val="00486FF0"/>
    <w:rsid w:val="00487253"/>
    <w:rsid w:val="004878CA"/>
    <w:rsid w:val="00490B0F"/>
    <w:rsid w:val="0049147E"/>
    <w:rsid w:val="00491918"/>
    <w:rsid w:val="00491CED"/>
    <w:rsid w:val="0049244D"/>
    <w:rsid w:val="00492896"/>
    <w:rsid w:val="004930E0"/>
    <w:rsid w:val="00493826"/>
    <w:rsid w:val="00494112"/>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3B1"/>
    <w:rsid w:val="004A1879"/>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6FD"/>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68D"/>
    <w:rsid w:val="004B31BB"/>
    <w:rsid w:val="004B3250"/>
    <w:rsid w:val="004B34C0"/>
    <w:rsid w:val="004B371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1F16"/>
    <w:rsid w:val="004C2589"/>
    <w:rsid w:val="004C3589"/>
    <w:rsid w:val="004C3684"/>
    <w:rsid w:val="004C38D7"/>
    <w:rsid w:val="004C3D64"/>
    <w:rsid w:val="004C3DBE"/>
    <w:rsid w:val="004C3E42"/>
    <w:rsid w:val="004C45C8"/>
    <w:rsid w:val="004C53F3"/>
    <w:rsid w:val="004C58DA"/>
    <w:rsid w:val="004C5EDB"/>
    <w:rsid w:val="004C61C5"/>
    <w:rsid w:val="004C631E"/>
    <w:rsid w:val="004C6D8E"/>
    <w:rsid w:val="004C6EFA"/>
    <w:rsid w:val="004C7713"/>
    <w:rsid w:val="004C78A0"/>
    <w:rsid w:val="004C7B4D"/>
    <w:rsid w:val="004D03B6"/>
    <w:rsid w:val="004D06D6"/>
    <w:rsid w:val="004D07BD"/>
    <w:rsid w:val="004D13C3"/>
    <w:rsid w:val="004D191D"/>
    <w:rsid w:val="004D1DA9"/>
    <w:rsid w:val="004D1EDA"/>
    <w:rsid w:val="004D22F8"/>
    <w:rsid w:val="004D25A6"/>
    <w:rsid w:val="004D417E"/>
    <w:rsid w:val="004D41C2"/>
    <w:rsid w:val="004D45D6"/>
    <w:rsid w:val="004D49E7"/>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595"/>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6B38"/>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83F"/>
    <w:rsid w:val="004F1EA6"/>
    <w:rsid w:val="004F20EE"/>
    <w:rsid w:val="004F2110"/>
    <w:rsid w:val="004F27A2"/>
    <w:rsid w:val="004F2BDA"/>
    <w:rsid w:val="004F3081"/>
    <w:rsid w:val="004F3586"/>
    <w:rsid w:val="004F3A73"/>
    <w:rsid w:val="004F452E"/>
    <w:rsid w:val="004F4974"/>
    <w:rsid w:val="004F4AE7"/>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B83"/>
    <w:rsid w:val="00500F45"/>
    <w:rsid w:val="00500FA4"/>
    <w:rsid w:val="005014EE"/>
    <w:rsid w:val="00501959"/>
    <w:rsid w:val="005019E8"/>
    <w:rsid w:val="00501C85"/>
    <w:rsid w:val="00503096"/>
    <w:rsid w:val="0050319D"/>
    <w:rsid w:val="005038E9"/>
    <w:rsid w:val="00503D09"/>
    <w:rsid w:val="0050486A"/>
    <w:rsid w:val="0050488E"/>
    <w:rsid w:val="00504B52"/>
    <w:rsid w:val="00505255"/>
    <w:rsid w:val="005053E0"/>
    <w:rsid w:val="005056C7"/>
    <w:rsid w:val="00505EDB"/>
    <w:rsid w:val="00506021"/>
    <w:rsid w:val="0050602D"/>
    <w:rsid w:val="005065B7"/>
    <w:rsid w:val="00506663"/>
    <w:rsid w:val="00506D84"/>
    <w:rsid w:val="005071C8"/>
    <w:rsid w:val="005071F8"/>
    <w:rsid w:val="00507504"/>
    <w:rsid w:val="00507AD3"/>
    <w:rsid w:val="00507C07"/>
    <w:rsid w:val="00507F50"/>
    <w:rsid w:val="00510882"/>
    <w:rsid w:val="00510C6B"/>
    <w:rsid w:val="00510CEF"/>
    <w:rsid w:val="00511432"/>
    <w:rsid w:val="00512001"/>
    <w:rsid w:val="00512067"/>
    <w:rsid w:val="0051257E"/>
    <w:rsid w:val="00512966"/>
    <w:rsid w:val="00512990"/>
    <w:rsid w:val="00512CD9"/>
    <w:rsid w:val="0051317E"/>
    <w:rsid w:val="005135FA"/>
    <w:rsid w:val="00513865"/>
    <w:rsid w:val="00513970"/>
    <w:rsid w:val="00513C22"/>
    <w:rsid w:val="00513E3F"/>
    <w:rsid w:val="00513F0F"/>
    <w:rsid w:val="00514B47"/>
    <w:rsid w:val="00514F8E"/>
    <w:rsid w:val="005151AB"/>
    <w:rsid w:val="005151E9"/>
    <w:rsid w:val="00515AB5"/>
    <w:rsid w:val="00515E6D"/>
    <w:rsid w:val="00515F70"/>
    <w:rsid w:val="0051616F"/>
    <w:rsid w:val="00516339"/>
    <w:rsid w:val="0051661C"/>
    <w:rsid w:val="00516F2C"/>
    <w:rsid w:val="00517377"/>
    <w:rsid w:val="00517502"/>
    <w:rsid w:val="00517B15"/>
    <w:rsid w:val="005204F6"/>
    <w:rsid w:val="00520551"/>
    <w:rsid w:val="00520CD3"/>
    <w:rsid w:val="005210AD"/>
    <w:rsid w:val="0052129E"/>
    <w:rsid w:val="00521646"/>
    <w:rsid w:val="005217A0"/>
    <w:rsid w:val="00521C48"/>
    <w:rsid w:val="00522BC6"/>
    <w:rsid w:val="00522C80"/>
    <w:rsid w:val="00522D1C"/>
    <w:rsid w:val="005232BB"/>
    <w:rsid w:val="005239B8"/>
    <w:rsid w:val="005240D9"/>
    <w:rsid w:val="00524129"/>
    <w:rsid w:val="00524133"/>
    <w:rsid w:val="00524182"/>
    <w:rsid w:val="00524889"/>
    <w:rsid w:val="00524B27"/>
    <w:rsid w:val="00525255"/>
    <w:rsid w:val="005256DC"/>
    <w:rsid w:val="005258AC"/>
    <w:rsid w:val="00525A08"/>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4342"/>
    <w:rsid w:val="0053547B"/>
    <w:rsid w:val="00535AD8"/>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26E"/>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C39"/>
    <w:rsid w:val="00544C76"/>
    <w:rsid w:val="0054524B"/>
    <w:rsid w:val="00545484"/>
    <w:rsid w:val="00545F50"/>
    <w:rsid w:val="00546402"/>
    <w:rsid w:val="00546A77"/>
    <w:rsid w:val="00546B66"/>
    <w:rsid w:val="00546FBA"/>
    <w:rsid w:val="005473A3"/>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131"/>
    <w:rsid w:val="005523E1"/>
    <w:rsid w:val="00553268"/>
    <w:rsid w:val="0055376A"/>
    <w:rsid w:val="005545B1"/>
    <w:rsid w:val="005548A3"/>
    <w:rsid w:val="00554D86"/>
    <w:rsid w:val="00554DA4"/>
    <w:rsid w:val="00554DD9"/>
    <w:rsid w:val="00554DFF"/>
    <w:rsid w:val="00555446"/>
    <w:rsid w:val="00555818"/>
    <w:rsid w:val="00555911"/>
    <w:rsid w:val="00555AFC"/>
    <w:rsid w:val="00555D8B"/>
    <w:rsid w:val="005562B9"/>
    <w:rsid w:val="0055677D"/>
    <w:rsid w:val="00556CC2"/>
    <w:rsid w:val="005575A4"/>
    <w:rsid w:val="00557ED2"/>
    <w:rsid w:val="0056017F"/>
    <w:rsid w:val="00560352"/>
    <w:rsid w:val="005607FA"/>
    <w:rsid w:val="00560900"/>
    <w:rsid w:val="0056098C"/>
    <w:rsid w:val="005614A4"/>
    <w:rsid w:val="00561D7F"/>
    <w:rsid w:val="005625EA"/>
    <w:rsid w:val="0056299A"/>
    <w:rsid w:val="00562D0F"/>
    <w:rsid w:val="00563552"/>
    <w:rsid w:val="005642F7"/>
    <w:rsid w:val="00564409"/>
    <w:rsid w:val="005646C5"/>
    <w:rsid w:val="0056498B"/>
    <w:rsid w:val="00564B0C"/>
    <w:rsid w:val="00564BE6"/>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C8A"/>
    <w:rsid w:val="00572076"/>
    <w:rsid w:val="00572409"/>
    <w:rsid w:val="005725CD"/>
    <w:rsid w:val="00572621"/>
    <w:rsid w:val="005734C5"/>
    <w:rsid w:val="005735C1"/>
    <w:rsid w:val="00573B65"/>
    <w:rsid w:val="005740BE"/>
    <w:rsid w:val="0057415B"/>
    <w:rsid w:val="00574490"/>
    <w:rsid w:val="005745B0"/>
    <w:rsid w:val="0057486C"/>
    <w:rsid w:val="005749FA"/>
    <w:rsid w:val="00575701"/>
    <w:rsid w:val="00575A4C"/>
    <w:rsid w:val="00575CF8"/>
    <w:rsid w:val="005760DF"/>
    <w:rsid w:val="005760EB"/>
    <w:rsid w:val="00576248"/>
    <w:rsid w:val="00576309"/>
    <w:rsid w:val="00577274"/>
    <w:rsid w:val="00577430"/>
    <w:rsid w:val="00580A4F"/>
    <w:rsid w:val="00580B1E"/>
    <w:rsid w:val="00580FAA"/>
    <w:rsid w:val="0058168C"/>
    <w:rsid w:val="00581AE4"/>
    <w:rsid w:val="00581E8C"/>
    <w:rsid w:val="00581FC4"/>
    <w:rsid w:val="00581FE7"/>
    <w:rsid w:val="00582205"/>
    <w:rsid w:val="005823DF"/>
    <w:rsid w:val="00582869"/>
    <w:rsid w:val="00582C85"/>
    <w:rsid w:val="005831D9"/>
    <w:rsid w:val="0058375B"/>
    <w:rsid w:val="00583C9D"/>
    <w:rsid w:val="005840B1"/>
    <w:rsid w:val="00584DA9"/>
    <w:rsid w:val="00585BC1"/>
    <w:rsid w:val="00585E92"/>
    <w:rsid w:val="00586078"/>
    <w:rsid w:val="00586104"/>
    <w:rsid w:val="00586392"/>
    <w:rsid w:val="00586552"/>
    <w:rsid w:val="005865AA"/>
    <w:rsid w:val="005867F6"/>
    <w:rsid w:val="005868AF"/>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54C"/>
    <w:rsid w:val="00593158"/>
    <w:rsid w:val="005933CD"/>
    <w:rsid w:val="00593A99"/>
    <w:rsid w:val="00593E49"/>
    <w:rsid w:val="00593EAD"/>
    <w:rsid w:val="00594452"/>
    <w:rsid w:val="00594600"/>
    <w:rsid w:val="00594B1D"/>
    <w:rsid w:val="0059514A"/>
    <w:rsid w:val="00595173"/>
    <w:rsid w:val="005956E5"/>
    <w:rsid w:val="00595886"/>
    <w:rsid w:val="00595A04"/>
    <w:rsid w:val="005968D2"/>
    <w:rsid w:val="00596B63"/>
    <w:rsid w:val="00596B90"/>
    <w:rsid w:val="00596CA9"/>
    <w:rsid w:val="0059700D"/>
    <w:rsid w:val="005973DB"/>
    <w:rsid w:val="00597754"/>
    <w:rsid w:val="00597A92"/>
    <w:rsid w:val="00597B8F"/>
    <w:rsid w:val="00597F87"/>
    <w:rsid w:val="00597FC6"/>
    <w:rsid w:val="005A05F6"/>
    <w:rsid w:val="005A0707"/>
    <w:rsid w:val="005A0966"/>
    <w:rsid w:val="005A1015"/>
    <w:rsid w:val="005A106F"/>
    <w:rsid w:val="005A1345"/>
    <w:rsid w:val="005A1346"/>
    <w:rsid w:val="005A141D"/>
    <w:rsid w:val="005A1D66"/>
    <w:rsid w:val="005A1ECC"/>
    <w:rsid w:val="005A1ED1"/>
    <w:rsid w:val="005A1F39"/>
    <w:rsid w:val="005A22A1"/>
    <w:rsid w:val="005A22BA"/>
    <w:rsid w:val="005A275D"/>
    <w:rsid w:val="005A290A"/>
    <w:rsid w:val="005A2A97"/>
    <w:rsid w:val="005A2FA3"/>
    <w:rsid w:val="005A328A"/>
    <w:rsid w:val="005A35AF"/>
    <w:rsid w:val="005A38CD"/>
    <w:rsid w:val="005A414E"/>
    <w:rsid w:val="005A45C0"/>
    <w:rsid w:val="005A47D2"/>
    <w:rsid w:val="005A4942"/>
    <w:rsid w:val="005A4C35"/>
    <w:rsid w:val="005A503D"/>
    <w:rsid w:val="005A53BD"/>
    <w:rsid w:val="005A54A1"/>
    <w:rsid w:val="005A5588"/>
    <w:rsid w:val="005A590D"/>
    <w:rsid w:val="005A654F"/>
    <w:rsid w:val="005A6904"/>
    <w:rsid w:val="005A69BD"/>
    <w:rsid w:val="005A6A2C"/>
    <w:rsid w:val="005A6A32"/>
    <w:rsid w:val="005A6E0F"/>
    <w:rsid w:val="005A6E52"/>
    <w:rsid w:val="005A789A"/>
    <w:rsid w:val="005A7AA0"/>
    <w:rsid w:val="005A7E14"/>
    <w:rsid w:val="005B012B"/>
    <w:rsid w:val="005B08AC"/>
    <w:rsid w:val="005B0DC6"/>
    <w:rsid w:val="005B0E8D"/>
    <w:rsid w:val="005B1133"/>
    <w:rsid w:val="005B1370"/>
    <w:rsid w:val="005B1A8B"/>
    <w:rsid w:val="005B1BDE"/>
    <w:rsid w:val="005B1C66"/>
    <w:rsid w:val="005B1DDB"/>
    <w:rsid w:val="005B1E85"/>
    <w:rsid w:val="005B1F3A"/>
    <w:rsid w:val="005B2370"/>
    <w:rsid w:val="005B323A"/>
    <w:rsid w:val="005B3260"/>
    <w:rsid w:val="005B346F"/>
    <w:rsid w:val="005B386D"/>
    <w:rsid w:val="005B498E"/>
    <w:rsid w:val="005B4BC8"/>
    <w:rsid w:val="005B4D9A"/>
    <w:rsid w:val="005B4DA7"/>
    <w:rsid w:val="005B57C4"/>
    <w:rsid w:val="005B5B29"/>
    <w:rsid w:val="005B5C82"/>
    <w:rsid w:val="005B612B"/>
    <w:rsid w:val="005B6169"/>
    <w:rsid w:val="005B6808"/>
    <w:rsid w:val="005B68CD"/>
    <w:rsid w:val="005B6DAB"/>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21E"/>
    <w:rsid w:val="005C5373"/>
    <w:rsid w:val="005C55A3"/>
    <w:rsid w:val="005C5FEC"/>
    <w:rsid w:val="005C6A23"/>
    <w:rsid w:val="005C6D67"/>
    <w:rsid w:val="005C6E13"/>
    <w:rsid w:val="005C7190"/>
    <w:rsid w:val="005C7373"/>
    <w:rsid w:val="005C74D7"/>
    <w:rsid w:val="005C762D"/>
    <w:rsid w:val="005C7A69"/>
    <w:rsid w:val="005D05AC"/>
    <w:rsid w:val="005D09AD"/>
    <w:rsid w:val="005D0AF2"/>
    <w:rsid w:val="005D0F79"/>
    <w:rsid w:val="005D1184"/>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9C0"/>
    <w:rsid w:val="005D3D5A"/>
    <w:rsid w:val="005D43F3"/>
    <w:rsid w:val="005D4784"/>
    <w:rsid w:val="005D4DE8"/>
    <w:rsid w:val="005D4F94"/>
    <w:rsid w:val="005D4FAA"/>
    <w:rsid w:val="005D50C0"/>
    <w:rsid w:val="005D5460"/>
    <w:rsid w:val="005D5509"/>
    <w:rsid w:val="005D59BA"/>
    <w:rsid w:val="005D5AA6"/>
    <w:rsid w:val="005D5D83"/>
    <w:rsid w:val="005D5F0A"/>
    <w:rsid w:val="005D6189"/>
    <w:rsid w:val="005D6693"/>
    <w:rsid w:val="005D66B8"/>
    <w:rsid w:val="005D740C"/>
    <w:rsid w:val="005D75A4"/>
    <w:rsid w:val="005D7731"/>
    <w:rsid w:val="005D7CE0"/>
    <w:rsid w:val="005E0350"/>
    <w:rsid w:val="005E0584"/>
    <w:rsid w:val="005E0999"/>
    <w:rsid w:val="005E0B11"/>
    <w:rsid w:val="005E1308"/>
    <w:rsid w:val="005E1322"/>
    <w:rsid w:val="005E1356"/>
    <w:rsid w:val="005E141D"/>
    <w:rsid w:val="005E157D"/>
    <w:rsid w:val="005E1670"/>
    <w:rsid w:val="005E18EB"/>
    <w:rsid w:val="005E19FE"/>
    <w:rsid w:val="005E1EA7"/>
    <w:rsid w:val="005E2218"/>
    <w:rsid w:val="005E2315"/>
    <w:rsid w:val="005E2326"/>
    <w:rsid w:val="005E26F6"/>
    <w:rsid w:val="005E2ADF"/>
    <w:rsid w:val="005E2D9A"/>
    <w:rsid w:val="005E31ED"/>
    <w:rsid w:val="005E3D2E"/>
    <w:rsid w:val="005E41B0"/>
    <w:rsid w:val="005E4297"/>
    <w:rsid w:val="005E44CB"/>
    <w:rsid w:val="005E491D"/>
    <w:rsid w:val="005E504E"/>
    <w:rsid w:val="005E50FB"/>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980"/>
    <w:rsid w:val="005F3CBA"/>
    <w:rsid w:val="005F47A1"/>
    <w:rsid w:val="005F4AB5"/>
    <w:rsid w:val="005F4DC7"/>
    <w:rsid w:val="005F5197"/>
    <w:rsid w:val="005F54C0"/>
    <w:rsid w:val="005F5650"/>
    <w:rsid w:val="005F5D7A"/>
    <w:rsid w:val="005F6363"/>
    <w:rsid w:val="005F67E7"/>
    <w:rsid w:val="005F6A35"/>
    <w:rsid w:val="005F715A"/>
    <w:rsid w:val="005F7648"/>
    <w:rsid w:val="005F7AE8"/>
    <w:rsid w:val="005F7B9D"/>
    <w:rsid w:val="005F7C38"/>
    <w:rsid w:val="005F7C53"/>
    <w:rsid w:val="006004AC"/>
    <w:rsid w:val="00600567"/>
    <w:rsid w:val="006006ED"/>
    <w:rsid w:val="006007F6"/>
    <w:rsid w:val="0060089A"/>
    <w:rsid w:val="0060092C"/>
    <w:rsid w:val="00600A14"/>
    <w:rsid w:val="0060138E"/>
    <w:rsid w:val="006016A3"/>
    <w:rsid w:val="00601763"/>
    <w:rsid w:val="00601CBE"/>
    <w:rsid w:val="00601CCC"/>
    <w:rsid w:val="006020E7"/>
    <w:rsid w:val="006021CD"/>
    <w:rsid w:val="0060263F"/>
    <w:rsid w:val="00602F20"/>
    <w:rsid w:val="00603061"/>
    <w:rsid w:val="0060341B"/>
    <w:rsid w:val="00603F38"/>
    <w:rsid w:val="006042E7"/>
    <w:rsid w:val="006048AA"/>
    <w:rsid w:val="00604905"/>
    <w:rsid w:val="00605032"/>
    <w:rsid w:val="00605DFC"/>
    <w:rsid w:val="006060FA"/>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9F9"/>
    <w:rsid w:val="00617750"/>
    <w:rsid w:val="00617958"/>
    <w:rsid w:val="00617CC2"/>
    <w:rsid w:val="00620328"/>
    <w:rsid w:val="00620D29"/>
    <w:rsid w:val="00621637"/>
    <w:rsid w:val="006216C5"/>
    <w:rsid w:val="00621E94"/>
    <w:rsid w:val="00622357"/>
    <w:rsid w:val="00622454"/>
    <w:rsid w:val="00622459"/>
    <w:rsid w:val="0062287A"/>
    <w:rsid w:val="00622D1C"/>
    <w:rsid w:val="00622D4E"/>
    <w:rsid w:val="00623311"/>
    <w:rsid w:val="00623A49"/>
    <w:rsid w:val="00623A76"/>
    <w:rsid w:val="00624039"/>
    <w:rsid w:val="006244A4"/>
    <w:rsid w:val="00624574"/>
    <w:rsid w:val="00624C70"/>
    <w:rsid w:val="00624DDD"/>
    <w:rsid w:val="00624FCB"/>
    <w:rsid w:val="00624FFB"/>
    <w:rsid w:val="00625055"/>
    <w:rsid w:val="006250E0"/>
    <w:rsid w:val="00625456"/>
    <w:rsid w:val="006255DE"/>
    <w:rsid w:val="0062587D"/>
    <w:rsid w:val="006259C9"/>
    <w:rsid w:val="006262EE"/>
    <w:rsid w:val="00626CC1"/>
    <w:rsid w:val="00627032"/>
    <w:rsid w:val="00627613"/>
    <w:rsid w:val="0062781A"/>
    <w:rsid w:val="006278AF"/>
    <w:rsid w:val="00627AB9"/>
    <w:rsid w:val="00630A75"/>
    <w:rsid w:val="00630D16"/>
    <w:rsid w:val="006319D8"/>
    <w:rsid w:val="00631D1E"/>
    <w:rsid w:val="00631E15"/>
    <w:rsid w:val="00632807"/>
    <w:rsid w:val="00632D0B"/>
    <w:rsid w:val="006336C0"/>
    <w:rsid w:val="00633820"/>
    <w:rsid w:val="0063392E"/>
    <w:rsid w:val="00633C66"/>
    <w:rsid w:val="00633D98"/>
    <w:rsid w:val="0063404A"/>
    <w:rsid w:val="0063501B"/>
    <w:rsid w:val="0063526F"/>
    <w:rsid w:val="00635445"/>
    <w:rsid w:val="0063548B"/>
    <w:rsid w:val="00635599"/>
    <w:rsid w:val="00635802"/>
    <w:rsid w:val="006359E7"/>
    <w:rsid w:val="00635B97"/>
    <w:rsid w:val="00635EBA"/>
    <w:rsid w:val="006362A3"/>
    <w:rsid w:val="0063694E"/>
    <w:rsid w:val="0063697C"/>
    <w:rsid w:val="00636DF2"/>
    <w:rsid w:val="00637029"/>
    <w:rsid w:val="00637316"/>
    <w:rsid w:val="0063767A"/>
    <w:rsid w:val="00637F52"/>
    <w:rsid w:val="00637FA0"/>
    <w:rsid w:val="006403B9"/>
    <w:rsid w:val="0064075F"/>
    <w:rsid w:val="00641D1C"/>
    <w:rsid w:val="006425CC"/>
    <w:rsid w:val="00642B88"/>
    <w:rsid w:val="006430AF"/>
    <w:rsid w:val="006432BB"/>
    <w:rsid w:val="00643BAD"/>
    <w:rsid w:val="006440FA"/>
    <w:rsid w:val="006445ED"/>
    <w:rsid w:val="0064495B"/>
    <w:rsid w:val="00644A11"/>
    <w:rsid w:val="00644E7D"/>
    <w:rsid w:val="00644F02"/>
    <w:rsid w:val="00645941"/>
    <w:rsid w:val="00645C3E"/>
    <w:rsid w:val="0064677B"/>
    <w:rsid w:val="00647A98"/>
    <w:rsid w:val="00647BEC"/>
    <w:rsid w:val="00650298"/>
    <w:rsid w:val="0065030D"/>
    <w:rsid w:val="00650584"/>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F98"/>
    <w:rsid w:val="00654610"/>
    <w:rsid w:val="0065517E"/>
    <w:rsid w:val="006554CF"/>
    <w:rsid w:val="00655F79"/>
    <w:rsid w:val="00656E8B"/>
    <w:rsid w:val="00657002"/>
    <w:rsid w:val="00657198"/>
    <w:rsid w:val="00657247"/>
    <w:rsid w:val="00657C3E"/>
    <w:rsid w:val="00657D10"/>
    <w:rsid w:val="00657DEE"/>
    <w:rsid w:val="006605E5"/>
    <w:rsid w:val="006607F1"/>
    <w:rsid w:val="00660863"/>
    <w:rsid w:val="006608FF"/>
    <w:rsid w:val="00660A74"/>
    <w:rsid w:val="006613CA"/>
    <w:rsid w:val="00661774"/>
    <w:rsid w:val="00661C80"/>
    <w:rsid w:val="00661DCC"/>
    <w:rsid w:val="00661FD4"/>
    <w:rsid w:val="00662107"/>
    <w:rsid w:val="006634B8"/>
    <w:rsid w:val="00663A32"/>
    <w:rsid w:val="00664417"/>
    <w:rsid w:val="006644FF"/>
    <w:rsid w:val="00664F87"/>
    <w:rsid w:val="00665245"/>
    <w:rsid w:val="00665653"/>
    <w:rsid w:val="006659CE"/>
    <w:rsid w:val="00665C95"/>
    <w:rsid w:val="00665D0F"/>
    <w:rsid w:val="00665DA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FB2"/>
    <w:rsid w:val="00687195"/>
    <w:rsid w:val="006871F8"/>
    <w:rsid w:val="00687340"/>
    <w:rsid w:val="006877F7"/>
    <w:rsid w:val="00687853"/>
    <w:rsid w:val="006879B5"/>
    <w:rsid w:val="00687AD3"/>
    <w:rsid w:val="00690163"/>
    <w:rsid w:val="00690584"/>
    <w:rsid w:val="0069082A"/>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A3"/>
    <w:rsid w:val="00696FB4"/>
    <w:rsid w:val="00697D3E"/>
    <w:rsid w:val="006A0177"/>
    <w:rsid w:val="006A0315"/>
    <w:rsid w:val="006A05FC"/>
    <w:rsid w:val="006A09AD"/>
    <w:rsid w:val="006A157D"/>
    <w:rsid w:val="006A284F"/>
    <w:rsid w:val="006A2964"/>
    <w:rsid w:val="006A2D96"/>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FF9"/>
    <w:rsid w:val="006A65E3"/>
    <w:rsid w:val="006A70C2"/>
    <w:rsid w:val="006A7641"/>
    <w:rsid w:val="006A7856"/>
    <w:rsid w:val="006A7EDF"/>
    <w:rsid w:val="006A7F4C"/>
    <w:rsid w:val="006B08DF"/>
    <w:rsid w:val="006B09A3"/>
    <w:rsid w:val="006B0BB7"/>
    <w:rsid w:val="006B0FEF"/>
    <w:rsid w:val="006B1164"/>
    <w:rsid w:val="006B14A6"/>
    <w:rsid w:val="006B1562"/>
    <w:rsid w:val="006B169D"/>
    <w:rsid w:val="006B1873"/>
    <w:rsid w:val="006B1938"/>
    <w:rsid w:val="006B2173"/>
    <w:rsid w:val="006B2D5E"/>
    <w:rsid w:val="006B2EF0"/>
    <w:rsid w:val="006B31CD"/>
    <w:rsid w:val="006B33B4"/>
    <w:rsid w:val="006B34D7"/>
    <w:rsid w:val="006B34FD"/>
    <w:rsid w:val="006B3690"/>
    <w:rsid w:val="006B3B15"/>
    <w:rsid w:val="006B3D8C"/>
    <w:rsid w:val="006B403A"/>
    <w:rsid w:val="006B408E"/>
    <w:rsid w:val="006B46C3"/>
    <w:rsid w:val="006B49A3"/>
    <w:rsid w:val="006B4D66"/>
    <w:rsid w:val="006B55B6"/>
    <w:rsid w:val="006B6486"/>
    <w:rsid w:val="006B6D82"/>
    <w:rsid w:val="006B6EF9"/>
    <w:rsid w:val="006B756C"/>
    <w:rsid w:val="006B75C3"/>
    <w:rsid w:val="006B7B5E"/>
    <w:rsid w:val="006B7E05"/>
    <w:rsid w:val="006C02A3"/>
    <w:rsid w:val="006C05D7"/>
    <w:rsid w:val="006C0EEA"/>
    <w:rsid w:val="006C11EF"/>
    <w:rsid w:val="006C1492"/>
    <w:rsid w:val="006C14C6"/>
    <w:rsid w:val="006C1EC1"/>
    <w:rsid w:val="006C20E2"/>
    <w:rsid w:val="006C21F4"/>
    <w:rsid w:val="006C255A"/>
    <w:rsid w:val="006C273B"/>
    <w:rsid w:val="006C2DC4"/>
    <w:rsid w:val="006C2F5C"/>
    <w:rsid w:val="006C3EC8"/>
    <w:rsid w:val="006C3F73"/>
    <w:rsid w:val="006C4975"/>
    <w:rsid w:val="006C4A7F"/>
    <w:rsid w:val="006C4AD1"/>
    <w:rsid w:val="006C5480"/>
    <w:rsid w:val="006C6241"/>
    <w:rsid w:val="006C62A7"/>
    <w:rsid w:val="006C768D"/>
    <w:rsid w:val="006C7D1B"/>
    <w:rsid w:val="006C7EB7"/>
    <w:rsid w:val="006D06E9"/>
    <w:rsid w:val="006D14FC"/>
    <w:rsid w:val="006D17C4"/>
    <w:rsid w:val="006D18D0"/>
    <w:rsid w:val="006D1EBA"/>
    <w:rsid w:val="006D2147"/>
    <w:rsid w:val="006D2283"/>
    <w:rsid w:val="006D269C"/>
    <w:rsid w:val="006D3487"/>
    <w:rsid w:val="006D3A1D"/>
    <w:rsid w:val="006D3A2C"/>
    <w:rsid w:val="006D4108"/>
    <w:rsid w:val="006D4508"/>
    <w:rsid w:val="006D46B7"/>
    <w:rsid w:val="006D4741"/>
    <w:rsid w:val="006D47E8"/>
    <w:rsid w:val="006D4BAE"/>
    <w:rsid w:val="006D4CD6"/>
    <w:rsid w:val="006D4FAC"/>
    <w:rsid w:val="006D53FC"/>
    <w:rsid w:val="006D5A9B"/>
    <w:rsid w:val="006D5CAD"/>
    <w:rsid w:val="006D6864"/>
    <w:rsid w:val="006D6A7E"/>
    <w:rsid w:val="006D6F5B"/>
    <w:rsid w:val="006D7265"/>
    <w:rsid w:val="006D733A"/>
    <w:rsid w:val="006D73C5"/>
    <w:rsid w:val="006D7C4F"/>
    <w:rsid w:val="006D7FA8"/>
    <w:rsid w:val="006E007F"/>
    <w:rsid w:val="006E00EE"/>
    <w:rsid w:val="006E051A"/>
    <w:rsid w:val="006E07FD"/>
    <w:rsid w:val="006E0F74"/>
    <w:rsid w:val="006E1141"/>
    <w:rsid w:val="006E13A4"/>
    <w:rsid w:val="006E14FD"/>
    <w:rsid w:val="006E1A05"/>
    <w:rsid w:val="006E1A6E"/>
    <w:rsid w:val="006E20BC"/>
    <w:rsid w:val="006E20FC"/>
    <w:rsid w:val="006E21EC"/>
    <w:rsid w:val="006E27C1"/>
    <w:rsid w:val="006E3D9B"/>
    <w:rsid w:val="006E40FE"/>
    <w:rsid w:val="006E43E1"/>
    <w:rsid w:val="006E4CBE"/>
    <w:rsid w:val="006E4E52"/>
    <w:rsid w:val="006E5BA9"/>
    <w:rsid w:val="006E5F1B"/>
    <w:rsid w:val="006E68C6"/>
    <w:rsid w:val="006E6B88"/>
    <w:rsid w:val="006E6CC9"/>
    <w:rsid w:val="006E74B1"/>
    <w:rsid w:val="006E7AE5"/>
    <w:rsid w:val="006E7CDA"/>
    <w:rsid w:val="006E7D8B"/>
    <w:rsid w:val="006F010C"/>
    <w:rsid w:val="006F028B"/>
    <w:rsid w:val="006F057C"/>
    <w:rsid w:val="006F05AC"/>
    <w:rsid w:val="006F06F8"/>
    <w:rsid w:val="006F0E9A"/>
    <w:rsid w:val="006F1F7F"/>
    <w:rsid w:val="006F1F92"/>
    <w:rsid w:val="006F30B4"/>
    <w:rsid w:val="006F312A"/>
    <w:rsid w:val="006F35A9"/>
    <w:rsid w:val="006F37C2"/>
    <w:rsid w:val="006F398D"/>
    <w:rsid w:val="006F3B5F"/>
    <w:rsid w:val="006F485A"/>
    <w:rsid w:val="006F4EDE"/>
    <w:rsid w:val="006F71E4"/>
    <w:rsid w:val="006F77CE"/>
    <w:rsid w:val="006F7A25"/>
    <w:rsid w:val="006F7EA3"/>
    <w:rsid w:val="007003EC"/>
    <w:rsid w:val="007007AD"/>
    <w:rsid w:val="00700907"/>
    <w:rsid w:val="00700D6D"/>
    <w:rsid w:val="00701C08"/>
    <w:rsid w:val="00701EAD"/>
    <w:rsid w:val="00703146"/>
    <w:rsid w:val="00703A02"/>
    <w:rsid w:val="00703F11"/>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34BE"/>
    <w:rsid w:val="007135A4"/>
    <w:rsid w:val="007135AD"/>
    <w:rsid w:val="007139F1"/>
    <w:rsid w:val="00713EC1"/>
    <w:rsid w:val="007144BC"/>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F66"/>
    <w:rsid w:val="0072237B"/>
    <w:rsid w:val="00722506"/>
    <w:rsid w:val="00722579"/>
    <w:rsid w:val="00722610"/>
    <w:rsid w:val="00722A46"/>
    <w:rsid w:val="00723044"/>
    <w:rsid w:val="00723846"/>
    <w:rsid w:val="00723B3C"/>
    <w:rsid w:val="00724811"/>
    <w:rsid w:val="00724A14"/>
    <w:rsid w:val="00724F29"/>
    <w:rsid w:val="00724FA3"/>
    <w:rsid w:val="00725438"/>
    <w:rsid w:val="00725A37"/>
    <w:rsid w:val="007265FE"/>
    <w:rsid w:val="00726681"/>
    <w:rsid w:val="007271BA"/>
    <w:rsid w:val="00727208"/>
    <w:rsid w:val="00727541"/>
    <w:rsid w:val="0072767B"/>
    <w:rsid w:val="00727E84"/>
    <w:rsid w:val="007300AB"/>
    <w:rsid w:val="007301E5"/>
    <w:rsid w:val="00730333"/>
    <w:rsid w:val="00730814"/>
    <w:rsid w:val="007308BA"/>
    <w:rsid w:val="00730977"/>
    <w:rsid w:val="00730E0F"/>
    <w:rsid w:val="00730FE3"/>
    <w:rsid w:val="0073108E"/>
    <w:rsid w:val="00731142"/>
    <w:rsid w:val="007318AF"/>
    <w:rsid w:val="007318BE"/>
    <w:rsid w:val="007322CD"/>
    <w:rsid w:val="00732330"/>
    <w:rsid w:val="0073241A"/>
    <w:rsid w:val="00732604"/>
    <w:rsid w:val="00732991"/>
    <w:rsid w:val="007329AE"/>
    <w:rsid w:val="007338D3"/>
    <w:rsid w:val="00733C25"/>
    <w:rsid w:val="00733D1E"/>
    <w:rsid w:val="0073434D"/>
    <w:rsid w:val="007345F7"/>
    <w:rsid w:val="00734D4C"/>
    <w:rsid w:val="00735216"/>
    <w:rsid w:val="00735417"/>
    <w:rsid w:val="007355FF"/>
    <w:rsid w:val="00735622"/>
    <w:rsid w:val="007356F0"/>
    <w:rsid w:val="00736227"/>
    <w:rsid w:val="00736AAD"/>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93D"/>
    <w:rsid w:val="00744A98"/>
    <w:rsid w:val="00744CD7"/>
    <w:rsid w:val="00744DF0"/>
    <w:rsid w:val="00744E3B"/>
    <w:rsid w:val="00745087"/>
    <w:rsid w:val="007454D8"/>
    <w:rsid w:val="007455AA"/>
    <w:rsid w:val="007459FB"/>
    <w:rsid w:val="00745DEE"/>
    <w:rsid w:val="00745FA6"/>
    <w:rsid w:val="007461CC"/>
    <w:rsid w:val="00746737"/>
    <w:rsid w:val="00746EB0"/>
    <w:rsid w:val="0075014D"/>
    <w:rsid w:val="00750151"/>
    <w:rsid w:val="007503B5"/>
    <w:rsid w:val="007504CF"/>
    <w:rsid w:val="00750578"/>
    <w:rsid w:val="00750912"/>
    <w:rsid w:val="007510DE"/>
    <w:rsid w:val="0075145E"/>
    <w:rsid w:val="0075162F"/>
    <w:rsid w:val="00751F8F"/>
    <w:rsid w:val="00752639"/>
    <w:rsid w:val="00752874"/>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57761"/>
    <w:rsid w:val="00760D32"/>
    <w:rsid w:val="00760DC6"/>
    <w:rsid w:val="00761BAB"/>
    <w:rsid w:val="007623B0"/>
    <w:rsid w:val="00762579"/>
    <w:rsid w:val="00762B7F"/>
    <w:rsid w:val="00762C66"/>
    <w:rsid w:val="00762DF1"/>
    <w:rsid w:val="0076319C"/>
    <w:rsid w:val="00763910"/>
    <w:rsid w:val="0076394A"/>
    <w:rsid w:val="0076440A"/>
    <w:rsid w:val="00764744"/>
    <w:rsid w:val="00764C61"/>
    <w:rsid w:val="00764D22"/>
    <w:rsid w:val="00764E57"/>
    <w:rsid w:val="0076545A"/>
    <w:rsid w:val="0076572D"/>
    <w:rsid w:val="00765EBE"/>
    <w:rsid w:val="00766171"/>
    <w:rsid w:val="00766A11"/>
    <w:rsid w:val="00766DF7"/>
    <w:rsid w:val="00767602"/>
    <w:rsid w:val="007676F5"/>
    <w:rsid w:val="00767D5A"/>
    <w:rsid w:val="0077045C"/>
    <w:rsid w:val="007709B3"/>
    <w:rsid w:val="007709EC"/>
    <w:rsid w:val="00770B77"/>
    <w:rsid w:val="00771373"/>
    <w:rsid w:val="0077168E"/>
    <w:rsid w:val="00771CCA"/>
    <w:rsid w:val="007724B5"/>
    <w:rsid w:val="0077292C"/>
    <w:rsid w:val="00772939"/>
    <w:rsid w:val="00772BB7"/>
    <w:rsid w:val="0077300C"/>
    <w:rsid w:val="0077321E"/>
    <w:rsid w:val="00774077"/>
    <w:rsid w:val="00774262"/>
    <w:rsid w:val="00774718"/>
    <w:rsid w:val="00774866"/>
    <w:rsid w:val="00774DE0"/>
    <w:rsid w:val="00775636"/>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296F"/>
    <w:rsid w:val="00782ACE"/>
    <w:rsid w:val="00782C05"/>
    <w:rsid w:val="00782C78"/>
    <w:rsid w:val="00782E54"/>
    <w:rsid w:val="00783082"/>
    <w:rsid w:val="007830D1"/>
    <w:rsid w:val="00783471"/>
    <w:rsid w:val="00783482"/>
    <w:rsid w:val="0078356F"/>
    <w:rsid w:val="007835B0"/>
    <w:rsid w:val="007839FE"/>
    <w:rsid w:val="00784590"/>
    <w:rsid w:val="00784AA1"/>
    <w:rsid w:val="00784B87"/>
    <w:rsid w:val="0078537E"/>
    <w:rsid w:val="00785848"/>
    <w:rsid w:val="00786369"/>
    <w:rsid w:val="00786564"/>
    <w:rsid w:val="00786573"/>
    <w:rsid w:val="00786C5F"/>
    <w:rsid w:val="0078717C"/>
    <w:rsid w:val="007873AD"/>
    <w:rsid w:val="0078749C"/>
    <w:rsid w:val="00787580"/>
    <w:rsid w:val="007878D5"/>
    <w:rsid w:val="007878EE"/>
    <w:rsid w:val="007879D5"/>
    <w:rsid w:val="007879E4"/>
    <w:rsid w:val="007905B9"/>
    <w:rsid w:val="007905FC"/>
    <w:rsid w:val="007909D3"/>
    <w:rsid w:val="00790AC7"/>
    <w:rsid w:val="00790B49"/>
    <w:rsid w:val="00790DB1"/>
    <w:rsid w:val="00791365"/>
    <w:rsid w:val="007918C5"/>
    <w:rsid w:val="00791F8E"/>
    <w:rsid w:val="007924CB"/>
    <w:rsid w:val="00792C83"/>
    <w:rsid w:val="00792D46"/>
    <w:rsid w:val="007938EB"/>
    <w:rsid w:val="00794609"/>
    <w:rsid w:val="00794907"/>
    <w:rsid w:val="00794955"/>
    <w:rsid w:val="00794B36"/>
    <w:rsid w:val="00794CEC"/>
    <w:rsid w:val="00794D6F"/>
    <w:rsid w:val="007952E7"/>
    <w:rsid w:val="00795459"/>
    <w:rsid w:val="007954DC"/>
    <w:rsid w:val="0079568C"/>
    <w:rsid w:val="0079568E"/>
    <w:rsid w:val="00795CB8"/>
    <w:rsid w:val="00795CC9"/>
    <w:rsid w:val="00795E7D"/>
    <w:rsid w:val="00796078"/>
    <w:rsid w:val="00796080"/>
    <w:rsid w:val="007962ED"/>
    <w:rsid w:val="007963F3"/>
    <w:rsid w:val="007964C7"/>
    <w:rsid w:val="007964F5"/>
    <w:rsid w:val="007966C5"/>
    <w:rsid w:val="007968A8"/>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E3C"/>
    <w:rsid w:val="007A1F05"/>
    <w:rsid w:val="007A1F39"/>
    <w:rsid w:val="007A231A"/>
    <w:rsid w:val="007A2665"/>
    <w:rsid w:val="007A268B"/>
    <w:rsid w:val="007A2ADF"/>
    <w:rsid w:val="007A2C2B"/>
    <w:rsid w:val="007A2C62"/>
    <w:rsid w:val="007A327F"/>
    <w:rsid w:val="007A3DB4"/>
    <w:rsid w:val="007A4405"/>
    <w:rsid w:val="007A440F"/>
    <w:rsid w:val="007A44F5"/>
    <w:rsid w:val="007A467D"/>
    <w:rsid w:val="007A469B"/>
    <w:rsid w:val="007A4839"/>
    <w:rsid w:val="007A4B39"/>
    <w:rsid w:val="007A4E54"/>
    <w:rsid w:val="007A4FE1"/>
    <w:rsid w:val="007A5AA5"/>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815"/>
    <w:rsid w:val="007B3E28"/>
    <w:rsid w:val="007B3F87"/>
    <w:rsid w:val="007B4442"/>
    <w:rsid w:val="007B46F0"/>
    <w:rsid w:val="007B4B18"/>
    <w:rsid w:val="007B4DD8"/>
    <w:rsid w:val="007B506D"/>
    <w:rsid w:val="007B51ED"/>
    <w:rsid w:val="007B5310"/>
    <w:rsid w:val="007B5A5D"/>
    <w:rsid w:val="007B5CE4"/>
    <w:rsid w:val="007B63AA"/>
    <w:rsid w:val="007B6D44"/>
    <w:rsid w:val="007B6E3B"/>
    <w:rsid w:val="007B7708"/>
    <w:rsid w:val="007C0264"/>
    <w:rsid w:val="007C07C6"/>
    <w:rsid w:val="007C0E64"/>
    <w:rsid w:val="007C130A"/>
    <w:rsid w:val="007C1A34"/>
    <w:rsid w:val="007C21A3"/>
    <w:rsid w:val="007C2AAE"/>
    <w:rsid w:val="007C2D10"/>
    <w:rsid w:val="007C2F53"/>
    <w:rsid w:val="007C31AE"/>
    <w:rsid w:val="007C343B"/>
    <w:rsid w:val="007C3A10"/>
    <w:rsid w:val="007C4302"/>
    <w:rsid w:val="007C4404"/>
    <w:rsid w:val="007C4591"/>
    <w:rsid w:val="007C4BC0"/>
    <w:rsid w:val="007C4D39"/>
    <w:rsid w:val="007C4E3D"/>
    <w:rsid w:val="007C5109"/>
    <w:rsid w:val="007C55FB"/>
    <w:rsid w:val="007C6075"/>
    <w:rsid w:val="007C64F0"/>
    <w:rsid w:val="007C65B6"/>
    <w:rsid w:val="007C6756"/>
    <w:rsid w:val="007C6B95"/>
    <w:rsid w:val="007C6D8E"/>
    <w:rsid w:val="007C7021"/>
    <w:rsid w:val="007C710E"/>
    <w:rsid w:val="007C7520"/>
    <w:rsid w:val="007C771F"/>
    <w:rsid w:val="007C7945"/>
    <w:rsid w:val="007C7BB9"/>
    <w:rsid w:val="007C7BCD"/>
    <w:rsid w:val="007D07F8"/>
    <w:rsid w:val="007D08C2"/>
    <w:rsid w:val="007D108E"/>
    <w:rsid w:val="007D11BF"/>
    <w:rsid w:val="007D1709"/>
    <w:rsid w:val="007D181E"/>
    <w:rsid w:val="007D1917"/>
    <w:rsid w:val="007D1A19"/>
    <w:rsid w:val="007D2824"/>
    <w:rsid w:val="007D28EA"/>
    <w:rsid w:val="007D2AB2"/>
    <w:rsid w:val="007D2DE9"/>
    <w:rsid w:val="007D2F91"/>
    <w:rsid w:val="007D2FBD"/>
    <w:rsid w:val="007D30F0"/>
    <w:rsid w:val="007D31B1"/>
    <w:rsid w:val="007D33DC"/>
    <w:rsid w:val="007D3894"/>
    <w:rsid w:val="007D3917"/>
    <w:rsid w:val="007D3997"/>
    <w:rsid w:val="007D3AC2"/>
    <w:rsid w:val="007D3C1D"/>
    <w:rsid w:val="007D3CE4"/>
    <w:rsid w:val="007D44D1"/>
    <w:rsid w:val="007D459B"/>
    <w:rsid w:val="007D45A7"/>
    <w:rsid w:val="007D45B4"/>
    <w:rsid w:val="007D45DF"/>
    <w:rsid w:val="007D47F9"/>
    <w:rsid w:val="007D4B53"/>
    <w:rsid w:val="007D4EFA"/>
    <w:rsid w:val="007D5989"/>
    <w:rsid w:val="007D5B5E"/>
    <w:rsid w:val="007D6050"/>
    <w:rsid w:val="007D609F"/>
    <w:rsid w:val="007D6A87"/>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737"/>
    <w:rsid w:val="007E375A"/>
    <w:rsid w:val="007E3827"/>
    <w:rsid w:val="007E38A4"/>
    <w:rsid w:val="007E38E7"/>
    <w:rsid w:val="007E3AB5"/>
    <w:rsid w:val="007E3B40"/>
    <w:rsid w:val="007E3E40"/>
    <w:rsid w:val="007E3F15"/>
    <w:rsid w:val="007E4310"/>
    <w:rsid w:val="007E4525"/>
    <w:rsid w:val="007E472D"/>
    <w:rsid w:val="007E4766"/>
    <w:rsid w:val="007E5459"/>
    <w:rsid w:val="007E5598"/>
    <w:rsid w:val="007E5823"/>
    <w:rsid w:val="007E5BC7"/>
    <w:rsid w:val="007E5E40"/>
    <w:rsid w:val="007E604F"/>
    <w:rsid w:val="007E60AD"/>
    <w:rsid w:val="007E64F3"/>
    <w:rsid w:val="007E6B81"/>
    <w:rsid w:val="007E6D2C"/>
    <w:rsid w:val="007E6F1F"/>
    <w:rsid w:val="007E720C"/>
    <w:rsid w:val="007E75BA"/>
    <w:rsid w:val="007E7A36"/>
    <w:rsid w:val="007E7BB6"/>
    <w:rsid w:val="007E7CFC"/>
    <w:rsid w:val="007E7D8A"/>
    <w:rsid w:val="007E7DBF"/>
    <w:rsid w:val="007E7F10"/>
    <w:rsid w:val="007F0172"/>
    <w:rsid w:val="007F04FC"/>
    <w:rsid w:val="007F0E93"/>
    <w:rsid w:val="007F1110"/>
    <w:rsid w:val="007F1249"/>
    <w:rsid w:val="007F13C7"/>
    <w:rsid w:val="007F19C2"/>
    <w:rsid w:val="007F2317"/>
    <w:rsid w:val="007F2DE1"/>
    <w:rsid w:val="007F2DEA"/>
    <w:rsid w:val="007F3056"/>
    <w:rsid w:val="007F3990"/>
    <w:rsid w:val="007F3DE6"/>
    <w:rsid w:val="007F3F36"/>
    <w:rsid w:val="007F415C"/>
    <w:rsid w:val="007F433C"/>
    <w:rsid w:val="007F49B9"/>
    <w:rsid w:val="007F547C"/>
    <w:rsid w:val="007F583E"/>
    <w:rsid w:val="007F61E6"/>
    <w:rsid w:val="007F6FFC"/>
    <w:rsid w:val="0080096C"/>
    <w:rsid w:val="00800B86"/>
    <w:rsid w:val="008010C0"/>
    <w:rsid w:val="0080175C"/>
    <w:rsid w:val="00801D59"/>
    <w:rsid w:val="00802679"/>
    <w:rsid w:val="008031D0"/>
    <w:rsid w:val="00803416"/>
    <w:rsid w:val="0080436B"/>
    <w:rsid w:val="00804426"/>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07CAC"/>
    <w:rsid w:val="00810868"/>
    <w:rsid w:val="00810C85"/>
    <w:rsid w:val="00810CB5"/>
    <w:rsid w:val="00810EA7"/>
    <w:rsid w:val="0081109D"/>
    <w:rsid w:val="008110C0"/>
    <w:rsid w:val="00811D95"/>
    <w:rsid w:val="0081272F"/>
    <w:rsid w:val="00813506"/>
    <w:rsid w:val="00813C32"/>
    <w:rsid w:val="00813C71"/>
    <w:rsid w:val="00813E80"/>
    <w:rsid w:val="0081469F"/>
    <w:rsid w:val="00814C17"/>
    <w:rsid w:val="0081550C"/>
    <w:rsid w:val="00815830"/>
    <w:rsid w:val="00815A50"/>
    <w:rsid w:val="00815C68"/>
    <w:rsid w:val="00815E8F"/>
    <w:rsid w:val="00816949"/>
    <w:rsid w:val="00816C93"/>
    <w:rsid w:val="00816E3A"/>
    <w:rsid w:val="00816E9F"/>
    <w:rsid w:val="008170AF"/>
    <w:rsid w:val="008172A9"/>
    <w:rsid w:val="008173D1"/>
    <w:rsid w:val="00817468"/>
    <w:rsid w:val="0082020C"/>
    <w:rsid w:val="0082029C"/>
    <w:rsid w:val="008203B6"/>
    <w:rsid w:val="00820894"/>
    <w:rsid w:val="008213D1"/>
    <w:rsid w:val="008216BB"/>
    <w:rsid w:val="00821893"/>
    <w:rsid w:val="00821D84"/>
    <w:rsid w:val="0082234B"/>
    <w:rsid w:val="00822532"/>
    <w:rsid w:val="00822A80"/>
    <w:rsid w:val="00822D45"/>
    <w:rsid w:val="008232C6"/>
    <w:rsid w:val="00823422"/>
    <w:rsid w:val="008235FF"/>
    <w:rsid w:val="008239B3"/>
    <w:rsid w:val="00823CF5"/>
    <w:rsid w:val="0082434A"/>
    <w:rsid w:val="008243C3"/>
    <w:rsid w:val="00824EB0"/>
    <w:rsid w:val="008259F8"/>
    <w:rsid w:val="00825C60"/>
    <w:rsid w:val="00825CCA"/>
    <w:rsid w:val="00825F95"/>
    <w:rsid w:val="008266E5"/>
    <w:rsid w:val="00826772"/>
    <w:rsid w:val="00826B33"/>
    <w:rsid w:val="0082780E"/>
    <w:rsid w:val="00827D95"/>
    <w:rsid w:val="00827DBE"/>
    <w:rsid w:val="00827EAC"/>
    <w:rsid w:val="00827FCC"/>
    <w:rsid w:val="00830006"/>
    <w:rsid w:val="0083098F"/>
    <w:rsid w:val="00830D91"/>
    <w:rsid w:val="008310F6"/>
    <w:rsid w:val="00831170"/>
    <w:rsid w:val="00831CF3"/>
    <w:rsid w:val="00831EDF"/>
    <w:rsid w:val="00831F2A"/>
    <w:rsid w:val="0083224B"/>
    <w:rsid w:val="00832A8B"/>
    <w:rsid w:val="00832BA1"/>
    <w:rsid w:val="00832C88"/>
    <w:rsid w:val="0083322E"/>
    <w:rsid w:val="0083379A"/>
    <w:rsid w:val="00833B2A"/>
    <w:rsid w:val="008346CB"/>
    <w:rsid w:val="008349A0"/>
    <w:rsid w:val="00834E33"/>
    <w:rsid w:val="008355A5"/>
    <w:rsid w:val="008357D4"/>
    <w:rsid w:val="00835AD0"/>
    <w:rsid w:val="00835F9E"/>
    <w:rsid w:val="00835FC1"/>
    <w:rsid w:val="00836D7A"/>
    <w:rsid w:val="00836F20"/>
    <w:rsid w:val="008374C7"/>
    <w:rsid w:val="008376FF"/>
    <w:rsid w:val="008377D2"/>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4569"/>
    <w:rsid w:val="008451A7"/>
    <w:rsid w:val="0084565B"/>
    <w:rsid w:val="008458DF"/>
    <w:rsid w:val="00845C99"/>
    <w:rsid w:val="0084611F"/>
    <w:rsid w:val="008462DD"/>
    <w:rsid w:val="008466F5"/>
    <w:rsid w:val="00846C68"/>
    <w:rsid w:val="00846D1A"/>
    <w:rsid w:val="00846E71"/>
    <w:rsid w:val="0084702E"/>
    <w:rsid w:val="0084755B"/>
    <w:rsid w:val="008476C9"/>
    <w:rsid w:val="0084778A"/>
    <w:rsid w:val="00847826"/>
    <w:rsid w:val="008478CA"/>
    <w:rsid w:val="00847EAD"/>
    <w:rsid w:val="008502FF"/>
    <w:rsid w:val="00850C7B"/>
    <w:rsid w:val="00850E64"/>
    <w:rsid w:val="008515C5"/>
    <w:rsid w:val="008516DD"/>
    <w:rsid w:val="00851862"/>
    <w:rsid w:val="00851957"/>
    <w:rsid w:val="008521B6"/>
    <w:rsid w:val="0085279B"/>
    <w:rsid w:val="00852DCF"/>
    <w:rsid w:val="0085373A"/>
    <w:rsid w:val="00853895"/>
    <w:rsid w:val="00853EA9"/>
    <w:rsid w:val="008543A2"/>
    <w:rsid w:val="00856764"/>
    <w:rsid w:val="008568D5"/>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6AB"/>
    <w:rsid w:val="00867DC4"/>
    <w:rsid w:val="00867E42"/>
    <w:rsid w:val="00870257"/>
    <w:rsid w:val="008704D1"/>
    <w:rsid w:val="00870B15"/>
    <w:rsid w:val="00870BEC"/>
    <w:rsid w:val="00870C74"/>
    <w:rsid w:val="00870E83"/>
    <w:rsid w:val="00870E88"/>
    <w:rsid w:val="008711E0"/>
    <w:rsid w:val="0087161F"/>
    <w:rsid w:val="00871BA8"/>
    <w:rsid w:val="00871D4E"/>
    <w:rsid w:val="00872411"/>
    <w:rsid w:val="0087265B"/>
    <w:rsid w:val="00872F2F"/>
    <w:rsid w:val="00872F84"/>
    <w:rsid w:val="00873381"/>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30"/>
    <w:rsid w:val="00880B57"/>
    <w:rsid w:val="00880E83"/>
    <w:rsid w:val="00880EC3"/>
    <w:rsid w:val="00881645"/>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2FD"/>
    <w:rsid w:val="00891329"/>
    <w:rsid w:val="00891CE3"/>
    <w:rsid w:val="00891F9D"/>
    <w:rsid w:val="008926F2"/>
    <w:rsid w:val="0089274D"/>
    <w:rsid w:val="008929AA"/>
    <w:rsid w:val="00892D3A"/>
    <w:rsid w:val="00893680"/>
    <w:rsid w:val="0089381F"/>
    <w:rsid w:val="008940A1"/>
    <w:rsid w:val="0089699A"/>
    <w:rsid w:val="00896FE4"/>
    <w:rsid w:val="00897261"/>
    <w:rsid w:val="008974F5"/>
    <w:rsid w:val="008975D8"/>
    <w:rsid w:val="00897BA2"/>
    <w:rsid w:val="00897C39"/>
    <w:rsid w:val="00897E8B"/>
    <w:rsid w:val="008A00E9"/>
    <w:rsid w:val="008A0968"/>
    <w:rsid w:val="008A0BA9"/>
    <w:rsid w:val="008A1742"/>
    <w:rsid w:val="008A191C"/>
    <w:rsid w:val="008A1B83"/>
    <w:rsid w:val="008A25C7"/>
    <w:rsid w:val="008A26C0"/>
    <w:rsid w:val="008A2CB4"/>
    <w:rsid w:val="008A38BF"/>
    <w:rsid w:val="008A40AD"/>
    <w:rsid w:val="008A4158"/>
    <w:rsid w:val="008A4278"/>
    <w:rsid w:val="008A4380"/>
    <w:rsid w:val="008A450F"/>
    <w:rsid w:val="008A4528"/>
    <w:rsid w:val="008A57D5"/>
    <w:rsid w:val="008A59EB"/>
    <w:rsid w:val="008A5FE5"/>
    <w:rsid w:val="008A6074"/>
    <w:rsid w:val="008A663D"/>
    <w:rsid w:val="008A68D0"/>
    <w:rsid w:val="008A6DFD"/>
    <w:rsid w:val="008A71D2"/>
    <w:rsid w:val="008A7249"/>
    <w:rsid w:val="008A75F8"/>
    <w:rsid w:val="008A7617"/>
    <w:rsid w:val="008A7E97"/>
    <w:rsid w:val="008B0847"/>
    <w:rsid w:val="008B0932"/>
    <w:rsid w:val="008B0C5F"/>
    <w:rsid w:val="008B0E04"/>
    <w:rsid w:val="008B1350"/>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795"/>
    <w:rsid w:val="008B6CC5"/>
    <w:rsid w:val="008B6DD4"/>
    <w:rsid w:val="008B7851"/>
    <w:rsid w:val="008B7909"/>
    <w:rsid w:val="008B7FC0"/>
    <w:rsid w:val="008C0E2C"/>
    <w:rsid w:val="008C12E2"/>
    <w:rsid w:val="008C15CF"/>
    <w:rsid w:val="008C1A77"/>
    <w:rsid w:val="008C1E9B"/>
    <w:rsid w:val="008C1F39"/>
    <w:rsid w:val="008C20B5"/>
    <w:rsid w:val="008C21CC"/>
    <w:rsid w:val="008C22F9"/>
    <w:rsid w:val="008C2369"/>
    <w:rsid w:val="008C24B7"/>
    <w:rsid w:val="008C27DD"/>
    <w:rsid w:val="008C2AF2"/>
    <w:rsid w:val="008C309F"/>
    <w:rsid w:val="008C33B8"/>
    <w:rsid w:val="008C33CA"/>
    <w:rsid w:val="008C341B"/>
    <w:rsid w:val="008C35EB"/>
    <w:rsid w:val="008C36FF"/>
    <w:rsid w:val="008C3CE0"/>
    <w:rsid w:val="008C435C"/>
    <w:rsid w:val="008C46CB"/>
    <w:rsid w:val="008C4D81"/>
    <w:rsid w:val="008C5450"/>
    <w:rsid w:val="008C59E2"/>
    <w:rsid w:val="008C5AE6"/>
    <w:rsid w:val="008C63D7"/>
    <w:rsid w:val="008C6AB4"/>
    <w:rsid w:val="008C76E0"/>
    <w:rsid w:val="008C7C04"/>
    <w:rsid w:val="008C7E52"/>
    <w:rsid w:val="008C7ECB"/>
    <w:rsid w:val="008D016C"/>
    <w:rsid w:val="008D05F7"/>
    <w:rsid w:val="008D0899"/>
    <w:rsid w:val="008D0A34"/>
    <w:rsid w:val="008D15CC"/>
    <w:rsid w:val="008D17D4"/>
    <w:rsid w:val="008D19F6"/>
    <w:rsid w:val="008D24F6"/>
    <w:rsid w:val="008D2E0A"/>
    <w:rsid w:val="008D2F11"/>
    <w:rsid w:val="008D3334"/>
    <w:rsid w:val="008D3390"/>
    <w:rsid w:val="008D373C"/>
    <w:rsid w:val="008D3BD1"/>
    <w:rsid w:val="008D4586"/>
    <w:rsid w:val="008D4724"/>
    <w:rsid w:val="008D5038"/>
    <w:rsid w:val="008D5128"/>
    <w:rsid w:val="008D59B9"/>
    <w:rsid w:val="008D5B0F"/>
    <w:rsid w:val="008D5EC5"/>
    <w:rsid w:val="008D623F"/>
    <w:rsid w:val="008D645D"/>
    <w:rsid w:val="008D64AE"/>
    <w:rsid w:val="008D699F"/>
    <w:rsid w:val="008D6CC4"/>
    <w:rsid w:val="008D7499"/>
    <w:rsid w:val="008E00F5"/>
    <w:rsid w:val="008E038D"/>
    <w:rsid w:val="008E03CC"/>
    <w:rsid w:val="008E062A"/>
    <w:rsid w:val="008E0A17"/>
    <w:rsid w:val="008E0AFE"/>
    <w:rsid w:val="008E0E2B"/>
    <w:rsid w:val="008E0E46"/>
    <w:rsid w:val="008E0E93"/>
    <w:rsid w:val="008E0F86"/>
    <w:rsid w:val="008E121D"/>
    <w:rsid w:val="008E1C40"/>
    <w:rsid w:val="008E2258"/>
    <w:rsid w:val="008E3164"/>
    <w:rsid w:val="008E320D"/>
    <w:rsid w:val="008E396E"/>
    <w:rsid w:val="008E3C9F"/>
    <w:rsid w:val="008E3D3E"/>
    <w:rsid w:val="008E3D53"/>
    <w:rsid w:val="008E3E16"/>
    <w:rsid w:val="008E40F5"/>
    <w:rsid w:val="008E4473"/>
    <w:rsid w:val="008E486A"/>
    <w:rsid w:val="008E50BF"/>
    <w:rsid w:val="008E6446"/>
    <w:rsid w:val="008E7820"/>
    <w:rsid w:val="008E7EFF"/>
    <w:rsid w:val="008E7FA4"/>
    <w:rsid w:val="008F0C70"/>
    <w:rsid w:val="008F1AF7"/>
    <w:rsid w:val="008F1F05"/>
    <w:rsid w:val="008F2311"/>
    <w:rsid w:val="008F237D"/>
    <w:rsid w:val="008F2456"/>
    <w:rsid w:val="008F2463"/>
    <w:rsid w:val="008F2B90"/>
    <w:rsid w:val="008F3239"/>
    <w:rsid w:val="008F36C5"/>
    <w:rsid w:val="008F3829"/>
    <w:rsid w:val="008F3FF2"/>
    <w:rsid w:val="008F560B"/>
    <w:rsid w:val="008F5676"/>
    <w:rsid w:val="008F6445"/>
    <w:rsid w:val="008F6DDD"/>
    <w:rsid w:val="008F6FD3"/>
    <w:rsid w:val="008F71D7"/>
    <w:rsid w:val="008F7BF4"/>
    <w:rsid w:val="00900041"/>
    <w:rsid w:val="009001F9"/>
    <w:rsid w:val="009002FE"/>
    <w:rsid w:val="00900624"/>
    <w:rsid w:val="0090082E"/>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A8C"/>
    <w:rsid w:val="00914E3F"/>
    <w:rsid w:val="00914E60"/>
    <w:rsid w:val="00915201"/>
    <w:rsid w:val="0091540E"/>
    <w:rsid w:val="00915DE1"/>
    <w:rsid w:val="00915F09"/>
    <w:rsid w:val="00916114"/>
    <w:rsid w:val="00916541"/>
    <w:rsid w:val="00916555"/>
    <w:rsid w:val="00916D85"/>
    <w:rsid w:val="009170D1"/>
    <w:rsid w:val="009171B4"/>
    <w:rsid w:val="009172FF"/>
    <w:rsid w:val="009177D1"/>
    <w:rsid w:val="00920A14"/>
    <w:rsid w:val="00920AB0"/>
    <w:rsid w:val="0092136E"/>
    <w:rsid w:val="00921496"/>
    <w:rsid w:val="0092179B"/>
    <w:rsid w:val="00921908"/>
    <w:rsid w:val="00921BA5"/>
    <w:rsid w:val="00922187"/>
    <w:rsid w:val="009221A0"/>
    <w:rsid w:val="009224E2"/>
    <w:rsid w:val="009225AE"/>
    <w:rsid w:val="00922656"/>
    <w:rsid w:val="00922761"/>
    <w:rsid w:val="00922794"/>
    <w:rsid w:val="00922B04"/>
    <w:rsid w:val="00922B86"/>
    <w:rsid w:val="00922FFD"/>
    <w:rsid w:val="00923303"/>
    <w:rsid w:val="00923421"/>
    <w:rsid w:val="00923610"/>
    <w:rsid w:val="00923B85"/>
    <w:rsid w:val="00923D46"/>
    <w:rsid w:val="00923ED8"/>
    <w:rsid w:val="00923F11"/>
    <w:rsid w:val="0092482D"/>
    <w:rsid w:val="00924CB9"/>
    <w:rsid w:val="0092638A"/>
    <w:rsid w:val="0092748C"/>
    <w:rsid w:val="0092750C"/>
    <w:rsid w:val="00927C6D"/>
    <w:rsid w:val="00927F1C"/>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13"/>
    <w:rsid w:val="00934BC4"/>
    <w:rsid w:val="00934C02"/>
    <w:rsid w:val="00935C95"/>
    <w:rsid w:val="009361EF"/>
    <w:rsid w:val="00936D1D"/>
    <w:rsid w:val="00937B79"/>
    <w:rsid w:val="00937C97"/>
    <w:rsid w:val="00937EFE"/>
    <w:rsid w:val="0094007D"/>
    <w:rsid w:val="00940B94"/>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606"/>
    <w:rsid w:val="009469A9"/>
    <w:rsid w:val="00946B27"/>
    <w:rsid w:val="00947571"/>
    <w:rsid w:val="009479BD"/>
    <w:rsid w:val="00947AE2"/>
    <w:rsid w:val="00947E7F"/>
    <w:rsid w:val="00950103"/>
    <w:rsid w:val="0095038B"/>
    <w:rsid w:val="00950904"/>
    <w:rsid w:val="00951000"/>
    <w:rsid w:val="009511C7"/>
    <w:rsid w:val="00951391"/>
    <w:rsid w:val="00951889"/>
    <w:rsid w:val="009518F7"/>
    <w:rsid w:val="00951D90"/>
    <w:rsid w:val="00951F98"/>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82F"/>
    <w:rsid w:val="00956B18"/>
    <w:rsid w:val="0095753C"/>
    <w:rsid w:val="00957840"/>
    <w:rsid w:val="00957D31"/>
    <w:rsid w:val="00957D82"/>
    <w:rsid w:val="009602D1"/>
    <w:rsid w:val="00960585"/>
    <w:rsid w:val="00960B68"/>
    <w:rsid w:val="00961135"/>
    <w:rsid w:val="00961703"/>
    <w:rsid w:val="00961932"/>
    <w:rsid w:val="00961CBF"/>
    <w:rsid w:val="00961DCC"/>
    <w:rsid w:val="0096234D"/>
    <w:rsid w:val="0096278C"/>
    <w:rsid w:val="009629E9"/>
    <w:rsid w:val="00962AEA"/>
    <w:rsid w:val="00962D32"/>
    <w:rsid w:val="0096312E"/>
    <w:rsid w:val="00964137"/>
    <w:rsid w:val="009642BB"/>
    <w:rsid w:val="009643FB"/>
    <w:rsid w:val="00964401"/>
    <w:rsid w:val="00964677"/>
    <w:rsid w:val="009647CB"/>
    <w:rsid w:val="009649EA"/>
    <w:rsid w:val="00964DDC"/>
    <w:rsid w:val="00964EC1"/>
    <w:rsid w:val="009653A4"/>
    <w:rsid w:val="00965451"/>
    <w:rsid w:val="00965969"/>
    <w:rsid w:val="00965B61"/>
    <w:rsid w:val="00965D6D"/>
    <w:rsid w:val="00965F7A"/>
    <w:rsid w:val="009661E2"/>
    <w:rsid w:val="00966404"/>
    <w:rsid w:val="009665B5"/>
    <w:rsid w:val="0096691B"/>
    <w:rsid w:val="00966B90"/>
    <w:rsid w:val="00966D63"/>
    <w:rsid w:val="0096731C"/>
    <w:rsid w:val="0096736F"/>
    <w:rsid w:val="00967494"/>
    <w:rsid w:val="0096750D"/>
    <w:rsid w:val="009676C2"/>
    <w:rsid w:val="009701DE"/>
    <w:rsid w:val="009706B3"/>
    <w:rsid w:val="00970866"/>
    <w:rsid w:val="00970CF3"/>
    <w:rsid w:val="00970E19"/>
    <w:rsid w:val="00970F3D"/>
    <w:rsid w:val="00971474"/>
    <w:rsid w:val="009714F7"/>
    <w:rsid w:val="009716B7"/>
    <w:rsid w:val="00971B83"/>
    <w:rsid w:val="0097211D"/>
    <w:rsid w:val="00972203"/>
    <w:rsid w:val="00972438"/>
    <w:rsid w:val="0097275C"/>
    <w:rsid w:val="0097294F"/>
    <w:rsid w:val="009730C3"/>
    <w:rsid w:val="0097320A"/>
    <w:rsid w:val="009738EA"/>
    <w:rsid w:val="00973F0E"/>
    <w:rsid w:val="00974457"/>
    <w:rsid w:val="009748DF"/>
    <w:rsid w:val="00974951"/>
    <w:rsid w:val="00974AB3"/>
    <w:rsid w:val="00974C03"/>
    <w:rsid w:val="00974DC5"/>
    <w:rsid w:val="009750D8"/>
    <w:rsid w:val="009754A9"/>
    <w:rsid w:val="00975A36"/>
    <w:rsid w:val="00975D4C"/>
    <w:rsid w:val="009760D1"/>
    <w:rsid w:val="00976476"/>
    <w:rsid w:val="009770C2"/>
    <w:rsid w:val="00977245"/>
    <w:rsid w:val="00977A80"/>
    <w:rsid w:val="00977ADF"/>
    <w:rsid w:val="00977B92"/>
    <w:rsid w:val="00977EFD"/>
    <w:rsid w:val="00980205"/>
    <w:rsid w:val="00980755"/>
    <w:rsid w:val="00980917"/>
    <w:rsid w:val="00980B17"/>
    <w:rsid w:val="009818EE"/>
    <w:rsid w:val="00981FE4"/>
    <w:rsid w:val="009825C0"/>
    <w:rsid w:val="00982AEE"/>
    <w:rsid w:val="00982C69"/>
    <w:rsid w:val="00983158"/>
    <w:rsid w:val="00983E35"/>
    <w:rsid w:val="00984145"/>
    <w:rsid w:val="00985496"/>
    <w:rsid w:val="00986646"/>
    <w:rsid w:val="0098668A"/>
    <w:rsid w:val="00987514"/>
    <w:rsid w:val="00987B7C"/>
    <w:rsid w:val="00987B89"/>
    <w:rsid w:val="0099047C"/>
    <w:rsid w:val="009905C6"/>
    <w:rsid w:val="00990AC2"/>
    <w:rsid w:val="009916E0"/>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7749"/>
    <w:rsid w:val="00997A87"/>
    <w:rsid w:val="00997BB8"/>
    <w:rsid w:val="009A05FC"/>
    <w:rsid w:val="009A0744"/>
    <w:rsid w:val="009A0B46"/>
    <w:rsid w:val="009A0D47"/>
    <w:rsid w:val="009A1063"/>
    <w:rsid w:val="009A18FE"/>
    <w:rsid w:val="009A1990"/>
    <w:rsid w:val="009A1AA0"/>
    <w:rsid w:val="009A1D0D"/>
    <w:rsid w:val="009A1E0C"/>
    <w:rsid w:val="009A2577"/>
    <w:rsid w:val="009A2682"/>
    <w:rsid w:val="009A2780"/>
    <w:rsid w:val="009A288F"/>
    <w:rsid w:val="009A3000"/>
    <w:rsid w:val="009A323F"/>
    <w:rsid w:val="009A32A1"/>
    <w:rsid w:val="009A3830"/>
    <w:rsid w:val="009A3A4D"/>
    <w:rsid w:val="009A3FC9"/>
    <w:rsid w:val="009A4133"/>
    <w:rsid w:val="009A4230"/>
    <w:rsid w:val="009A43F9"/>
    <w:rsid w:val="009A44E4"/>
    <w:rsid w:val="009A47C3"/>
    <w:rsid w:val="009A4896"/>
    <w:rsid w:val="009A4AFD"/>
    <w:rsid w:val="009A5065"/>
    <w:rsid w:val="009A54A0"/>
    <w:rsid w:val="009A5615"/>
    <w:rsid w:val="009A5715"/>
    <w:rsid w:val="009A572B"/>
    <w:rsid w:val="009A6229"/>
    <w:rsid w:val="009A6287"/>
    <w:rsid w:val="009A6363"/>
    <w:rsid w:val="009A6394"/>
    <w:rsid w:val="009A64D1"/>
    <w:rsid w:val="009A6F2A"/>
    <w:rsid w:val="009A7E2E"/>
    <w:rsid w:val="009B0615"/>
    <w:rsid w:val="009B089B"/>
    <w:rsid w:val="009B0DBC"/>
    <w:rsid w:val="009B15B1"/>
    <w:rsid w:val="009B1C94"/>
    <w:rsid w:val="009B2867"/>
    <w:rsid w:val="009B3189"/>
    <w:rsid w:val="009B34C9"/>
    <w:rsid w:val="009B37A8"/>
    <w:rsid w:val="009B3B98"/>
    <w:rsid w:val="009B3F1F"/>
    <w:rsid w:val="009B40CA"/>
    <w:rsid w:val="009B42C4"/>
    <w:rsid w:val="009B4311"/>
    <w:rsid w:val="009B4382"/>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0D4"/>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1E3"/>
    <w:rsid w:val="009C6397"/>
    <w:rsid w:val="009C6470"/>
    <w:rsid w:val="009C69BA"/>
    <w:rsid w:val="009C6AB2"/>
    <w:rsid w:val="009C6F18"/>
    <w:rsid w:val="009C7FEF"/>
    <w:rsid w:val="009D0205"/>
    <w:rsid w:val="009D084E"/>
    <w:rsid w:val="009D0BC5"/>
    <w:rsid w:val="009D0E64"/>
    <w:rsid w:val="009D12E4"/>
    <w:rsid w:val="009D1519"/>
    <w:rsid w:val="009D17A3"/>
    <w:rsid w:val="009D1A5C"/>
    <w:rsid w:val="009D1F1B"/>
    <w:rsid w:val="009D211A"/>
    <w:rsid w:val="009D24DE"/>
    <w:rsid w:val="009D254B"/>
    <w:rsid w:val="009D26DE"/>
    <w:rsid w:val="009D3063"/>
    <w:rsid w:val="009D3465"/>
    <w:rsid w:val="009D3810"/>
    <w:rsid w:val="009D3858"/>
    <w:rsid w:val="009D3BEB"/>
    <w:rsid w:val="009D40B9"/>
    <w:rsid w:val="009D4736"/>
    <w:rsid w:val="009D480D"/>
    <w:rsid w:val="009D4A24"/>
    <w:rsid w:val="009D55EC"/>
    <w:rsid w:val="009D5D8D"/>
    <w:rsid w:val="009D6D22"/>
    <w:rsid w:val="009D7AC8"/>
    <w:rsid w:val="009E07C3"/>
    <w:rsid w:val="009E088C"/>
    <w:rsid w:val="009E0B85"/>
    <w:rsid w:val="009E10DE"/>
    <w:rsid w:val="009E1428"/>
    <w:rsid w:val="009E1977"/>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85B"/>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0AF"/>
    <w:rsid w:val="009F221D"/>
    <w:rsid w:val="009F26C4"/>
    <w:rsid w:val="009F28BD"/>
    <w:rsid w:val="009F29E2"/>
    <w:rsid w:val="009F3315"/>
    <w:rsid w:val="009F3617"/>
    <w:rsid w:val="009F383C"/>
    <w:rsid w:val="009F38AB"/>
    <w:rsid w:val="009F401E"/>
    <w:rsid w:val="009F4983"/>
    <w:rsid w:val="009F4A5D"/>
    <w:rsid w:val="009F4B33"/>
    <w:rsid w:val="009F57F8"/>
    <w:rsid w:val="009F5E2F"/>
    <w:rsid w:val="009F61D8"/>
    <w:rsid w:val="009F6455"/>
    <w:rsid w:val="009F671C"/>
    <w:rsid w:val="009F7056"/>
    <w:rsid w:val="009F7868"/>
    <w:rsid w:val="009F7877"/>
    <w:rsid w:val="009F7E29"/>
    <w:rsid w:val="009F7E3D"/>
    <w:rsid w:val="00A0000D"/>
    <w:rsid w:val="00A0005B"/>
    <w:rsid w:val="00A00718"/>
    <w:rsid w:val="00A00AB1"/>
    <w:rsid w:val="00A011FE"/>
    <w:rsid w:val="00A013A2"/>
    <w:rsid w:val="00A014D0"/>
    <w:rsid w:val="00A02C8E"/>
    <w:rsid w:val="00A02EC6"/>
    <w:rsid w:val="00A031BA"/>
    <w:rsid w:val="00A03248"/>
    <w:rsid w:val="00A03AD4"/>
    <w:rsid w:val="00A048F3"/>
    <w:rsid w:val="00A04913"/>
    <w:rsid w:val="00A05054"/>
    <w:rsid w:val="00A050E8"/>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B5A"/>
    <w:rsid w:val="00A11CD1"/>
    <w:rsid w:val="00A11E01"/>
    <w:rsid w:val="00A11EC1"/>
    <w:rsid w:val="00A11F37"/>
    <w:rsid w:val="00A12380"/>
    <w:rsid w:val="00A1268F"/>
    <w:rsid w:val="00A13254"/>
    <w:rsid w:val="00A14C18"/>
    <w:rsid w:val="00A151D9"/>
    <w:rsid w:val="00A156B1"/>
    <w:rsid w:val="00A1593B"/>
    <w:rsid w:val="00A15F52"/>
    <w:rsid w:val="00A16169"/>
    <w:rsid w:val="00A162C0"/>
    <w:rsid w:val="00A1644E"/>
    <w:rsid w:val="00A1661B"/>
    <w:rsid w:val="00A168DC"/>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5F07"/>
    <w:rsid w:val="00A2664B"/>
    <w:rsid w:val="00A26B97"/>
    <w:rsid w:val="00A26E52"/>
    <w:rsid w:val="00A26FEA"/>
    <w:rsid w:val="00A2731A"/>
    <w:rsid w:val="00A3054F"/>
    <w:rsid w:val="00A308CE"/>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A58"/>
    <w:rsid w:val="00A35C86"/>
    <w:rsid w:val="00A36205"/>
    <w:rsid w:val="00A36579"/>
    <w:rsid w:val="00A36737"/>
    <w:rsid w:val="00A36BA9"/>
    <w:rsid w:val="00A36E84"/>
    <w:rsid w:val="00A36FAB"/>
    <w:rsid w:val="00A371B4"/>
    <w:rsid w:val="00A372E3"/>
    <w:rsid w:val="00A374A9"/>
    <w:rsid w:val="00A405EB"/>
    <w:rsid w:val="00A409EC"/>
    <w:rsid w:val="00A40A80"/>
    <w:rsid w:val="00A40C2C"/>
    <w:rsid w:val="00A40CED"/>
    <w:rsid w:val="00A40E82"/>
    <w:rsid w:val="00A4114B"/>
    <w:rsid w:val="00A416D1"/>
    <w:rsid w:val="00A418E9"/>
    <w:rsid w:val="00A41978"/>
    <w:rsid w:val="00A419B7"/>
    <w:rsid w:val="00A4223B"/>
    <w:rsid w:val="00A425FE"/>
    <w:rsid w:val="00A4283F"/>
    <w:rsid w:val="00A432D0"/>
    <w:rsid w:val="00A43383"/>
    <w:rsid w:val="00A43527"/>
    <w:rsid w:val="00A43612"/>
    <w:rsid w:val="00A43B2A"/>
    <w:rsid w:val="00A43BDF"/>
    <w:rsid w:val="00A43D8E"/>
    <w:rsid w:val="00A44306"/>
    <w:rsid w:val="00A444E8"/>
    <w:rsid w:val="00A456E8"/>
    <w:rsid w:val="00A4572D"/>
    <w:rsid w:val="00A45D18"/>
    <w:rsid w:val="00A45E39"/>
    <w:rsid w:val="00A46A61"/>
    <w:rsid w:val="00A47186"/>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383"/>
    <w:rsid w:val="00A53611"/>
    <w:rsid w:val="00A53699"/>
    <w:rsid w:val="00A536E7"/>
    <w:rsid w:val="00A538F3"/>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61E"/>
    <w:rsid w:val="00A57657"/>
    <w:rsid w:val="00A57EF7"/>
    <w:rsid w:val="00A57FC7"/>
    <w:rsid w:val="00A600CD"/>
    <w:rsid w:val="00A6022D"/>
    <w:rsid w:val="00A606CA"/>
    <w:rsid w:val="00A608FC"/>
    <w:rsid w:val="00A60CC9"/>
    <w:rsid w:val="00A61168"/>
    <w:rsid w:val="00A6182A"/>
    <w:rsid w:val="00A61886"/>
    <w:rsid w:val="00A61DD7"/>
    <w:rsid w:val="00A6282C"/>
    <w:rsid w:val="00A62AA0"/>
    <w:rsid w:val="00A62D58"/>
    <w:rsid w:val="00A63776"/>
    <w:rsid w:val="00A637A4"/>
    <w:rsid w:val="00A6387E"/>
    <w:rsid w:val="00A63C19"/>
    <w:rsid w:val="00A63FBA"/>
    <w:rsid w:val="00A6426F"/>
    <w:rsid w:val="00A64586"/>
    <w:rsid w:val="00A645DD"/>
    <w:rsid w:val="00A64859"/>
    <w:rsid w:val="00A64BE3"/>
    <w:rsid w:val="00A64E07"/>
    <w:rsid w:val="00A65394"/>
    <w:rsid w:val="00A65477"/>
    <w:rsid w:val="00A65E30"/>
    <w:rsid w:val="00A6637C"/>
    <w:rsid w:val="00A664B9"/>
    <w:rsid w:val="00A66815"/>
    <w:rsid w:val="00A67220"/>
    <w:rsid w:val="00A67874"/>
    <w:rsid w:val="00A704A9"/>
    <w:rsid w:val="00A70719"/>
    <w:rsid w:val="00A70801"/>
    <w:rsid w:val="00A70D75"/>
    <w:rsid w:val="00A7166A"/>
    <w:rsid w:val="00A71908"/>
    <w:rsid w:val="00A71BE4"/>
    <w:rsid w:val="00A7266C"/>
    <w:rsid w:val="00A732FA"/>
    <w:rsid w:val="00A7398C"/>
    <w:rsid w:val="00A73FB4"/>
    <w:rsid w:val="00A74180"/>
    <w:rsid w:val="00A74A27"/>
    <w:rsid w:val="00A759E8"/>
    <w:rsid w:val="00A75FEA"/>
    <w:rsid w:val="00A762F0"/>
    <w:rsid w:val="00A76919"/>
    <w:rsid w:val="00A774E3"/>
    <w:rsid w:val="00A779B0"/>
    <w:rsid w:val="00A77BED"/>
    <w:rsid w:val="00A77D7F"/>
    <w:rsid w:val="00A77E9E"/>
    <w:rsid w:val="00A801FA"/>
    <w:rsid w:val="00A804C1"/>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FBD"/>
    <w:rsid w:val="00A8578A"/>
    <w:rsid w:val="00A8603C"/>
    <w:rsid w:val="00A860DF"/>
    <w:rsid w:val="00A87A9E"/>
    <w:rsid w:val="00A9063E"/>
    <w:rsid w:val="00A90A2D"/>
    <w:rsid w:val="00A90B59"/>
    <w:rsid w:val="00A90DB3"/>
    <w:rsid w:val="00A9113B"/>
    <w:rsid w:val="00A914A0"/>
    <w:rsid w:val="00A91A5B"/>
    <w:rsid w:val="00A92169"/>
    <w:rsid w:val="00A924DD"/>
    <w:rsid w:val="00A925E3"/>
    <w:rsid w:val="00A92827"/>
    <w:rsid w:val="00A9286F"/>
    <w:rsid w:val="00A92C66"/>
    <w:rsid w:val="00A93390"/>
    <w:rsid w:val="00A9339D"/>
    <w:rsid w:val="00A9373C"/>
    <w:rsid w:val="00A93AAA"/>
    <w:rsid w:val="00A93AC8"/>
    <w:rsid w:val="00A93B0B"/>
    <w:rsid w:val="00A943E8"/>
    <w:rsid w:val="00A94650"/>
    <w:rsid w:val="00A94802"/>
    <w:rsid w:val="00A94A38"/>
    <w:rsid w:val="00A94C35"/>
    <w:rsid w:val="00A94FC7"/>
    <w:rsid w:val="00A950DA"/>
    <w:rsid w:val="00A95199"/>
    <w:rsid w:val="00A9533E"/>
    <w:rsid w:val="00A96060"/>
    <w:rsid w:val="00A96672"/>
    <w:rsid w:val="00A9698D"/>
    <w:rsid w:val="00A969E8"/>
    <w:rsid w:val="00A9756F"/>
    <w:rsid w:val="00A976E8"/>
    <w:rsid w:val="00A97EAB"/>
    <w:rsid w:val="00AA00C6"/>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15F8"/>
    <w:rsid w:val="00AB1E9C"/>
    <w:rsid w:val="00AB273F"/>
    <w:rsid w:val="00AB2C34"/>
    <w:rsid w:val="00AB2EBF"/>
    <w:rsid w:val="00AB35C4"/>
    <w:rsid w:val="00AB3D81"/>
    <w:rsid w:val="00AB3F90"/>
    <w:rsid w:val="00AB3FFA"/>
    <w:rsid w:val="00AB4A9B"/>
    <w:rsid w:val="00AB4ADF"/>
    <w:rsid w:val="00AB4B90"/>
    <w:rsid w:val="00AB4EBB"/>
    <w:rsid w:val="00AB5048"/>
    <w:rsid w:val="00AB51D1"/>
    <w:rsid w:val="00AB53FC"/>
    <w:rsid w:val="00AB5C30"/>
    <w:rsid w:val="00AB5E1D"/>
    <w:rsid w:val="00AB70BD"/>
    <w:rsid w:val="00AB7615"/>
    <w:rsid w:val="00AB7B59"/>
    <w:rsid w:val="00AC0119"/>
    <w:rsid w:val="00AC0C98"/>
    <w:rsid w:val="00AC1213"/>
    <w:rsid w:val="00AC132B"/>
    <w:rsid w:val="00AC1337"/>
    <w:rsid w:val="00AC15DF"/>
    <w:rsid w:val="00AC19B2"/>
    <w:rsid w:val="00AC1AD3"/>
    <w:rsid w:val="00AC2645"/>
    <w:rsid w:val="00AC35E8"/>
    <w:rsid w:val="00AC411C"/>
    <w:rsid w:val="00AC43D3"/>
    <w:rsid w:val="00AC4652"/>
    <w:rsid w:val="00AC4D82"/>
    <w:rsid w:val="00AC4F95"/>
    <w:rsid w:val="00AC50AA"/>
    <w:rsid w:val="00AC5659"/>
    <w:rsid w:val="00AC5E27"/>
    <w:rsid w:val="00AC6301"/>
    <w:rsid w:val="00AC68E1"/>
    <w:rsid w:val="00AC6DDC"/>
    <w:rsid w:val="00AC75A4"/>
    <w:rsid w:val="00AC7629"/>
    <w:rsid w:val="00AC7746"/>
    <w:rsid w:val="00AC7BC7"/>
    <w:rsid w:val="00AC7E93"/>
    <w:rsid w:val="00AD0439"/>
    <w:rsid w:val="00AD0456"/>
    <w:rsid w:val="00AD0F54"/>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080"/>
    <w:rsid w:val="00AD5948"/>
    <w:rsid w:val="00AD5CD5"/>
    <w:rsid w:val="00AD609F"/>
    <w:rsid w:val="00AD67C1"/>
    <w:rsid w:val="00AD6BC3"/>
    <w:rsid w:val="00AD70C5"/>
    <w:rsid w:val="00AD77CC"/>
    <w:rsid w:val="00AD7891"/>
    <w:rsid w:val="00AD78CE"/>
    <w:rsid w:val="00AD7A53"/>
    <w:rsid w:val="00AE01D0"/>
    <w:rsid w:val="00AE0322"/>
    <w:rsid w:val="00AE04BF"/>
    <w:rsid w:val="00AE065A"/>
    <w:rsid w:val="00AE070D"/>
    <w:rsid w:val="00AE09E6"/>
    <w:rsid w:val="00AE10A8"/>
    <w:rsid w:val="00AE1277"/>
    <w:rsid w:val="00AE1721"/>
    <w:rsid w:val="00AE1A2F"/>
    <w:rsid w:val="00AE22B3"/>
    <w:rsid w:val="00AE2432"/>
    <w:rsid w:val="00AE2476"/>
    <w:rsid w:val="00AE2753"/>
    <w:rsid w:val="00AE31D9"/>
    <w:rsid w:val="00AE3258"/>
    <w:rsid w:val="00AE37AB"/>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141D"/>
    <w:rsid w:val="00AF1995"/>
    <w:rsid w:val="00AF1D50"/>
    <w:rsid w:val="00AF2336"/>
    <w:rsid w:val="00AF255F"/>
    <w:rsid w:val="00AF2617"/>
    <w:rsid w:val="00AF3242"/>
    <w:rsid w:val="00AF381A"/>
    <w:rsid w:val="00AF3C29"/>
    <w:rsid w:val="00AF3DD7"/>
    <w:rsid w:val="00AF3E5A"/>
    <w:rsid w:val="00AF4506"/>
    <w:rsid w:val="00AF58A6"/>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199"/>
    <w:rsid w:val="00B0724C"/>
    <w:rsid w:val="00B079BE"/>
    <w:rsid w:val="00B10437"/>
    <w:rsid w:val="00B10F95"/>
    <w:rsid w:val="00B1107B"/>
    <w:rsid w:val="00B11279"/>
    <w:rsid w:val="00B115C7"/>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5EDC"/>
    <w:rsid w:val="00B160CC"/>
    <w:rsid w:val="00B1619C"/>
    <w:rsid w:val="00B161D8"/>
    <w:rsid w:val="00B161EE"/>
    <w:rsid w:val="00B1676C"/>
    <w:rsid w:val="00B17001"/>
    <w:rsid w:val="00B17636"/>
    <w:rsid w:val="00B17827"/>
    <w:rsid w:val="00B17E0E"/>
    <w:rsid w:val="00B2087A"/>
    <w:rsid w:val="00B20C44"/>
    <w:rsid w:val="00B2135C"/>
    <w:rsid w:val="00B2173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42F"/>
    <w:rsid w:val="00B25DBD"/>
    <w:rsid w:val="00B2612A"/>
    <w:rsid w:val="00B268F1"/>
    <w:rsid w:val="00B2723B"/>
    <w:rsid w:val="00B2764C"/>
    <w:rsid w:val="00B27853"/>
    <w:rsid w:val="00B27C6F"/>
    <w:rsid w:val="00B30125"/>
    <w:rsid w:val="00B303CF"/>
    <w:rsid w:val="00B3057D"/>
    <w:rsid w:val="00B31070"/>
    <w:rsid w:val="00B31132"/>
    <w:rsid w:val="00B31754"/>
    <w:rsid w:val="00B31A0A"/>
    <w:rsid w:val="00B3200C"/>
    <w:rsid w:val="00B32640"/>
    <w:rsid w:val="00B32A1D"/>
    <w:rsid w:val="00B32F82"/>
    <w:rsid w:val="00B32F97"/>
    <w:rsid w:val="00B346A2"/>
    <w:rsid w:val="00B347CE"/>
    <w:rsid w:val="00B34D1C"/>
    <w:rsid w:val="00B34DAE"/>
    <w:rsid w:val="00B34E3C"/>
    <w:rsid w:val="00B35328"/>
    <w:rsid w:val="00B35A22"/>
    <w:rsid w:val="00B35CD4"/>
    <w:rsid w:val="00B360CF"/>
    <w:rsid w:val="00B3667D"/>
    <w:rsid w:val="00B36742"/>
    <w:rsid w:val="00B368DF"/>
    <w:rsid w:val="00B37396"/>
    <w:rsid w:val="00B3748E"/>
    <w:rsid w:val="00B40043"/>
    <w:rsid w:val="00B401F8"/>
    <w:rsid w:val="00B4043F"/>
    <w:rsid w:val="00B405C9"/>
    <w:rsid w:val="00B41056"/>
    <w:rsid w:val="00B41445"/>
    <w:rsid w:val="00B41860"/>
    <w:rsid w:val="00B41C23"/>
    <w:rsid w:val="00B4208B"/>
    <w:rsid w:val="00B42FA8"/>
    <w:rsid w:val="00B43AD9"/>
    <w:rsid w:val="00B43CA3"/>
    <w:rsid w:val="00B443A3"/>
    <w:rsid w:val="00B44427"/>
    <w:rsid w:val="00B44520"/>
    <w:rsid w:val="00B44B2F"/>
    <w:rsid w:val="00B4522C"/>
    <w:rsid w:val="00B45DCA"/>
    <w:rsid w:val="00B45ED2"/>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2C17"/>
    <w:rsid w:val="00B530DE"/>
    <w:rsid w:val="00B533FF"/>
    <w:rsid w:val="00B53ECF"/>
    <w:rsid w:val="00B541D0"/>
    <w:rsid w:val="00B54224"/>
    <w:rsid w:val="00B54B10"/>
    <w:rsid w:val="00B54B31"/>
    <w:rsid w:val="00B54DC4"/>
    <w:rsid w:val="00B55ADA"/>
    <w:rsid w:val="00B55F61"/>
    <w:rsid w:val="00B55FFC"/>
    <w:rsid w:val="00B568AF"/>
    <w:rsid w:val="00B56C90"/>
    <w:rsid w:val="00B5736B"/>
    <w:rsid w:val="00B57AB3"/>
    <w:rsid w:val="00B6006D"/>
    <w:rsid w:val="00B60183"/>
    <w:rsid w:val="00B60340"/>
    <w:rsid w:val="00B60C1B"/>
    <w:rsid w:val="00B60CF2"/>
    <w:rsid w:val="00B60EBD"/>
    <w:rsid w:val="00B610CA"/>
    <w:rsid w:val="00B61BE2"/>
    <w:rsid w:val="00B61D8D"/>
    <w:rsid w:val="00B61E83"/>
    <w:rsid w:val="00B62660"/>
    <w:rsid w:val="00B62BDD"/>
    <w:rsid w:val="00B62DE9"/>
    <w:rsid w:val="00B630B9"/>
    <w:rsid w:val="00B632DB"/>
    <w:rsid w:val="00B6333C"/>
    <w:rsid w:val="00B6365C"/>
    <w:rsid w:val="00B638D6"/>
    <w:rsid w:val="00B63F86"/>
    <w:rsid w:val="00B63F96"/>
    <w:rsid w:val="00B640CD"/>
    <w:rsid w:val="00B642D4"/>
    <w:rsid w:val="00B64BD3"/>
    <w:rsid w:val="00B65546"/>
    <w:rsid w:val="00B657AD"/>
    <w:rsid w:val="00B658A7"/>
    <w:rsid w:val="00B65F33"/>
    <w:rsid w:val="00B66505"/>
    <w:rsid w:val="00B66865"/>
    <w:rsid w:val="00B66BCB"/>
    <w:rsid w:val="00B66FD7"/>
    <w:rsid w:val="00B6727B"/>
    <w:rsid w:val="00B67576"/>
    <w:rsid w:val="00B70540"/>
    <w:rsid w:val="00B70735"/>
    <w:rsid w:val="00B70B90"/>
    <w:rsid w:val="00B70C99"/>
    <w:rsid w:val="00B71523"/>
    <w:rsid w:val="00B71EEC"/>
    <w:rsid w:val="00B71F26"/>
    <w:rsid w:val="00B72731"/>
    <w:rsid w:val="00B72C14"/>
    <w:rsid w:val="00B735EA"/>
    <w:rsid w:val="00B73E96"/>
    <w:rsid w:val="00B74158"/>
    <w:rsid w:val="00B74340"/>
    <w:rsid w:val="00B74386"/>
    <w:rsid w:val="00B74721"/>
    <w:rsid w:val="00B749FB"/>
    <w:rsid w:val="00B74A4B"/>
    <w:rsid w:val="00B752B0"/>
    <w:rsid w:val="00B75DC5"/>
    <w:rsid w:val="00B75EA9"/>
    <w:rsid w:val="00B763DC"/>
    <w:rsid w:val="00B76882"/>
    <w:rsid w:val="00B76BDD"/>
    <w:rsid w:val="00B76C65"/>
    <w:rsid w:val="00B77C63"/>
    <w:rsid w:val="00B80082"/>
    <w:rsid w:val="00B8032E"/>
    <w:rsid w:val="00B80487"/>
    <w:rsid w:val="00B80A1A"/>
    <w:rsid w:val="00B80E73"/>
    <w:rsid w:val="00B81253"/>
    <w:rsid w:val="00B812B1"/>
    <w:rsid w:val="00B81474"/>
    <w:rsid w:val="00B8171F"/>
    <w:rsid w:val="00B81783"/>
    <w:rsid w:val="00B82A7C"/>
    <w:rsid w:val="00B84486"/>
    <w:rsid w:val="00B84592"/>
    <w:rsid w:val="00B84793"/>
    <w:rsid w:val="00B84DAE"/>
    <w:rsid w:val="00B855C6"/>
    <w:rsid w:val="00B856C6"/>
    <w:rsid w:val="00B858F4"/>
    <w:rsid w:val="00B85B42"/>
    <w:rsid w:val="00B85CBA"/>
    <w:rsid w:val="00B869B1"/>
    <w:rsid w:val="00B86E03"/>
    <w:rsid w:val="00B870D0"/>
    <w:rsid w:val="00B8780D"/>
    <w:rsid w:val="00B8782D"/>
    <w:rsid w:val="00B87FD9"/>
    <w:rsid w:val="00B9069C"/>
    <w:rsid w:val="00B90899"/>
    <w:rsid w:val="00B90E1B"/>
    <w:rsid w:val="00B91146"/>
    <w:rsid w:val="00B91321"/>
    <w:rsid w:val="00B92124"/>
    <w:rsid w:val="00B92B5F"/>
    <w:rsid w:val="00B933C3"/>
    <w:rsid w:val="00B93943"/>
    <w:rsid w:val="00B94181"/>
    <w:rsid w:val="00B944D5"/>
    <w:rsid w:val="00B945A8"/>
    <w:rsid w:val="00B94CB1"/>
    <w:rsid w:val="00B94EA1"/>
    <w:rsid w:val="00B94EDC"/>
    <w:rsid w:val="00B957BF"/>
    <w:rsid w:val="00B95EC1"/>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46E"/>
    <w:rsid w:val="00BA481C"/>
    <w:rsid w:val="00BA5172"/>
    <w:rsid w:val="00BA526D"/>
    <w:rsid w:val="00BA6102"/>
    <w:rsid w:val="00BA6888"/>
    <w:rsid w:val="00BA68E7"/>
    <w:rsid w:val="00BA701C"/>
    <w:rsid w:val="00BA7601"/>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CB8"/>
    <w:rsid w:val="00BB4FC4"/>
    <w:rsid w:val="00BB52A5"/>
    <w:rsid w:val="00BB5F06"/>
    <w:rsid w:val="00BB6770"/>
    <w:rsid w:val="00BB6904"/>
    <w:rsid w:val="00BB69FC"/>
    <w:rsid w:val="00BB6A4D"/>
    <w:rsid w:val="00BB77FC"/>
    <w:rsid w:val="00BB7962"/>
    <w:rsid w:val="00BB7E4C"/>
    <w:rsid w:val="00BB7F53"/>
    <w:rsid w:val="00BC053C"/>
    <w:rsid w:val="00BC06D6"/>
    <w:rsid w:val="00BC0FD7"/>
    <w:rsid w:val="00BC227E"/>
    <w:rsid w:val="00BC2377"/>
    <w:rsid w:val="00BC270A"/>
    <w:rsid w:val="00BC2A97"/>
    <w:rsid w:val="00BC2CBC"/>
    <w:rsid w:val="00BC3584"/>
    <w:rsid w:val="00BC35B4"/>
    <w:rsid w:val="00BC394A"/>
    <w:rsid w:val="00BC41DD"/>
    <w:rsid w:val="00BC4C6B"/>
    <w:rsid w:val="00BC530E"/>
    <w:rsid w:val="00BC5865"/>
    <w:rsid w:val="00BC5935"/>
    <w:rsid w:val="00BC596C"/>
    <w:rsid w:val="00BC5A49"/>
    <w:rsid w:val="00BC5AEF"/>
    <w:rsid w:val="00BC5EEF"/>
    <w:rsid w:val="00BC63DB"/>
    <w:rsid w:val="00BC6961"/>
    <w:rsid w:val="00BC7DA7"/>
    <w:rsid w:val="00BD117C"/>
    <w:rsid w:val="00BD1300"/>
    <w:rsid w:val="00BD13D5"/>
    <w:rsid w:val="00BD1436"/>
    <w:rsid w:val="00BD1BC2"/>
    <w:rsid w:val="00BD273E"/>
    <w:rsid w:val="00BD27F6"/>
    <w:rsid w:val="00BD3707"/>
    <w:rsid w:val="00BD375A"/>
    <w:rsid w:val="00BD3EC5"/>
    <w:rsid w:val="00BD3FFD"/>
    <w:rsid w:val="00BD42D7"/>
    <w:rsid w:val="00BD454B"/>
    <w:rsid w:val="00BD4687"/>
    <w:rsid w:val="00BD4998"/>
    <w:rsid w:val="00BD4C86"/>
    <w:rsid w:val="00BD4E6B"/>
    <w:rsid w:val="00BD518C"/>
    <w:rsid w:val="00BD57F3"/>
    <w:rsid w:val="00BD5B70"/>
    <w:rsid w:val="00BD5C77"/>
    <w:rsid w:val="00BD6B3B"/>
    <w:rsid w:val="00BD6CF7"/>
    <w:rsid w:val="00BD6E3F"/>
    <w:rsid w:val="00BD6E90"/>
    <w:rsid w:val="00BD703B"/>
    <w:rsid w:val="00BD714A"/>
    <w:rsid w:val="00BD718E"/>
    <w:rsid w:val="00BD74F6"/>
    <w:rsid w:val="00BD7774"/>
    <w:rsid w:val="00BD7EFF"/>
    <w:rsid w:val="00BE0084"/>
    <w:rsid w:val="00BE00CD"/>
    <w:rsid w:val="00BE0197"/>
    <w:rsid w:val="00BE08B0"/>
    <w:rsid w:val="00BE0DF7"/>
    <w:rsid w:val="00BE0EA0"/>
    <w:rsid w:val="00BE1F44"/>
    <w:rsid w:val="00BE244E"/>
    <w:rsid w:val="00BE2604"/>
    <w:rsid w:val="00BE26B4"/>
    <w:rsid w:val="00BE27CD"/>
    <w:rsid w:val="00BE2843"/>
    <w:rsid w:val="00BE28EB"/>
    <w:rsid w:val="00BE3A0A"/>
    <w:rsid w:val="00BE3D8A"/>
    <w:rsid w:val="00BE4A36"/>
    <w:rsid w:val="00BE4E1B"/>
    <w:rsid w:val="00BE5547"/>
    <w:rsid w:val="00BE5A44"/>
    <w:rsid w:val="00BE5A9B"/>
    <w:rsid w:val="00BE61B4"/>
    <w:rsid w:val="00BE659C"/>
    <w:rsid w:val="00BE6FD2"/>
    <w:rsid w:val="00BE7213"/>
    <w:rsid w:val="00BE7D65"/>
    <w:rsid w:val="00BE7D7D"/>
    <w:rsid w:val="00BE7EAF"/>
    <w:rsid w:val="00BE7F87"/>
    <w:rsid w:val="00BF010E"/>
    <w:rsid w:val="00BF01A0"/>
    <w:rsid w:val="00BF0369"/>
    <w:rsid w:val="00BF0FA6"/>
    <w:rsid w:val="00BF1131"/>
    <w:rsid w:val="00BF23CA"/>
    <w:rsid w:val="00BF24EA"/>
    <w:rsid w:val="00BF315F"/>
    <w:rsid w:val="00BF327D"/>
    <w:rsid w:val="00BF34B7"/>
    <w:rsid w:val="00BF3814"/>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6C3"/>
    <w:rsid w:val="00C017F5"/>
    <w:rsid w:val="00C01D91"/>
    <w:rsid w:val="00C02B3C"/>
    <w:rsid w:val="00C02FA8"/>
    <w:rsid w:val="00C03015"/>
    <w:rsid w:val="00C03A25"/>
    <w:rsid w:val="00C043F0"/>
    <w:rsid w:val="00C045D6"/>
    <w:rsid w:val="00C047AD"/>
    <w:rsid w:val="00C04AB8"/>
    <w:rsid w:val="00C059FE"/>
    <w:rsid w:val="00C05A74"/>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547"/>
    <w:rsid w:val="00C119EE"/>
    <w:rsid w:val="00C11E67"/>
    <w:rsid w:val="00C1202C"/>
    <w:rsid w:val="00C12577"/>
    <w:rsid w:val="00C12AF3"/>
    <w:rsid w:val="00C12DEE"/>
    <w:rsid w:val="00C13099"/>
    <w:rsid w:val="00C133E2"/>
    <w:rsid w:val="00C13C8E"/>
    <w:rsid w:val="00C13F94"/>
    <w:rsid w:val="00C142D6"/>
    <w:rsid w:val="00C14317"/>
    <w:rsid w:val="00C14A38"/>
    <w:rsid w:val="00C14CD3"/>
    <w:rsid w:val="00C15211"/>
    <w:rsid w:val="00C15B78"/>
    <w:rsid w:val="00C15BEF"/>
    <w:rsid w:val="00C15FB5"/>
    <w:rsid w:val="00C1624D"/>
    <w:rsid w:val="00C1693A"/>
    <w:rsid w:val="00C16E67"/>
    <w:rsid w:val="00C16F17"/>
    <w:rsid w:val="00C17748"/>
    <w:rsid w:val="00C17E7D"/>
    <w:rsid w:val="00C20413"/>
    <w:rsid w:val="00C2103D"/>
    <w:rsid w:val="00C21B0E"/>
    <w:rsid w:val="00C21BA9"/>
    <w:rsid w:val="00C22004"/>
    <w:rsid w:val="00C22847"/>
    <w:rsid w:val="00C22CAA"/>
    <w:rsid w:val="00C22CBD"/>
    <w:rsid w:val="00C23DE9"/>
    <w:rsid w:val="00C23F71"/>
    <w:rsid w:val="00C24257"/>
    <w:rsid w:val="00C247E1"/>
    <w:rsid w:val="00C24FBE"/>
    <w:rsid w:val="00C25D09"/>
    <w:rsid w:val="00C26235"/>
    <w:rsid w:val="00C26CA3"/>
    <w:rsid w:val="00C26FDA"/>
    <w:rsid w:val="00C27846"/>
    <w:rsid w:val="00C27A24"/>
    <w:rsid w:val="00C27D4C"/>
    <w:rsid w:val="00C30099"/>
    <w:rsid w:val="00C308E1"/>
    <w:rsid w:val="00C30E17"/>
    <w:rsid w:val="00C31117"/>
    <w:rsid w:val="00C31374"/>
    <w:rsid w:val="00C316E7"/>
    <w:rsid w:val="00C31790"/>
    <w:rsid w:val="00C31976"/>
    <w:rsid w:val="00C31D8D"/>
    <w:rsid w:val="00C31FA7"/>
    <w:rsid w:val="00C32446"/>
    <w:rsid w:val="00C32466"/>
    <w:rsid w:val="00C32815"/>
    <w:rsid w:val="00C32AC5"/>
    <w:rsid w:val="00C32EF4"/>
    <w:rsid w:val="00C33521"/>
    <w:rsid w:val="00C335E0"/>
    <w:rsid w:val="00C33630"/>
    <w:rsid w:val="00C3409E"/>
    <w:rsid w:val="00C341B2"/>
    <w:rsid w:val="00C3436A"/>
    <w:rsid w:val="00C348CB"/>
    <w:rsid w:val="00C34ADD"/>
    <w:rsid w:val="00C356AD"/>
    <w:rsid w:val="00C35AB8"/>
    <w:rsid w:val="00C35AC7"/>
    <w:rsid w:val="00C36465"/>
    <w:rsid w:val="00C36DDD"/>
    <w:rsid w:val="00C37C7B"/>
    <w:rsid w:val="00C37D03"/>
    <w:rsid w:val="00C37E25"/>
    <w:rsid w:val="00C40373"/>
    <w:rsid w:val="00C4068D"/>
    <w:rsid w:val="00C40766"/>
    <w:rsid w:val="00C407C9"/>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1C"/>
    <w:rsid w:val="00C50672"/>
    <w:rsid w:val="00C5082E"/>
    <w:rsid w:val="00C50E04"/>
    <w:rsid w:val="00C50E17"/>
    <w:rsid w:val="00C517BD"/>
    <w:rsid w:val="00C51ACF"/>
    <w:rsid w:val="00C520E1"/>
    <w:rsid w:val="00C523DA"/>
    <w:rsid w:val="00C52641"/>
    <w:rsid w:val="00C52867"/>
    <w:rsid w:val="00C52FD3"/>
    <w:rsid w:val="00C5304A"/>
    <w:rsid w:val="00C53ABE"/>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9F1"/>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E26"/>
    <w:rsid w:val="00C70F2B"/>
    <w:rsid w:val="00C71699"/>
    <w:rsid w:val="00C72469"/>
    <w:rsid w:val="00C72862"/>
    <w:rsid w:val="00C730A9"/>
    <w:rsid w:val="00C7389D"/>
    <w:rsid w:val="00C73A71"/>
    <w:rsid w:val="00C73B61"/>
    <w:rsid w:val="00C73F47"/>
    <w:rsid w:val="00C7445B"/>
    <w:rsid w:val="00C74F64"/>
    <w:rsid w:val="00C75068"/>
    <w:rsid w:val="00C759B6"/>
    <w:rsid w:val="00C75C5C"/>
    <w:rsid w:val="00C760AE"/>
    <w:rsid w:val="00C76127"/>
    <w:rsid w:val="00C76822"/>
    <w:rsid w:val="00C77076"/>
    <w:rsid w:val="00C7753E"/>
    <w:rsid w:val="00C77687"/>
    <w:rsid w:val="00C77BD3"/>
    <w:rsid w:val="00C80299"/>
    <w:rsid w:val="00C81A66"/>
    <w:rsid w:val="00C81B90"/>
    <w:rsid w:val="00C81CB4"/>
    <w:rsid w:val="00C81EB3"/>
    <w:rsid w:val="00C827FA"/>
    <w:rsid w:val="00C82866"/>
    <w:rsid w:val="00C82A00"/>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19"/>
    <w:rsid w:val="00C922AD"/>
    <w:rsid w:val="00C92444"/>
    <w:rsid w:val="00C9291A"/>
    <w:rsid w:val="00C92FB5"/>
    <w:rsid w:val="00C934FA"/>
    <w:rsid w:val="00C93933"/>
    <w:rsid w:val="00C93CCE"/>
    <w:rsid w:val="00C9411E"/>
    <w:rsid w:val="00C9471E"/>
    <w:rsid w:val="00C94773"/>
    <w:rsid w:val="00C948D5"/>
    <w:rsid w:val="00C94A0D"/>
    <w:rsid w:val="00C95137"/>
    <w:rsid w:val="00C95BF8"/>
    <w:rsid w:val="00C95DD5"/>
    <w:rsid w:val="00C963A6"/>
    <w:rsid w:val="00C9661D"/>
    <w:rsid w:val="00C96B38"/>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047"/>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1D6"/>
    <w:rsid w:val="00CB0566"/>
    <w:rsid w:val="00CB0862"/>
    <w:rsid w:val="00CB089F"/>
    <w:rsid w:val="00CB0EA4"/>
    <w:rsid w:val="00CB1338"/>
    <w:rsid w:val="00CB16AF"/>
    <w:rsid w:val="00CB1B00"/>
    <w:rsid w:val="00CB1CC2"/>
    <w:rsid w:val="00CB226E"/>
    <w:rsid w:val="00CB24E2"/>
    <w:rsid w:val="00CB2595"/>
    <w:rsid w:val="00CB2880"/>
    <w:rsid w:val="00CB2B24"/>
    <w:rsid w:val="00CB2B25"/>
    <w:rsid w:val="00CB343F"/>
    <w:rsid w:val="00CB34B9"/>
    <w:rsid w:val="00CB35E7"/>
    <w:rsid w:val="00CB35F2"/>
    <w:rsid w:val="00CB3722"/>
    <w:rsid w:val="00CB377B"/>
    <w:rsid w:val="00CB4347"/>
    <w:rsid w:val="00CB4382"/>
    <w:rsid w:val="00CB465C"/>
    <w:rsid w:val="00CB490F"/>
    <w:rsid w:val="00CB5902"/>
    <w:rsid w:val="00CB5E1A"/>
    <w:rsid w:val="00CB5F4C"/>
    <w:rsid w:val="00CB64CE"/>
    <w:rsid w:val="00CB6581"/>
    <w:rsid w:val="00CB69A9"/>
    <w:rsid w:val="00CB77F0"/>
    <w:rsid w:val="00CB7B52"/>
    <w:rsid w:val="00CC0B80"/>
    <w:rsid w:val="00CC1138"/>
    <w:rsid w:val="00CC120F"/>
    <w:rsid w:val="00CC1481"/>
    <w:rsid w:val="00CC1C81"/>
    <w:rsid w:val="00CC1D5A"/>
    <w:rsid w:val="00CC2195"/>
    <w:rsid w:val="00CC2BBD"/>
    <w:rsid w:val="00CC377D"/>
    <w:rsid w:val="00CC39B7"/>
    <w:rsid w:val="00CC3AFF"/>
    <w:rsid w:val="00CC3B4B"/>
    <w:rsid w:val="00CC3D02"/>
    <w:rsid w:val="00CC3DF1"/>
    <w:rsid w:val="00CC4C1E"/>
    <w:rsid w:val="00CC5193"/>
    <w:rsid w:val="00CC5228"/>
    <w:rsid w:val="00CC5659"/>
    <w:rsid w:val="00CC5935"/>
    <w:rsid w:val="00CC5937"/>
    <w:rsid w:val="00CC59F5"/>
    <w:rsid w:val="00CC5AE3"/>
    <w:rsid w:val="00CC5E79"/>
    <w:rsid w:val="00CC6937"/>
    <w:rsid w:val="00CC6D57"/>
    <w:rsid w:val="00CC6DBA"/>
    <w:rsid w:val="00CC7252"/>
    <w:rsid w:val="00CC7802"/>
    <w:rsid w:val="00CC7CCD"/>
    <w:rsid w:val="00CC7F04"/>
    <w:rsid w:val="00CD0788"/>
    <w:rsid w:val="00CD0A72"/>
    <w:rsid w:val="00CD0B29"/>
    <w:rsid w:val="00CD0DA2"/>
    <w:rsid w:val="00CD1463"/>
    <w:rsid w:val="00CD1653"/>
    <w:rsid w:val="00CD192E"/>
    <w:rsid w:val="00CD2514"/>
    <w:rsid w:val="00CD2EAA"/>
    <w:rsid w:val="00CD3483"/>
    <w:rsid w:val="00CD3486"/>
    <w:rsid w:val="00CD45C9"/>
    <w:rsid w:val="00CD4C6F"/>
    <w:rsid w:val="00CD4F35"/>
    <w:rsid w:val="00CD5958"/>
    <w:rsid w:val="00CD5B28"/>
    <w:rsid w:val="00CD5BD7"/>
    <w:rsid w:val="00CD5DA6"/>
    <w:rsid w:val="00CD7460"/>
    <w:rsid w:val="00CD7595"/>
    <w:rsid w:val="00CD75B0"/>
    <w:rsid w:val="00CD77F4"/>
    <w:rsid w:val="00CD79BA"/>
    <w:rsid w:val="00CD7A2D"/>
    <w:rsid w:val="00CD7CB7"/>
    <w:rsid w:val="00CE05D5"/>
    <w:rsid w:val="00CE078D"/>
    <w:rsid w:val="00CE0907"/>
    <w:rsid w:val="00CE0AC3"/>
    <w:rsid w:val="00CE0B5C"/>
    <w:rsid w:val="00CE0C6A"/>
    <w:rsid w:val="00CE0DB5"/>
    <w:rsid w:val="00CE1769"/>
    <w:rsid w:val="00CE1C75"/>
    <w:rsid w:val="00CE2809"/>
    <w:rsid w:val="00CE2ABF"/>
    <w:rsid w:val="00CE2B27"/>
    <w:rsid w:val="00CE2F3A"/>
    <w:rsid w:val="00CE5518"/>
    <w:rsid w:val="00CE5A7D"/>
    <w:rsid w:val="00CE5CFF"/>
    <w:rsid w:val="00CE6270"/>
    <w:rsid w:val="00CE63BD"/>
    <w:rsid w:val="00CE63CE"/>
    <w:rsid w:val="00CE6461"/>
    <w:rsid w:val="00CE71A0"/>
    <w:rsid w:val="00CE7202"/>
    <w:rsid w:val="00CE7825"/>
    <w:rsid w:val="00CE7E34"/>
    <w:rsid w:val="00CF0726"/>
    <w:rsid w:val="00CF0E22"/>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863"/>
    <w:rsid w:val="00CF79D5"/>
    <w:rsid w:val="00CF7CFF"/>
    <w:rsid w:val="00CF7E7A"/>
    <w:rsid w:val="00D0056C"/>
    <w:rsid w:val="00D01513"/>
    <w:rsid w:val="00D0183F"/>
    <w:rsid w:val="00D01B3F"/>
    <w:rsid w:val="00D01DE5"/>
    <w:rsid w:val="00D01EC9"/>
    <w:rsid w:val="00D01FFA"/>
    <w:rsid w:val="00D021C1"/>
    <w:rsid w:val="00D026DA"/>
    <w:rsid w:val="00D02BD0"/>
    <w:rsid w:val="00D03725"/>
    <w:rsid w:val="00D03E23"/>
    <w:rsid w:val="00D04AF5"/>
    <w:rsid w:val="00D04CF8"/>
    <w:rsid w:val="00D05048"/>
    <w:rsid w:val="00D05161"/>
    <w:rsid w:val="00D05414"/>
    <w:rsid w:val="00D0574B"/>
    <w:rsid w:val="00D05769"/>
    <w:rsid w:val="00D05BF4"/>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8E4"/>
    <w:rsid w:val="00D15F55"/>
    <w:rsid w:val="00D1610D"/>
    <w:rsid w:val="00D1627F"/>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2C"/>
    <w:rsid w:val="00D21BEE"/>
    <w:rsid w:val="00D21E63"/>
    <w:rsid w:val="00D2252B"/>
    <w:rsid w:val="00D22C1F"/>
    <w:rsid w:val="00D23444"/>
    <w:rsid w:val="00D23C3F"/>
    <w:rsid w:val="00D24680"/>
    <w:rsid w:val="00D2502E"/>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B8A"/>
    <w:rsid w:val="00D33D15"/>
    <w:rsid w:val="00D3419C"/>
    <w:rsid w:val="00D3440D"/>
    <w:rsid w:val="00D3494D"/>
    <w:rsid w:val="00D35193"/>
    <w:rsid w:val="00D352F9"/>
    <w:rsid w:val="00D353DD"/>
    <w:rsid w:val="00D355CD"/>
    <w:rsid w:val="00D3572C"/>
    <w:rsid w:val="00D36952"/>
    <w:rsid w:val="00D37302"/>
    <w:rsid w:val="00D37A27"/>
    <w:rsid w:val="00D37DB6"/>
    <w:rsid w:val="00D37FBB"/>
    <w:rsid w:val="00D400D1"/>
    <w:rsid w:val="00D402F6"/>
    <w:rsid w:val="00D406AD"/>
    <w:rsid w:val="00D40900"/>
    <w:rsid w:val="00D40DAE"/>
    <w:rsid w:val="00D411CF"/>
    <w:rsid w:val="00D41E44"/>
    <w:rsid w:val="00D41F4D"/>
    <w:rsid w:val="00D421B2"/>
    <w:rsid w:val="00D42352"/>
    <w:rsid w:val="00D426D0"/>
    <w:rsid w:val="00D429AF"/>
    <w:rsid w:val="00D42E3C"/>
    <w:rsid w:val="00D431F0"/>
    <w:rsid w:val="00D43CD7"/>
    <w:rsid w:val="00D4404D"/>
    <w:rsid w:val="00D440A7"/>
    <w:rsid w:val="00D44216"/>
    <w:rsid w:val="00D44754"/>
    <w:rsid w:val="00D44A13"/>
    <w:rsid w:val="00D4579A"/>
    <w:rsid w:val="00D45872"/>
    <w:rsid w:val="00D45ABD"/>
    <w:rsid w:val="00D45D3B"/>
    <w:rsid w:val="00D4609C"/>
    <w:rsid w:val="00D4635C"/>
    <w:rsid w:val="00D46AC5"/>
    <w:rsid w:val="00D46D78"/>
    <w:rsid w:val="00D47028"/>
    <w:rsid w:val="00D4726C"/>
    <w:rsid w:val="00D477EC"/>
    <w:rsid w:val="00D47A16"/>
    <w:rsid w:val="00D47AD4"/>
    <w:rsid w:val="00D47C12"/>
    <w:rsid w:val="00D50115"/>
    <w:rsid w:val="00D503D9"/>
    <w:rsid w:val="00D50515"/>
    <w:rsid w:val="00D509CF"/>
    <w:rsid w:val="00D50DAC"/>
    <w:rsid w:val="00D5132F"/>
    <w:rsid w:val="00D51998"/>
    <w:rsid w:val="00D52240"/>
    <w:rsid w:val="00D522B3"/>
    <w:rsid w:val="00D52C3D"/>
    <w:rsid w:val="00D532CD"/>
    <w:rsid w:val="00D534BD"/>
    <w:rsid w:val="00D5459C"/>
    <w:rsid w:val="00D5478E"/>
    <w:rsid w:val="00D548FC"/>
    <w:rsid w:val="00D54982"/>
    <w:rsid w:val="00D550BA"/>
    <w:rsid w:val="00D56004"/>
    <w:rsid w:val="00D56362"/>
    <w:rsid w:val="00D563B6"/>
    <w:rsid w:val="00D56787"/>
    <w:rsid w:val="00D568DB"/>
    <w:rsid w:val="00D56A7F"/>
    <w:rsid w:val="00D57007"/>
    <w:rsid w:val="00D571EE"/>
    <w:rsid w:val="00D57256"/>
    <w:rsid w:val="00D57597"/>
    <w:rsid w:val="00D57FDD"/>
    <w:rsid w:val="00D6013A"/>
    <w:rsid w:val="00D609CD"/>
    <w:rsid w:val="00D6151D"/>
    <w:rsid w:val="00D61DA6"/>
    <w:rsid w:val="00D6252B"/>
    <w:rsid w:val="00D62708"/>
    <w:rsid w:val="00D628F2"/>
    <w:rsid w:val="00D629FB"/>
    <w:rsid w:val="00D62BBD"/>
    <w:rsid w:val="00D62EF3"/>
    <w:rsid w:val="00D630CC"/>
    <w:rsid w:val="00D6316B"/>
    <w:rsid w:val="00D63E1E"/>
    <w:rsid w:val="00D63FBD"/>
    <w:rsid w:val="00D64359"/>
    <w:rsid w:val="00D644AF"/>
    <w:rsid w:val="00D64624"/>
    <w:rsid w:val="00D64951"/>
    <w:rsid w:val="00D650BE"/>
    <w:rsid w:val="00D65180"/>
    <w:rsid w:val="00D6544D"/>
    <w:rsid w:val="00D66338"/>
    <w:rsid w:val="00D66F29"/>
    <w:rsid w:val="00D66FDF"/>
    <w:rsid w:val="00D670B1"/>
    <w:rsid w:val="00D6715F"/>
    <w:rsid w:val="00D70E9F"/>
    <w:rsid w:val="00D70FEF"/>
    <w:rsid w:val="00D71C53"/>
    <w:rsid w:val="00D71CDF"/>
    <w:rsid w:val="00D71D18"/>
    <w:rsid w:val="00D7231C"/>
    <w:rsid w:val="00D729D5"/>
    <w:rsid w:val="00D72D52"/>
    <w:rsid w:val="00D72E6C"/>
    <w:rsid w:val="00D731EC"/>
    <w:rsid w:val="00D7388C"/>
    <w:rsid w:val="00D7391B"/>
    <w:rsid w:val="00D7397F"/>
    <w:rsid w:val="00D742E0"/>
    <w:rsid w:val="00D748C9"/>
    <w:rsid w:val="00D7543D"/>
    <w:rsid w:val="00D75999"/>
    <w:rsid w:val="00D75A03"/>
    <w:rsid w:val="00D75D7D"/>
    <w:rsid w:val="00D75ECF"/>
    <w:rsid w:val="00D75EDA"/>
    <w:rsid w:val="00D764B2"/>
    <w:rsid w:val="00D766E1"/>
    <w:rsid w:val="00D76733"/>
    <w:rsid w:val="00D76AC7"/>
    <w:rsid w:val="00D77045"/>
    <w:rsid w:val="00D776AD"/>
    <w:rsid w:val="00D776DA"/>
    <w:rsid w:val="00D777EF"/>
    <w:rsid w:val="00D7792E"/>
    <w:rsid w:val="00D77E40"/>
    <w:rsid w:val="00D80A15"/>
    <w:rsid w:val="00D80A70"/>
    <w:rsid w:val="00D80CC4"/>
    <w:rsid w:val="00D810DC"/>
    <w:rsid w:val="00D8128A"/>
    <w:rsid w:val="00D812E7"/>
    <w:rsid w:val="00D8281A"/>
    <w:rsid w:val="00D82835"/>
    <w:rsid w:val="00D82A13"/>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F99"/>
    <w:rsid w:val="00D90D5B"/>
    <w:rsid w:val="00D911DB"/>
    <w:rsid w:val="00D91B80"/>
    <w:rsid w:val="00D92329"/>
    <w:rsid w:val="00D92373"/>
    <w:rsid w:val="00D923E0"/>
    <w:rsid w:val="00D92DF8"/>
    <w:rsid w:val="00D932BF"/>
    <w:rsid w:val="00D933F6"/>
    <w:rsid w:val="00D93975"/>
    <w:rsid w:val="00D9397B"/>
    <w:rsid w:val="00D93C39"/>
    <w:rsid w:val="00D94A1B"/>
    <w:rsid w:val="00D9557D"/>
    <w:rsid w:val="00D957AC"/>
    <w:rsid w:val="00D95883"/>
    <w:rsid w:val="00D959C1"/>
    <w:rsid w:val="00D95AB6"/>
    <w:rsid w:val="00D96AB3"/>
    <w:rsid w:val="00D96B04"/>
    <w:rsid w:val="00D9705E"/>
    <w:rsid w:val="00D9770F"/>
    <w:rsid w:val="00DA04BE"/>
    <w:rsid w:val="00DA0616"/>
    <w:rsid w:val="00DA108E"/>
    <w:rsid w:val="00DA124F"/>
    <w:rsid w:val="00DA13A7"/>
    <w:rsid w:val="00DA1D8C"/>
    <w:rsid w:val="00DA235E"/>
    <w:rsid w:val="00DA2660"/>
    <w:rsid w:val="00DA2F78"/>
    <w:rsid w:val="00DA3477"/>
    <w:rsid w:val="00DA35A4"/>
    <w:rsid w:val="00DA35AC"/>
    <w:rsid w:val="00DA36A2"/>
    <w:rsid w:val="00DA39AF"/>
    <w:rsid w:val="00DA3BF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04E"/>
    <w:rsid w:val="00DB1E83"/>
    <w:rsid w:val="00DB1FC7"/>
    <w:rsid w:val="00DB204D"/>
    <w:rsid w:val="00DB21A5"/>
    <w:rsid w:val="00DB274B"/>
    <w:rsid w:val="00DB2AA4"/>
    <w:rsid w:val="00DB2BC3"/>
    <w:rsid w:val="00DB2E9E"/>
    <w:rsid w:val="00DB3DE7"/>
    <w:rsid w:val="00DB427F"/>
    <w:rsid w:val="00DB435C"/>
    <w:rsid w:val="00DB4487"/>
    <w:rsid w:val="00DB4B63"/>
    <w:rsid w:val="00DB4B77"/>
    <w:rsid w:val="00DB4F0D"/>
    <w:rsid w:val="00DB516C"/>
    <w:rsid w:val="00DB51AE"/>
    <w:rsid w:val="00DB532F"/>
    <w:rsid w:val="00DB5474"/>
    <w:rsid w:val="00DB54DF"/>
    <w:rsid w:val="00DB650F"/>
    <w:rsid w:val="00DB680C"/>
    <w:rsid w:val="00DB6AB8"/>
    <w:rsid w:val="00DB6C86"/>
    <w:rsid w:val="00DB6C8E"/>
    <w:rsid w:val="00DB6E3B"/>
    <w:rsid w:val="00DB7728"/>
    <w:rsid w:val="00DB7A49"/>
    <w:rsid w:val="00DC01C8"/>
    <w:rsid w:val="00DC0597"/>
    <w:rsid w:val="00DC09EF"/>
    <w:rsid w:val="00DC0E59"/>
    <w:rsid w:val="00DC189D"/>
    <w:rsid w:val="00DC1E14"/>
    <w:rsid w:val="00DC241C"/>
    <w:rsid w:val="00DC274A"/>
    <w:rsid w:val="00DC27C7"/>
    <w:rsid w:val="00DC27F0"/>
    <w:rsid w:val="00DC2F25"/>
    <w:rsid w:val="00DC3129"/>
    <w:rsid w:val="00DC40E8"/>
    <w:rsid w:val="00DC48C5"/>
    <w:rsid w:val="00DC49B5"/>
    <w:rsid w:val="00DC53C1"/>
    <w:rsid w:val="00DC5D0A"/>
    <w:rsid w:val="00DC5ED1"/>
    <w:rsid w:val="00DC641B"/>
    <w:rsid w:val="00DC650B"/>
    <w:rsid w:val="00DC65F3"/>
    <w:rsid w:val="00DC6827"/>
    <w:rsid w:val="00DC6913"/>
    <w:rsid w:val="00DC6A75"/>
    <w:rsid w:val="00DC74B7"/>
    <w:rsid w:val="00DC750A"/>
    <w:rsid w:val="00DC75B9"/>
    <w:rsid w:val="00DC7901"/>
    <w:rsid w:val="00DC79B8"/>
    <w:rsid w:val="00DD03D4"/>
    <w:rsid w:val="00DD050D"/>
    <w:rsid w:val="00DD06B8"/>
    <w:rsid w:val="00DD06E0"/>
    <w:rsid w:val="00DD07A6"/>
    <w:rsid w:val="00DD09D5"/>
    <w:rsid w:val="00DD0E55"/>
    <w:rsid w:val="00DD1869"/>
    <w:rsid w:val="00DD1AE9"/>
    <w:rsid w:val="00DD1AFA"/>
    <w:rsid w:val="00DD2462"/>
    <w:rsid w:val="00DD3705"/>
    <w:rsid w:val="00DD3B57"/>
    <w:rsid w:val="00DD3D98"/>
    <w:rsid w:val="00DD3EAC"/>
    <w:rsid w:val="00DD3FD7"/>
    <w:rsid w:val="00DD42ED"/>
    <w:rsid w:val="00DD44A5"/>
    <w:rsid w:val="00DD4644"/>
    <w:rsid w:val="00DD48E7"/>
    <w:rsid w:val="00DD49A9"/>
    <w:rsid w:val="00DD4AB9"/>
    <w:rsid w:val="00DD51C9"/>
    <w:rsid w:val="00DD634C"/>
    <w:rsid w:val="00DD63D7"/>
    <w:rsid w:val="00DD6C7B"/>
    <w:rsid w:val="00DD7BD0"/>
    <w:rsid w:val="00DD7E11"/>
    <w:rsid w:val="00DD7E2D"/>
    <w:rsid w:val="00DD7F7A"/>
    <w:rsid w:val="00DE024E"/>
    <w:rsid w:val="00DE0827"/>
    <w:rsid w:val="00DE0ADB"/>
    <w:rsid w:val="00DE10F4"/>
    <w:rsid w:val="00DE1E7C"/>
    <w:rsid w:val="00DE1FD5"/>
    <w:rsid w:val="00DE245B"/>
    <w:rsid w:val="00DE267E"/>
    <w:rsid w:val="00DE2953"/>
    <w:rsid w:val="00DE2B1D"/>
    <w:rsid w:val="00DE2DAC"/>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6B82"/>
    <w:rsid w:val="00DE7185"/>
    <w:rsid w:val="00DE729E"/>
    <w:rsid w:val="00DE7326"/>
    <w:rsid w:val="00DE7929"/>
    <w:rsid w:val="00DF0465"/>
    <w:rsid w:val="00DF0D0E"/>
    <w:rsid w:val="00DF0EDE"/>
    <w:rsid w:val="00DF1461"/>
    <w:rsid w:val="00DF1A00"/>
    <w:rsid w:val="00DF2658"/>
    <w:rsid w:val="00DF26F1"/>
    <w:rsid w:val="00DF29FC"/>
    <w:rsid w:val="00DF2B69"/>
    <w:rsid w:val="00DF2BA6"/>
    <w:rsid w:val="00DF2F6D"/>
    <w:rsid w:val="00DF307F"/>
    <w:rsid w:val="00DF3765"/>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0E1"/>
    <w:rsid w:val="00E044C4"/>
    <w:rsid w:val="00E045A5"/>
    <w:rsid w:val="00E049F2"/>
    <w:rsid w:val="00E04AFC"/>
    <w:rsid w:val="00E04ECF"/>
    <w:rsid w:val="00E05569"/>
    <w:rsid w:val="00E057B0"/>
    <w:rsid w:val="00E05C47"/>
    <w:rsid w:val="00E05DC6"/>
    <w:rsid w:val="00E05E87"/>
    <w:rsid w:val="00E0615D"/>
    <w:rsid w:val="00E065B5"/>
    <w:rsid w:val="00E065C8"/>
    <w:rsid w:val="00E066C0"/>
    <w:rsid w:val="00E06A3E"/>
    <w:rsid w:val="00E07071"/>
    <w:rsid w:val="00E0723C"/>
    <w:rsid w:val="00E07424"/>
    <w:rsid w:val="00E079C1"/>
    <w:rsid w:val="00E079FD"/>
    <w:rsid w:val="00E07B6C"/>
    <w:rsid w:val="00E07B83"/>
    <w:rsid w:val="00E07F27"/>
    <w:rsid w:val="00E10173"/>
    <w:rsid w:val="00E10181"/>
    <w:rsid w:val="00E10C46"/>
    <w:rsid w:val="00E10CF6"/>
    <w:rsid w:val="00E11421"/>
    <w:rsid w:val="00E12435"/>
    <w:rsid w:val="00E12B7D"/>
    <w:rsid w:val="00E12F01"/>
    <w:rsid w:val="00E12F76"/>
    <w:rsid w:val="00E13D16"/>
    <w:rsid w:val="00E13DBA"/>
    <w:rsid w:val="00E14645"/>
    <w:rsid w:val="00E14ABD"/>
    <w:rsid w:val="00E1558D"/>
    <w:rsid w:val="00E15706"/>
    <w:rsid w:val="00E15EEC"/>
    <w:rsid w:val="00E16905"/>
    <w:rsid w:val="00E170E6"/>
    <w:rsid w:val="00E17BE2"/>
    <w:rsid w:val="00E208F9"/>
    <w:rsid w:val="00E20ADF"/>
    <w:rsid w:val="00E20F13"/>
    <w:rsid w:val="00E211B7"/>
    <w:rsid w:val="00E214F2"/>
    <w:rsid w:val="00E215E3"/>
    <w:rsid w:val="00E226D2"/>
    <w:rsid w:val="00E22A28"/>
    <w:rsid w:val="00E22C2C"/>
    <w:rsid w:val="00E23864"/>
    <w:rsid w:val="00E23BAF"/>
    <w:rsid w:val="00E241C1"/>
    <w:rsid w:val="00E2444F"/>
    <w:rsid w:val="00E24606"/>
    <w:rsid w:val="00E2461F"/>
    <w:rsid w:val="00E247B0"/>
    <w:rsid w:val="00E253D2"/>
    <w:rsid w:val="00E254C7"/>
    <w:rsid w:val="00E256C1"/>
    <w:rsid w:val="00E2577C"/>
    <w:rsid w:val="00E2599E"/>
    <w:rsid w:val="00E25D39"/>
    <w:rsid w:val="00E266FE"/>
    <w:rsid w:val="00E26920"/>
    <w:rsid w:val="00E26DB7"/>
    <w:rsid w:val="00E26EB3"/>
    <w:rsid w:val="00E27001"/>
    <w:rsid w:val="00E2761C"/>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3FD"/>
    <w:rsid w:val="00E335E6"/>
    <w:rsid w:val="00E33609"/>
    <w:rsid w:val="00E339C5"/>
    <w:rsid w:val="00E352B4"/>
    <w:rsid w:val="00E356E2"/>
    <w:rsid w:val="00E35C7E"/>
    <w:rsid w:val="00E35E7F"/>
    <w:rsid w:val="00E36242"/>
    <w:rsid w:val="00E3679E"/>
    <w:rsid w:val="00E36B5D"/>
    <w:rsid w:val="00E36DB4"/>
    <w:rsid w:val="00E36F0E"/>
    <w:rsid w:val="00E3727F"/>
    <w:rsid w:val="00E372E9"/>
    <w:rsid w:val="00E37DEE"/>
    <w:rsid w:val="00E37F70"/>
    <w:rsid w:val="00E4038D"/>
    <w:rsid w:val="00E4074B"/>
    <w:rsid w:val="00E40979"/>
    <w:rsid w:val="00E40D8D"/>
    <w:rsid w:val="00E40ED0"/>
    <w:rsid w:val="00E415E2"/>
    <w:rsid w:val="00E41AD9"/>
    <w:rsid w:val="00E41B7E"/>
    <w:rsid w:val="00E41C88"/>
    <w:rsid w:val="00E41D5F"/>
    <w:rsid w:val="00E4221D"/>
    <w:rsid w:val="00E42510"/>
    <w:rsid w:val="00E426B9"/>
    <w:rsid w:val="00E42757"/>
    <w:rsid w:val="00E42CFB"/>
    <w:rsid w:val="00E42F22"/>
    <w:rsid w:val="00E4320F"/>
    <w:rsid w:val="00E433E4"/>
    <w:rsid w:val="00E43F5B"/>
    <w:rsid w:val="00E4419A"/>
    <w:rsid w:val="00E446FC"/>
    <w:rsid w:val="00E4533B"/>
    <w:rsid w:val="00E454B8"/>
    <w:rsid w:val="00E4574E"/>
    <w:rsid w:val="00E45852"/>
    <w:rsid w:val="00E45939"/>
    <w:rsid w:val="00E45B40"/>
    <w:rsid w:val="00E45F67"/>
    <w:rsid w:val="00E4616E"/>
    <w:rsid w:val="00E46682"/>
    <w:rsid w:val="00E46A71"/>
    <w:rsid w:val="00E46E8D"/>
    <w:rsid w:val="00E47324"/>
    <w:rsid w:val="00E473B7"/>
    <w:rsid w:val="00E507B2"/>
    <w:rsid w:val="00E50856"/>
    <w:rsid w:val="00E508D9"/>
    <w:rsid w:val="00E50CCA"/>
    <w:rsid w:val="00E52107"/>
    <w:rsid w:val="00E521DF"/>
    <w:rsid w:val="00E524AD"/>
    <w:rsid w:val="00E52A8C"/>
    <w:rsid w:val="00E52AD8"/>
    <w:rsid w:val="00E52B22"/>
    <w:rsid w:val="00E53272"/>
    <w:rsid w:val="00E536D3"/>
    <w:rsid w:val="00E5394F"/>
    <w:rsid w:val="00E53A1B"/>
    <w:rsid w:val="00E53FB7"/>
    <w:rsid w:val="00E54071"/>
    <w:rsid w:val="00E54E55"/>
    <w:rsid w:val="00E550EE"/>
    <w:rsid w:val="00E552DF"/>
    <w:rsid w:val="00E553AE"/>
    <w:rsid w:val="00E555F3"/>
    <w:rsid w:val="00E5607C"/>
    <w:rsid w:val="00E563E8"/>
    <w:rsid w:val="00E570AC"/>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B38"/>
    <w:rsid w:val="00E63EDE"/>
    <w:rsid w:val="00E6463C"/>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1FB1"/>
    <w:rsid w:val="00E722E9"/>
    <w:rsid w:val="00E725DD"/>
    <w:rsid w:val="00E727DE"/>
    <w:rsid w:val="00E72DF4"/>
    <w:rsid w:val="00E73377"/>
    <w:rsid w:val="00E73533"/>
    <w:rsid w:val="00E73DB7"/>
    <w:rsid w:val="00E74179"/>
    <w:rsid w:val="00E7422F"/>
    <w:rsid w:val="00E74874"/>
    <w:rsid w:val="00E748A9"/>
    <w:rsid w:val="00E74D42"/>
    <w:rsid w:val="00E757FA"/>
    <w:rsid w:val="00E75812"/>
    <w:rsid w:val="00E75ECE"/>
    <w:rsid w:val="00E7618E"/>
    <w:rsid w:val="00E7648D"/>
    <w:rsid w:val="00E765E3"/>
    <w:rsid w:val="00E76AE5"/>
    <w:rsid w:val="00E76C83"/>
    <w:rsid w:val="00E8018D"/>
    <w:rsid w:val="00E803F6"/>
    <w:rsid w:val="00E80841"/>
    <w:rsid w:val="00E80CBC"/>
    <w:rsid w:val="00E81648"/>
    <w:rsid w:val="00E82B55"/>
    <w:rsid w:val="00E82B98"/>
    <w:rsid w:val="00E83046"/>
    <w:rsid w:val="00E8304A"/>
    <w:rsid w:val="00E831BA"/>
    <w:rsid w:val="00E83331"/>
    <w:rsid w:val="00E8383C"/>
    <w:rsid w:val="00E839DC"/>
    <w:rsid w:val="00E83A0B"/>
    <w:rsid w:val="00E83DB4"/>
    <w:rsid w:val="00E8427F"/>
    <w:rsid w:val="00E844A7"/>
    <w:rsid w:val="00E84A72"/>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87DAA"/>
    <w:rsid w:val="00E90E59"/>
    <w:rsid w:val="00E91525"/>
    <w:rsid w:val="00E91746"/>
    <w:rsid w:val="00E91949"/>
    <w:rsid w:val="00E926A5"/>
    <w:rsid w:val="00E92BD6"/>
    <w:rsid w:val="00E93166"/>
    <w:rsid w:val="00E93307"/>
    <w:rsid w:val="00E933EE"/>
    <w:rsid w:val="00E93748"/>
    <w:rsid w:val="00E939DC"/>
    <w:rsid w:val="00E93AEA"/>
    <w:rsid w:val="00E93E8E"/>
    <w:rsid w:val="00E93F31"/>
    <w:rsid w:val="00E9400A"/>
    <w:rsid w:val="00E94115"/>
    <w:rsid w:val="00E94253"/>
    <w:rsid w:val="00E945CF"/>
    <w:rsid w:val="00E94905"/>
    <w:rsid w:val="00E94B32"/>
    <w:rsid w:val="00E94B59"/>
    <w:rsid w:val="00E953BE"/>
    <w:rsid w:val="00E959A1"/>
    <w:rsid w:val="00E96511"/>
    <w:rsid w:val="00E96A4A"/>
    <w:rsid w:val="00E96A7F"/>
    <w:rsid w:val="00E96B03"/>
    <w:rsid w:val="00E96BB4"/>
    <w:rsid w:val="00E974D7"/>
    <w:rsid w:val="00E975F1"/>
    <w:rsid w:val="00E97FE8"/>
    <w:rsid w:val="00EA037A"/>
    <w:rsid w:val="00EA0502"/>
    <w:rsid w:val="00EA0984"/>
    <w:rsid w:val="00EA0ACC"/>
    <w:rsid w:val="00EA19BA"/>
    <w:rsid w:val="00EA1E1C"/>
    <w:rsid w:val="00EA1F95"/>
    <w:rsid w:val="00EA274D"/>
    <w:rsid w:val="00EA2B4C"/>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0DD"/>
    <w:rsid w:val="00EB0381"/>
    <w:rsid w:val="00EB13A7"/>
    <w:rsid w:val="00EB1452"/>
    <w:rsid w:val="00EB2811"/>
    <w:rsid w:val="00EB2F45"/>
    <w:rsid w:val="00EB34EB"/>
    <w:rsid w:val="00EB3525"/>
    <w:rsid w:val="00EB36DD"/>
    <w:rsid w:val="00EB384E"/>
    <w:rsid w:val="00EB3E32"/>
    <w:rsid w:val="00EB4645"/>
    <w:rsid w:val="00EB4A3B"/>
    <w:rsid w:val="00EB5361"/>
    <w:rsid w:val="00EB540B"/>
    <w:rsid w:val="00EB5B43"/>
    <w:rsid w:val="00EB5DA7"/>
    <w:rsid w:val="00EB624F"/>
    <w:rsid w:val="00EB64C5"/>
    <w:rsid w:val="00EB6817"/>
    <w:rsid w:val="00EB685D"/>
    <w:rsid w:val="00EB6B8D"/>
    <w:rsid w:val="00EB6C9B"/>
    <w:rsid w:val="00EB712E"/>
    <w:rsid w:val="00EB729B"/>
    <w:rsid w:val="00EB7CCC"/>
    <w:rsid w:val="00EB7FE7"/>
    <w:rsid w:val="00EC005F"/>
    <w:rsid w:val="00EC0A85"/>
    <w:rsid w:val="00EC18B9"/>
    <w:rsid w:val="00EC192F"/>
    <w:rsid w:val="00EC1C59"/>
    <w:rsid w:val="00EC257F"/>
    <w:rsid w:val="00EC2C14"/>
    <w:rsid w:val="00EC2CEA"/>
    <w:rsid w:val="00EC2F20"/>
    <w:rsid w:val="00EC3807"/>
    <w:rsid w:val="00EC3C1B"/>
    <w:rsid w:val="00EC4245"/>
    <w:rsid w:val="00EC48CF"/>
    <w:rsid w:val="00EC4D7F"/>
    <w:rsid w:val="00EC51B2"/>
    <w:rsid w:val="00EC5A88"/>
    <w:rsid w:val="00EC6100"/>
    <w:rsid w:val="00EC6800"/>
    <w:rsid w:val="00EC710D"/>
    <w:rsid w:val="00EC719C"/>
    <w:rsid w:val="00EC7220"/>
    <w:rsid w:val="00EC75B1"/>
    <w:rsid w:val="00EC7B5F"/>
    <w:rsid w:val="00ED078E"/>
    <w:rsid w:val="00ED09D8"/>
    <w:rsid w:val="00ED0C54"/>
    <w:rsid w:val="00ED10B1"/>
    <w:rsid w:val="00ED110B"/>
    <w:rsid w:val="00ED1701"/>
    <w:rsid w:val="00ED19D2"/>
    <w:rsid w:val="00ED1F96"/>
    <w:rsid w:val="00ED2406"/>
    <w:rsid w:val="00ED271B"/>
    <w:rsid w:val="00ED288F"/>
    <w:rsid w:val="00ED289A"/>
    <w:rsid w:val="00ED2E0D"/>
    <w:rsid w:val="00ED3903"/>
    <w:rsid w:val="00ED3908"/>
    <w:rsid w:val="00ED3DB2"/>
    <w:rsid w:val="00ED3FE3"/>
    <w:rsid w:val="00ED3FF2"/>
    <w:rsid w:val="00ED4319"/>
    <w:rsid w:val="00ED445C"/>
    <w:rsid w:val="00ED46A8"/>
    <w:rsid w:val="00ED4703"/>
    <w:rsid w:val="00ED4B45"/>
    <w:rsid w:val="00ED513D"/>
    <w:rsid w:val="00ED5336"/>
    <w:rsid w:val="00ED557F"/>
    <w:rsid w:val="00ED576F"/>
    <w:rsid w:val="00ED58A1"/>
    <w:rsid w:val="00ED5B81"/>
    <w:rsid w:val="00ED6D75"/>
    <w:rsid w:val="00ED7902"/>
    <w:rsid w:val="00ED7A66"/>
    <w:rsid w:val="00ED7CE7"/>
    <w:rsid w:val="00ED7FC6"/>
    <w:rsid w:val="00EE0BA9"/>
    <w:rsid w:val="00EE0D75"/>
    <w:rsid w:val="00EE0E0A"/>
    <w:rsid w:val="00EE1230"/>
    <w:rsid w:val="00EE1348"/>
    <w:rsid w:val="00EE1E14"/>
    <w:rsid w:val="00EE1F35"/>
    <w:rsid w:val="00EE1F47"/>
    <w:rsid w:val="00EE222F"/>
    <w:rsid w:val="00EE2366"/>
    <w:rsid w:val="00EE2828"/>
    <w:rsid w:val="00EE30F7"/>
    <w:rsid w:val="00EE3532"/>
    <w:rsid w:val="00EE3721"/>
    <w:rsid w:val="00EE3AB2"/>
    <w:rsid w:val="00EE3D53"/>
    <w:rsid w:val="00EE4526"/>
    <w:rsid w:val="00EE45A7"/>
    <w:rsid w:val="00EE4802"/>
    <w:rsid w:val="00EE4A75"/>
    <w:rsid w:val="00EE6199"/>
    <w:rsid w:val="00EE61D0"/>
    <w:rsid w:val="00EE6644"/>
    <w:rsid w:val="00EE672C"/>
    <w:rsid w:val="00EE690A"/>
    <w:rsid w:val="00EE6BE4"/>
    <w:rsid w:val="00EE6DB6"/>
    <w:rsid w:val="00EE7187"/>
    <w:rsid w:val="00EE73F3"/>
    <w:rsid w:val="00EE787B"/>
    <w:rsid w:val="00EE7911"/>
    <w:rsid w:val="00EE7B98"/>
    <w:rsid w:val="00EF08D7"/>
    <w:rsid w:val="00EF0C5E"/>
    <w:rsid w:val="00EF1048"/>
    <w:rsid w:val="00EF1B32"/>
    <w:rsid w:val="00EF1CC2"/>
    <w:rsid w:val="00EF1F88"/>
    <w:rsid w:val="00EF220E"/>
    <w:rsid w:val="00EF3003"/>
    <w:rsid w:val="00EF309E"/>
    <w:rsid w:val="00EF3F64"/>
    <w:rsid w:val="00EF4151"/>
    <w:rsid w:val="00EF44EC"/>
    <w:rsid w:val="00EF45EA"/>
    <w:rsid w:val="00EF49F8"/>
    <w:rsid w:val="00EF4B5C"/>
    <w:rsid w:val="00EF55E2"/>
    <w:rsid w:val="00EF60D6"/>
    <w:rsid w:val="00EF6153"/>
    <w:rsid w:val="00EF616D"/>
    <w:rsid w:val="00EF680D"/>
    <w:rsid w:val="00EF696C"/>
    <w:rsid w:val="00EF6AC5"/>
    <w:rsid w:val="00EF6E1F"/>
    <w:rsid w:val="00EF6EDC"/>
    <w:rsid w:val="00EF6EFF"/>
    <w:rsid w:val="00EF7380"/>
    <w:rsid w:val="00EF7A6A"/>
    <w:rsid w:val="00EF7BA2"/>
    <w:rsid w:val="00F00024"/>
    <w:rsid w:val="00F0019B"/>
    <w:rsid w:val="00F0022C"/>
    <w:rsid w:val="00F008BF"/>
    <w:rsid w:val="00F00F6A"/>
    <w:rsid w:val="00F0113A"/>
    <w:rsid w:val="00F0144D"/>
    <w:rsid w:val="00F01605"/>
    <w:rsid w:val="00F018DE"/>
    <w:rsid w:val="00F018F3"/>
    <w:rsid w:val="00F02104"/>
    <w:rsid w:val="00F022B6"/>
    <w:rsid w:val="00F023B4"/>
    <w:rsid w:val="00F02803"/>
    <w:rsid w:val="00F02820"/>
    <w:rsid w:val="00F0395C"/>
    <w:rsid w:val="00F03AD9"/>
    <w:rsid w:val="00F03DAC"/>
    <w:rsid w:val="00F03F51"/>
    <w:rsid w:val="00F042CA"/>
    <w:rsid w:val="00F046A4"/>
    <w:rsid w:val="00F04890"/>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DA"/>
    <w:rsid w:val="00F10BF2"/>
    <w:rsid w:val="00F10F96"/>
    <w:rsid w:val="00F1123E"/>
    <w:rsid w:val="00F11267"/>
    <w:rsid w:val="00F114FB"/>
    <w:rsid w:val="00F11D30"/>
    <w:rsid w:val="00F11E39"/>
    <w:rsid w:val="00F12173"/>
    <w:rsid w:val="00F1297A"/>
    <w:rsid w:val="00F13115"/>
    <w:rsid w:val="00F13BC1"/>
    <w:rsid w:val="00F13C5B"/>
    <w:rsid w:val="00F13E50"/>
    <w:rsid w:val="00F1455C"/>
    <w:rsid w:val="00F1462C"/>
    <w:rsid w:val="00F14E49"/>
    <w:rsid w:val="00F15465"/>
    <w:rsid w:val="00F159B4"/>
    <w:rsid w:val="00F15B3F"/>
    <w:rsid w:val="00F15B8A"/>
    <w:rsid w:val="00F15DF0"/>
    <w:rsid w:val="00F16877"/>
    <w:rsid w:val="00F168FB"/>
    <w:rsid w:val="00F16BCF"/>
    <w:rsid w:val="00F17256"/>
    <w:rsid w:val="00F17878"/>
    <w:rsid w:val="00F179A5"/>
    <w:rsid w:val="00F17B3A"/>
    <w:rsid w:val="00F17F94"/>
    <w:rsid w:val="00F203D0"/>
    <w:rsid w:val="00F20BC0"/>
    <w:rsid w:val="00F2105C"/>
    <w:rsid w:val="00F21A31"/>
    <w:rsid w:val="00F21BCE"/>
    <w:rsid w:val="00F21F91"/>
    <w:rsid w:val="00F22113"/>
    <w:rsid w:val="00F2276F"/>
    <w:rsid w:val="00F22AEB"/>
    <w:rsid w:val="00F234E0"/>
    <w:rsid w:val="00F235C8"/>
    <w:rsid w:val="00F23680"/>
    <w:rsid w:val="00F23765"/>
    <w:rsid w:val="00F23831"/>
    <w:rsid w:val="00F23887"/>
    <w:rsid w:val="00F24F9F"/>
    <w:rsid w:val="00F2586F"/>
    <w:rsid w:val="00F26192"/>
    <w:rsid w:val="00F26489"/>
    <w:rsid w:val="00F26D92"/>
    <w:rsid w:val="00F27734"/>
    <w:rsid w:val="00F277E0"/>
    <w:rsid w:val="00F27B29"/>
    <w:rsid w:val="00F302B2"/>
    <w:rsid w:val="00F308C4"/>
    <w:rsid w:val="00F30AEE"/>
    <w:rsid w:val="00F30C79"/>
    <w:rsid w:val="00F30DD8"/>
    <w:rsid w:val="00F311E3"/>
    <w:rsid w:val="00F32120"/>
    <w:rsid w:val="00F32415"/>
    <w:rsid w:val="00F32C38"/>
    <w:rsid w:val="00F32ED4"/>
    <w:rsid w:val="00F34086"/>
    <w:rsid w:val="00F3459B"/>
    <w:rsid w:val="00F3470C"/>
    <w:rsid w:val="00F34A5D"/>
    <w:rsid w:val="00F34AC7"/>
    <w:rsid w:val="00F351D8"/>
    <w:rsid w:val="00F3551A"/>
    <w:rsid w:val="00F35DDA"/>
    <w:rsid w:val="00F36406"/>
    <w:rsid w:val="00F3786A"/>
    <w:rsid w:val="00F402E2"/>
    <w:rsid w:val="00F40B2F"/>
    <w:rsid w:val="00F40D66"/>
    <w:rsid w:val="00F41226"/>
    <w:rsid w:val="00F41239"/>
    <w:rsid w:val="00F4124C"/>
    <w:rsid w:val="00F413F5"/>
    <w:rsid w:val="00F41696"/>
    <w:rsid w:val="00F41748"/>
    <w:rsid w:val="00F41B5F"/>
    <w:rsid w:val="00F425FB"/>
    <w:rsid w:val="00F42760"/>
    <w:rsid w:val="00F42B30"/>
    <w:rsid w:val="00F42FF8"/>
    <w:rsid w:val="00F43334"/>
    <w:rsid w:val="00F43595"/>
    <w:rsid w:val="00F43BE6"/>
    <w:rsid w:val="00F4400C"/>
    <w:rsid w:val="00F44352"/>
    <w:rsid w:val="00F444F1"/>
    <w:rsid w:val="00F44889"/>
    <w:rsid w:val="00F44ED1"/>
    <w:rsid w:val="00F45634"/>
    <w:rsid w:val="00F45FFE"/>
    <w:rsid w:val="00F464C3"/>
    <w:rsid w:val="00F46A0E"/>
    <w:rsid w:val="00F470A0"/>
    <w:rsid w:val="00F4710A"/>
    <w:rsid w:val="00F47248"/>
    <w:rsid w:val="00F47515"/>
    <w:rsid w:val="00F475A5"/>
    <w:rsid w:val="00F475CA"/>
    <w:rsid w:val="00F4787B"/>
    <w:rsid w:val="00F47CCB"/>
    <w:rsid w:val="00F507F1"/>
    <w:rsid w:val="00F508E0"/>
    <w:rsid w:val="00F50B1B"/>
    <w:rsid w:val="00F50B67"/>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762"/>
    <w:rsid w:val="00F568AE"/>
    <w:rsid w:val="00F56F74"/>
    <w:rsid w:val="00F570DE"/>
    <w:rsid w:val="00F57636"/>
    <w:rsid w:val="00F57DEB"/>
    <w:rsid w:val="00F57EF2"/>
    <w:rsid w:val="00F600A1"/>
    <w:rsid w:val="00F60276"/>
    <w:rsid w:val="00F6053F"/>
    <w:rsid w:val="00F60D4E"/>
    <w:rsid w:val="00F619C7"/>
    <w:rsid w:val="00F61AB0"/>
    <w:rsid w:val="00F62570"/>
    <w:rsid w:val="00F628D8"/>
    <w:rsid w:val="00F62AC1"/>
    <w:rsid w:val="00F62B78"/>
    <w:rsid w:val="00F62C59"/>
    <w:rsid w:val="00F63071"/>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67C3F"/>
    <w:rsid w:val="00F67D11"/>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50D"/>
    <w:rsid w:val="00F736AA"/>
    <w:rsid w:val="00F73709"/>
    <w:rsid w:val="00F73CA1"/>
    <w:rsid w:val="00F73D5B"/>
    <w:rsid w:val="00F73E0B"/>
    <w:rsid w:val="00F73F00"/>
    <w:rsid w:val="00F7474A"/>
    <w:rsid w:val="00F74E93"/>
    <w:rsid w:val="00F750B0"/>
    <w:rsid w:val="00F7544F"/>
    <w:rsid w:val="00F759F1"/>
    <w:rsid w:val="00F759F7"/>
    <w:rsid w:val="00F75BA4"/>
    <w:rsid w:val="00F75C8F"/>
    <w:rsid w:val="00F773E1"/>
    <w:rsid w:val="00F775A5"/>
    <w:rsid w:val="00F77FAA"/>
    <w:rsid w:val="00F802BA"/>
    <w:rsid w:val="00F8055E"/>
    <w:rsid w:val="00F81113"/>
    <w:rsid w:val="00F81375"/>
    <w:rsid w:val="00F81789"/>
    <w:rsid w:val="00F8251E"/>
    <w:rsid w:val="00F82B68"/>
    <w:rsid w:val="00F82CA9"/>
    <w:rsid w:val="00F82CE7"/>
    <w:rsid w:val="00F83296"/>
    <w:rsid w:val="00F83A00"/>
    <w:rsid w:val="00F83B70"/>
    <w:rsid w:val="00F84054"/>
    <w:rsid w:val="00F8413A"/>
    <w:rsid w:val="00F842BF"/>
    <w:rsid w:val="00F842FC"/>
    <w:rsid w:val="00F846F8"/>
    <w:rsid w:val="00F847B7"/>
    <w:rsid w:val="00F852B0"/>
    <w:rsid w:val="00F853CE"/>
    <w:rsid w:val="00F855DA"/>
    <w:rsid w:val="00F8571F"/>
    <w:rsid w:val="00F85CA9"/>
    <w:rsid w:val="00F86582"/>
    <w:rsid w:val="00F86A07"/>
    <w:rsid w:val="00F86E06"/>
    <w:rsid w:val="00F86E94"/>
    <w:rsid w:val="00F877CE"/>
    <w:rsid w:val="00F877D1"/>
    <w:rsid w:val="00F87D1C"/>
    <w:rsid w:val="00F90293"/>
    <w:rsid w:val="00F904D3"/>
    <w:rsid w:val="00F91320"/>
    <w:rsid w:val="00F91AD7"/>
    <w:rsid w:val="00F91F42"/>
    <w:rsid w:val="00F92084"/>
    <w:rsid w:val="00F922B8"/>
    <w:rsid w:val="00F92841"/>
    <w:rsid w:val="00F92D28"/>
    <w:rsid w:val="00F92EF1"/>
    <w:rsid w:val="00F9407E"/>
    <w:rsid w:val="00F9436A"/>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A74"/>
    <w:rsid w:val="00FA173E"/>
    <w:rsid w:val="00FA196F"/>
    <w:rsid w:val="00FA1C89"/>
    <w:rsid w:val="00FA1CD1"/>
    <w:rsid w:val="00FA27A6"/>
    <w:rsid w:val="00FA292C"/>
    <w:rsid w:val="00FA2D95"/>
    <w:rsid w:val="00FA3358"/>
    <w:rsid w:val="00FA34CD"/>
    <w:rsid w:val="00FA368E"/>
    <w:rsid w:val="00FA396C"/>
    <w:rsid w:val="00FA434E"/>
    <w:rsid w:val="00FA4718"/>
    <w:rsid w:val="00FA4764"/>
    <w:rsid w:val="00FA497F"/>
    <w:rsid w:val="00FA5567"/>
    <w:rsid w:val="00FA58D0"/>
    <w:rsid w:val="00FA5AFF"/>
    <w:rsid w:val="00FA5C70"/>
    <w:rsid w:val="00FA6CDE"/>
    <w:rsid w:val="00FA6D60"/>
    <w:rsid w:val="00FA757A"/>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08D5"/>
    <w:rsid w:val="00FC0A42"/>
    <w:rsid w:val="00FC16E6"/>
    <w:rsid w:val="00FC236A"/>
    <w:rsid w:val="00FC2875"/>
    <w:rsid w:val="00FC2A08"/>
    <w:rsid w:val="00FC2D48"/>
    <w:rsid w:val="00FC34E5"/>
    <w:rsid w:val="00FC3801"/>
    <w:rsid w:val="00FC399D"/>
    <w:rsid w:val="00FC3AA2"/>
    <w:rsid w:val="00FC4E70"/>
    <w:rsid w:val="00FC4F0E"/>
    <w:rsid w:val="00FC521E"/>
    <w:rsid w:val="00FC5580"/>
    <w:rsid w:val="00FC558B"/>
    <w:rsid w:val="00FC5650"/>
    <w:rsid w:val="00FC57BB"/>
    <w:rsid w:val="00FC58C2"/>
    <w:rsid w:val="00FC5DD2"/>
    <w:rsid w:val="00FC62D4"/>
    <w:rsid w:val="00FC640B"/>
    <w:rsid w:val="00FC6BA1"/>
    <w:rsid w:val="00FC6EEA"/>
    <w:rsid w:val="00FC74A2"/>
    <w:rsid w:val="00FC79E5"/>
    <w:rsid w:val="00FC7AE0"/>
    <w:rsid w:val="00FD05A0"/>
    <w:rsid w:val="00FD08C3"/>
    <w:rsid w:val="00FD0982"/>
    <w:rsid w:val="00FD0F7B"/>
    <w:rsid w:val="00FD1266"/>
    <w:rsid w:val="00FD151B"/>
    <w:rsid w:val="00FD17EE"/>
    <w:rsid w:val="00FD1DA2"/>
    <w:rsid w:val="00FD232E"/>
    <w:rsid w:val="00FD39A7"/>
    <w:rsid w:val="00FD3B70"/>
    <w:rsid w:val="00FD4210"/>
    <w:rsid w:val="00FD468F"/>
    <w:rsid w:val="00FD46D3"/>
    <w:rsid w:val="00FD53EF"/>
    <w:rsid w:val="00FD55DE"/>
    <w:rsid w:val="00FD597E"/>
    <w:rsid w:val="00FD5989"/>
    <w:rsid w:val="00FD5BBD"/>
    <w:rsid w:val="00FD5C9F"/>
    <w:rsid w:val="00FD5E05"/>
    <w:rsid w:val="00FD5E6A"/>
    <w:rsid w:val="00FD6149"/>
    <w:rsid w:val="00FD65E7"/>
    <w:rsid w:val="00FD7675"/>
    <w:rsid w:val="00FD7BA1"/>
    <w:rsid w:val="00FD7DE2"/>
    <w:rsid w:val="00FD7FB1"/>
    <w:rsid w:val="00FE0004"/>
    <w:rsid w:val="00FE03C3"/>
    <w:rsid w:val="00FE0427"/>
    <w:rsid w:val="00FE06E1"/>
    <w:rsid w:val="00FE09C2"/>
    <w:rsid w:val="00FE0C95"/>
    <w:rsid w:val="00FE1615"/>
    <w:rsid w:val="00FE1BAE"/>
    <w:rsid w:val="00FE1CF6"/>
    <w:rsid w:val="00FE20CF"/>
    <w:rsid w:val="00FE2110"/>
    <w:rsid w:val="00FE2448"/>
    <w:rsid w:val="00FE2494"/>
    <w:rsid w:val="00FE24D4"/>
    <w:rsid w:val="00FE2569"/>
    <w:rsid w:val="00FE285C"/>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63B"/>
    <w:rsid w:val="00FF3BD7"/>
    <w:rsid w:val="00FF484E"/>
    <w:rsid w:val="00FF48D1"/>
    <w:rsid w:val="00FF4A30"/>
    <w:rsid w:val="00FF4D69"/>
    <w:rsid w:val="00FF513D"/>
    <w:rsid w:val="00FF5459"/>
    <w:rsid w:val="00FF58F0"/>
    <w:rsid w:val="00FF5D5E"/>
    <w:rsid w:val="00FF63D2"/>
    <w:rsid w:val="00FF641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14"/>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1"/>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2"/>
      </w:numPr>
      <w:jc w:val="both"/>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 w:type="paragraph" w:customStyle="1" w:styleId="mcepastedcontent3">
    <w:name w:val="mcepastedcontent3"/>
    <w:basedOn w:val="Normal"/>
    <w:rsid w:val="00FE06E1"/>
    <w:pPr>
      <w:spacing w:before="150" w:after="150" w:line="360" w:lineRule="auto"/>
    </w:pPr>
    <w:rPr>
      <w:rFonts w:ascii="Helvetica" w:eastAsiaTheme="minorHAnsi" w:hAnsi="Helvetica" w:cs="Times New Roman"/>
      <w:color w:val="757575"/>
      <w:szCs w:val="24"/>
      <w:lang w:eastAsia="en-GB"/>
    </w:rPr>
  </w:style>
  <w:style w:type="character" w:styleId="Emphasis">
    <w:name w:val="Emphasis"/>
    <w:basedOn w:val="DefaultParagraphFont"/>
    <w:uiPriority w:val="20"/>
    <w:qFormat/>
    <w:rsid w:val="00FE06E1"/>
    <w:rPr>
      <w:i/>
      <w:iCs/>
    </w:rPr>
  </w:style>
  <w:style w:type="table" w:customStyle="1" w:styleId="TableGrid1">
    <w:name w:val="Table Grid1"/>
    <w:basedOn w:val="TableNormal"/>
    <w:rsid w:val="00937E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C1F16"/>
    <w:pPr>
      <w:widowControl w:val="0"/>
      <w:suppressAutoHyphens/>
      <w:autoSpaceDN w:val="0"/>
      <w:textAlignment w:val="baseline"/>
    </w:pPr>
    <w:rPr>
      <w:rFonts w:eastAsia="SimSu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80B96-3484-4DFF-82D0-F61E87B59BFD}">
  <ds:schemaRefs>
    <ds:schemaRef ds:uri="http://schemas.microsoft.com/sharepoint/v3/contenttype/forms"/>
  </ds:schemaRefs>
</ds:datastoreItem>
</file>

<file path=customXml/itemProps2.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customXml/itemProps3.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4.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Blacklet + logo</Template>
  <TotalTime>1</TotalTime>
  <Pages>7</Pages>
  <Words>3356</Words>
  <Characters>19134</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Parish Council Minutes</vt:lpstr>
    </vt:vector>
  </TitlesOfParts>
  <Company/>
  <LinksUpToDate>false</LinksUpToDate>
  <CharactersWithSpaces>22446</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Minutes</dc:title>
  <dc:subject>Parish Council Meeting</dc:subject>
  <dc:creator>Susan Deluca</dc:creator>
  <cp:keywords/>
  <dc:description/>
  <cp:lastModifiedBy>Adriana Jones</cp:lastModifiedBy>
  <cp:revision>2</cp:revision>
  <cp:lastPrinted>2026-02-25T10:09:00Z</cp:lastPrinted>
  <dcterms:created xsi:type="dcterms:W3CDTF">2026-07-02T10:34:00Z</dcterms:created>
  <dcterms:modified xsi:type="dcterms:W3CDTF">2026-07-02T10:34:00Z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