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1281C" w14:textId="5DD3C6A5" w:rsidR="00E02B42" w:rsidRPr="00E02B42" w:rsidRDefault="00C7130B" w:rsidP="005349FD">
      <w:pPr>
        <w:pStyle w:val="Heading1"/>
        <w:framePr w:dropCap="drop" w:lines="2" w:h="469" w:hRule="exact" w:wrap="auto" w:hAnchor="page" w:x="4597" w:y="130"/>
        <w:spacing w:line="469" w:lineRule="exact"/>
        <w:rPr>
          <w:i/>
          <w:position w:val="-3"/>
          <w:sz w:val="55"/>
        </w:rPr>
      </w:pPr>
      <w:r>
        <w:rPr>
          <w:position w:val="-3"/>
          <w:sz w:val="55"/>
        </w:rPr>
        <w:t>MINUTES</w:t>
      </w:r>
    </w:p>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2CCDD303" w14:textId="19A84FF6" w:rsidR="00E02B42"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Meeting:</w:t>
      </w:r>
      <w:r>
        <w:rPr>
          <w:rFonts w:cs="Times New Roman"/>
          <w:b/>
          <w:bCs/>
          <w:szCs w:val="24"/>
        </w:rPr>
        <w:tab/>
      </w:r>
      <w:r w:rsidR="00D55C69">
        <w:rPr>
          <w:rFonts w:cs="Times New Roman"/>
          <w:b/>
          <w:bCs/>
          <w:szCs w:val="24"/>
        </w:rPr>
        <w:t xml:space="preserve">Annual </w:t>
      </w:r>
      <w:r>
        <w:rPr>
          <w:rFonts w:cs="Times New Roman"/>
          <w:b/>
          <w:bCs/>
          <w:szCs w:val="24"/>
        </w:rPr>
        <w:t>Parish Council meeting</w:t>
      </w:r>
    </w:p>
    <w:p w14:paraId="1BC21583" w14:textId="62FF188C"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Date:</w:t>
      </w:r>
      <w:r>
        <w:rPr>
          <w:rFonts w:cs="Times New Roman"/>
          <w:b/>
          <w:bCs/>
          <w:szCs w:val="24"/>
        </w:rPr>
        <w:tab/>
      </w:r>
      <w:r>
        <w:rPr>
          <w:rFonts w:cs="Times New Roman"/>
          <w:b/>
          <w:bCs/>
          <w:szCs w:val="24"/>
        </w:rPr>
        <w:tab/>
      </w:r>
      <w:r w:rsidR="00D55C69">
        <w:rPr>
          <w:rFonts w:cs="Times New Roman"/>
          <w:b/>
          <w:bCs/>
          <w:szCs w:val="24"/>
        </w:rPr>
        <w:t>11</w:t>
      </w:r>
      <w:r w:rsidR="00D55C69" w:rsidRPr="00D55C69">
        <w:rPr>
          <w:rFonts w:cs="Times New Roman"/>
          <w:b/>
          <w:bCs/>
          <w:szCs w:val="24"/>
          <w:vertAlign w:val="superscript"/>
        </w:rPr>
        <w:t>th</w:t>
      </w:r>
      <w:r w:rsidR="00D55C69">
        <w:rPr>
          <w:rFonts w:cs="Times New Roman"/>
          <w:b/>
          <w:bCs/>
          <w:szCs w:val="24"/>
        </w:rPr>
        <w:t xml:space="preserve"> May</w:t>
      </w:r>
      <w:r w:rsidR="00647468">
        <w:rPr>
          <w:rFonts w:cs="Times New Roman"/>
          <w:b/>
          <w:bCs/>
          <w:szCs w:val="24"/>
        </w:rPr>
        <w:t xml:space="preserve"> 2026,</w:t>
      </w:r>
      <w:r>
        <w:rPr>
          <w:rFonts w:cs="Times New Roman"/>
          <w:b/>
          <w:bCs/>
          <w:szCs w:val="24"/>
        </w:rPr>
        <w:t xml:space="preserve"> 7</w:t>
      </w:r>
      <w:r w:rsidR="00D55C69">
        <w:rPr>
          <w:rFonts w:cs="Times New Roman"/>
          <w:b/>
          <w:bCs/>
          <w:szCs w:val="24"/>
        </w:rPr>
        <w:t>.30</w:t>
      </w:r>
      <w:r>
        <w:rPr>
          <w:rFonts w:cs="Times New Roman"/>
          <w:b/>
          <w:bCs/>
          <w:szCs w:val="24"/>
        </w:rPr>
        <w:t>pm</w:t>
      </w:r>
    </w:p>
    <w:p w14:paraId="5A93D11A" w14:textId="58C6ABC9"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Location:</w:t>
      </w:r>
      <w:r>
        <w:rPr>
          <w:rFonts w:cs="Times New Roman"/>
          <w:b/>
          <w:bCs/>
          <w:szCs w:val="24"/>
        </w:rPr>
        <w:tab/>
      </w:r>
      <w:r w:rsidR="003C400E">
        <w:rPr>
          <w:rFonts w:cs="Times New Roman"/>
          <w:b/>
          <w:bCs/>
          <w:szCs w:val="24"/>
        </w:rPr>
        <w:t>Thornwood Common Parish Hall, Weald Hall Lane, Thornwood</w:t>
      </w:r>
    </w:p>
    <w:p w14:paraId="448C0E27" w14:textId="77777777" w:rsidR="0096273B" w:rsidRDefault="0096273B" w:rsidP="00A70801">
      <w:pPr>
        <w:pStyle w:val="Header"/>
        <w:tabs>
          <w:tab w:val="clear" w:pos="4320"/>
          <w:tab w:val="clear" w:pos="8640"/>
          <w:tab w:val="left" w:pos="3378"/>
        </w:tabs>
        <w:ind w:left="720" w:hanging="720"/>
        <w:rPr>
          <w:rFonts w:cs="Times New Roman"/>
          <w:b/>
          <w:bCs/>
          <w:szCs w:val="24"/>
        </w:rPr>
      </w:pPr>
    </w:p>
    <w:p w14:paraId="333C9747" w14:textId="314935C7" w:rsidR="00B84717" w:rsidRDefault="00A157B6" w:rsidP="00F60D5A">
      <w:pPr>
        <w:tabs>
          <w:tab w:val="left" w:pos="900"/>
          <w:tab w:val="right" w:pos="9173"/>
        </w:tabs>
        <w:ind w:left="1276" w:hanging="1276"/>
        <w:rPr>
          <w:bCs/>
          <w:szCs w:val="24"/>
        </w:rPr>
      </w:pPr>
      <w:r w:rsidRPr="00696E47">
        <w:rPr>
          <w:b/>
          <w:szCs w:val="24"/>
        </w:rPr>
        <w:t>PRESENT:</w:t>
      </w:r>
      <w:r>
        <w:rPr>
          <w:b/>
          <w:szCs w:val="24"/>
        </w:rPr>
        <w:t xml:space="preserve"> </w:t>
      </w:r>
      <w:r>
        <w:rPr>
          <w:b/>
          <w:szCs w:val="24"/>
        </w:rPr>
        <w:tab/>
      </w:r>
      <w:r w:rsidR="00F74DFC">
        <w:rPr>
          <w:b/>
          <w:szCs w:val="24"/>
        </w:rPr>
        <w:t>(</w:t>
      </w:r>
      <w:r w:rsidR="00857539">
        <w:rPr>
          <w:b/>
          <w:szCs w:val="24"/>
        </w:rPr>
        <w:t>9</w:t>
      </w:r>
      <w:r w:rsidR="00F60D5A" w:rsidRPr="00696E47">
        <w:rPr>
          <w:b/>
          <w:szCs w:val="24"/>
        </w:rPr>
        <w:t xml:space="preserve">)  </w:t>
      </w:r>
      <w:r w:rsidR="00F60D5A" w:rsidRPr="00696E47">
        <w:rPr>
          <w:bCs/>
          <w:szCs w:val="24"/>
        </w:rPr>
        <w:t xml:space="preserve">Cllr </w:t>
      </w:r>
      <w:r w:rsidR="00F60D5A">
        <w:rPr>
          <w:bCs/>
          <w:szCs w:val="24"/>
        </w:rPr>
        <w:t>Buckley (Chairman)</w:t>
      </w:r>
      <w:r w:rsidR="00F60D5A" w:rsidRPr="00696E47">
        <w:rPr>
          <w:bCs/>
          <w:szCs w:val="24"/>
        </w:rPr>
        <w:t>, Cllr Clegg</w:t>
      </w:r>
      <w:r w:rsidR="00F60D5A">
        <w:rPr>
          <w:bCs/>
          <w:szCs w:val="24"/>
        </w:rPr>
        <w:t xml:space="preserve">,  Cllr Blanks, Cllr </w:t>
      </w:r>
      <w:r w:rsidR="00A059BC">
        <w:rPr>
          <w:bCs/>
          <w:szCs w:val="24"/>
        </w:rPr>
        <w:t>Mrs Etherington</w:t>
      </w:r>
      <w:r w:rsidR="00F60D5A">
        <w:rPr>
          <w:bCs/>
          <w:szCs w:val="24"/>
        </w:rPr>
        <w:t xml:space="preserve">, </w:t>
      </w:r>
      <w:r w:rsidR="00EC5E14">
        <w:rPr>
          <w:bCs/>
          <w:szCs w:val="24"/>
        </w:rPr>
        <w:t>Cllr</w:t>
      </w:r>
      <w:r w:rsidR="00261263">
        <w:rPr>
          <w:bCs/>
          <w:szCs w:val="24"/>
        </w:rPr>
        <w:t xml:space="preserve"> Tyler</w:t>
      </w:r>
    </w:p>
    <w:p w14:paraId="4049C11E" w14:textId="6C7A88D3" w:rsidR="00F60D5A" w:rsidRPr="00B84717" w:rsidRDefault="00B84717" w:rsidP="00F60D5A">
      <w:pPr>
        <w:tabs>
          <w:tab w:val="left" w:pos="900"/>
          <w:tab w:val="right" w:pos="9173"/>
        </w:tabs>
        <w:ind w:left="1276" w:hanging="1276"/>
        <w:rPr>
          <w:bCs/>
          <w:szCs w:val="24"/>
        </w:rPr>
      </w:pPr>
      <w:r>
        <w:rPr>
          <w:b/>
          <w:szCs w:val="24"/>
        </w:rPr>
        <w:tab/>
      </w:r>
      <w:r>
        <w:rPr>
          <w:b/>
          <w:szCs w:val="24"/>
        </w:rPr>
        <w:tab/>
        <w:t xml:space="preserve">       </w:t>
      </w:r>
      <w:r w:rsidRPr="00B84717">
        <w:rPr>
          <w:bCs/>
          <w:szCs w:val="24"/>
        </w:rPr>
        <w:t>Cllr Spearman,</w:t>
      </w:r>
      <w:r w:rsidR="00EC5E14" w:rsidRPr="00B84717">
        <w:rPr>
          <w:bCs/>
          <w:szCs w:val="24"/>
        </w:rPr>
        <w:t xml:space="preserve"> </w:t>
      </w:r>
      <w:r>
        <w:rPr>
          <w:bCs/>
          <w:szCs w:val="24"/>
        </w:rPr>
        <w:t>Cllr Mrs Jackman</w:t>
      </w:r>
      <w:r w:rsidR="005938B9">
        <w:rPr>
          <w:bCs/>
          <w:szCs w:val="24"/>
        </w:rPr>
        <w:t>, Cllr Stroud</w:t>
      </w:r>
      <w:r w:rsidR="00857539">
        <w:rPr>
          <w:bCs/>
          <w:szCs w:val="24"/>
        </w:rPr>
        <w:t>, Cllr Hind</w:t>
      </w:r>
    </w:p>
    <w:p w14:paraId="189ED3FC" w14:textId="7AB84B6C" w:rsidR="00A157B6" w:rsidRPr="00A059BC" w:rsidRDefault="00A157B6" w:rsidP="00A059BC">
      <w:pPr>
        <w:tabs>
          <w:tab w:val="left" w:pos="900"/>
          <w:tab w:val="right" w:pos="9173"/>
        </w:tabs>
        <w:ind w:left="1276" w:hanging="1276"/>
        <w:jc w:val="right"/>
        <w:rPr>
          <w:bCs/>
          <w:i/>
          <w:szCs w:val="24"/>
        </w:rPr>
      </w:pPr>
      <w:r w:rsidRPr="00A059BC">
        <w:rPr>
          <w:bCs/>
          <w:i/>
          <w:szCs w:val="24"/>
        </w:rPr>
        <w:t xml:space="preserve"> </w:t>
      </w:r>
    </w:p>
    <w:p w14:paraId="203733E7" w14:textId="7D8B6DDA" w:rsidR="00A157B6" w:rsidRPr="00696E47" w:rsidRDefault="00A157B6" w:rsidP="00A157B6">
      <w:pPr>
        <w:ind w:left="1212"/>
        <w:rPr>
          <w:b/>
          <w:szCs w:val="24"/>
        </w:rPr>
      </w:pPr>
      <w:r w:rsidRPr="00696E47">
        <w:rPr>
          <w:b/>
          <w:i/>
          <w:szCs w:val="24"/>
        </w:rPr>
        <w:t xml:space="preserve">Officers in Attendance </w:t>
      </w:r>
      <w:r w:rsidRPr="00696E47">
        <w:rPr>
          <w:b/>
          <w:szCs w:val="24"/>
        </w:rPr>
        <w:t>(</w:t>
      </w:r>
      <w:r w:rsidR="00261263">
        <w:rPr>
          <w:b/>
          <w:szCs w:val="24"/>
        </w:rPr>
        <w:t>1</w:t>
      </w:r>
      <w:r w:rsidRPr="00696E47">
        <w:rPr>
          <w:b/>
          <w:szCs w:val="24"/>
        </w:rPr>
        <w:t>)</w:t>
      </w:r>
    </w:p>
    <w:p w14:paraId="1F1055A9" w14:textId="7F1B7AC8" w:rsidR="00A157B6" w:rsidRPr="00696E47" w:rsidRDefault="00A157B6" w:rsidP="00A157B6">
      <w:pPr>
        <w:tabs>
          <w:tab w:val="left" w:pos="1276"/>
        </w:tabs>
        <w:rPr>
          <w:szCs w:val="24"/>
        </w:rPr>
      </w:pPr>
      <w:r w:rsidRPr="00696E47">
        <w:rPr>
          <w:szCs w:val="24"/>
        </w:rPr>
        <w:tab/>
        <w:t>Adriana Jones – Principal Finance Officer</w:t>
      </w:r>
      <w:r w:rsidR="00261263">
        <w:rPr>
          <w:szCs w:val="24"/>
        </w:rPr>
        <w:t xml:space="preserve"> (meeting Clerk)</w:t>
      </w:r>
    </w:p>
    <w:p w14:paraId="50B2FCED" w14:textId="72343595" w:rsidR="00A157B6" w:rsidRDefault="00AB33BC" w:rsidP="00A157B6">
      <w:pPr>
        <w:tabs>
          <w:tab w:val="left" w:pos="900"/>
        </w:tabs>
        <w:jc w:val="right"/>
        <w:rPr>
          <w:i/>
          <w:iCs/>
          <w:szCs w:val="24"/>
        </w:rPr>
      </w:pPr>
      <w:r>
        <w:rPr>
          <w:i/>
          <w:iCs/>
          <w:szCs w:val="24"/>
        </w:rPr>
        <w:t>* for part of meeting</w:t>
      </w:r>
    </w:p>
    <w:p w14:paraId="3C9DDDE5" w14:textId="77777777" w:rsidR="00D24D5F" w:rsidRPr="00696E47" w:rsidRDefault="00D24D5F" w:rsidP="00A157B6">
      <w:pPr>
        <w:tabs>
          <w:tab w:val="left" w:pos="900"/>
        </w:tabs>
        <w:jc w:val="right"/>
        <w:rPr>
          <w:i/>
          <w:iCs/>
          <w:szCs w:val="24"/>
        </w:rPr>
      </w:pPr>
    </w:p>
    <w:p w14:paraId="7D9DEED7" w14:textId="5B589DE5" w:rsidR="00A157B6" w:rsidRPr="00CA3A66" w:rsidRDefault="00A157B6" w:rsidP="00A157B6">
      <w:pPr>
        <w:ind w:left="2835" w:hanging="2835"/>
        <w:rPr>
          <w:iCs/>
          <w:szCs w:val="24"/>
        </w:rPr>
      </w:pPr>
      <w:r w:rsidRPr="00696E47">
        <w:rPr>
          <w:b/>
          <w:bCs/>
          <w:iCs/>
          <w:szCs w:val="24"/>
        </w:rPr>
        <w:t>Members of the Public (</w:t>
      </w:r>
      <w:r w:rsidR="005938B9">
        <w:rPr>
          <w:b/>
          <w:bCs/>
          <w:iCs/>
          <w:szCs w:val="24"/>
        </w:rPr>
        <w:t>7</w:t>
      </w:r>
      <w:r w:rsidRPr="00696E47">
        <w:rPr>
          <w:b/>
          <w:bCs/>
          <w:iCs/>
          <w:szCs w:val="24"/>
        </w:rPr>
        <w:t>)</w:t>
      </w:r>
      <w:r w:rsidR="00EC389B">
        <w:rPr>
          <w:b/>
          <w:bCs/>
          <w:iCs/>
          <w:szCs w:val="24"/>
        </w:rPr>
        <w:t xml:space="preserve"> </w:t>
      </w:r>
      <w:r w:rsidR="00261263" w:rsidRPr="00CA3A66">
        <w:rPr>
          <w:iCs/>
          <w:szCs w:val="24"/>
        </w:rPr>
        <w:t xml:space="preserve">– Inc EFDC Cllrs </w:t>
      </w:r>
      <w:r w:rsidR="00CA3A66" w:rsidRPr="00CA3A66">
        <w:rPr>
          <w:iCs/>
          <w:szCs w:val="24"/>
        </w:rPr>
        <w:t>Bromwich</w:t>
      </w:r>
      <w:r w:rsidR="005938B9">
        <w:rPr>
          <w:iCs/>
          <w:szCs w:val="24"/>
        </w:rPr>
        <w:t xml:space="preserve"> and Gupta</w:t>
      </w:r>
    </w:p>
    <w:p w14:paraId="2EE0B56D" w14:textId="77777777" w:rsidR="00A157B6" w:rsidRDefault="00A157B6" w:rsidP="00A157B6">
      <w:pPr>
        <w:rPr>
          <w:szCs w:val="24"/>
        </w:rPr>
      </w:pPr>
      <w:r w:rsidRPr="00696E47">
        <w:rPr>
          <w:b/>
          <w:szCs w:val="24"/>
        </w:rPr>
        <w:t xml:space="preserve">Members of the Press </w:t>
      </w:r>
      <w:r w:rsidRPr="00696E47">
        <w:rPr>
          <w:b/>
          <w:i/>
          <w:szCs w:val="24"/>
        </w:rPr>
        <w:t xml:space="preserve"> </w:t>
      </w:r>
      <w:r w:rsidRPr="00696E47">
        <w:rPr>
          <w:b/>
          <w:szCs w:val="24"/>
        </w:rPr>
        <w:t>(</w:t>
      </w:r>
      <w:r>
        <w:rPr>
          <w:b/>
          <w:szCs w:val="24"/>
        </w:rPr>
        <w:t>1</w:t>
      </w:r>
      <w:r w:rsidRPr="00696E47">
        <w:rPr>
          <w:b/>
          <w:szCs w:val="24"/>
        </w:rPr>
        <w:t>)</w:t>
      </w:r>
      <w:r w:rsidRPr="00696E47">
        <w:rPr>
          <w:szCs w:val="24"/>
        </w:rPr>
        <w:t xml:space="preserve"> </w:t>
      </w:r>
    </w:p>
    <w:p w14:paraId="47FC375F" w14:textId="77777777" w:rsidR="001C319C" w:rsidRDefault="001C319C" w:rsidP="00A157B6">
      <w:pPr>
        <w:rPr>
          <w:szCs w:val="24"/>
        </w:rPr>
      </w:pPr>
    </w:p>
    <w:p w14:paraId="2B91BCDD" w14:textId="65CBE0D6" w:rsidR="00537396" w:rsidRDefault="00537396" w:rsidP="0078287C">
      <w:pPr>
        <w:pStyle w:val="Heading2"/>
      </w:pPr>
      <w:r>
        <w:t>C26.001 ELECTION OF CHAIRMAN</w:t>
      </w:r>
    </w:p>
    <w:p w14:paraId="25B92FEE" w14:textId="20B34A8C" w:rsidR="00AD2DD4" w:rsidRDefault="00AD2DD4" w:rsidP="00AD2DD4">
      <w:r w:rsidRPr="00AD2DD4">
        <w:t xml:space="preserve">Cllr Tyler </w:t>
      </w:r>
      <w:r w:rsidRPr="00AD2DD4">
        <w:rPr>
          <w:b/>
          <w:i/>
          <w:iCs/>
        </w:rPr>
        <w:t>PROPOSED</w:t>
      </w:r>
      <w:r w:rsidRPr="00AD2DD4">
        <w:rPr>
          <w:bCs/>
          <w:i/>
          <w:iCs/>
        </w:rPr>
        <w:t xml:space="preserve"> </w:t>
      </w:r>
      <w:r w:rsidRPr="00AD2DD4">
        <w:t xml:space="preserve">Cllr Buckley as Chairman, the proposal was </w:t>
      </w:r>
      <w:r w:rsidRPr="00AD2DD4">
        <w:rPr>
          <w:b/>
          <w:i/>
          <w:iCs/>
        </w:rPr>
        <w:t>SECONDED</w:t>
      </w:r>
      <w:r w:rsidRPr="00AD2DD4">
        <w:rPr>
          <w:bCs/>
          <w:i/>
          <w:iCs/>
        </w:rPr>
        <w:t xml:space="preserve"> </w:t>
      </w:r>
      <w:r w:rsidRPr="00AD2DD4">
        <w:t xml:space="preserve">by Cllr </w:t>
      </w:r>
      <w:r>
        <w:t>Stroud</w:t>
      </w:r>
      <w:r w:rsidRPr="00AD2DD4">
        <w:t xml:space="preserve">. There being no other nominations, Cllr Buckley was duly elected by way of unanimous vote as Chairman of North Weald Bassett Parish Council for the current Municipal Year, following which the Declaration of Acceptance of Office of the Chairman of the Council was duly executed. </w:t>
      </w:r>
    </w:p>
    <w:p w14:paraId="2DD25A83" w14:textId="77777777" w:rsidR="00AD2DD4" w:rsidRPr="00AD2DD4" w:rsidRDefault="00AD2DD4" w:rsidP="00AD2DD4"/>
    <w:p w14:paraId="4C708252" w14:textId="51C1474E" w:rsidR="00AD2DD4" w:rsidRPr="00AD2DD4" w:rsidRDefault="00AD2DD4" w:rsidP="00AD2DD4">
      <w:pPr>
        <w:pStyle w:val="Heading2"/>
      </w:pPr>
      <w:r w:rsidRPr="00AD2DD4">
        <w:rPr>
          <w:bCs/>
        </w:rPr>
        <w:t>C2</w:t>
      </w:r>
      <w:r w:rsidR="00504F02">
        <w:rPr>
          <w:bCs/>
        </w:rPr>
        <w:t>6.002</w:t>
      </w:r>
      <w:r w:rsidRPr="00AD2DD4">
        <w:rPr>
          <w:bCs/>
        </w:rPr>
        <w:t xml:space="preserve"> ELECTION OF VICE CHAIRMAN </w:t>
      </w:r>
    </w:p>
    <w:p w14:paraId="5A2FE673" w14:textId="2F36D3D1" w:rsidR="00537396" w:rsidRDefault="00AD2DD4" w:rsidP="00504F02">
      <w:r w:rsidRPr="00AD2DD4">
        <w:t xml:space="preserve">Cllr Buckley </w:t>
      </w:r>
      <w:r w:rsidRPr="00504F02">
        <w:rPr>
          <w:b/>
          <w:i/>
          <w:iCs/>
        </w:rPr>
        <w:t>PROPOSED</w:t>
      </w:r>
      <w:r w:rsidRPr="00AD2DD4">
        <w:rPr>
          <w:bCs/>
          <w:i/>
          <w:iCs/>
        </w:rPr>
        <w:t xml:space="preserve"> </w:t>
      </w:r>
      <w:r w:rsidRPr="00AD2DD4">
        <w:t xml:space="preserve">Cllr Mrs Hawkins as Vice Chairman, the proposal was </w:t>
      </w:r>
      <w:r w:rsidRPr="00504F02">
        <w:rPr>
          <w:b/>
          <w:i/>
          <w:iCs/>
        </w:rPr>
        <w:t>SECONDED</w:t>
      </w:r>
      <w:r w:rsidRPr="00AD2DD4">
        <w:rPr>
          <w:bCs/>
          <w:i/>
          <w:iCs/>
        </w:rPr>
        <w:t xml:space="preserve"> </w:t>
      </w:r>
      <w:r w:rsidRPr="00AD2DD4">
        <w:t xml:space="preserve">by Cllr </w:t>
      </w:r>
      <w:r w:rsidR="00504F02">
        <w:t>Blanks</w:t>
      </w:r>
      <w:r w:rsidRPr="00AD2DD4">
        <w:t>. There being no other nominations, Cllr Mrs Hawkins was duly elected by way of unanimous vote as Vice Chairman of North Weald Bassett Parish Council for the current Municipal Year</w:t>
      </w:r>
      <w:r w:rsidR="00734F02">
        <w:t>.</w:t>
      </w:r>
    </w:p>
    <w:p w14:paraId="3365CCE4" w14:textId="77777777" w:rsidR="00537396" w:rsidRDefault="00537396" w:rsidP="0078287C">
      <w:pPr>
        <w:pStyle w:val="Heading2"/>
      </w:pPr>
    </w:p>
    <w:p w14:paraId="2B316755" w14:textId="1745AC3C" w:rsidR="008D6515" w:rsidRDefault="0078287C" w:rsidP="0078287C">
      <w:pPr>
        <w:pStyle w:val="Heading2"/>
      </w:pPr>
      <w:r>
        <w:t>C2</w:t>
      </w:r>
      <w:r w:rsidR="00537396">
        <w:t>6</w:t>
      </w:r>
      <w:r>
        <w:t>.</w:t>
      </w:r>
      <w:r w:rsidR="003D2F83">
        <w:t xml:space="preserve">003 </w:t>
      </w:r>
      <w:r w:rsidR="00494726">
        <w:t>NOTICE OF VACANCY</w:t>
      </w:r>
    </w:p>
    <w:p w14:paraId="3791FE33" w14:textId="7E4F1B90" w:rsidR="00494726" w:rsidRPr="00494726" w:rsidRDefault="00781F2B" w:rsidP="00494726">
      <w:r>
        <w:rPr>
          <w:bCs/>
          <w:szCs w:val="24"/>
        </w:rPr>
        <w:t xml:space="preserve">As </w:t>
      </w:r>
      <w:r w:rsidRPr="00257AAC">
        <w:rPr>
          <w:bCs/>
          <w:szCs w:val="24"/>
        </w:rPr>
        <w:t xml:space="preserve">the vacancy for </w:t>
      </w:r>
      <w:r>
        <w:rPr>
          <w:bCs/>
          <w:szCs w:val="24"/>
        </w:rPr>
        <w:t>Village</w:t>
      </w:r>
      <w:r w:rsidRPr="00257AAC">
        <w:rPr>
          <w:bCs/>
          <w:szCs w:val="24"/>
        </w:rPr>
        <w:t xml:space="preserve"> </w:t>
      </w:r>
      <w:r>
        <w:rPr>
          <w:bCs/>
          <w:szCs w:val="24"/>
        </w:rPr>
        <w:t>W</w:t>
      </w:r>
      <w:r w:rsidRPr="00257AAC">
        <w:rPr>
          <w:bCs/>
          <w:szCs w:val="24"/>
        </w:rPr>
        <w:t>ard ha</w:t>
      </w:r>
      <w:r>
        <w:rPr>
          <w:bCs/>
          <w:szCs w:val="24"/>
        </w:rPr>
        <w:t>d</w:t>
      </w:r>
      <w:r w:rsidRPr="00257AAC">
        <w:rPr>
          <w:bCs/>
          <w:szCs w:val="24"/>
        </w:rPr>
        <w:t xml:space="preserve"> been previously advertised</w:t>
      </w:r>
      <w:r>
        <w:rPr>
          <w:bCs/>
          <w:szCs w:val="24"/>
        </w:rPr>
        <w:t xml:space="preserve"> with no poll being called, the Council were now a</w:t>
      </w:r>
      <w:r w:rsidRPr="00257AAC">
        <w:rPr>
          <w:bCs/>
          <w:szCs w:val="24"/>
        </w:rPr>
        <w:t xml:space="preserve">ble to </w:t>
      </w:r>
      <w:r>
        <w:rPr>
          <w:bCs/>
          <w:szCs w:val="24"/>
        </w:rPr>
        <w:t>fill t</w:t>
      </w:r>
      <w:r w:rsidR="00734F02">
        <w:rPr>
          <w:bCs/>
          <w:szCs w:val="24"/>
        </w:rPr>
        <w:t>he</w:t>
      </w:r>
      <w:r>
        <w:rPr>
          <w:bCs/>
          <w:szCs w:val="24"/>
        </w:rPr>
        <w:t xml:space="preserve"> vacancy</w:t>
      </w:r>
      <w:r w:rsidRPr="00257AAC">
        <w:rPr>
          <w:bCs/>
          <w:szCs w:val="24"/>
        </w:rPr>
        <w:t xml:space="preserve"> by co-option.  </w:t>
      </w:r>
      <w:r>
        <w:rPr>
          <w:bCs/>
          <w:szCs w:val="24"/>
        </w:rPr>
        <w:t>Following interest from one individual, a</w:t>
      </w:r>
      <w:r w:rsidRPr="00257AAC">
        <w:rPr>
          <w:bCs/>
          <w:szCs w:val="24"/>
        </w:rPr>
        <w:t xml:space="preserve"> short </w:t>
      </w:r>
      <w:r>
        <w:rPr>
          <w:bCs/>
          <w:szCs w:val="24"/>
        </w:rPr>
        <w:t>r</w:t>
      </w:r>
      <w:r w:rsidRPr="00257AAC">
        <w:rPr>
          <w:bCs/>
          <w:szCs w:val="24"/>
        </w:rPr>
        <w:t xml:space="preserve">esume </w:t>
      </w:r>
      <w:r w:rsidR="00630618">
        <w:rPr>
          <w:bCs/>
          <w:szCs w:val="24"/>
        </w:rPr>
        <w:t>was attached to the agenda.</w:t>
      </w:r>
      <w:r w:rsidR="00007FFB">
        <w:rPr>
          <w:bCs/>
          <w:szCs w:val="24"/>
        </w:rPr>
        <w:t xml:space="preserve"> It was noted there had been other interest, with the Clerk advising those individuals to attend this meeting or contact the Clerk.</w:t>
      </w:r>
      <w:r w:rsidR="00630618">
        <w:rPr>
          <w:bCs/>
          <w:szCs w:val="24"/>
        </w:rPr>
        <w:t xml:space="preserve">  </w:t>
      </w:r>
      <w:r w:rsidR="00BF537F">
        <w:rPr>
          <w:bCs/>
          <w:szCs w:val="24"/>
        </w:rPr>
        <w:t>Members of the public and press were invited to leave the meeting so this application could be discussed.  After a short discussion, member</w:t>
      </w:r>
      <w:r w:rsidR="00007FFB">
        <w:rPr>
          <w:bCs/>
          <w:szCs w:val="24"/>
        </w:rPr>
        <w:t>s</w:t>
      </w:r>
      <w:r w:rsidR="00BF537F">
        <w:rPr>
          <w:bCs/>
          <w:szCs w:val="24"/>
        </w:rPr>
        <w:t xml:space="preserve"> of the public were invited to return, </w:t>
      </w:r>
      <w:r w:rsidR="00AB6631">
        <w:rPr>
          <w:bCs/>
          <w:szCs w:val="24"/>
        </w:rPr>
        <w:t xml:space="preserve">after which </w:t>
      </w:r>
      <w:r w:rsidR="00630618">
        <w:rPr>
          <w:bCs/>
          <w:szCs w:val="24"/>
        </w:rPr>
        <w:t>Mr Kevin Hind was duly co-opted as Councillor</w:t>
      </w:r>
      <w:r w:rsidR="00D74747">
        <w:rPr>
          <w:bCs/>
          <w:szCs w:val="24"/>
        </w:rPr>
        <w:t xml:space="preserve"> for Village Ward. </w:t>
      </w:r>
      <w:r w:rsidR="00AB6631">
        <w:rPr>
          <w:bCs/>
          <w:szCs w:val="24"/>
        </w:rPr>
        <w:t>Cllr Hind joined the meeting, the vote being unanimous.</w:t>
      </w:r>
    </w:p>
    <w:p w14:paraId="78EC1FC6" w14:textId="77777777" w:rsidR="008D6515" w:rsidRDefault="008D6515" w:rsidP="0078287C">
      <w:pPr>
        <w:pStyle w:val="Heading2"/>
      </w:pPr>
    </w:p>
    <w:p w14:paraId="3145510C" w14:textId="7561BCBA" w:rsidR="008B274F" w:rsidRPr="00752BB1" w:rsidRDefault="008D6515" w:rsidP="0078287C">
      <w:pPr>
        <w:pStyle w:val="Heading2"/>
      </w:pPr>
      <w:r>
        <w:t xml:space="preserve">C26.004 </w:t>
      </w:r>
      <w:r w:rsidR="008B274F" w:rsidRPr="00752BB1">
        <w:t>APOLOGIES FOR ABSENCE</w:t>
      </w:r>
      <w:r w:rsidR="00A157B6">
        <w:t xml:space="preserve"> (</w:t>
      </w:r>
      <w:r w:rsidR="004A022C">
        <w:t>5</w:t>
      </w:r>
      <w:r w:rsidR="00A157B6">
        <w:t>)</w:t>
      </w:r>
    </w:p>
    <w:p w14:paraId="3D980D94" w14:textId="1A96D76F" w:rsidR="00524129" w:rsidRPr="00B81783" w:rsidRDefault="0078287C" w:rsidP="003C400E">
      <w:pPr>
        <w:pStyle w:val="Header"/>
        <w:tabs>
          <w:tab w:val="clear" w:pos="4320"/>
          <w:tab w:val="clear" w:pos="8640"/>
        </w:tabs>
        <w:rPr>
          <w:rFonts w:cs="Times New Roman"/>
          <w:szCs w:val="24"/>
        </w:rPr>
      </w:pPr>
      <w:r w:rsidRPr="00696E47">
        <w:rPr>
          <w:bCs/>
          <w:szCs w:val="24"/>
        </w:rPr>
        <w:t xml:space="preserve">Apologies </w:t>
      </w:r>
      <w:r>
        <w:rPr>
          <w:bCs/>
          <w:szCs w:val="24"/>
        </w:rPr>
        <w:t xml:space="preserve">received </w:t>
      </w:r>
      <w:r w:rsidR="00052A9F">
        <w:rPr>
          <w:bCs/>
          <w:szCs w:val="24"/>
        </w:rPr>
        <w:t xml:space="preserve">and accepted </w:t>
      </w:r>
      <w:r w:rsidR="004A022C">
        <w:rPr>
          <w:bCs/>
          <w:szCs w:val="24"/>
        </w:rPr>
        <w:t xml:space="preserve">from </w:t>
      </w:r>
      <w:r w:rsidR="00B84717">
        <w:rPr>
          <w:bCs/>
          <w:szCs w:val="24"/>
        </w:rPr>
        <w:t>Cllr Ms Wood, Cllr Kinnear</w:t>
      </w:r>
      <w:r w:rsidR="004A022C">
        <w:rPr>
          <w:bCs/>
          <w:szCs w:val="24"/>
        </w:rPr>
        <w:t xml:space="preserve">, </w:t>
      </w:r>
      <w:r w:rsidR="00584BB0">
        <w:rPr>
          <w:bCs/>
          <w:szCs w:val="24"/>
        </w:rPr>
        <w:t xml:space="preserve">Cllrs </w:t>
      </w:r>
      <w:r w:rsidR="00052A9F">
        <w:rPr>
          <w:bCs/>
          <w:szCs w:val="24"/>
        </w:rPr>
        <w:t>Lambert</w:t>
      </w:r>
      <w:r w:rsidR="003C400E">
        <w:rPr>
          <w:bCs/>
          <w:szCs w:val="24"/>
        </w:rPr>
        <w:t xml:space="preserve">, </w:t>
      </w:r>
      <w:r w:rsidR="004A022C">
        <w:rPr>
          <w:bCs/>
          <w:szCs w:val="24"/>
        </w:rPr>
        <w:t>Cllr Mrs Hawkins, and Cllr Irvine.</w:t>
      </w:r>
    </w:p>
    <w:p w14:paraId="0E7075D1" w14:textId="77777777" w:rsidR="008D6515" w:rsidRDefault="008D6515" w:rsidP="002C7E61">
      <w:pPr>
        <w:pStyle w:val="Heading2"/>
      </w:pPr>
    </w:p>
    <w:p w14:paraId="29A0E128" w14:textId="0212C5F0" w:rsidR="00A009A3" w:rsidRPr="00696E47" w:rsidRDefault="00A009A3" w:rsidP="002C7E61">
      <w:pPr>
        <w:pStyle w:val="Heading2"/>
      </w:pPr>
      <w:r w:rsidRPr="00696E47">
        <w:t>C2</w:t>
      </w:r>
      <w:r w:rsidR="004A022C">
        <w:t>6</w:t>
      </w:r>
      <w:r>
        <w:t>.</w:t>
      </w:r>
      <w:r w:rsidR="004A022C">
        <w:t>005</w:t>
      </w:r>
      <w:r w:rsidRPr="00696E47">
        <w:t xml:space="preserve"> OTHER ABSENCES (</w:t>
      </w:r>
      <w:r w:rsidR="004A022C">
        <w:t>1</w:t>
      </w:r>
      <w:r w:rsidRPr="00696E47">
        <w:t>)</w:t>
      </w:r>
      <w:r w:rsidRPr="00696E47">
        <w:tab/>
      </w:r>
    </w:p>
    <w:p w14:paraId="1BEA81E4" w14:textId="3D759AE2" w:rsidR="00A009A3" w:rsidRDefault="003C400E" w:rsidP="00A009A3">
      <w:pPr>
        <w:tabs>
          <w:tab w:val="left" w:pos="900"/>
        </w:tabs>
        <w:rPr>
          <w:bCs/>
          <w:szCs w:val="24"/>
        </w:rPr>
      </w:pPr>
      <w:r>
        <w:rPr>
          <w:bCs/>
          <w:szCs w:val="24"/>
        </w:rPr>
        <w:t>Cllr Born.</w:t>
      </w:r>
    </w:p>
    <w:p w14:paraId="0B9656DC" w14:textId="77777777" w:rsidR="004A022C" w:rsidRDefault="004A022C" w:rsidP="00203E0E">
      <w:pPr>
        <w:pStyle w:val="Heading2"/>
      </w:pPr>
    </w:p>
    <w:p w14:paraId="0E85D0D0" w14:textId="77777777" w:rsidR="00A009A3" w:rsidRPr="00696E47" w:rsidRDefault="00A009A3" w:rsidP="00A009A3">
      <w:pPr>
        <w:rPr>
          <w:bCs/>
          <w:szCs w:val="24"/>
        </w:rPr>
      </w:pPr>
    </w:p>
    <w:p w14:paraId="3EA86BE4" w14:textId="6A6DDB4C" w:rsidR="00A009A3" w:rsidRPr="00696E47" w:rsidRDefault="00A009A3" w:rsidP="002C7E61">
      <w:pPr>
        <w:pStyle w:val="Heading2"/>
      </w:pPr>
      <w:r w:rsidRPr="00696E47">
        <w:lastRenderedPageBreak/>
        <w:t>C2</w:t>
      </w:r>
      <w:r w:rsidR="00F3717B">
        <w:t>6</w:t>
      </w:r>
      <w:r>
        <w:t>.</w:t>
      </w:r>
      <w:r w:rsidR="00F3717B">
        <w:t>006</w:t>
      </w:r>
      <w:r w:rsidRPr="00696E47">
        <w:t xml:space="preserve"> MINUTES</w:t>
      </w:r>
    </w:p>
    <w:p w14:paraId="5E3FE9BC" w14:textId="159F8697" w:rsidR="00A009A3" w:rsidRDefault="00F3717B" w:rsidP="002C7E61">
      <w:r>
        <w:rPr>
          <w:bCs/>
        </w:rPr>
        <w:t>Subject to one typ</w:t>
      </w:r>
      <w:r w:rsidR="00857539">
        <w:rPr>
          <w:bCs/>
        </w:rPr>
        <w:t>o</w:t>
      </w:r>
      <w:r>
        <w:rPr>
          <w:bCs/>
        </w:rPr>
        <w:t xml:space="preserve"> at the bottom of page 3, </w:t>
      </w:r>
      <w:r w:rsidR="00A009A3">
        <w:rPr>
          <w:bCs/>
        </w:rPr>
        <w:t>C</w:t>
      </w:r>
      <w:r w:rsidR="00A009A3" w:rsidRPr="00696E47">
        <w:rPr>
          <w:bCs/>
        </w:rPr>
        <w:t xml:space="preserve">ouncillors </w:t>
      </w:r>
      <w:r w:rsidR="00A009A3" w:rsidRPr="00696E47">
        <w:rPr>
          <w:b/>
          <w:i/>
          <w:iCs/>
        </w:rPr>
        <w:t xml:space="preserve">AGREED </w:t>
      </w:r>
      <w:r w:rsidR="00A009A3" w:rsidRPr="00696E47">
        <w:rPr>
          <w:bCs/>
        </w:rPr>
        <w:t xml:space="preserve">the </w:t>
      </w:r>
      <w:r w:rsidR="00A009A3">
        <w:rPr>
          <w:bCs/>
        </w:rPr>
        <w:t>m</w:t>
      </w:r>
      <w:r w:rsidR="00A009A3" w:rsidRPr="00696E47">
        <w:rPr>
          <w:bCs/>
        </w:rPr>
        <w:t>inutes of the Parish Council Meeting held on</w:t>
      </w:r>
      <w:r w:rsidR="00A009A3" w:rsidRPr="00A11B5A">
        <w:t xml:space="preserve"> </w:t>
      </w:r>
      <w:r>
        <w:t>6</w:t>
      </w:r>
      <w:r w:rsidRPr="00F3717B">
        <w:rPr>
          <w:vertAlign w:val="superscript"/>
        </w:rPr>
        <w:t>th</w:t>
      </w:r>
      <w:r>
        <w:t xml:space="preserve"> April 2026.</w:t>
      </w:r>
    </w:p>
    <w:p w14:paraId="1B4879BD" w14:textId="77777777" w:rsidR="00A009A3" w:rsidRDefault="00A009A3" w:rsidP="00A009A3">
      <w:pPr>
        <w:tabs>
          <w:tab w:val="left" w:pos="900"/>
        </w:tabs>
        <w:rPr>
          <w:bCs/>
          <w:szCs w:val="24"/>
        </w:rPr>
      </w:pPr>
    </w:p>
    <w:p w14:paraId="27D77614" w14:textId="318E4CDC" w:rsidR="00DC46CA" w:rsidRPr="00134231" w:rsidRDefault="00DC46CA" w:rsidP="00DC46CA">
      <w:pPr>
        <w:rPr>
          <w:szCs w:val="24"/>
        </w:rPr>
      </w:pPr>
      <w:r>
        <w:rPr>
          <w:b/>
          <w:bCs/>
          <w:szCs w:val="24"/>
        </w:rPr>
        <w:t xml:space="preserve">C26.007 </w:t>
      </w:r>
      <w:r w:rsidRPr="00134231">
        <w:rPr>
          <w:b/>
          <w:szCs w:val="24"/>
        </w:rPr>
        <w:t>QUESTIONS FROM MEMBERS OF THE PUBLIC</w:t>
      </w:r>
    </w:p>
    <w:p w14:paraId="0FD99C6F" w14:textId="4605D4E4" w:rsidR="00DC46CA" w:rsidRDefault="00DC46CA" w:rsidP="00DC46CA">
      <w:pPr>
        <w:rPr>
          <w:b/>
          <w:bCs/>
          <w:i/>
          <w:szCs w:val="24"/>
        </w:rPr>
      </w:pPr>
      <w:r>
        <w:rPr>
          <w:szCs w:val="24"/>
        </w:rPr>
        <w:t xml:space="preserve">There were no questions. </w:t>
      </w:r>
    </w:p>
    <w:p w14:paraId="51EDB8CD" w14:textId="77777777" w:rsidR="00DC46CA" w:rsidRDefault="00DC46CA" w:rsidP="00A009A3">
      <w:pPr>
        <w:tabs>
          <w:tab w:val="left" w:pos="900"/>
        </w:tabs>
        <w:rPr>
          <w:bCs/>
          <w:szCs w:val="24"/>
        </w:rPr>
      </w:pPr>
    </w:p>
    <w:p w14:paraId="2BD60634" w14:textId="765B965F" w:rsidR="00F3717B" w:rsidRPr="00696E47" w:rsidRDefault="00F3717B" w:rsidP="00F3717B">
      <w:pPr>
        <w:pStyle w:val="Heading2"/>
      </w:pPr>
      <w:r w:rsidRPr="00696E47">
        <w:t>C2</w:t>
      </w:r>
      <w:r>
        <w:t>6.0</w:t>
      </w:r>
      <w:r w:rsidR="00CB23C5">
        <w:t>08</w:t>
      </w:r>
      <w:r w:rsidRPr="00696E47">
        <w:t xml:space="preserve"> DECLARATIONS OF INTEREST</w:t>
      </w:r>
    </w:p>
    <w:p w14:paraId="4CB8D0DB" w14:textId="77777777" w:rsidR="00F3717B" w:rsidRDefault="00F3717B" w:rsidP="00F3717B">
      <w:r>
        <w:t>None.</w:t>
      </w:r>
    </w:p>
    <w:p w14:paraId="6A53CC6B" w14:textId="77777777" w:rsidR="00F3717B" w:rsidRDefault="00F3717B" w:rsidP="00A009A3">
      <w:pPr>
        <w:tabs>
          <w:tab w:val="left" w:pos="900"/>
        </w:tabs>
        <w:rPr>
          <w:bCs/>
          <w:szCs w:val="24"/>
        </w:rPr>
      </w:pPr>
    </w:p>
    <w:p w14:paraId="790A49B4" w14:textId="3CCE0B53" w:rsidR="00A009A3" w:rsidRPr="00401441" w:rsidRDefault="00A009A3" w:rsidP="002C7E61">
      <w:pPr>
        <w:pStyle w:val="Heading2"/>
        <w:rPr>
          <w:rFonts w:cs="Times New Roman"/>
          <w:szCs w:val="24"/>
        </w:rPr>
      </w:pPr>
      <w:r w:rsidRPr="00401441">
        <w:rPr>
          <w:rFonts w:cs="Times New Roman"/>
          <w:szCs w:val="24"/>
        </w:rPr>
        <w:t>C2</w:t>
      </w:r>
      <w:r w:rsidR="00CB23C5">
        <w:rPr>
          <w:rFonts w:cs="Times New Roman"/>
          <w:szCs w:val="24"/>
        </w:rPr>
        <w:t>6</w:t>
      </w:r>
      <w:r w:rsidRPr="00401441">
        <w:rPr>
          <w:rFonts w:cs="Times New Roman"/>
          <w:szCs w:val="24"/>
        </w:rPr>
        <w:t>.</w:t>
      </w:r>
      <w:r w:rsidR="00CB23C5">
        <w:rPr>
          <w:rFonts w:cs="Times New Roman"/>
          <w:szCs w:val="24"/>
        </w:rPr>
        <w:t>009</w:t>
      </w:r>
      <w:r w:rsidRPr="00401441">
        <w:rPr>
          <w:rFonts w:cs="Times New Roman"/>
          <w:szCs w:val="24"/>
        </w:rPr>
        <w:t xml:space="preserve"> REPORT OF THE CLERK</w:t>
      </w:r>
    </w:p>
    <w:p w14:paraId="1ABA69B1" w14:textId="77777777" w:rsidR="00A009A3" w:rsidRPr="00401441" w:rsidRDefault="00A009A3" w:rsidP="002C7E61">
      <w:pPr>
        <w:rPr>
          <w:rFonts w:cs="Times New Roman"/>
          <w:szCs w:val="24"/>
        </w:rPr>
      </w:pPr>
      <w:r w:rsidRPr="00401441">
        <w:rPr>
          <w:rFonts w:cs="Times New Roman"/>
          <w:szCs w:val="24"/>
        </w:rPr>
        <w:t>The Clerk provided an update on current matters, which included:</w:t>
      </w:r>
    </w:p>
    <w:p w14:paraId="1CC91B3E" w14:textId="77777777" w:rsidR="003860EB" w:rsidRPr="00401441" w:rsidRDefault="003860EB" w:rsidP="002C7E61">
      <w:pPr>
        <w:rPr>
          <w:rFonts w:cs="Times New Roman"/>
          <w:szCs w:val="24"/>
        </w:rPr>
      </w:pPr>
    </w:p>
    <w:p w14:paraId="41326BF7" w14:textId="419C6752" w:rsidR="002063D0" w:rsidRPr="00B81783" w:rsidRDefault="002063D0" w:rsidP="002063D0">
      <w:pPr>
        <w:pStyle w:val="ListParagraph"/>
        <w:numPr>
          <w:ilvl w:val="0"/>
          <w:numId w:val="4"/>
        </w:numPr>
        <w:ind w:left="426"/>
        <w:rPr>
          <w:szCs w:val="24"/>
        </w:rPr>
      </w:pPr>
      <w:r w:rsidRPr="00B81783">
        <w:rPr>
          <w:szCs w:val="24"/>
        </w:rPr>
        <w:t>Various planning matters</w:t>
      </w:r>
      <w:r>
        <w:rPr>
          <w:szCs w:val="24"/>
        </w:rPr>
        <w:t xml:space="preserve"> including revised Google application and reviewing associated documents, and attendance at EFDC Planning Meeting.  Members noted this was covered in the planning meeting prior to this meeting.</w:t>
      </w:r>
    </w:p>
    <w:p w14:paraId="4664B860" w14:textId="77777777" w:rsidR="002063D0" w:rsidRPr="00B81783" w:rsidRDefault="002063D0" w:rsidP="002063D0">
      <w:pPr>
        <w:pStyle w:val="ListParagraph"/>
        <w:numPr>
          <w:ilvl w:val="0"/>
          <w:numId w:val="4"/>
        </w:numPr>
        <w:ind w:left="426"/>
        <w:rPr>
          <w:szCs w:val="24"/>
        </w:rPr>
      </w:pPr>
      <w:r w:rsidRPr="00B81783">
        <w:rPr>
          <w:szCs w:val="24"/>
        </w:rPr>
        <w:t>Various cemetery matters</w:t>
      </w:r>
      <w:r>
        <w:rPr>
          <w:szCs w:val="24"/>
        </w:rPr>
        <w:t xml:space="preserve"> including attendance at Cemetery to show prospective purchasers around</w:t>
      </w:r>
      <w:r w:rsidRPr="00B81783">
        <w:rPr>
          <w:szCs w:val="24"/>
        </w:rPr>
        <w:t xml:space="preserve"> </w:t>
      </w:r>
    </w:p>
    <w:p w14:paraId="210205F5" w14:textId="77777777" w:rsidR="002063D0" w:rsidRPr="005E6CCF" w:rsidRDefault="002063D0" w:rsidP="002063D0">
      <w:pPr>
        <w:pStyle w:val="ListParagraph"/>
        <w:numPr>
          <w:ilvl w:val="0"/>
          <w:numId w:val="4"/>
        </w:numPr>
        <w:ind w:left="426"/>
        <w:rPr>
          <w:szCs w:val="24"/>
        </w:rPr>
      </w:pPr>
      <w:r w:rsidRPr="00B81783">
        <w:rPr>
          <w:szCs w:val="24"/>
        </w:rPr>
        <w:t>Thornw</w:t>
      </w:r>
      <w:r>
        <w:rPr>
          <w:szCs w:val="24"/>
        </w:rPr>
        <w:t>ood Common Parish Hall  - Broken immersion heater, evaluation of grant funding forms</w:t>
      </w:r>
    </w:p>
    <w:p w14:paraId="65AB3BA1" w14:textId="77777777" w:rsidR="002063D0" w:rsidRPr="0036380F" w:rsidRDefault="002063D0" w:rsidP="002063D0">
      <w:pPr>
        <w:pStyle w:val="ListParagraph"/>
        <w:numPr>
          <w:ilvl w:val="0"/>
          <w:numId w:val="4"/>
        </w:numPr>
        <w:ind w:left="426"/>
        <w:rPr>
          <w:szCs w:val="24"/>
        </w:rPr>
      </w:pPr>
      <w:r>
        <w:rPr>
          <w:szCs w:val="24"/>
        </w:rPr>
        <w:t>Neighbourhood Plan –Agenda  Item</w:t>
      </w:r>
    </w:p>
    <w:p w14:paraId="751B6F18" w14:textId="77777777" w:rsidR="002063D0" w:rsidRDefault="002063D0" w:rsidP="002063D0">
      <w:pPr>
        <w:pStyle w:val="ListParagraph"/>
        <w:numPr>
          <w:ilvl w:val="0"/>
          <w:numId w:val="4"/>
        </w:numPr>
        <w:ind w:left="426"/>
        <w:rPr>
          <w:szCs w:val="24"/>
        </w:rPr>
      </w:pPr>
      <w:r>
        <w:rPr>
          <w:szCs w:val="24"/>
        </w:rPr>
        <w:t>Continuation of reporting of various f</w:t>
      </w:r>
      <w:r w:rsidRPr="00B81783">
        <w:rPr>
          <w:szCs w:val="24"/>
        </w:rPr>
        <w:t xml:space="preserve">ly tipping </w:t>
      </w:r>
      <w:r>
        <w:rPr>
          <w:szCs w:val="24"/>
        </w:rPr>
        <w:t>&amp; pothole i</w:t>
      </w:r>
      <w:r w:rsidRPr="00B81783">
        <w:rPr>
          <w:szCs w:val="24"/>
        </w:rPr>
        <w:t>ss</w:t>
      </w:r>
      <w:r>
        <w:rPr>
          <w:szCs w:val="24"/>
        </w:rPr>
        <w:t>ues</w:t>
      </w:r>
    </w:p>
    <w:p w14:paraId="3881E33B" w14:textId="77777777" w:rsidR="002063D0" w:rsidRDefault="002063D0" w:rsidP="002063D0">
      <w:pPr>
        <w:pStyle w:val="ListParagraph"/>
        <w:numPr>
          <w:ilvl w:val="0"/>
          <w:numId w:val="4"/>
        </w:numPr>
        <w:ind w:left="426"/>
        <w:rPr>
          <w:szCs w:val="24"/>
        </w:rPr>
      </w:pPr>
      <w:r>
        <w:rPr>
          <w:szCs w:val="24"/>
        </w:rPr>
        <w:t>Various allotment matters</w:t>
      </w:r>
    </w:p>
    <w:p w14:paraId="69F71D7B" w14:textId="77777777" w:rsidR="002063D0" w:rsidRDefault="002063D0" w:rsidP="002063D0">
      <w:pPr>
        <w:pStyle w:val="ListParagraph"/>
        <w:numPr>
          <w:ilvl w:val="0"/>
          <w:numId w:val="4"/>
        </w:numPr>
        <w:ind w:left="426"/>
        <w:rPr>
          <w:szCs w:val="24"/>
        </w:rPr>
      </w:pPr>
      <w:r>
        <w:rPr>
          <w:szCs w:val="24"/>
        </w:rPr>
        <w:t>Posting of EFDC election notices &amp; Parish Council vacancy notices</w:t>
      </w:r>
    </w:p>
    <w:p w14:paraId="4832E9B9" w14:textId="77777777" w:rsidR="002063D0" w:rsidRDefault="002063D0" w:rsidP="002063D0">
      <w:pPr>
        <w:pStyle w:val="ListParagraph"/>
        <w:numPr>
          <w:ilvl w:val="0"/>
          <w:numId w:val="4"/>
        </w:numPr>
        <w:ind w:left="426"/>
        <w:rPr>
          <w:szCs w:val="24"/>
        </w:rPr>
      </w:pPr>
      <w:r>
        <w:rPr>
          <w:szCs w:val="24"/>
        </w:rPr>
        <w:t xml:space="preserve">Annual End of Year Accounts – Agenda Item </w:t>
      </w:r>
    </w:p>
    <w:p w14:paraId="643D4994" w14:textId="77777777" w:rsidR="002063D0" w:rsidRDefault="002063D0" w:rsidP="002063D0">
      <w:pPr>
        <w:pStyle w:val="ListParagraph"/>
        <w:numPr>
          <w:ilvl w:val="0"/>
          <w:numId w:val="4"/>
        </w:numPr>
        <w:ind w:left="426"/>
        <w:rPr>
          <w:szCs w:val="24"/>
        </w:rPr>
      </w:pPr>
      <w:r>
        <w:rPr>
          <w:szCs w:val="24"/>
        </w:rPr>
        <w:t>Attendance  at various meetings including Weald Common to meet with contractors regarding play areas and residents regarding outdoor gym – Agenda Item</w:t>
      </w:r>
    </w:p>
    <w:p w14:paraId="34E1E5DD" w14:textId="775FF7AD" w:rsidR="00D71A05" w:rsidRPr="00580AE0" w:rsidRDefault="00D71A05" w:rsidP="00D71A05">
      <w:pPr>
        <w:pStyle w:val="ListParagraph"/>
        <w:numPr>
          <w:ilvl w:val="0"/>
          <w:numId w:val="4"/>
        </w:numPr>
        <w:tabs>
          <w:tab w:val="left" w:pos="426"/>
        </w:tabs>
        <w:ind w:left="426" w:hanging="426"/>
        <w:rPr>
          <w:i/>
          <w:iCs/>
          <w:szCs w:val="24"/>
        </w:rPr>
      </w:pPr>
      <w:r>
        <w:rPr>
          <w:szCs w:val="24"/>
        </w:rPr>
        <w:t xml:space="preserve">Speed Limit – B1393 – </w:t>
      </w:r>
      <w:r w:rsidR="00580AE0">
        <w:rPr>
          <w:szCs w:val="24"/>
        </w:rPr>
        <w:t>Councillors noted that following this council</w:t>
      </w:r>
      <w:r w:rsidR="00167F42">
        <w:rPr>
          <w:szCs w:val="24"/>
        </w:rPr>
        <w:t>s</w:t>
      </w:r>
      <w:r w:rsidR="00580AE0">
        <w:rPr>
          <w:szCs w:val="24"/>
        </w:rPr>
        <w:t xml:space="preserve"> agreement with the suggest</w:t>
      </w:r>
      <w:r w:rsidR="00167F42">
        <w:rPr>
          <w:szCs w:val="24"/>
        </w:rPr>
        <w:t>ion</w:t>
      </w:r>
      <w:r w:rsidR="00580AE0">
        <w:rPr>
          <w:szCs w:val="24"/>
        </w:rPr>
        <w:t xml:space="preserve"> of an extended 30MPH speed limit through Thornwood, an update had been obtained from the Developer as follows: </w:t>
      </w:r>
      <w:r>
        <w:rPr>
          <w:szCs w:val="24"/>
        </w:rPr>
        <w:t xml:space="preserve">  </w:t>
      </w:r>
      <w:r w:rsidRPr="00580AE0">
        <w:rPr>
          <w:i/>
          <w:iCs/>
          <w:szCs w:val="24"/>
        </w:rPr>
        <w:t>I have spoken with our Engineering Team who deal with anything highways-related and they have confirmed that they have sent the letter we received from the Parish to our contact at Essex Highways. They have discussed the issues with him and he is in agreement that a larger 30MPH zone would significantly improve the safety of this road, which is currently subject to regular accidents. However it's not his decision at the end of the day. He has sent everything over to the head of road safety in Essex and I await their reply.</w:t>
      </w:r>
    </w:p>
    <w:p w14:paraId="770D98DB" w14:textId="5CB75D05" w:rsidR="00BE2668" w:rsidRDefault="00BE2668" w:rsidP="00BE2668">
      <w:pPr>
        <w:pStyle w:val="ListParagraph"/>
        <w:numPr>
          <w:ilvl w:val="0"/>
          <w:numId w:val="4"/>
        </w:numPr>
        <w:ind w:left="426"/>
        <w:rPr>
          <w:szCs w:val="24"/>
        </w:rPr>
      </w:pPr>
      <w:r>
        <w:rPr>
          <w:szCs w:val="24"/>
        </w:rPr>
        <w:t>Anti Social Behaviour</w:t>
      </w:r>
    </w:p>
    <w:p w14:paraId="5FADF5AE" w14:textId="77777777" w:rsidR="00BE2668" w:rsidRDefault="00BE2668" w:rsidP="00BE2668">
      <w:pPr>
        <w:pStyle w:val="ListParagraph"/>
        <w:numPr>
          <w:ilvl w:val="0"/>
          <w:numId w:val="4"/>
        </w:numPr>
        <w:ind w:left="426"/>
        <w:rPr>
          <w:szCs w:val="24"/>
        </w:rPr>
      </w:pPr>
      <w:r>
        <w:rPr>
          <w:szCs w:val="24"/>
        </w:rPr>
        <w:t>Complaints regarding traffic for North Weald Airfield on market days  - Agenda Item</w:t>
      </w:r>
    </w:p>
    <w:p w14:paraId="31AB9420" w14:textId="37ADB2B1" w:rsidR="002063D0" w:rsidRDefault="00464E09" w:rsidP="00BE2668">
      <w:pPr>
        <w:pStyle w:val="ListParagraph"/>
        <w:numPr>
          <w:ilvl w:val="0"/>
          <w:numId w:val="4"/>
        </w:numPr>
        <w:ind w:left="426"/>
        <w:rPr>
          <w:szCs w:val="24"/>
        </w:rPr>
      </w:pPr>
      <w:r>
        <w:rPr>
          <w:szCs w:val="24"/>
        </w:rPr>
        <w:t>Annual report – completed. Councillors agreed that unlike last year, the report should be printed internally, and</w:t>
      </w:r>
      <w:r w:rsidR="00E05596">
        <w:rPr>
          <w:szCs w:val="24"/>
        </w:rPr>
        <w:t xml:space="preserve"> distributed to the locations at which the Village Life is available.  It should also be placed on the Parish Councils </w:t>
      </w:r>
      <w:r w:rsidR="009655B2">
        <w:rPr>
          <w:szCs w:val="24"/>
        </w:rPr>
        <w:t xml:space="preserve">website. </w:t>
      </w:r>
    </w:p>
    <w:p w14:paraId="43DE2D30" w14:textId="77777777" w:rsidR="00401441" w:rsidRPr="00401441" w:rsidRDefault="00401441" w:rsidP="002C7E61">
      <w:pPr>
        <w:rPr>
          <w:rFonts w:cs="Times New Roman"/>
          <w:szCs w:val="24"/>
        </w:rPr>
      </w:pPr>
    </w:p>
    <w:p w14:paraId="2619A33B" w14:textId="515AE640" w:rsidR="00A009A3" w:rsidRPr="000C7401" w:rsidRDefault="00A009A3" w:rsidP="002C7E61">
      <w:pPr>
        <w:pStyle w:val="Heading2"/>
      </w:pPr>
      <w:r w:rsidRPr="000C7401">
        <w:t>C2</w:t>
      </w:r>
      <w:r w:rsidR="00A22E88">
        <w:t>6.010</w:t>
      </w:r>
      <w:r w:rsidRPr="000C7401">
        <w:t xml:space="preserve"> REPORTS &amp; MEMBERS REPORTS</w:t>
      </w:r>
    </w:p>
    <w:p w14:paraId="1D0FAAC9" w14:textId="77777777" w:rsidR="00A7058C" w:rsidRDefault="00A009A3" w:rsidP="00EA4763">
      <w:pPr>
        <w:pStyle w:val="Heading3"/>
        <w:numPr>
          <w:ilvl w:val="0"/>
          <w:numId w:val="5"/>
        </w:numPr>
      </w:pPr>
      <w:r w:rsidRPr="002C7E61">
        <w:t xml:space="preserve">Chairman’s Report – </w:t>
      </w:r>
      <w:r w:rsidR="00A7058C">
        <w:t>no report</w:t>
      </w:r>
    </w:p>
    <w:p w14:paraId="6F5AE4B5" w14:textId="37A1D79D" w:rsidR="00A009A3" w:rsidRPr="00DD48F2" w:rsidRDefault="00A009A3" w:rsidP="00EA4763">
      <w:pPr>
        <w:pStyle w:val="Heading3"/>
        <w:numPr>
          <w:ilvl w:val="0"/>
          <w:numId w:val="5"/>
        </w:numPr>
      </w:pPr>
      <w:r w:rsidRPr="002C7E61">
        <w:t>Vice Chairman’s Report</w:t>
      </w:r>
      <w:r w:rsidRPr="00A7058C">
        <w:rPr>
          <w:b/>
          <w:bCs/>
        </w:rPr>
        <w:t xml:space="preserve"> </w:t>
      </w:r>
      <w:r w:rsidRPr="00DD48F2">
        <w:t xml:space="preserve">– </w:t>
      </w:r>
      <w:r w:rsidR="00A7058C">
        <w:t>no report</w:t>
      </w:r>
    </w:p>
    <w:p w14:paraId="285108B7" w14:textId="6F89D1C8" w:rsidR="0075041D" w:rsidRDefault="00A009A3" w:rsidP="00EA4763">
      <w:pPr>
        <w:pStyle w:val="Heading3"/>
        <w:numPr>
          <w:ilvl w:val="0"/>
          <w:numId w:val="5"/>
        </w:numPr>
      </w:pPr>
      <w:r w:rsidRPr="009402A2">
        <w:t>District &amp; County Councillors Reports –</w:t>
      </w:r>
      <w:r w:rsidR="00385482">
        <w:t xml:space="preserve"> </w:t>
      </w:r>
      <w:r w:rsidR="00530CC4">
        <w:t xml:space="preserve">Cllr Bromwich provided a brief report of his activity over the prior month, but first stated he was glad that Cllr Hind had been co-opted as he was clearly somebody who cared about North Weald. </w:t>
      </w:r>
      <w:r w:rsidR="00CB0673">
        <w:t xml:space="preserve"> Cllr Bromwich confirmed he had been dealing with local matters including kerb stones at George Avey Croft, fly tipping</w:t>
      </w:r>
      <w:r w:rsidR="00107B30">
        <w:t xml:space="preserve"> confirming that EFDC had completed a mail out to residents on the Blenheim estate </w:t>
      </w:r>
      <w:r w:rsidR="00E74A6A">
        <w:t>where this was a particular problem.  He would be meeting with the newly elected County Councillor</w:t>
      </w:r>
      <w:r w:rsidR="00930227">
        <w:t xml:space="preserve"> in the coming weeks and brining her up to speed with issues he had been dealing with.  He hos</w:t>
      </w:r>
      <w:r w:rsidR="00530F31">
        <w:t xml:space="preserve">ted </w:t>
      </w:r>
      <w:r w:rsidR="00930227">
        <w:t>a councillor surgery</w:t>
      </w:r>
      <w:r w:rsidR="00530F31">
        <w:t xml:space="preserve"> at Hastingwood Village hall with </w:t>
      </w:r>
      <w:r w:rsidR="001131C6">
        <w:t xml:space="preserve">6 residents </w:t>
      </w:r>
      <w:r w:rsidR="001131C6">
        <w:lastRenderedPageBreak/>
        <w:t xml:space="preserve">who attended addressing issues such as speeding </w:t>
      </w:r>
      <w:r w:rsidR="001D4B90">
        <w:t>along Hastingwood Road, fly tipping, and horses on Harlow Common. There would be another Councillors surgery on 30</w:t>
      </w:r>
      <w:r w:rsidR="001D4B90" w:rsidRPr="001D4B90">
        <w:rPr>
          <w:vertAlign w:val="superscript"/>
        </w:rPr>
        <w:t>th</w:t>
      </w:r>
      <w:r w:rsidR="001D4B90">
        <w:t xml:space="preserve"> May.  </w:t>
      </w:r>
      <w:r w:rsidR="00E82778">
        <w:t xml:space="preserve">In late April, Cllr Bromwich had a tour of the </w:t>
      </w:r>
      <w:r w:rsidR="00F05AFA">
        <w:t>airfield</w:t>
      </w:r>
      <w:r w:rsidR="00E82778">
        <w:t xml:space="preserve"> with Darren Goodey, and he had participated in the St Andrew School Google assembly after receiving an invite. </w:t>
      </w:r>
    </w:p>
    <w:p w14:paraId="1AA92B6E" w14:textId="77777777" w:rsidR="00F05AFA" w:rsidRDefault="00F05AFA" w:rsidP="00F05AFA"/>
    <w:p w14:paraId="33770286" w14:textId="52FA2B7C" w:rsidR="00F05AFA" w:rsidRPr="00F05AFA" w:rsidRDefault="00F05AFA" w:rsidP="00F05AFA">
      <w:pPr>
        <w:ind w:left="720"/>
      </w:pPr>
      <w:r>
        <w:t>The Chairman introduced Cllr Gupta, the newly elected District Councillor, and welcomed him to the meeting.</w:t>
      </w:r>
    </w:p>
    <w:p w14:paraId="6C50DC33" w14:textId="77777777" w:rsidR="00E82778" w:rsidRPr="00E82778" w:rsidRDefault="00E82778" w:rsidP="00E82778"/>
    <w:p w14:paraId="412134AF" w14:textId="2E63E9B2" w:rsidR="003217E8" w:rsidRDefault="00A009A3" w:rsidP="00EA4763">
      <w:pPr>
        <w:pStyle w:val="Heading3"/>
        <w:numPr>
          <w:ilvl w:val="0"/>
          <w:numId w:val="5"/>
        </w:numPr>
      </w:pPr>
      <w:r w:rsidRPr="00DA56C7">
        <w:t xml:space="preserve">Parish Councillors Reports – </w:t>
      </w:r>
      <w:r w:rsidR="00F05AFA">
        <w:t>none</w:t>
      </w:r>
    </w:p>
    <w:p w14:paraId="6813CEA4" w14:textId="77777777" w:rsidR="00857BFC" w:rsidRPr="00857BFC" w:rsidRDefault="00857BFC" w:rsidP="00857BFC"/>
    <w:p w14:paraId="50D394D7" w14:textId="5F058E4C" w:rsidR="00A009A3" w:rsidRPr="00696E47" w:rsidRDefault="00A009A3" w:rsidP="00EA4763">
      <w:pPr>
        <w:pStyle w:val="Heading3"/>
        <w:numPr>
          <w:ilvl w:val="0"/>
          <w:numId w:val="5"/>
        </w:numPr>
        <w:rPr>
          <w:bCs/>
        </w:rPr>
      </w:pPr>
      <w:r w:rsidRPr="007343B9">
        <w:t xml:space="preserve">Queens Hall Charity Report </w:t>
      </w:r>
      <w:r w:rsidRPr="007343B9">
        <w:rPr>
          <w:bCs/>
        </w:rPr>
        <w:t xml:space="preserve">– </w:t>
      </w:r>
      <w:r w:rsidR="0006566D" w:rsidRPr="007343B9">
        <w:rPr>
          <w:bCs/>
        </w:rPr>
        <w:t xml:space="preserve">Cllr Ms Wood </w:t>
      </w:r>
      <w:r w:rsidR="00F05AFA">
        <w:rPr>
          <w:bCs/>
        </w:rPr>
        <w:t>ha</w:t>
      </w:r>
      <w:r w:rsidR="00C9586F">
        <w:rPr>
          <w:bCs/>
        </w:rPr>
        <w:t>d</w:t>
      </w:r>
      <w:r w:rsidR="00F05AFA">
        <w:rPr>
          <w:bCs/>
        </w:rPr>
        <w:t xml:space="preserve"> provided a written report to the Clerk in which she confirmed the hall was operating well</w:t>
      </w:r>
      <w:r w:rsidR="000869AA">
        <w:rPr>
          <w:bCs/>
        </w:rPr>
        <w:t>.</w:t>
      </w:r>
    </w:p>
    <w:p w14:paraId="6001ECF2" w14:textId="77777777" w:rsidR="00A009A3" w:rsidRPr="00696E47" w:rsidRDefault="00A009A3" w:rsidP="00A009A3">
      <w:pPr>
        <w:pStyle w:val="ListParagraph"/>
        <w:ind w:left="709"/>
        <w:outlineLvl w:val="0"/>
        <w:rPr>
          <w:bCs/>
          <w:sz w:val="18"/>
          <w:szCs w:val="18"/>
        </w:rPr>
      </w:pPr>
    </w:p>
    <w:p w14:paraId="44EBEEE2" w14:textId="7F989156" w:rsidR="00A009A3" w:rsidRPr="007A366B" w:rsidRDefault="00A009A3" w:rsidP="00EA4763">
      <w:pPr>
        <w:pStyle w:val="Heading3"/>
        <w:numPr>
          <w:ilvl w:val="0"/>
          <w:numId w:val="5"/>
        </w:numPr>
      </w:pPr>
      <w:r w:rsidRPr="007A366B">
        <w:t>Highways – Various road closures, which were detailed on social med</w:t>
      </w:r>
      <w:r w:rsidR="000869AA">
        <w:t>ia when advised.</w:t>
      </w:r>
    </w:p>
    <w:p w14:paraId="2A382E51" w14:textId="77777777" w:rsidR="00A009A3" w:rsidRPr="00696E47" w:rsidRDefault="00A009A3" w:rsidP="00A009A3">
      <w:pPr>
        <w:pStyle w:val="ListParagraph"/>
        <w:ind w:left="709"/>
        <w:outlineLvl w:val="0"/>
        <w:rPr>
          <w:szCs w:val="24"/>
        </w:rPr>
      </w:pPr>
    </w:p>
    <w:p w14:paraId="4855A793" w14:textId="1CFF22ED" w:rsidR="00A009A3" w:rsidRPr="00696E47" w:rsidRDefault="00A009A3" w:rsidP="007A366B">
      <w:pPr>
        <w:pStyle w:val="Heading2"/>
      </w:pPr>
      <w:r w:rsidRPr="00696E47">
        <w:t>C2</w:t>
      </w:r>
      <w:r w:rsidR="00F05AFA">
        <w:t xml:space="preserve">6.011 </w:t>
      </w:r>
      <w:r w:rsidRPr="00696E47">
        <w:t>FINANCIAL REPORTS</w:t>
      </w:r>
    </w:p>
    <w:p w14:paraId="190A9D8D" w14:textId="1913B9AD" w:rsidR="00A009A3" w:rsidRDefault="00A009A3" w:rsidP="007A366B">
      <w:r w:rsidRPr="00E06391">
        <w:t>Councillors</w:t>
      </w:r>
      <w:r>
        <w:t xml:space="preserve"> </w:t>
      </w:r>
      <w:r w:rsidRPr="00AB700B">
        <w:rPr>
          <w:b/>
          <w:bCs/>
          <w:i/>
          <w:iCs/>
        </w:rPr>
        <w:t>APPROVED</w:t>
      </w:r>
      <w:r>
        <w:t xml:space="preserve"> </w:t>
      </w:r>
      <w:r w:rsidRPr="00E06391">
        <w:t>the monthly cheque list</w:t>
      </w:r>
      <w:r w:rsidR="00043A41">
        <w:t xml:space="preserve"> </w:t>
      </w:r>
      <w:r w:rsidRPr="00E06391">
        <w:t xml:space="preserve">for </w:t>
      </w:r>
      <w:r w:rsidR="00F05AFA">
        <w:t xml:space="preserve">April </w:t>
      </w:r>
      <w:r w:rsidR="00043A41">
        <w:t>2026</w:t>
      </w:r>
      <w:r>
        <w:t xml:space="preserve"> </w:t>
      </w:r>
      <w:r w:rsidRPr="00E06391">
        <w:t xml:space="preserve">which had been emailed to Councillors.  </w:t>
      </w:r>
      <w:r>
        <w:t xml:space="preserve">The Clerk advised the </w:t>
      </w:r>
      <w:r w:rsidR="00535F81">
        <w:t xml:space="preserve">latest </w:t>
      </w:r>
      <w:r>
        <w:t xml:space="preserve">CCLA interest </w:t>
      </w:r>
      <w:r w:rsidR="00043A41">
        <w:t xml:space="preserve">report </w:t>
      </w:r>
      <w:r w:rsidR="00535F81">
        <w:t xml:space="preserve">showed interest </w:t>
      </w:r>
      <w:r w:rsidR="00764272">
        <w:t xml:space="preserve">received </w:t>
      </w:r>
      <w:r w:rsidR="00535F81">
        <w:t>of £</w:t>
      </w:r>
      <w:r w:rsidR="00F05AFA">
        <w:t>463.51.</w:t>
      </w:r>
    </w:p>
    <w:p w14:paraId="1A1DFFBF" w14:textId="77777777" w:rsidR="00A009A3" w:rsidRDefault="00A009A3" w:rsidP="007A366B">
      <w:pPr>
        <w:rPr>
          <w:b/>
          <w:bCs/>
        </w:rPr>
      </w:pPr>
    </w:p>
    <w:p w14:paraId="32EB00A0" w14:textId="1327FC1F" w:rsidR="00A77109" w:rsidRDefault="00A77109" w:rsidP="007A366B">
      <w:pPr>
        <w:rPr>
          <w:b/>
          <w:bCs/>
        </w:rPr>
      </w:pPr>
      <w:r>
        <w:rPr>
          <w:b/>
          <w:bCs/>
        </w:rPr>
        <w:t>C26.012 MEMBERSHIP OF COMMITTEES</w:t>
      </w:r>
    </w:p>
    <w:p w14:paraId="18080C0C" w14:textId="4C4584F4" w:rsidR="00A77109" w:rsidRPr="00A77109" w:rsidRDefault="00A77109" w:rsidP="007A366B">
      <w:r>
        <w:t xml:space="preserve">Councillors </w:t>
      </w:r>
      <w:r w:rsidRPr="00A77109">
        <w:rPr>
          <w:b/>
          <w:bCs/>
          <w:i/>
          <w:iCs/>
        </w:rPr>
        <w:t>AGREED</w:t>
      </w:r>
      <w:r>
        <w:t xml:space="preserve"> the membership of committees, details of which would be published on the Parish Councils website</w:t>
      </w:r>
      <w:r w:rsidR="00214031">
        <w:t>, but included:</w:t>
      </w:r>
    </w:p>
    <w:p w14:paraId="6AD69651" w14:textId="77777777" w:rsidR="00214031" w:rsidRPr="009D7225" w:rsidRDefault="00214031" w:rsidP="00214031">
      <w:pPr>
        <w:ind w:left="284"/>
        <w:rPr>
          <w:rFonts w:ascii="Tahoma" w:hAnsi="Tahoma" w:cs="Tahoma"/>
          <w:sz w:val="22"/>
          <w:lang w:eastAsia="en-GB"/>
        </w:rPr>
      </w:pPr>
      <w:r w:rsidRPr="00685839">
        <w:rPr>
          <w:b/>
          <w:szCs w:val="24"/>
          <w:lang w:eastAsia="en-GB"/>
        </w:rPr>
        <w:t>(a)</w:t>
      </w:r>
      <w:r w:rsidRPr="00685839">
        <w:rPr>
          <w:szCs w:val="24"/>
          <w:lang w:eastAsia="en-GB"/>
        </w:rPr>
        <w:tab/>
      </w:r>
      <w:r w:rsidRPr="008632E4">
        <w:rPr>
          <w:b/>
          <w:szCs w:val="24"/>
          <w:lang w:eastAsia="en-GB"/>
        </w:rPr>
        <w:t>Planning Committee</w:t>
      </w:r>
      <w:r w:rsidRPr="00685839">
        <w:rPr>
          <w:szCs w:val="24"/>
          <w:lang w:eastAsia="en-GB"/>
        </w:rPr>
        <w:t xml:space="preserve"> (</w:t>
      </w:r>
      <w:r>
        <w:rPr>
          <w:szCs w:val="24"/>
          <w:lang w:eastAsia="en-GB"/>
        </w:rPr>
        <w:t>8</w:t>
      </w:r>
      <w:r w:rsidRPr="00685839">
        <w:rPr>
          <w:szCs w:val="24"/>
          <w:lang w:eastAsia="en-GB"/>
        </w:rPr>
        <w:t xml:space="preserve"> Members)</w:t>
      </w:r>
      <w:r>
        <w:rPr>
          <w:szCs w:val="24"/>
          <w:lang w:eastAsia="en-GB"/>
        </w:rPr>
        <w:t xml:space="preserve">  - </w:t>
      </w:r>
      <w:r w:rsidRPr="009D7225">
        <w:rPr>
          <w:sz w:val="22"/>
          <w:lang w:eastAsia="en-GB"/>
        </w:rPr>
        <w:t xml:space="preserve">dates now subject to plans being available and dates that comments have to be returned to EFDC.  Meet usually in the </w:t>
      </w:r>
      <w:r>
        <w:rPr>
          <w:sz w:val="22"/>
          <w:lang w:eastAsia="en-GB"/>
        </w:rPr>
        <w:t xml:space="preserve">Thornwood Common </w:t>
      </w:r>
      <w:r w:rsidRPr="009D7225">
        <w:rPr>
          <w:sz w:val="22"/>
          <w:lang w:eastAsia="en-GB"/>
        </w:rPr>
        <w:t>Parish Hall when available.</w:t>
      </w:r>
    </w:p>
    <w:p w14:paraId="45518D79" w14:textId="77777777" w:rsidR="00214031" w:rsidRDefault="00214031" w:rsidP="00214031">
      <w:pPr>
        <w:ind w:left="284"/>
        <w:rPr>
          <w:szCs w:val="24"/>
          <w:lang w:eastAsia="en-GB"/>
        </w:rPr>
      </w:pPr>
      <w:r w:rsidRPr="00685839">
        <w:rPr>
          <w:b/>
          <w:szCs w:val="24"/>
          <w:lang w:eastAsia="en-GB"/>
        </w:rPr>
        <w:t>(b)</w:t>
      </w:r>
      <w:r w:rsidRPr="00685839">
        <w:rPr>
          <w:szCs w:val="24"/>
          <w:lang w:eastAsia="en-GB"/>
        </w:rPr>
        <w:tab/>
      </w:r>
      <w:r w:rsidRPr="00685839">
        <w:rPr>
          <w:b/>
          <w:szCs w:val="24"/>
          <w:lang w:eastAsia="en-GB"/>
        </w:rPr>
        <w:t xml:space="preserve">Environmental </w:t>
      </w:r>
      <w:r>
        <w:rPr>
          <w:b/>
          <w:szCs w:val="24"/>
          <w:lang w:eastAsia="en-GB"/>
        </w:rPr>
        <w:t xml:space="preserve">&amp; Open Spaces </w:t>
      </w:r>
      <w:r w:rsidRPr="00685839">
        <w:rPr>
          <w:b/>
          <w:szCs w:val="24"/>
          <w:lang w:eastAsia="en-GB"/>
        </w:rPr>
        <w:t>Committee</w:t>
      </w:r>
      <w:r>
        <w:rPr>
          <w:b/>
          <w:szCs w:val="24"/>
          <w:lang w:eastAsia="en-GB"/>
        </w:rPr>
        <w:t xml:space="preserve"> </w:t>
      </w:r>
      <w:r w:rsidRPr="00685839">
        <w:rPr>
          <w:szCs w:val="24"/>
          <w:lang w:eastAsia="en-GB"/>
        </w:rPr>
        <w:t xml:space="preserve"> </w:t>
      </w:r>
      <w:r>
        <w:rPr>
          <w:szCs w:val="24"/>
          <w:lang w:eastAsia="en-GB"/>
        </w:rPr>
        <w:t>(7 but open to a</w:t>
      </w:r>
      <w:r w:rsidRPr="00685839">
        <w:rPr>
          <w:szCs w:val="24"/>
          <w:lang w:eastAsia="en-GB"/>
        </w:rPr>
        <w:t>ll Members)</w:t>
      </w:r>
      <w:r>
        <w:rPr>
          <w:szCs w:val="24"/>
          <w:lang w:eastAsia="en-GB"/>
        </w:rPr>
        <w:t xml:space="preserve"> -  to usually meet three times a year – twice in the day – once in the evening.</w:t>
      </w:r>
    </w:p>
    <w:p w14:paraId="64AD3219" w14:textId="722962DD" w:rsidR="00214031" w:rsidRDefault="00214031" w:rsidP="00214031">
      <w:pPr>
        <w:ind w:left="284"/>
        <w:rPr>
          <w:szCs w:val="24"/>
          <w:lang w:eastAsia="en-GB"/>
        </w:rPr>
      </w:pPr>
      <w:r w:rsidRPr="006C20E2">
        <w:rPr>
          <w:b/>
          <w:szCs w:val="24"/>
          <w:lang w:eastAsia="en-GB"/>
        </w:rPr>
        <w:t xml:space="preserve"> (i) Allotments Sub Committee</w:t>
      </w:r>
      <w:r>
        <w:rPr>
          <w:b/>
          <w:szCs w:val="24"/>
          <w:lang w:eastAsia="en-GB"/>
        </w:rPr>
        <w:t xml:space="preserve"> </w:t>
      </w:r>
      <w:r>
        <w:rPr>
          <w:szCs w:val="24"/>
          <w:lang w:eastAsia="en-GB"/>
        </w:rPr>
        <w:t>(2 Members of the Environmental Committee) - to have delegated power to act on all matters relating to the allotments. To meet monthly during the summer months and visit allotment plots, and report back. Cllrs Hawkins and Spearman.</w:t>
      </w:r>
    </w:p>
    <w:p w14:paraId="6367CC6F" w14:textId="77777777" w:rsidR="00214031" w:rsidRPr="00685839" w:rsidRDefault="00214031" w:rsidP="00214031">
      <w:pPr>
        <w:ind w:left="284"/>
        <w:rPr>
          <w:szCs w:val="24"/>
          <w:lang w:eastAsia="en-GB"/>
        </w:rPr>
      </w:pPr>
      <w:r w:rsidRPr="00685839">
        <w:rPr>
          <w:b/>
          <w:szCs w:val="24"/>
          <w:lang w:eastAsia="en-GB"/>
        </w:rPr>
        <w:t>(c)</w:t>
      </w:r>
      <w:r w:rsidRPr="00685839">
        <w:rPr>
          <w:szCs w:val="24"/>
          <w:lang w:eastAsia="en-GB"/>
        </w:rPr>
        <w:tab/>
      </w:r>
      <w:r w:rsidRPr="008632E4">
        <w:rPr>
          <w:b/>
          <w:szCs w:val="24"/>
          <w:lang w:eastAsia="en-GB"/>
        </w:rPr>
        <w:t xml:space="preserve">Finance </w:t>
      </w:r>
      <w:r>
        <w:rPr>
          <w:b/>
          <w:szCs w:val="24"/>
          <w:lang w:eastAsia="en-GB"/>
        </w:rPr>
        <w:t xml:space="preserve">&amp; </w:t>
      </w:r>
      <w:r w:rsidRPr="008632E4">
        <w:rPr>
          <w:b/>
          <w:szCs w:val="24"/>
          <w:lang w:eastAsia="en-GB"/>
        </w:rPr>
        <w:t>General Purpose</w:t>
      </w:r>
      <w:r>
        <w:rPr>
          <w:b/>
          <w:szCs w:val="24"/>
          <w:lang w:eastAsia="en-GB"/>
        </w:rPr>
        <w:t>s</w:t>
      </w:r>
      <w:r w:rsidRPr="00685839">
        <w:rPr>
          <w:b/>
          <w:szCs w:val="24"/>
          <w:lang w:eastAsia="en-GB"/>
        </w:rPr>
        <w:t xml:space="preserve"> Committee</w:t>
      </w:r>
      <w:r w:rsidRPr="00685839">
        <w:rPr>
          <w:szCs w:val="24"/>
          <w:lang w:eastAsia="en-GB"/>
        </w:rPr>
        <w:t xml:space="preserve"> (</w:t>
      </w:r>
      <w:r>
        <w:rPr>
          <w:szCs w:val="24"/>
          <w:lang w:eastAsia="en-GB"/>
        </w:rPr>
        <w:t>Open to a</w:t>
      </w:r>
      <w:r w:rsidRPr="00685839">
        <w:rPr>
          <w:szCs w:val="24"/>
          <w:lang w:eastAsia="en-GB"/>
        </w:rPr>
        <w:t>ll Members)</w:t>
      </w:r>
      <w:r>
        <w:rPr>
          <w:szCs w:val="24"/>
          <w:lang w:eastAsia="en-GB"/>
        </w:rPr>
        <w:t xml:space="preserve"> -  to meet at least once a year, but always to meet to set the Budget and Precept</w:t>
      </w:r>
    </w:p>
    <w:p w14:paraId="201AB8FC" w14:textId="77777777" w:rsidR="00214031" w:rsidRDefault="00214031" w:rsidP="00214031">
      <w:pPr>
        <w:ind w:left="284"/>
        <w:rPr>
          <w:szCs w:val="24"/>
          <w:lang w:eastAsia="en-GB"/>
        </w:rPr>
      </w:pPr>
      <w:r w:rsidRPr="00685839">
        <w:rPr>
          <w:b/>
          <w:szCs w:val="24"/>
          <w:lang w:eastAsia="en-GB"/>
        </w:rPr>
        <w:t xml:space="preserve">(d) </w:t>
      </w:r>
      <w:r w:rsidRPr="008632E4">
        <w:rPr>
          <w:b/>
          <w:szCs w:val="24"/>
          <w:lang w:eastAsia="en-GB"/>
        </w:rPr>
        <w:t>Personnel Committee</w:t>
      </w:r>
      <w:r>
        <w:rPr>
          <w:szCs w:val="24"/>
          <w:lang w:eastAsia="en-GB"/>
        </w:rPr>
        <w:t xml:space="preserve"> (Up to 5</w:t>
      </w:r>
      <w:r w:rsidRPr="00685839">
        <w:rPr>
          <w:szCs w:val="24"/>
          <w:lang w:eastAsia="en-GB"/>
        </w:rPr>
        <w:t xml:space="preserve"> Members</w:t>
      </w:r>
      <w:r>
        <w:rPr>
          <w:szCs w:val="24"/>
          <w:lang w:eastAsia="en-GB"/>
        </w:rPr>
        <w:t xml:space="preserve"> to include Chairman and Vice Chairman  –  Cllrs Clegg,  Spearman &amp; Jackman</w:t>
      </w:r>
      <w:r w:rsidRPr="00685839">
        <w:rPr>
          <w:szCs w:val="24"/>
          <w:lang w:eastAsia="en-GB"/>
        </w:rPr>
        <w:t>)</w:t>
      </w:r>
      <w:r>
        <w:rPr>
          <w:szCs w:val="24"/>
          <w:lang w:eastAsia="en-GB"/>
        </w:rPr>
        <w:t xml:space="preserve"> to meet as and when necessary.</w:t>
      </w:r>
    </w:p>
    <w:p w14:paraId="3C375C49" w14:textId="77777777" w:rsidR="00214031" w:rsidRPr="00685839" w:rsidRDefault="00214031" w:rsidP="00214031">
      <w:pPr>
        <w:ind w:left="284"/>
        <w:rPr>
          <w:szCs w:val="24"/>
          <w:lang w:eastAsia="en-GB"/>
        </w:rPr>
      </w:pPr>
      <w:r w:rsidRPr="0086356C">
        <w:rPr>
          <w:b/>
          <w:szCs w:val="24"/>
          <w:lang w:eastAsia="en-GB"/>
        </w:rPr>
        <w:t>(</w:t>
      </w:r>
      <w:r>
        <w:rPr>
          <w:b/>
          <w:szCs w:val="24"/>
          <w:lang w:eastAsia="en-GB"/>
        </w:rPr>
        <w:t>e</w:t>
      </w:r>
      <w:r w:rsidRPr="0086356C">
        <w:rPr>
          <w:b/>
          <w:szCs w:val="24"/>
          <w:lang w:eastAsia="en-GB"/>
        </w:rPr>
        <w:t>)  Emergency Personnel Working Group</w:t>
      </w:r>
      <w:r>
        <w:rPr>
          <w:szCs w:val="24"/>
          <w:lang w:eastAsia="en-GB"/>
        </w:rPr>
        <w:t xml:space="preserve"> (3 Members of the Personnel Committee) to be able to meet at short notice - Any 3 Members of the Personnel Committee.</w:t>
      </w:r>
    </w:p>
    <w:p w14:paraId="32DC33F6" w14:textId="77777777" w:rsidR="00214031" w:rsidRPr="009C1213" w:rsidRDefault="00214031" w:rsidP="00214031">
      <w:pPr>
        <w:ind w:left="284"/>
        <w:outlineLvl w:val="1"/>
        <w:rPr>
          <w:szCs w:val="24"/>
          <w:lang w:eastAsia="en-GB"/>
        </w:rPr>
      </w:pPr>
      <w:r>
        <w:rPr>
          <w:b/>
          <w:bCs/>
          <w:szCs w:val="24"/>
          <w:lang w:eastAsia="en-GB"/>
        </w:rPr>
        <w:t xml:space="preserve">f) Neighbourhood Planning Committee – All Councillors </w:t>
      </w:r>
      <w:r>
        <w:rPr>
          <w:szCs w:val="24"/>
          <w:lang w:eastAsia="en-GB"/>
        </w:rPr>
        <w:t xml:space="preserve"> - to meet as and when required.</w:t>
      </w:r>
    </w:p>
    <w:p w14:paraId="44C23D3B" w14:textId="77777777" w:rsidR="00214031" w:rsidRDefault="00214031" w:rsidP="00214031">
      <w:pPr>
        <w:ind w:left="284"/>
        <w:outlineLvl w:val="1"/>
        <w:rPr>
          <w:szCs w:val="24"/>
          <w:lang w:eastAsia="en-GB"/>
        </w:rPr>
      </w:pPr>
      <w:r>
        <w:rPr>
          <w:b/>
          <w:bCs/>
          <w:szCs w:val="24"/>
          <w:lang w:eastAsia="en-GB"/>
        </w:rPr>
        <w:t xml:space="preserve">g) Developer Working Group – </w:t>
      </w:r>
      <w:r w:rsidRPr="009C1213">
        <w:rPr>
          <w:szCs w:val="24"/>
          <w:lang w:eastAsia="en-GB"/>
        </w:rPr>
        <w:t>A</w:t>
      </w:r>
      <w:r>
        <w:rPr>
          <w:szCs w:val="24"/>
          <w:lang w:eastAsia="en-GB"/>
        </w:rPr>
        <w:t>ll</w:t>
      </w:r>
      <w:r w:rsidRPr="009C1213">
        <w:rPr>
          <w:szCs w:val="24"/>
          <w:lang w:eastAsia="en-GB"/>
        </w:rPr>
        <w:t xml:space="preserve"> Councillor</w:t>
      </w:r>
      <w:r>
        <w:rPr>
          <w:szCs w:val="24"/>
          <w:lang w:eastAsia="en-GB"/>
        </w:rPr>
        <w:t>s, and any invited parties</w:t>
      </w:r>
    </w:p>
    <w:p w14:paraId="670BAC0C" w14:textId="77777777" w:rsidR="00A77109" w:rsidRDefault="00A77109" w:rsidP="007A366B">
      <w:pPr>
        <w:rPr>
          <w:b/>
          <w:bCs/>
        </w:rPr>
      </w:pPr>
    </w:p>
    <w:p w14:paraId="2D27D140" w14:textId="4FE71C88" w:rsidR="00661A5E" w:rsidRDefault="00661A5E" w:rsidP="00F44E8A">
      <w:pPr>
        <w:rPr>
          <w:b/>
          <w:szCs w:val="24"/>
          <w:lang w:eastAsia="en-GB"/>
        </w:rPr>
      </w:pPr>
      <w:r>
        <w:rPr>
          <w:b/>
          <w:szCs w:val="24"/>
          <w:lang w:eastAsia="en-GB"/>
        </w:rPr>
        <w:t>C</w:t>
      </w:r>
      <w:r w:rsidR="00796C5B">
        <w:rPr>
          <w:b/>
          <w:szCs w:val="24"/>
          <w:lang w:eastAsia="en-GB"/>
        </w:rPr>
        <w:t>2</w:t>
      </w:r>
      <w:r>
        <w:rPr>
          <w:b/>
          <w:szCs w:val="24"/>
          <w:lang w:eastAsia="en-GB"/>
        </w:rPr>
        <w:t>6.013 DATES OF MEETINGS FOR THE MUNICIPAL YEAR</w:t>
      </w:r>
    </w:p>
    <w:p w14:paraId="6B935997" w14:textId="2D81AA3C" w:rsidR="00661A5E" w:rsidRPr="00480264" w:rsidRDefault="00661A5E" w:rsidP="00F44E8A">
      <w:pPr>
        <w:rPr>
          <w:bCs/>
          <w:szCs w:val="24"/>
        </w:rPr>
      </w:pPr>
      <w:r>
        <w:rPr>
          <w:bCs/>
          <w:szCs w:val="24"/>
        </w:rPr>
        <w:t xml:space="preserve">Councillors </w:t>
      </w:r>
      <w:r w:rsidRPr="00661A5E">
        <w:rPr>
          <w:b/>
          <w:i/>
          <w:iCs/>
          <w:szCs w:val="24"/>
        </w:rPr>
        <w:t>NOTED</w:t>
      </w:r>
      <w:r>
        <w:rPr>
          <w:bCs/>
          <w:szCs w:val="24"/>
        </w:rPr>
        <w:t xml:space="preserve"> the d</w:t>
      </w:r>
      <w:r w:rsidRPr="00480264">
        <w:rPr>
          <w:bCs/>
          <w:szCs w:val="24"/>
        </w:rPr>
        <w:t xml:space="preserve">etails and </w:t>
      </w:r>
      <w:r>
        <w:rPr>
          <w:bCs/>
          <w:szCs w:val="24"/>
        </w:rPr>
        <w:t>d</w:t>
      </w:r>
      <w:r w:rsidRPr="00480264">
        <w:rPr>
          <w:bCs/>
          <w:szCs w:val="24"/>
        </w:rPr>
        <w:t>ates of forthcoming Parish Council Meetings</w:t>
      </w:r>
      <w:r>
        <w:rPr>
          <w:bCs/>
          <w:szCs w:val="24"/>
        </w:rPr>
        <w:t xml:space="preserve"> as attached to the agenda.</w:t>
      </w:r>
    </w:p>
    <w:p w14:paraId="0EE0F1CA" w14:textId="77777777" w:rsidR="00661A5E" w:rsidRDefault="00661A5E" w:rsidP="00661A5E">
      <w:pPr>
        <w:ind w:left="142"/>
        <w:rPr>
          <w:szCs w:val="24"/>
          <w:lang w:eastAsia="en-GB"/>
        </w:rPr>
      </w:pPr>
    </w:p>
    <w:p w14:paraId="66A896A4" w14:textId="538BE82C" w:rsidR="00661A5E" w:rsidRPr="00685839" w:rsidRDefault="00661A5E" w:rsidP="00F44E8A">
      <w:pPr>
        <w:rPr>
          <w:szCs w:val="24"/>
          <w:lang w:eastAsia="en-GB"/>
        </w:rPr>
      </w:pPr>
      <w:r>
        <w:rPr>
          <w:b/>
          <w:szCs w:val="24"/>
          <w:lang w:eastAsia="en-GB"/>
        </w:rPr>
        <w:t>C</w:t>
      </w:r>
      <w:r w:rsidR="00796C5B">
        <w:rPr>
          <w:b/>
          <w:szCs w:val="24"/>
          <w:lang w:eastAsia="en-GB"/>
        </w:rPr>
        <w:t>2</w:t>
      </w:r>
      <w:r>
        <w:rPr>
          <w:b/>
          <w:szCs w:val="24"/>
          <w:lang w:eastAsia="en-GB"/>
        </w:rPr>
        <w:t xml:space="preserve">6.014 </w:t>
      </w:r>
      <w:r w:rsidRPr="00685839">
        <w:rPr>
          <w:b/>
          <w:szCs w:val="24"/>
          <w:lang w:eastAsia="en-GB"/>
        </w:rPr>
        <w:t xml:space="preserve">REPRESENTATION ON OUTSIDE BODIES </w:t>
      </w:r>
    </w:p>
    <w:p w14:paraId="6CA7FD9F" w14:textId="124BB4AF" w:rsidR="00661A5E" w:rsidRDefault="00661A5E" w:rsidP="00F44E8A">
      <w:pPr>
        <w:rPr>
          <w:szCs w:val="24"/>
          <w:lang w:eastAsia="en-GB"/>
        </w:rPr>
      </w:pPr>
      <w:r>
        <w:rPr>
          <w:szCs w:val="24"/>
          <w:lang w:eastAsia="en-GB"/>
        </w:rPr>
        <w:t xml:space="preserve">Councillors </w:t>
      </w:r>
      <w:r w:rsidRPr="00661A5E">
        <w:rPr>
          <w:b/>
          <w:bCs/>
          <w:i/>
          <w:iCs/>
          <w:szCs w:val="24"/>
          <w:lang w:eastAsia="en-GB"/>
        </w:rPr>
        <w:t>AGREED</w:t>
      </w:r>
      <w:r>
        <w:rPr>
          <w:szCs w:val="24"/>
          <w:lang w:eastAsia="en-GB"/>
        </w:rPr>
        <w:t xml:space="preserve"> </w:t>
      </w:r>
      <w:r w:rsidRPr="00685839">
        <w:rPr>
          <w:szCs w:val="24"/>
          <w:lang w:eastAsia="en-GB"/>
        </w:rPr>
        <w:t>the Council's representatives on outside bodie</w:t>
      </w:r>
      <w:r>
        <w:rPr>
          <w:szCs w:val="24"/>
          <w:lang w:eastAsia="en-GB"/>
        </w:rPr>
        <w:t>s as follows:</w:t>
      </w: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0"/>
        <w:gridCol w:w="4611"/>
      </w:tblGrid>
      <w:tr w:rsidR="00661A5E" w:rsidRPr="00EE3721" w14:paraId="31838B06" w14:textId="77777777" w:rsidTr="00661A5E">
        <w:tc>
          <w:tcPr>
            <w:tcW w:w="5570" w:type="dxa"/>
            <w:shd w:val="clear" w:color="auto" w:fill="E7E6E6" w:themeFill="background2"/>
          </w:tcPr>
          <w:p w14:paraId="6F1F6188" w14:textId="77777777" w:rsidR="00661A5E" w:rsidRPr="00EE3721" w:rsidRDefault="00661A5E" w:rsidP="00661A5E">
            <w:pPr>
              <w:ind w:left="142"/>
              <w:rPr>
                <w:b/>
                <w:szCs w:val="24"/>
                <w:lang w:eastAsia="en-GB"/>
              </w:rPr>
            </w:pPr>
            <w:r w:rsidRPr="00EE3721">
              <w:rPr>
                <w:b/>
                <w:szCs w:val="24"/>
                <w:lang w:eastAsia="en-GB"/>
              </w:rPr>
              <w:t>Outside Body</w:t>
            </w:r>
          </w:p>
        </w:tc>
        <w:tc>
          <w:tcPr>
            <w:tcW w:w="4611" w:type="dxa"/>
            <w:shd w:val="clear" w:color="auto" w:fill="E7E6E6" w:themeFill="background2"/>
          </w:tcPr>
          <w:p w14:paraId="21ED8E94" w14:textId="616FE0F7" w:rsidR="00661A5E" w:rsidRPr="00EE3721" w:rsidRDefault="00661A5E" w:rsidP="00661A5E">
            <w:pPr>
              <w:ind w:left="142"/>
              <w:rPr>
                <w:b/>
                <w:szCs w:val="24"/>
                <w:lang w:eastAsia="en-GB"/>
              </w:rPr>
            </w:pPr>
            <w:r w:rsidRPr="00EE3721">
              <w:rPr>
                <w:b/>
                <w:szCs w:val="24"/>
                <w:lang w:eastAsia="en-GB"/>
              </w:rPr>
              <w:t xml:space="preserve">Representation Council Year </w:t>
            </w:r>
            <w:r>
              <w:rPr>
                <w:b/>
                <w:szCs w:val="24"/>
                <w:lang w:eastAsia="en-GB"/>
              </w:rPr>
              <w:t>26/27</w:t>
            </w:r>
          </w:p>
        </w:tc>
      </w:tr>
      <w:tr w:rsidR="00661A5E" w:rsidRPr="00EE3721" w14:paraId="19B3B558" w14:textId="77777777" w:rsidTr="00661A5E">
        <w:tc>
          <w:tcPr>
            <w:tcW w:w="5570" w:type="dxa"/>
          </w:tcPr>
          <w:p w14:paraId="1E79350E" w14:textId="77777777" w:rsidR="00661A5E" w:rsidRPr="00EE3721" w:rsidRDefault="00661A5E" w:rsidP="00661A5E">
            <w:pPr>
              <w:ind w:left="142"/>
              <w:rPr>
                <w:szCs w:val="24"/>
                <w:lang w:eastAsia="en-GB"/>
              </w:rPr>
            </w:pPr>
            <w:r w:rsidRPr="00EE3721">
              <w:rPr>
                <w:szCs w:val="24"/>
                <w:lang w:eastAsia="en-GB"/>
              </w:rPr>
              <w:t>Parish Passenger Transport Forum</w:t>
            </w:r>
          </w:p>
        </w:tc>
        <w:tc>
          <w:tcPr>
            <w:tcW w:w="4611" w:type="dxa"/>
          </w:tcPr>
          <w:p w14:paraId="2AF525B1" w14:textId="77777777" w:rsidR="00661A5E" w:rsidRPr="00EE3721" w:rsidRDefault="00661A5E" w:rsidP="00661A5E">
            <w:pPr>
              <w:ind w:left="142"/>
              <w:rPr>
                <w:szCs w:val="24"/>
                <w:lang w:eastAsia="en-GB"/>
              </w:rPr>
            </w:pPr>
            <w:r>
              <w:rPr>
                <w:szCs w:val="24"/>
                <w:lang w:eastAsia="en-GB"/>
              </w:rPr>
              <w:t>Cllr Born</w:t>
            </w:r>
          </w:p>
        </w:tc>
      </w:tr>
      <w:tr w:rsidR="00661A5E" w:rsidRPr="00EE3721" w14:paraId="1B283614" w14:textId="77777777" w:rsidTr="00661A5E">
        <w:tc>
          <w:tcPr>
            <w:tcW w:w="5570" w:type="dxa"/>
          </w:tcPr>
          <w:p w14:paraId="1E40B3BB" w14:textId="77777777" w:rsidR="00661A5E" w:rsidRPr="00EE3721" w:rsidRDefault="00661A5E" w:rsidP="00661A5E">
            <w:pPr>
              <w:ind w:left="142"/>
              <w:rPr>
                <w:szCs w:val="24"/>
                <w:lang w:eastAsia="en-GB"/>
              </w:rPr>
            </w:pPr>
            <w:r w:rsidRPr="00EE3721">
              <w:rPr>
                <w:szCs w:val="24"/>
                <w:lang w:eastAsia="en-GB"/>
              </w:rPr>
              <w:t>Norway House</w:t>
            </w:r>
          </w:p>
        </w:tc>
        <w:tc>
          <w:tcPr>
            <w:tcW w:w="4611" w:type="dxa"/>
          </w:tcPr>
          <w:p w14:paraId="333BE0B4" w14:textId="77777777" w:rsidR="00661A5E" w:rsidRPr="00EE3721" w:rsidRDefault="00661A5E" w:rsidP="00661A5E">
            <w:pPr>
              <w:ind w:left="142"/>
              <w:rPr>
                <w:szCs w:val="24"/>
                <w:lang w:eastAsia="en-GB"/>
              </w:rPr>
            </w:pPr>
            <w:r>
              <w:rPr>
                <w:szCs w:val="24"/>
                <w:lang w:eastAsia="en-GB"/>
              </w:rPr>
              <w:t>Chairman of Parish Council</w:t>
            </w:r>
          </w:p>
        </w:tc>
      </w:tr>
      <w:tr w:rsidR="00661A5E" w:rsidRPr="00EE3721" w14:paraId="40F13B88" w14:textId="77777777" w:rsidTr="00661A5E">
        <w:tc>
          <w:tcPr>
            <w:tcW w:w="5570" w:type="dxa"/>
          </w:tcPr>
          <w:p w14:paraId="70AF6B30" w14:textId="77777777" w:rsidR="00661A5E" w:rsidRPr="00EE3721" w:rsidRDefault="00661A5E" w:rsidP="00661A5E">
            <w:pPr>
              <w:ind w:left="142"/>
              <w:rPr>
                <w:szCs w:val="24"/>
                <w:lang w:eastAsia="en-GB"/>
              </w:rPr>
            </w:pPr>
            <w:r w:rsidRPr="00EE3721">
              <w:rPr>
                <w:szCs w:val="24"/>
                <w:lang w:eastAsia="en-GB"/>
              </w:rPr>
              <w:t>North Weald Village Hall</w:t>
            </w:r>
          </w:p>
        </w:tc>
        <w:tc>
          <w:tcPr>
            <w:tcW w:w="4611" w:type="dxa"/>
          </w:tcPr>
          <w:p w14:paraId="14B00D0C" w14:textId="77777777" w:rsidR="00661A5E" w:rsidRPr="00EE3721" w:rsidRDefault="00661A5E" w:rsidP="00661A5E">
            <w:pPr>
              <w:ind w:left="142"/>
              <w:rPr>
                <w:szCs w:val="24"/>
                <w:lang w:eastAsia="en-GB"/>
              </w:rPr>
            </w:pPr>
            <w:r>
              <w:rPr>
                <w:szCs w:val="24"/>
                <w:lang w:eastAsia="en-GB"/>
              </w:rPr>
              <w:t>Cllr Hind</w:t>
            </w:r>
          </w:p>
        </w:tc>
      </w:tr>
      <w:tr w:rsidR="00661A5E" w:rsidRPr="00EE3721" w14:paraId="106C81D5" w14:textId="77777777" w:rsidTr="00661A5E">
        <w:tc>
          <w:tcPr>
            <w:tcW w:w="5570" w:type="dxa"/>
          </w:tcPr>
          <w:p w14:paraId="0185B6C3" w14:textId="1C164CC8" w:rsidR="00661A5E" w:rsidRPr="00EE3721" w:rsidRDefault="00661A5E" w:rsidP="00661A5E">
            <w:pPr>
              <w:ind w:left="142"/>
              <w:rPr>
                <w:szCs w:val="24"/>
              </w:rPr>
            </w:pPr>
            <w:r w:rsidRPr="00EE3721">
              <w:rPr>
                <w:szCs w:val="24"/>
              </w:rPr>
              <w:t>Epping Forest District Council Committees</w:t>
            </w:r>
            <w:r>
              <w:rPr>
                <w:szCs w:val="24"/>
              </w:rPr>
              <w:t>:</w:t>
            </w:r>
          </w:p>
          <w:p w14:paraId="01C10EF7" w14:textId="77777777" w:rsidR="00661A5E" w:rsidRPr="00EE3721" w:rsidRDefault="00661A5E" w:rsidP="00EA4763">
            <w:pPr>
              <w:numPr>
                <w:ilvl w:val="0"/>
                <w:numId w:val="6"/>
              </w:numPr>
              <w:ind w:left="142"/>
              <w:jc w:val="left"/>
              <w:rPr>
                <w:szCs w:val="24"/>
              </w:rPr>
            </w:pPr>
            <w:r>
              <w:rPr>
                <w:szCs w:val="24"/>
              </w:rPr>
              <w:lastRenderedPageBreak/>
              <w:t>Epping Forest Association of Local Councils</w:t>
            </w:r>
            <w:r w:rsidRPr="00EE3721">
              <w:rPr>
                <w:szCs w:val="24"/>
              </w:rPr>
              <w:t xml:space="preserve"> – two reps (clerks </w:t>
            </w:r>
            <w:r>
              <w:rPr>
                <w:szCs w:val="24"/>
              </w:rPr>
              <w:t>can</w:t>
            </w:r>
            <w:r w:rsidRPr="00EE3721">
              <w:rPr>
                <w:szCs w:val="24"/>
              </w:rPr>
              <w:t xml:space="preserve"> also attend these meetings)</w:t>
            </w:r>
            <w:r>
              <w:rPr>
                <w:szCs w:val="24"/>
              </w:rPr>
              <w:t xml:space="preserve"> and EFDC Local Liaison Meeting</w:t>
            </w:r>
          </w:p>
          <w:p w14:paraId="6667CF14" w14:textId="77777777" w:rsidR="00661A5E" w:rsidRPr="00EE3721" w:rsidRDefault="00661A5E" w:rsidP="00EA4763">
            <w:pPr>
              <w:numPr>
                <w:ilvl w:val="0"/>
                <w:numId w:val="6"/>
              </w:numPr>
              <w:ind w:left="142"/>
              <w:jc w:val="left"/>
              <w:rPr>
                <w:szCs w:val="24"/>
                <w:lang w:eastAsia="en-GB"/>
              </w:rPr>
            </w:pPr>
            <w:r w:rsidRPr="00EE3721">
              <w:rPr>
                <w:szCs w:val="24"/>
              </w:rPr>
              <w:t>Joint Standards Committee – one rep (but only if your council is a member of this)</w:t>
            </w:r>
            <w:r w:rsidRPr="00EE3721">
              <w:rPr>
                <w:szCs w:val="24"/>
                <w:lang w:eastAsia="en-GB"/>
              </w:rPr>
              <w:t xml:space="preserve"> </w:t>
            </w:r>
          </w:p>
        </w:tc>
        <w:tc>
          <w:tcPr>
            <w:tcW w:w="4611" w:type="dxa"/>
          </w:tcPr>
          <w:p w14:paraId="37802431" w14:textId="77777777" w:rsidR="00661A5E" w:rsidRPr="00EE3721" w:rsidRDefault="00661A5E" w:rsidP="00661A5E">
            <w:pPr>
              <w:ind w:left="142"/>
              <w:rPr>
                <w:szCs w:val="24"/>
                <w:lang w:eastAsia="en-GB"/>
              </w:rPr>
            </w:pPr>
          </w:p>
          <w:p w14:paraId="49F948F0" w14:textId="77777777" w:rsidR="00661A5E" w:rsidRPr="00EE3721" w:rsidRDefault="00661A5E" w:rsidP="00661A5E">
            <w:pPr>
              <w:ind w:left="142"/>
              <w:rPr>
                <w:szCs w:val="24"/>
                <w:lang w:eastAsia="en-GB"/>
              </w:rPr>
            </w:pPr>
            <w:r>
              <w:rPr>
                <w:szCs w:val="24"/>
                <w:lang w:eastAsia="en-GB"/>
              </w:rPr>
              <w:lastRenderedPageBreak/>
              <w:t xml:space="preserve">Cllr Mrs S Jackman, MBE &amp; </w:t>
            </w:r>
            <w:r w:rsidRPr="00EE3721">
              <w:rPr>
                <w:szCs w:val="24"/>
                <w:lang w:eastAsia="en-GB"/>
              </w:rPr>
              <w:t>Chairman</w:t>
            </w:r>
            <w:r>
              <w:rPr>
                <w:szCs w:val="24"/>
                <w:lang w:eastAsia="en-GB"/>
              </w:rPr>
              <w:t>, &amp; Clerk – In the Absence of Cllr Jackman – Cllr T Blanks has attended as a substitution</w:t>
            </w:r>
          </w:p>
          <w:p w14:paraId="7B6FF08E" w14:textId="3845F080" w:rsidR="00661A5E" w:rsidRPr="00EE3721" w:rsidRDefault="00661A5E" w:rsidP="00661A5E">
            <w:pPr>
              <w:rPr>
                <w:szCs w:val="24"/>
                <w:lang w:eastAsia="en-GB"/>
              </w:rPr>
            </w:pPr>
            <w:r>
              <w:rPr>
                <w:szCs w:val="24"/>
                <w:lang w:eastAsia="en-GB"/>
              </w:rPr>
              <w:t xml:space="preserve">  As and when necessary appoint at the time</w:t>
            </w:r>
          </w:p>
        </w:tc>
      </w:tr>
    </w:tbl>
    <w:p w14:paraId="03B9BA1F" w14:textId="77777777" w:rsidR="00661A5E" w:rsidRDefault="00661A5E" w:rsidP="00661A5E">
      <w:pPr>
        <w:ind w:left="142"/>
        <w:rPr>
          <w:szCs w:val="24"/>
          <w:lang w:eastAsia="en-GB"/>
        </w:rPr>
      </w:pPr>
    </w:p>
    <w:p w14:paraId="105241A0" w14:textId="68DBFF43" w:rsidR="00661A5E" w:rsidRDefault="00661A5E" w:rsidP="00661A5E">
      <w:pPr>
        <w:ind w:left="142"/>
        <w:rPr>
          <w:szCs w:val="24"/>
          <w:lang w:eastAsia="en-GB"/>
        </w:rPr>
      </w:pPr>
      <w:r w:rsidRPr="000F752E">
        <w:rPr>
          <w:b/>
          <w:szCs w:val="24"/>
          <w:lang w:eastAsia="en-GB"/>
        </w:rPr>
        <w:t>Queens Hall Charity</w:t>
      </w:r>
      <w:r>
        <w:rPr>
          <w:b/>
          <w:szCs w:val="24"/>
          <w:lang w:eastAsia="en-GB"/>
        </w:rPr>
        <w:t xml:space="preserve"> - </w:t>
      </w:r>
      <w:r>
        <w:rPr>
          <w:szCs w:val="24"/>
          <w:lang w:eastAsia="en-GB"/>
        </w:rPr>
        <w:t>In the Governing Document the Term of Office is for One Year.</w:t>
      </w:r>
    </w:p>
    <w:p w14:paraId="3EAC41E9" w14:textId="6240FBD7" w:rsidR="00661A5E" w:rsidRDefault="00661A5E" w:rsidP="00661A5E">
      <w:pPr>
        <w:ind w:left="142"/>
        <w:rPr>
          <w:color w:val="000000"/>
          <w:szCs w:val="24"/>
          <w:lang w:eastAsia="en-GB"/>
        </w:rPr>
      </w:pPr>
      <w:r>
        <w:rPr>
          <w:b/>
          <w:bCs/>
          <w:color w:val="000000"/>
          <w:szCs w:val="24"/>
          <w:u w:val="single"/>
        </w:rPr>
        <w:t>PC Appointed</w:t>
      </w:r>
      <w:r w:rsidR="001103FF">
        <w:rPr>
          <w:b/>
          <w:bCs/>
          <w:color w:val="000000"/>
          <w:szCs w:val="24"/>
          <w:u w:val="single"/>
        </w:rPr>
        <w:t xml:space="preserve"> Trustees</w:t>
      </w:r>
      <w:r>
        <w:rPr>
          <w:b/>
          <w:bCs/>
          <w:color w:val="000000"/>
          <w:szCs w:val="24"/>
          <w:u w:val="single"/>
        </w:rPr>
        <w:t xml:space="preserve"> 2026/2027:</w:t>
      </w:r>
    </w:p>
    <w:p w14:paraId="7169569E" w14:textId="77777777" w:rsidR="00661A5E" w:rsidRDefault="00661A5E" w:rsidP="00EA4763">
      <w:pPr>
        <w:numPr>
          <w:ilvl w:val="0"/>
          <w:numId w:val="7"/>
        </w:numPr>
        <w:ind w:left="426"/>
        <w:jc w:val="left"/>
        <w:rPr>
          <w:color w:val="000000"/>
          <w:szCs w:val="24"/>
        </w:rPr>
      </w:pPr>
      <w:r>
        <w:rPr>
          <w:color w:val="000000"/>
          <w:szCs w:val="24"/>
        </w:rPr>
        <w:t>Cllr Wood – Councillor, Administrator &amp; Treasurer</w:t>
      </w:r>
    </w:p>
    <w:p w14:paraId="712CD678" w14:textId="77777777" w:rsidR="00661A5E" w:rsidRDefault="00661A5E" w:rsidP="00EA4763">
      <w:pPr>
        <w:numPr>
          <w:ilvl w:val="0"/>
          <w:numId w:val="7"/>
        </w:numPr>
        <w:ind w:left="426"/>
        <w:jc w:val="left"/>
        <w:rPr>
          <w:color w:val="000000"/>
          <w:szCs w:val="24"/>
        </w:rPr>
      </w:pPr>
      <w:r>
        <w:rPr>
          <w:color w:val="000000"/>
          <w:szCs w:val="24"/>
        </w:rPr>
        <w:t>Cllr Kinnear – Councillor, Chairman</w:t>
      </w:r>
    </w:p>
    <w:p w14:paraId="7CFC8CCB" w14:textId="77777777" w:rsidR="00112398" w:rsidRDefault="00112398" w:rsidP="00EA4763">
      <w:pPr>
        <w:pStyle w:val="ListParagraph"/>
        <w:numPr>
          <w:ilvl w:val="0"/>
          <w:numId w:val="7"/>
        </w:numPr>
        <w:ind w:left="426"/>
      </w:pPr>
      <w:r>
        <w:t>June Peachy</w:t>
      </w:r>
    </w:p>
    <w:p w14:paraId="7FB2544F" w14:textId="77777777" w:rsidR="00112398" w:rsidRDefault="00112398" w:rsidP="00EA4763">
      <w:pPr>
        <w:pStyle w:val="ListParagraph"/>
        <w:numPr>
          <w:ilvl w:val="0"/>
          <w:numId w:val="7"/>
        </w:numPr>
        <w:ind w:left="426"/>
      </w:pPr>
      <w:r>
        <w:t>Stuart Greenhill</w:t>
      </w:r>
    </w:p>
    <w:p w14:paraId="775968AF" w14:textId="77777777" w:rsidR="00112398" w:rsidRDefault="00112398" w:rsidP="00EA4763">
      <w:pPr>
        <w:pStyle w:val="ListParagraph"/>
        <w:numPr>
          <w:ilvl w:val="0"/>
          <w:numId w:val="7"/>
        </w:numPr>
        <w:ind w:left="426"/>
      </w:pPr>
      <w:r>
        <w:t>Holly Twitchett</w:t>
      </w:r>
    </w:p>
    <w:p w14:paraId="3C1209DF" w14:textId="77777777" w:rsidR="00112398" w:rsidRDefault="00112398" w:rsidP="00EA4763">
      <w:pPr>
        <w:pStyle w:val="ListParagraph"/>
        <w:numPr>
          <w:ilvl w:val="0"/>
          <w:numId w:val="7"/>
        </w:numPr>
        <w:ind w:left="426"/>
      </w:pPr>
      <w:r>
        <w:t>Leanne Hogan</w:t>
      </w:r>
    </w:p>
    <w:p w14:paraId="1B117313" w14:textId="77777777" w:rsidR="00112398" w:rsidRDefault="00112398" w:rsidP="00EA4763">
      <w:pPr>
        <w:pStyle w:val="ListParagraph"/>
        <w:numPr>
          <w:ilvl w:val="0"/>
          <w:numId w:val="7"/>
        </w:numPr>
        <w:ind w:left="426"/>
      </w:pPr>
      <w:r>
        <w:t>Jaimie Hook</w:t>
      </w:r>
    </w:p>
    <w:p w14:paraId="4286F272" w14:textId="77777777" w:rsidR="00661A5E" w:rsidRDefault="00661A5E" w:rsidP="001103FF">
      <w:pPr>
        <w:ind w:left="426"/>
        <w:jc w:val="left"/>
        <w:rPr>
          <w:color w:val="000000"/>
          <w:szCs w:val="24"/>
        </w:rPr>
      </w:pPr>
    </w:p>
    <w:p w14:paraId="2C627591" w14:textId="77777777" w:rsidR="00661A5E" w:rsidRDefault="00661A5E" w:rsidP="00661A5E">
      <w:pPr>
        <w:ind w:left="142"/>
        <w:rPr>
          <w:color w:val="000000"/>
          <w:szCs w:val="24"/>
        </w:rPr>
      </w:pPr>
      <w:r>
        <w:rPr>
          <w:b/>
          <w:bCs/>
          <w:color w:val="000000"/>
          <w:szCs w:val="24"/>
          <w:u w:val="single"/>
        </w:rPr>
        <w:t>Groups</w:t>
      </w:r>
    </w:p>
    <w:p w14:paraId="58451630" w14:textId="77777777" w:rsidR="00661A5E" w:rsidRDefault="00661A5E" w:rsidP="00EA4763">
      <w:pPr>
        <w:numPr>
          <w:ilvl w:val="0"/>
          <w:numId w:val="8"/>
        </w:numPr>
        <w:ind w:left="426"/>
        <w:jc w:val="left"/>
        <w:rPr>
          <w:color w:val="000000"/>
          <w:szCs w:val="24"/>
        </w:rPr>
      </w:pPr>
      <w:r>
        <w:rPr>
          <w:color w:val="000000"/>
          <w:szCs w:val="24"/>
        </w:rPr>
        <w:t>Vince Curren – NWCC - Cricket</w:t>
      </w:r>
    </w:p>
    <w:p w14:paraId="6D711975" w14:textId="54479C39" w:rsidR="00661A5E" w:rsidRDefault="00661A5E" w:rsidP="00EA4763">
      <w:pPr>
        <w:numPr>
          <w:ilvl w:val="0"/>
          <w:numId w:val="8"/>
        </w:numPr>
        <w:ind w:left="426"/>
        <w:jc w:val="left"/>
        <w:rPr>
          <w:color w:val="000000"/>
          <w:szCs w:val="24"/>
        </w:rPr>
      </w:pPr>
      <w:r>
        <w:rPr>
          <w:color w:val="000000"/>
          <w:szCs w:val="24"/>
        </w:rPr>
        <w:t xml:space="preserve">Name to </w:t>
      </w:r>
      <w:r w:rsidR="00C524DC">
        <w:rPr>
          <w:color w:val="000000"/>
          <w:szCs w:val="24"/>
        </w:rPr>
        <w:t>b</w:t>
      </w:r>
      <w:r>
        <w:rPr>
          <w:color w:val="000000"/>
          <w:szCs w:val="24"/>
        </w:rPr>
        <w:t xml:space="preserve">e </w:t>
      </w:r>
      <w:r w:rsidR="00C524DC">
        <w:rPr>
          <w:color w:val="000000"/>
          <w:szCs w:val="24"/>
        </w:rPr>
        <w:t>c</w:t>
      </w:r>
      <w:r>
        <w:rPr>
          <w:color w:val="000000"/>
          <w:szCs w:val="24"/>
        </w:rPr>
        <w:t>onfirmed – Bowls</w:t>
      </w:r>
    </w:p>
    <w:p w14:paraId="5B06D11A" w14:textId="77777777" w:rsidR="00E35E07" w:rsidRDefault="00E35E07" w:rsidP="007A366B">
      <w:pPr>
        <w:pStyle w:val="Heading2"/>
        <w:rPr>
          <w:szCs w:val="24"/>
        </w:rPr>
      </w:pPr>
    </w:p>
    <w:p w14:paraId="67757FDB" w14:textId="062243DC" w:rsidR="00796C5B" w:rsidRPr="00D8335F" w:rsidRDefault="00796C5B" w:rsidP="00796C5B">
      <w:pPr>
        <w:pStyle w:val="Heading2"/>
        <w:rPr>
          <w:bCs/>
          <w:szCs w:val="24"/>
          <w:lang w:eastAsia="en-GB"/>
        </w:rPr>
      </w:pPr>
      <w:r w:rsidRPr="00D8335F">
        <w:rPr>
          <w:bCs/>
          <w:szCs w:val="24"/>
          <w:lang w:eastAsia="en-GB"/>
        </w:rPr>
        <w:t xml:space="preserve">C26.015 REGISTRATION OF COUNCILLORS </w:t>
      </w:r>
      <w:r w:rsidR="00D8335F" w:rsidRPr="00D8335F">
        <w:rPr>
          <w:bCs/>
          <w:szCs w:val="24"/>
          <w:lang w:eastAsia="en-GB"/>
        </w:rPr>
        <w:t>INTERESTS</w:t>
      </w:r>
    </w:p>
    <w:p w14:paraId="5518BC8D" w14:textId="1B06599F" w:rsidR="00D8335F" w:rsidRPr="00D8335F" w:rsidRDefault="00D8335F" w:rsidP="00D8335F">
      <w:pPr>
        <w:rPr>
          <w:szCs w:val="24"/>
        </w:rPr>
      </w:pPr>
      <w:r w:rsidRPr="00D8335F">
        <w:rPr>
          <w:szCs w:val="24"/>
          <w:lang w:eastAsia="en-GB"/>
        </w:rPr>
        <w:t xml:space="preserve">Members were reminded that they should review their Interests on a regular basis, and that an up to date register of interest is a </w:t>
      </w:r>
      <w:r w:rsidRPr="00D8335F">
        <w:rPr>
          <w:bCs/>
          <w:szCs w:val="24"/>
        </w:rPr>
        <w:t>legal requirement.</w:t>
      </w:r>
      <w:r w:rsidRPr="00D8335F">
        <w:rPr>
          <w:szCs w:val="24"/>
        </w:rPr>
        <w:t xml:space="preserve">  If Members have had any changes to their interests</w:t>
      </w:r>
      <w:r>
        <w:rPr>
          <w:szCs w:val="24"/>
        </w:rPr>
        <w:t>,</w:t>
      </w:r>
      <w:r w:rsidRPr="00D8335F">
        <w:rPr>
          <w:szCs w:val="24"/>
        </w:rPr>
        <w:t xml:space="preserve"> they are asked to re-submit these forms at the request of EFDC to ensure all details are up to date.  </w:t>
      </w:r>
      <w:r w:rsidR="00C524DC">
        <w:rPr>
          <w:szCs w:val="24"/>
        </w:rPr>
        <w:t xml:space="preserve">Members can </w:t>
      </w:r>
      <w:r w:rsidRPr="00D8335F">
        <w:rPr>
          <w:szCs w:val="24"/>
        </w:rPr>
        <w:t>contact the Clerk for a form who will then forward to EFDC.</w:t>
      </w:r>
    </w:p>
    <w:p w14:paraId="3C808510" w14:textId="77777777" w:rsidR="00796C5B" w:rsidRDefault="00796C5B" w:rsidP="007A366B">
      <w:pPr>
        <w:pStyle w:val="Heading2"/>
        <w:rPr>
          <w:bCs/>
          <w:szCs w:val="24"/>
          <w:lang w:eastAsia="en-GB"/>
        </w:rPr>
      </w:pPr>
    </w:p>
    <w:p w14:paraId="606FAD2D" w14:textId="554019E9" w:rsidR="00E35E07" w:rsidRPr="005C7006" w:rsidRDefault="005C7006" w:rsidP="007A366B">
      <w:pPr>
        <w:pStyle w:val="Heading2"/>
        <w:rPr>
          <w:bCs/>
          <w:szCs w:val="24"/>
          <w:lang w:eastAsia="en-GB"/>
        </w:rPr>
      </w:pPr>
      <w:r w:rsidRPr="005C7006">
        <w:rPr>
          <w:bCs/>
          <w:szCs w:val="24"/>
          <w:lang w:eastAsia="en-GB"/>
        </w:rPr>
        <w:t>C</w:t>
      </w:r>
      <w:r w:rsidR="00796C5B">
        <w:rPr>
          <w:bCs/>
          <w:szCs w:val="24"/>
          <w:lang w:eastAsia="en-GB"/>
        </w:rPr>
        <w:t>2</w:t>
      </w:r>
      <w:r w:rsidRPr="005C7006">
        <w:rPr>
          <w:bCs/>
          <w:szCs w:val="24"/>
          <w:lang w:eastAsia="en-GB"/>
        </w:rPr>
        <w:t>6.01</w:t>
      </w:r>
      <w:r w:rsidR="00D8335F">
        <w:rPr>
          <w:bCs/>
          <w:szCs w:val="24"/>
          <w:lang w:eastAsia="en-GB"/>
        </w:rPr>
        <w:t>6</w:t>
      </w:r>
      <w:r w:rsidRPr="005C7006">
        <w:rPr>
          <w:bCs/>
          <w:szCs w:val="24"/>
          <w:lang w:eastAsia="en-GB"/>
        </w:rPr>
        <w:t xml:space="preserve"> APPROVAL OF ACCOUNTS 2025/2026</w:t>
      </w:r>
    </w:p>
    <w:p w14:paraId="07FFEA1B" w14:textId="3151D9CD" w:rsidR="005C7006" w:rsidRPr="005C7006" w:rsidRDefault="005C7006" w:rsidP="005C7006">
      <w:pPr>
        <w:rPr>
          <w:lang w:eastAsia="en-GB"/>
        </w:rPr>
      </w:pPr>
      <w:r>
        <w:rPr>
          <w:lang w:eastAsia="en-GB"/>
        </w:rPr>
        <w:t xml:space="preserve">Attached to the agenda was a copy of the draft Accounts for 25/26.  Cllr Tyler </w:t>
      </w:r>
      <w:r w:rsidRPr="005C7006">
        <w:rPr>
          <w:b/>
          <w:bCs/>
          <w:i/>
          <w:iCs/>
          <w:lang w:eastAsia="en-GB"/>
        </w:rPr>
        <w:t>PROPOSED</w:t>
      </w:r>
      <w:r>
        <w:rPr>
          <w:lang w:eastAsia="en-GB"/>
        </w:rPr>
        <w:t xml:space="preserve"> approval of these accounts.  This was </w:t>
      </w:r>
      <w:r w:rsidRPr="005C7006">
        <w:rPr>
          <w:b/>
          <w:bCs/>
          <w:i/>
          <w:iCs/>
          <w:lang w:eastAsia="en-GB"/>
        </w:rPr>
        <w:t>SECONDED</w:t>
      </w:r>
      <w:r>
        <w:rPr>
          <w:lang w:eastAsia="en-GB"/>
        </w:rPr>
        <w:t xml:space="preserve"> by Cllr Blanks, and unanimously </w:t>
      </w:r>
      <w:r w:rsidR="001B340E" w:rsidRPr="001B340E">
        <w:rPr>
          <w:b/>
          <w:bCs/>
          <w:i/>
          <w:iCs/>
          <w:lang w:eastAsia="en-GB"/>
        </w:rPr>
        <w:t>AGREED</w:t>
      </w:r>
      <w:r>
        <w:rPr>
          <w:lang w:eastAsia="en-GB"/>
        </w:rPr>
        <w:t>.</w:t>
      </w:r>
    </w:p>
    <w:p w14:paraId="5F1F0E00" w14:textId="77777777" w:rsidR="005C7006" w:rsidRDefault="005C7006" w:rsidP="005C7006">
      <w:pPr>
        <w:rPr>
          <w:lang w:eastAsia="en-GB"/>
        </w:rPr>
      </w:pPr>
    </w:p>
    <w:p w14:paraId="6AED416A" w14:textId="57C8EBA0" w:rsidR="005C7006" w:rsidRPr="00EE05AC" w:rsidRDefault="006979ED" w:rsidP="005C7006">
      <w:pPr>
        <w:rPr>
          <w:b/>
          <w:bCs/>
          <w:lang w:eastAsia="en-GB"/>
        </w:rPr>
      </w:pPr>
      <w:r w:rsidRPr="00EE05AC">
        <w:rPr>
          <w:b/>
          <w:bCs/>
          <w:lang w:eastAsia="en-GB"/>
        </w:rPr>
        <w:t>C</w:t>
      </w:r>
      <w:r w:rsidR="00796C5B">
        <w:rPr>
          <w:b/>
          <w:bCs/>
          <w:lang w:eastAsia="en-GB"/>
        </w:rPr>
        <w:t>2</w:t>
      </w:r>
      <w:r w:rsidRPr="00EE05AC">
        <w:rPr>
          <w:b/>
          <w:bCs/>
          <w:lang w:eastAsia="en-GB"/>
        </w:rPr>
        <w:t>6.01</w:t>
      </w:r>
      <w:r w:rsidR="00D8335F">
        <w:rPr>
          <w:b/>
          <w:bCs/>
          <w:lang w:eastAsia="en-GB"/>
        </w:rPr>
        <w:t>7</w:t>
      </w:r>
      <w:r w:rsidRPr="00EE05AC">
        <w:rPr>
          <w:b/>
          <w:bCs/>
          <w:lang w:eastAsia="en-GB"/>
        </w:rPr>
        <w:t xml:space="preserve"> INTERNAL AUDIT 2025/2026</w:t>
      </w:r>
    </w:p>
    <w:p w14:paraId="1F627CDE" w14:textId="2CE93388" w:rsidR="006979ED" w:rsidRDefault="00EE05AC" w:rsidP="005C7006">
      <w:r w:rsidRPr="000101C7">
        <w:t>Councillors note</w:t>
      </w:r>
      <w:r w:rsidR="001B340E">
        <w:t>d</w:t>
      </w:r>
      <w:r w:rsidRPr="000101C7">
        <w:t xml:space="preserve"> that the final internal audit for 25</w:t>
      </w:r>
      <w:r>
        <w:t>/</w:t>
      </w:r>
      <w:r w:rsidRPr="000101C7">
        <w:t xml:space="preserve">26 </w:t>
      </w:r>
      <w:r>
        <w:t xml:space="preserve">was </w:t>
      </w:r>
      <w:r w:rsidRPr="000101C7">
        <w:t>completed on 7</w:t>
      </w:r>
      <w:r w:rsidRPr="000101C7">
        <w:rPr>
          <w:vertAlign w:val="superscript"/>
        </w:rPr>
        <w:t>th</w:t>
      </w:r>
      <w:r w:rsidRPr="000101C7">
        <w:t xml:space="preserve"> May 2026</w:t>
      </w:r>
      <w:r>
        <w:t xml:space="preserve">, and this will be an agenda item at the June parish council meeting. </w:t>
      </w:r>
    </w:p>
    <w:p w14:paraId="0A97491D" w14:textId="77777777" w:rsidR="00EE05AC" w:rsidRDefault="00EE05AC" w:rsidP="005C7006"/>
    <w:p w14:paraId="74C01DE1" w14:textId="06775BA8" w:rsidR="00653DBE" w:rsidRDefault="00EE05AC" w:rsidP="00653DBE">
      <w:pPr>
        <w:pStyle w:val="Heading2"/>
        <w:rPr>
          <w:b w:val="0"/>
          <w:bCs/>
          <w:szCs w:val="24"/>
        </w:rPr>
      </w:pPr>
      <w:r>
        <w:t>C</w:t>
      </w:r>
      <w:r w:rsidR="00796C5B">
        <w:t>2</w:t>
      </w:r>
      <w:r>
        <w:t>6.01</w:t>
      </w:r>
      <w:r w:rsidR="00D8335F">
        <w:t>8</w:t>
      </w:r>
      <w:r>
        <w:t xml:space="preserve"> </w:t>
      </w:r>
      <w:r w:rsidR="00653DBE">
        <w:rPr>
          <w:bCs/>
          <w:szCs w:val="24"/>
        </w:rPr>
        <w:t>REVIEW OF EFFECTIVENESS OF SYSTEM OF INTERNAL CONTROL</w:t>
      </w:r>
    </w:p>
    <w:p w14:paraId="2D17BE6B" w14:textId="2CB0FD5F" w:rsidR="006979ED" w:rsidRDefault="00653DBE" w:rsidP="005C7006">
      <w:pPr>
        <w:rPr>
          <w:szCs w:val="24"/>
        </w:rPr>
      </w:pPr>
      <w:r>
        <w:rPr>
          <w:szCs w:val="24"/>
        </w:rPr>
        <w:t xml:space="preserve">The Council has a duty to ensure that the financial management of the body is adequate and effective and that the body has a sound system of internal control.  To this end this Council reviewed the effectiveness of systems of Internal Control, confirming they were happy with the current </w:t>
      </w:r>
      <w:r w:rsidR="00865C62">
        <w:rPr>
          <w:szCs w:val="24"/>
        </w:rPr>
        <w:t>system</w:t>
      </w:r>
      <w:r w:rsidR="00C75C69">
        <w:rPr>
          <w:szCs w:val="24"/>
        </w:rPr>
        <w:t xml:space="preserve"> in place.</w:t>
      </w:r>
    </w:p>
    <w:p w14:paraId="0A846A3B" w14:textId="77777777" w:rsidR="00865C62" w:rsidRDefault="00865C62" w:rsidP="005C7006">
      <w:pPr>
        <w:rPr>
          <w:szCs w:val="24"/>
        </w:rPr>
      </w:pPr>
    </w:p>
    <w:p w14:paraId="3DACC458" w14:textId="2D4D484E" w:rsidR="00865C62" w:rsidRDefault="007F2159" w:rsidP="007F2159">
      <w:pPr>
        <w:pStyle w:val="Heading2"/>
        <w:rPr>
          <w:lang w:eastAsia="en-GB"/>
        </w:rPr>
      </w:pPr>
      <w:r>
        <w:rPr>
          <w:lang w:eastAsia="en-GB"/>
        </w:rPr>
        <w:t>C</w:t>
      </w:r>
      <w:r w:rsidR="00796C5B">
        <w:rPr>
          <w:lang w:eastAsia="en-GB"/>
        </w:rPr>
        <w:t>2</w:t>
      </w:r>
      <w:r>
        <w:rPr>
          <w:lang w:eastAsia="en-GB"/>
        </w:rPr>
        <w:t>6.01</w:t>
      </w:r>
      <w:r w:rsidR="00D8335F">
        <w:rPr>
          <w:lang w:eastAsia="en-GB"/>
        </w:rPr>
        <w:t>9</w:t>
      </w:r>
      <w:r>
        <w:rPr>
          <w:lang w:eastAsia="en-GB"/>
        </w:rPr>
        <w:t xml:space="preserve"> APPOINTMENT OF INTERNAL AUDITOR</w:t>
      </w:r>
    </w:p>
    <w:p w14:paraId="61F83A4F" w14:textId="7B686EB9" w:rsidR="007F2159" w:rsidRDefault="00C046E3" w:rsidP="00C046E3">
      <w:pPr>
        <w:rPr>
          <w:lang w:eastAsia="en-GB"/>
        </w:rPr>
      </w:pPr>
      <w:r>
        <w:t xml:space="preserve">Council </w:t>
      </w:r>
      <w:r w:rsidRPr="00C046E3">
        <w:rPr>
          <w:b/>
          <w:bCs/>
          <w:i/>
          <w:iCs/>
        </w:rPr>
        <w:t>AGREED</w:t>
      </w:r>
      <w:r>
        <w:t xml:space="preserve"> the appointment of Heelis and Lodge as the Parish Councils Internal Auditor for the year 2026</w:t>
      </w:r>
      <w:r w:rsidR="00C75C69">
        <w:t>/</w:t>
      </w:r>
      <w:r>
        <w:t xml:space="preserve">2027.  </w:t>
      </w:r>
    </w:p>
    <w:p w14:paraId="403C6068" w14:textId="77777777" w:rsidR="007F2159" w:rsidRDefault="007F2159" w:rsidP="005C7006">
      <w:pPr>
        <w:rPr>
          <w:lang w:eastAsia="en-GB"/>
        </w:rPr>
      </w:pPr>
    </w:p>
    <w:p w14:paraId="6B0D7459" w14:textId="6B492B96" w:rsidR="00EE288E" w:rsidRPr="00EE288E" w:rsidRDefault="00EE288E" w:rsidP="00EE288E">
      <w:pPr>
        <w:pStyle w:val="Heading2"/>
        <w:rPr>
          <w:sz w:val="22"/>
        </w:rPr>
      </w:pPr>
      <w:r w:rsidRPr="00EE288E">
        <w:rPr>
          <w:lang w:eastAsia="en-GB"/>
        </w:rPr>
        <w:t>C</w:t>
      </w:r>
      <w:r w:rsidR="00796C5B">
        <w:rPr>
          <w:lang w:eastAsia="en-GB"/>
        </w:rPr>
        <w:t>2</w:t>
      </w:r>
      <w:r w:rsidRPr="00EE288E">
        <w:rPr>
          <w:lang w:eastAsia="en-GB"/>
        </w:rPr>
        <w:t>6.0</w:t>
      </w:r>
      <w:r w:rsidR="00D8335F">
        <w:rPr>
          <w:lang w:eastAsia="en-GB"/>
        </w:rPr>
        <w:t>20</w:t>
      </w:r>
      <w:r w:rsidRPr="00EE288E">
        <w:rPr>
          <w:lang w:eastAsia="en-GB"/>
        </w:rPr>
        <w:t xml:space="preserve"> </w:t>
      </w:r>
      <w:r w:rsidRPr="00EE288E">
        <w:t>PARISH COUNCIL INSURANCE</w:t>
      </w:r>
    </w:p>
    <w:p w14:paraId="3755AE65" w14:textId="2893F470" w:rsidR="00EE288E" w:rsidRPr="00EE288E" w:rsidRDefault="00EE288E" w:rsidP="001A70DD">
      <w:r w:rsidRPr="00EE288E">
        <w:t>The Parish Councils insurance is due for renewal on 1</w:t>
      </w:r>
      <w:r w:rsidRPr="00EE288E">
        <w:rPr>
          <w:vertAlign w:val="superscript"/>
        </w:rPr>
        <w:t>st</w:t>
      </w:r>
      <w:r w:rsidRPr="00EE288E">
        <w:t xml:space="preserve"> June 2026.  The Clerk ha</w:t>
      </w:r>
      <w:r w:rsidR="00C75C69">
        <w:t>d</w:t>
      </w:r>
      <w:r w:rsidRPr="00EE288E">
        <w:t xml:space="preserve"> been looking to source an alternative company, however overall cover has been less favourable than what </w:t>
      </w:r>
      <w:r w:rsidR="00FE3BF6">
        <w:t>wa</w:t>
      </w:r>
      <w:r w:rsidRPr="00EE288E">
        <w:t>s being offered</w:t>
      </w:r>
      <w:r w:rsidR="00FE3BF6">
        <w:t xml:space="preserve"> by the existing insurance provider</w:t>
      </w:r>
      <w:r w:rsidRPr="00EE288E">
        <w:t xml:space="preserve">.   The renewal notice from Zurich insurance amounts to £3,310.35 (including IPT), which is an increase from last year.  The Clerk did contact Zurich asking for an explanation of this increase, and was advised </w:t>
      </w:r>
      <w:r>
        <w:t>this</w:t>
      </w:r>
      <w:r w:rsidRPr="00EE288E">
        <w:t xml:space="preserve"> </w:t>
      </w:r>
      <w:r w:rsidR="00FE3BF6">
        <w:t>was</w:t>
      </w:r>
      <w:r w:rsidRPr="00EE288E">
        <w:t xml:space="preserve"> due to index linking, public liability and material damage rate increases.  Index </w:t>
      </w:r>
      <w:r w:rsidRPr="00EE288E">
        <w:lastRenderedPageBreak/>
        <w:t xml:space="preserve">linking is applied to account for the rate of inflation and other market factors which must </w:t>
      </w:r>
      <w:r w:rsidR="00395C47">
        <w:t xml:space="preserve">be </w:t>
      </w:r>
      <w:r w:rsidRPr="00EE288E">
        <w:t>consider</w:t>
      </w:r>
      <w:r w:rsidR="00395C47">
        <w:t>ed</w:t>
      </w:r>
      <w:r w:rsidRPr="00EE288E">
        <w:t xml:space="preserve"> across all premiums. In practice, this increases the sums insured for the assets covered under material damage to mitigate the risk of </w:t>
      </w:r>
      <w:r>
        <w:t xml:space="preserve">the </w:t>
      </w:r>
      <w:r w:rsidRPr="00EE288E">
        <w:t xml:space="preserve">council being underinsured in the event of a claim.  Furthermore, due to adverse market circumstances and pressures, </w:t>
      </w:r>
      <w:r>
        <w:t>the</w:t>
      </w:r>
      <w:r w:rsidRPr="00EE288E">
        <w:t xml:space="preserve"> public liability and material damage rates have increased this year. </w:t>
      </w:r>
      <w:r>
        <w:t xml:space="preserve">  The Clerk advised that Zurich were willing to offer a 3 year </w:t>
      </w:r>
      <w:r w:rsidRPr="00EE288E">
        <w:t xml:space="preserve">long-term agreement which applies a 10% discount each year. </w:t>
      </w:r>
      <w:r>
        <w:t xml:space="preserve"> This would mean </w:t>
      </w:r>
      <w:r w:rsidR="001A70DD">
        <w:t>a cost of £</w:t>
      </w:r>
      <w:r w:rsidRPr="00EE288E">
        <w:t>3,004.79 (including IPT)</w:t>
      </w:r>
      <w:r w:rsidR="00395C47">
        <w:t xml:space="preserve"> per year</w:t>
      </w:r>
      <w:r w:rsidR="001A70DD">
        <w:t xml:space="preserve">.  Councillors </w:t>
      </w:r>
      <w:r w:rsidR="001A70DD" w:rsidRPr="005C026C">
        <w:rPr>
          <w:b/>
          <w:bCs/>
          <w:i/>
          <w:iCs/>
        </w:rPr>
        <w:t>AGREED</w:t>
      </w:r>
      <w:r w:rsidR="001A70DD">
        <w:t xml:space="preserve"> to </w:t>
      </w:r>
      <w:r w:rsidR="005C026C">
        <w:t>a 3 year long term agreement as detailed.</w:t>
      </w:r>
    </w:p>
    <w:p w14:paraId="0DBDDD01" w14:textId="77777777" w:rsidR="00D8335F" w:rsidRDefault="00D8335F" w:rsidP="005C7006"/>
    <w:p w14:paraId="2CF5D500" w14:textId="0F1F47AA" w:rsidR="00220E1A" w:rsidRPr="00220E1A" w:rsidRDefault="00505D07" w:rsidP="00220E1A">
      <w:pPr>
        <w:outlineLvl w:val="0"/>
        <w:rPr>
          <w:b/>
          <w:bCs/>
          <w:szCs w:val="24"/>
        </w:rPr>
      </w:pPr>
      <w:r w:rsidRPr="00220E1A">
        <w:rPr>
          <w:b/>
          <w:bCs/>
        </w:rPr>
        <w:t>C</w:t>
      </w:r>
      <w:r w:rsidR="00D8335F" w:rsidRPr="00220E1A">
        <w:rPr>
          <w:b/>
          <w:bCs/>
        </w:rPr>
        <w:t>2</w:t>
      </w:r>
      <w:r w:rsidRPr="00220E1A">
        <w:rPr>
          <w:b/>
          <w:bCs/>
        </w:rPr>
        <w:t>6.0</w:t>
      </w:r>
      <w:r w:rsidR="00414B2A" w:rsidRPr="00220E1A">
        <w:rPr>
          <w:b/>
          <w:bCs/>
        </w:rPr>
        <w:t>2</w:t>
      </w:r>
      <w:r w:rsidR="00D8335F" w:rsidRPr="00220E1A">
        <w:rPr>
          <w:b/>
          <w:bCs/>
        </w:rPr>
        <w:t>1</w:t>
      </w:r>
      <w:r w:rsidR="004B0F21">
        <w:rPr>
          <w:b/>
          <w:bCs/>
        </w:rPr>
        <w:t xml:space="preserve"> </w:t>
      </w:r>
      <w:r w:rsidR="00220E1A" w:rsidRPr="00220E1A">
        <w:rPr>
          <w:b/>
          <w:bCs/>
          <w:szCs w:val="24"/>
        </w:rPr>
        <w:t>ELECTRONIC DOCUMENTS</w:t>
      </w:r>
    </w:p>
    <w:p w14:paraId="272A6C3D" w14:textId="52D6C462" w:rsidR="00505D07" w:rsidRDefault="00220E1A" w:rsidP="00220E1A">
      <w:pPr>
        <w:rPr>
          <w:szCs w:val="24"/>
        </w:rPr>
      </w:pPr>
      <w:r>
        <w:rPr>
          <w:szCs w:val="24"/>
        </w:rPr>
        <w:t xml:space="preserve">Members </w:t>
      </w:r>
      <w:r w:rsidRPr="003168B7">
        <w:rPr>
          <w:b/>
          <w:bCs/>
          <w:i/>
          <w:iCs/>
          <w:szCs w:val="24"/>
        </w:rPr>
        <w:t>CONFIRM</w:t>
      </w:r>
      <w:r>
        <w:rPr>
          <w:b/>
          <w:bCs/>
          <w:i/>
          <w:iCs/>
          <w:szCs w:val="24"/>
        </w:rPr>
        <w:t>ED</w:t>
      </w:r>
      <w:r>
        <w:rPr>
          <w:szCs w:val="24"/>
        </w:rPr>
        <w:t xml:space="preserve"> that they wish to continue to have some of their documentation where relevant, served on them for Parish Council and other Meetings electronically for reasons of efficiency and to save paper where possible.  Cllr Hind </w:t>
      </w:r>
      <w:r w:rsidR="004B0F21">
        <w:rPr>
          <w:szCs w:val="24"/>
        </w:rPr>
        <w:t>asked if laptops c</w:t>
      </w:r>
      <w:r w:rsidR="00395C47">
        <w:rPr>
          <w:szCs w:val="24"/>
        </w:rPr>
        <w:t>ould</w:t>
      </w:r>
      <w:r w:rsidR="004B0F21">
        <w:rPr>
          <w:szCs w:val="24"/>
        </w:rPr>
        <w:t xml:space="preserve"> be brought to meeting</w:t>
      </w:r>
      <w:r w:rsidR="00395C47">
        <w:rPr>
          <w:szCs w:val="24"/>
        </w:rPr>
        <w:t>s</w:t>
      </w:r>
      <w:r w:rsidR="004B0F21">
        <w:rPr>
          <w:szCs w:val="24"/>
        </w:rPr>
        <w:t>, to which it was confirmed they could be.</w:t>
      </w:r>
    </w:p>
    <w:p w14:paraId="0A03494E" w14:textId="77777777" w:rsidR="004B0F21" w:rsidRDefault="004B0F21" w:rsidP="00220E1A"/>
    <w:p w14:paraId="2E392A9A" w14:textId="0D75AEFD" w:rsidR="004B0F21" w:rsidRDefault="004B0F21" w:rsidP="004B0F21">
      <w:pPr>
        <w:outlineLvl w:val="0"/>
        <w:rPr>
          <w:b/>
          <w:bCs/>
          <w:szCs w:val="24"/>
        </w:rPr>
      </w:pPr>
      <w:r w:rsidRPr="00220E1A">
        <w:rPr>
          <w:b/>
          <w:bCs/>
        </w:rPr>
        <w:t>C26.02</w:t>
      </w:r>
      <w:r>
        <w:rPr>
          <w:b/>
          <w:bCs/>
        </w:rPr>
        <w:t xml:space="preserve">2 </w:t>
      </w:r>
      <w:r>
        <w:rPr>
          <w:b/>
          <w:bCs/>
          <w:szCs w:val="24"/>
        </w:rPr>
        <w:t>GENERAL POWER OF COMPETENCE</w:t>
      </w:r>
    </w:p>
    <w:p w14:paraId="6328FE6D" w14:textId="77777777" w:rsidR="00BD6858" w:rsidRPr="00602F20" w:rsidRDefault="00BD6858" w:rsidP="00BD6858">
      <w:pPr>
        <w:tabs>
          <w:tab w:val="left" w:pos="284"/>
        </w:tabs>
        <w:rPr>
          <w:szCs w:val="24"/>
          <w:lang w:eastAsia="en-GB"/>
        </w:rPr>
      </w:pPr>
      <w:r w:rsidRPr="00602F20">
        <w:rPr>
          <w:szCs w:val="24"/>
          <w:lang w:eastAsia="en-GB"/>
        </w:rPr>
        <w:t xml:space="preserve">Parish Councils are corporate bodies and their powers have accumulated through legislation since 1894.  Their powers being constrained to specific and appropriate legislation until 2008, when they could, if eligible exercise the Power of Well-being 2008 Order made under Section 1 (2) of Local Government Act 2000 for the benefit of their community.  </w:t>
      </w:r>
      <w:r>
        <w:rPr>
          <w:szCs w:val="24"/>
          <w:lang w:eastAsia="en-GB"/>
        </w:rPr>
        <w:t xml:space="preserve"> </w:t>
      </w:r>
      <w:r w:rsidRPr="00602F20">
        <w:rPr>
          <w:szCs w:val="24"/>
          <w:lang w:eastAsia="en-GB"/>
        </w:rPr>
        <w:t>The Localism Act 2011, Chapter 1 of Part 1, Sections 1-8 has provided local authorities with a General Power of Competence, a radical new power with wide ranging possibilities. This broader General Power of Competence replaces the Power of Well-being.</w:t>
      </w:r>
      <w:r>
        <w:rPr>
          <w:szCs w:val="24"/>
          <w:lang w:eastAsia="en-GB"/>
        </w:rPr>
        <w:t xml:space="preserve"> </w:t>
      </w:r>
      <w:r w:rsidRPr="00602F20">
        <w:rPr>
          <w:szCs w:val="24"/>
          <w:lang w:eastAsia="en-GB"/>
        </w:rPr>
        <w:t>The General Power of Competence was brought into force by S1, 961 The Localism Act 2011 (Consequential Amendments) Order 2012 on 28</w:t>
      </w:r>
      <w:r w:rsidRPr="00602F20">
        <w:rPr>
          <w:szCs w:val="24"/>
          <w:vertAlign w:val="superscript"/>
          <w:lang w:eastAsia="en-GB"/>
        </w:rPr>
        <w:t>th</w:t>
      </w:r>
      <w:r w:rsidRPr="00602F20">
        <w:rPr>
          <w:szCs w:val="24"/>
          <w:lang w:eastAsia="en-GB"/>
        </w:rPr>
        <w:t xml:space="preserve"> March 2012.</w:t>
      </w:r>
    </w:p>
    <w:p w14:paraId="36B577E9" w14:textId="5014F7B9" w:rsidR="00BD6858" w:rsidRDefault="00BD6858" w:rsidP="00BD6858">
      <w:pPr>
        <w:tabs>
          <w:tab w:val="left" w:pos="284"/>
        </w:tabs>
        <w:ind w:left="284"/>
        <w:rPr>
          <w:i/>
          <w:szCs w:val="24"/>
          <w:lang w:eastAsia="en-GB"/>
        </w:rPr>
      </w:pPr>
      <w:r w:rsidRPr="00602F20">
        <w:rPr>
          <w:i/>
          <w:szCs w:val="24"/>
          <w:lang w:eastAsia="en-GB"/>
        </w:rPr>
        <w:t>“The Governments intention in providing eligible parish council with the general power of competence is to better enable them to take on their enhanced role and allow them to do the things that they have previously been unable to do under their existing powers”</w:t>
      </w:r>
    </w:p>
    <w:p w14:paraId="6AC5F717" w14:textId="77777777" w:rsidR="00BD6858" w:rsidRDefault="00BD6858" w:rsidP="00BD6858">
      <w:pPr>
        <w:tabs>
          <w:tab w:val="left" w:pos="284"/>
        </w:tabs>
        <w:ind w:left="-426"/>
        <w:rPr>
          <w:i/>
          <w:szCs w:val="24"/>
          <w:lang w:eastAsia="en-GB"/>
        </w:rPr>
      </w:pPr>
    </w:p>
    <w:p w14:paraId="4826466B" w14:textId="38A08F80" w:rsidR="004B0F21" w:rsidRPr="00220E1A" w:rsidRDefault="00BD6858" w:rsidP="00BD6858">
      <w:pPr>
        <w:tabs>
          <w:tab w:val="left" w:pos="284"/>
        </w:tabs>
        <w:rPr>
          <w:b/>
          <w:bCs/>
          <w:szCs w:val="24"/>
        </w:rPr>
      </w:pPr>
      <w:r>
        <w:rPr>
          <w:szCs w:val="24"/>
          <w:lang w:eastAsia="en-GB"/>
        </w:rPr>
        <w:t>It gives eligible local councils “the power to do anything that individuals generally may do” as long as they do not break other laws. It is intended to be a power of first</w:t>
      </w:r>
      <w:r w:rsidR="00DD01B5">
        <w:rPr>
          <w:szCs w:val="24"/>
          <w:lang w:eastAsia="en-GB"/>
        </w:rPr>
        <w:t>,</w:t>
      </w:r>
      <w:r>
        <w:rPr>
          <w:szCs w:val="24"/>
          <w:lang w:eastAsia="en-GB"/>
        </w:rPr>
        <w:t xml:space="preserve"> not last</w:t>
      </w:r>
      <w:r w:rsidR="00DD01B5">
        <w:rPr>
          <w:szCs w:val="24"/>
          <w:lang w:eastAsia="en-GB"/>
        </w:rPr>
        <w:t>,</w:t>
      </w:r>
      <w:r>
        <w:rPr>
          <w:szCs w:val="24"/>
          <w:lang w:eastAsia="en-GB"/>
        </w:rPr>
        <w:t xml:space="preserve"> resort. Councillors </w:t>
      </w:r>
      <w:r w:rsidRPr="00BD6858">
        <w:rPr>
          <w:b/>
          <w:bCs/>
          <w:i/>
          <w:iCs/>
          <w:szCs w:val="24"/>
          <w:lang w:eastAsia="en-GB"/>
        </w:rPr>
        <w:t>CONFIRMED</w:t>
      </w:r>
      <w:r>
        <w:rPr>
          <w:szCs w:val="24"/>
          <w:lang w:eastAsia="en-GB"/>
        </w:rPr>
        <w:t xml:space="preserve"> </w:t>
      </w:r>
      <w:r w:rsidR="00DD01B5">
        <w:rPr>
          <w:szCs w:val="24"/>
          <w:lang w:eastAsia="en-GB"/>
        </w:rPr>
        <w:t>t</w:t>
      </w:r>
      <w:r>
        <w:rPr>
          <w:szCs w:val="24"/>
          <w:lang w:eastAsia="en-GB"/>
        </w:rPr>
        <w:t xml:space="preserve">his Parish Council was an ‘eligible council’ as the Clerk is a Qualified Clerk and holds the Certificate in Local Council Administration, and the Clerk has completed the training in the exercise of the General Power of Competence. In addition, this Council fulfils the Electoral Mandate by having at least two thirds of the Member of the Council Elected. </w:t>
      </w:r>
    </w:p>
    <w:p w14:paraId="2EB490C5" w14:textId="77777777" w:rsidR="00D8335F" w:rsidRDefault="00D8335F" w:rsidP="005C7006"/>
    <w:p w14:paraId="039E31AB" w14:textId="413F5116" w:rsidR="000274B4" w:rsidRDefault="000274B4" w:rsidP="000274B4">
      <w:pPr>
        <w:outlineLvl w:val="0"/>
        <w:rPr>
          <w:b/>
          <w:bCs/>
          <w:szCs w:val="24"/>
        </w:rPr>
      </w:pPr>
      <w:r w:rsidRPr="00220E1A">
        <w:rPr>
          <w:b/>
          <w:bCs/>
        </w:rPr>
        <w:t>C26.02</w:t>
      </w:r>
      <w:r>
        <w:rPr>
          <w:b/>
          <w:bCs/>
        </w:rPr>
        <w:t xml:space="preserve">3 </w:t>
      </w:r>
      <w:r>
        <w:rPr>
          <w:b/>
          <w:bCs/>
          <w:szCs w:val="24"/>
        </w:rPr>
        <w:t>REPAIRS TO PLAY AREAS</w:t>
      </w:r>
    </w:p>
    <w:p w14:paraId="771534F9" w14:textId="7CA47B3D" w:rsidR="000274B4" w:rsidRDefault="00BE4A32" w:rsidP="005C7006">
      <w:r>
        <w:rPr>
          <w:bCs/>
          <w:szCs w:val="24"/>
        </w:rPr>
        <w:t xml:space="preserve">Members noted that repairs to the safety surfacing and Play Equipment had now been completed to all the Parish Council Play Areas.  The cost of this was  £18,554. Members were advised that an additional Cradle Swing </w:t>
      </w:r>
      <w:r w:rsidR="00F24F11">
        <w:rPr>
          <w:bCs/>
          <w:szCs w:val="24"/>
        </w:rPr>
        <w:t>s</w:t>
      </w:r>
      <w:r>
        <w:rPr>
          <w:bCs/>
          <w:szCs w:val="24"/>
        </w:rPr>
        <w:t xml:space="preserve">eat at Thornwood had to be replaced as this had been vandalised.  Cllr Tyler stated this was a considerable amount of money, to which the Clerk advised that the majority of the costing was to repair or replace Wetpour.   </w:t>
      </w:r>
    </w:p>
    <w:p w14:paraId="29EA25E9" w14:textId="77777777" w:rsidR="00D8335F" w:rsidRDefault="00D8335F" w:rsidP="005C7006">
      <w:pPr>
        <w:rPr>
          <w:lang w:eastAsia="en-GB"/>
        </w:rPr>
      </w:pPr>
    </w:p>
    <w:p w14:paraId="5DBB79BB" w14:textId="32440EDD" w:rsidR="00E94B94" w:rsidRPr="00E94B94" w:rsidRDefault="00E94B94" w:rsidP="00E94B94">
      <w:pPr>
        <w:outlineLvl w:val="0"/>
        <w:rPr>
          <w:b/>
          <w:bCs/>
        </w:rPr>
      </w:pPr>
      <w:r w:rsidRPr="00220E1A">
        <w:rPr>
          <w:b/>
          <w:bCs/>
        </w:rPr>
        <w:t>C26.02</w:t>
      </w:r>
      <w:r>
        <w:rPr>
          <w:b/>
          <w:bCs/>
        </w:rPr>
        <w:t>4 OUTDOOR GYM</w:t>
      </w:r>
    </w:p>
    <w:p w14:paraId="43B23026" w14:textId="45F0469D" w:rsidR="00B60E99" w:rsidRDefault="00B60E99" w:rsidP="00B60E99">
      <w:pPr>
        <w:outlineLvl w:val="0"/>
        <w:rPr>
          <w:bCs/>
          <w:szCs w:val="24"/>
        </w:rPr>
      </w:pPr>
      <w:r>
        <w:rPr>
          <w:bCs/>
          <w:szCs w:val="24"/>
        </w:rPr>
        <w:t xml:space="preserve">Councillors were reminded that in 2025 a group of local residents (formerly called North Weald Mums) contacted the Clerk </w:t>
      </w:r>
      <w:r w:rsidR="00F24F11">
        <w:rPr>
          <w:bCs/>
          <w:szCs w:val="24"/>
        </w:rPr>
        <w:t xml:space="preserve">as well as </w:t>
      </w:r>
      <w:r>
        <w:rPr>
          <w:bCs/>
          <w:szCs w:val="24"/>
        </w:rPr>
        <w:t>attend</w:t>
      </w:r>
      <w:r w:rsidR="00F24F11">
        <w:rPr>
          <w:bCs/>
          <w:szCs w:val="24"/>
        </w:rPr>
        <w:t>ing</w:t>
      </w:r>
      <w:r>
        <w:rPr>
          <w:bCs/>
          <w:szCs w:val="24"/>
        </w:rPr>
        <w:t xml:space="preserve"> a Parish Council Meeting, to enquire about the possibility of placing an Outdoor Gym on land at Weald Common.  There was an agreement in principle that the Council would consider this, but that the group should obtain further information about the proposed gym and come back to Council with this, and would also be subject to the area in question being suitable and the group obtaining their own funds to install the</w:t>
      </w:r>
      <w:r w:rsidR="00312518">
        <w:rPr>
          <w:bCs/>
          <w:szCs w:val="24"/>
        </w:rPr>
        <w:t xml:space="preserve"> g</w:t>
      </w:r>
      <w:r>
        <w:rPr>
          <w:bCs/>
          <w:szCs w:val="24"/>
        </w:rPr>
        <w:t xml:space="preserve">ym.  Subsequently the group </w:t>
      </w:r>
      <w:r w:rsidR="00312518">
        <w:rPr>
          <w:bCs/>
          <w:szCs w:val="24"/>
        </w:rPr>
        <w:t xml:space="preserve">now had further information, and </w:t>
      </w:r>
      <w:r>
        <w:rPr>
          <w:bCs/>
          <w:szCs w:val="24"/>
        </w:rPr>
        <w:t xml:space="preserve">had met on Weald Common along with the Chairman and the Council’s Senior Administrative Officer.  Three suggested </w:t>
      </w:r>
      <w:r>
        <w:rPr>
          <w:bCs/>
          <w:szCs w:val="24"/>
        </w:rPr>
        <w:lastRenderedPageBreak/>
        <w:t xml:space="preserve">sites were being considered as potentially suitable. A copy of the quote, the possible sites, and a risk/health and safety assessment (compiled by the Parish Clerk and checked by the RFO) was attached to the agenda, along with notes of the </w:t>
      </w:r>
      <w:r w:rsidR="00D63D4E">
        <w:rPr>
          <w:bCs/>
          <w:szCs w:val="24"/>
        </w:rPr>
        <w:t>s</w:t>
      </w:r>
      <w:r>
        <w:rPr>
          <w:bCs/>
          <w:szCs w:val="24"/>
        </w:rPr>
        <w:t xml:space="preserve">ite </w:t>
      </w:r>
      <w:r w:rsidR="00D63D4E">
        <w:rPr>
          <w:bCs/>
          <w:szCs w:val="24"/>
        </w:rPr>
        <w:t>m</w:t>
      </w:r>
      <w:r>
        <w:rPr>
          <w:bCs/>
          <w:szCs w:val="24"/>
        </w:rPr>
        <w:t>eeting.</w:t>
      </w:r>
    </w:p>
    <w:p w14:paraId="038F8AEB" w14:textId="77777777" w:rsidR="00B60E99" w:rsidRDefault="00B60E99" w:rsidP="00B60E99">
      <w:pPr>
        <w:outlineLvl w:val="0"/>
        <w:rPr>
          <w:bCs/>
          <w:szCs w:val="24"/>
        </w:rPr>
      </w:pPr>
    </w:p>
    <w:p w14:paraId="4FE1754B" w14:textId="18DAB09B" w:rsidR="00B60E99" w:rsidRDefault="00B60E99" w:rsidP="00B60E99">
      <w:pPr>
        <w:outlineLvl w:val="0"/>
        <w:rPr>
          <w:bCs/>
          <w:szCs w:val="24"/>
        </w:rPr>
      </w:pPr>
      <w:r>
        <w:rPr>
          <w:bCs/>
          <w:szCs w:val="24"/>
        </w:rPr>
        <w:t xml:space="preserve">The Chairman welcomed representatives of the group, and asked them to address the Council. </w:t>
      </w:r>
      <w:r w:rsidR="00202DBE">
        <w:rPr>
          <w:bCs/>
          <w:szCs w:val="24"/>
        </w:rPr>
        <w:t xml:space="preserve">The resident provided a brief history of the previous work the North Weald Mums had undertaken with regard to the Weald Common Play area, and joint working with North Weald Bassett Parish Council.  She set out that </w:t>
      </w:r>
      <w:r w:rsidR="00AA689B">
        <w:rPr>
          <w:bCs/>
          <w:szCs w:val="24"/>
        </w:rPr>
        <w:t xml:space="preserve">as agreed, they were now back in front of the Parish Council after completing further work and providing quotes and more information in order for the Council to fully consider the matter.  The resident advised that the group would be fundraising for the </w:t>
      </w:r>
      <w:r w:rsidR="00604481">
        <w:rPr>
          <w:bCs/>
          <w:szCs w:val="24"/>
        </w:rPr>
        <w:t xml:space="preserve">equipment, but needed the go ahead and approval of the council in terms of agreeing the project. </w:t>
      </w:r>
      <w:r w:rsidR="00536D39">
        <w:rPr>
          <w:bCs/>
          <w:szCs w:val="24"/>
        </w:rPr>
        <w:t xml:space="preserve">  </w:t>
      </w:r>
    </w:p>
    <w:p w14:paraId="16128249" w14:textId="77777777" w:rsidR="00536D39" w:rsidRDefault="00536D39" w:rsidP="00B60E99">
      <w:pPr>
        <w:outlineLvl w:val="0"/>
        <w:rPr>
          <w:bCs/>
          <w:szCs w:val="24"/>
        </w:rPr>
      </w:pPr>
    </w:p>
    <w:p w14:paraId="749F4D39" w14:textId="178BC081" w:rsidR="00536D39" w:rsidRDefault="00536D39" w:rsidP="00B60E99">
      <w:pPr>
        <w:outlineLvl w:val="0"/>
        <w:rPr>
          <w:bCs/>
          <w:szCs w:val="24"/>
        </w:rPr>
      </w:pPr>
      <w:r>
        <w:rPr>
          <w:bCs/>
          <w:szCs w:val="24"/>
        </w:rPr>
        <w:t xml:space="preserve">Cllr Clegg asked if the council could reclaim the VAT, and it was confirmed that if the funds raised were provided to the Parish Council to purchase the </w:t>
      </w:r>
      <w:r w:rsidR="00B070DB">
        <w:rPr>
          <w:bCs/>
          <w:szCs w:val="24"/>
        </w:rPr>
        <w:t>equipment,</w:t>
      </w:r>
      <w:r>
        <w:rPr>
          <w:bCs/>
          <w:szCs w:val="24"/>
        </w:rPr>
        <w:t xml:space="preserve"> then they could.  </w:t>
      </w:r>
      <w:r w:rsidR="003E4D27">
        <w:rPr>
          <w:bCs/>
          <w:szCs w:val="24"/>
        </w:rPr>
        <w:t xml:space="preserve">It was confirmed that the quote included Wetpour, and that this was a full surface Wetpour, not just located around each piece of equipment. In addition, there were now changes as to how Wetpour was installed, with it being ‘rolled under’ the grass, which helped with future maintenance costs. </w:t>
      </w:r>
      <w:r w:rsidR="000C7C31">
        <w:rPr>
          <w:bCs/>
          <w:szCs w:val="24"/>
        </w:rPr>
        <w:t>There was also a new gravel system that goes under the Wetpour which helps with drainage, which is an issue at Weald Common.</w:t>
      </w:r>
      <w:r w:rsidR="00522CE2">
        <w:rPr>
          <w:bCs/>
          <w:szCs w:val="24"/>
        </w:rPr>
        <w:t xml:space="preserve">  It was noted that it was not intended that there would be a fence around this new equipment.  Cllr Clegg asked who would insure the equipment, to which it was confirmed that as per the Weald Common Play area, the group would do all the fundraising, after which the equipment would be owned, maintained and insured by the Parish Council.  It was hoped that fundraising would include enough to cover the first 2 years maintenance costs as well as the purchase and installation of equipment.</w:t>
      </w:r>
    </w:p>
    <w:p w14:paraId="77335493" w14:textId="77777777" w:rsidR="004C09CB" w:rsidRDefault="004C09CB" w:rsidP="00B60E99">
      <w:pPr>
        <w:outlineLvl w:val="0"/>
        <w:rPr>
          <w:bCs/>
          <w:szCs w:val="24"/>
        </w:rPr>
      </w:pPr>
    </w:p>
    <w:p w14:paraId="432D3AD2" w14:textId="6B098F60" w:rsidR="003E4D27" w:rsidRDefault="004C09CB" w:rsidP="00B60E99">
      <w:pPr>
        <w:outlineLvl w:val="0"/>
        <w:rPr>
          <w:bCs/>
          <w:szCs w:val="24"/>
        </w:rPr>
      </w:pPr>
      <w:r>
        <w:rPr>
          <w:bCs/>
          <w:szCs w:val="24"/>
        </w:rPr>
        <w:t>Cllr Stroud expressed his thanks to the group of residents for taking on this project</w:t>
      </w:r>
      <w:r w:rsidR="00AB42BC">
        <w:rPr>
          <w:bCs/>
          <w:szCs w:val="24"/>
        </w:rPr>
        <w:t xml:space="preserve">, asking if the cost quoted for the upkeep was per year or per month, to which the resident confirmed it was per year.   EFDC Cllr Bromwich also thanked the group for their efforts, and asked if any of the proposed locations would impede upon the path that runs adjacent to the field </w:t>
      </w:r>
      <w:r w:rsidR="00113FB3">
        <w:rPr>
          <w:bCs/>
          <w:szCs w:val="24"/>
        </w:rPr>
        <w:t>at the rear of Tempest Mead</w:t>
      </w:r>
      <w:r w:rsidR="0070339D">
        <w:rPr>
          <w:bCs/>
          <w:szCs w:val="24"/>
        </w:rPr>
        <w:t xml:space="preserve">.   He stated that there were a lot of overhanging branches from the trees along this stretch, and that this needed to be considered.  The representatives confirmed that none of the proposed locations were underneath any trees.   The question was raised as to if </w:t>
      </w:r>
      <w:r w:rsidR="005B1DD8">
        <w:rPr>
          <w:bCs/>
          <w:szCs w:val="24"/>
        </w:rPr>
        <w:t>residents</w:t>
      </w:r>
      <w:r w:rsidR="0070339D">
        <w:rPr>
          <w:bCs/>
          <w:szCs w:val="24"/>
        </w:rPr>
        <w:t xml:space="preserve"> of Tempest Mead needed to be consulted, to which it was confirmed they did not.</w:t>
      </w:r>
      <w:r w:rsidR="006F40C0">
        <w:rPr>
          <w:bCs/>
          <w:szCs w:val="24"/>
        </w:rPr>
        <w:t xml:space="preserve">  The issue of CCTV was also discussed, and it was noted this was something that would also be looked into, with the possibility of an additional camera being placed on the current pole. </w:t>
      </w:r>
    </w:p>
    <w:p w14:paraId="027E4934" w14:textId="77777777" w:rsidR="006F40C0" w:rsidRDefault="006F40C0" w:rsidP="00B60E99">
      <w:pPr>
        <w:outlineLvl w:val="0"/>
        <w:rPr>
          <w:bCs/>
          <w:szCs w:val="24"/>
        </w:rPr>
      </w:pPr>
    </w:p>
    <w:p w14:paraId="3F64DE2F" w14:textId="5D1CDC75" w:rsidR="0070339D" w:rsidRDefault="0070339D" w:rsidP="00B60E99">
      <w:pPr>
        <w:outlineLvl w:val="0"/>
        <w:rPr>
          <w:bCs/>
          <w:szCs w:val="24"/>
        </w:rPr>
      </w:pPr>
      <w:r>
        <w:rPr>
          <w:bCs/>
          <w:szCs w:val="24"/>
        </w:rPr>
        <w:t xml:space="preserve">After further discussion, Councillors </w:t>
      </w:r>
      <w:r w:rsidRPr="00CA2982">
        <w:rPr>
          <w:b/>
          <w:i/>
          <w:iCs/>
          <w:szCs w:val="24"/>
        </w:rPr>
        <w:t>AGREED</w:t>
      </w:r>
      <w:r>
        <w:rPr>
          <w:bCs/>
          <w:szCs w:val="24"/>
        </w:rPr>
        <w:t xml:space="preserve"> </w:t>
      </w:r>
      <w:r w:rsidR="00CA2982">
        <w:rPr>
          <w:bCs/>
          <w:szCs w:val="24"/>
        </w:rPr>
        <w:t>full support for the project, that the gym</w:t>
      </w:r>
      <w:r w:rsidR="005B1DD8">
        <w:rPr>
          <w:bCs/>
          <w:szCs w:val="24"/>
        </w:rPr>
        <w:t xml:space="preserve"> could be located on Weald Common a</w:t>
      </w:r>
      <w:r w:rsidR="006F40C0">
        <w:rPr>
          <w:bCs/>
          <w:szCs w:val="24"/>
        </w:rPr>
        <w:t>lbeit</w:t>
      </w:r>
      <w:r w:rsidR="005B1DD8">
        <w:rPr>
          <w:bCs/>
          <w:szCs w:val="24"/>
        </w:rPr>
        <w:t xml:space="preserve"> the exact location to be agreed, that the Parish Council would own and maintain the equipment</w:t>
      </w:r>
      <w:r w:rsidR="006F40C0">
        <w:rPr>
          <w:bCs/>
          <w:szCs w:val="24"/>
        </w:rPr>
        <w:t xml:space="preserve"> once installed, but that the group should try and obtain sufficient funding for the first 2 years maintenance.   They thanked the group for their efforts. </w:t>
      </w:r>
    </w:p>
    <w:p w14:paraId="780AE0EC" w14:textId="77777777" w:rsidR="00E94B94" w:rsidRDefault="00E94B94" w:rsidP="005C7006">
      <w:pPr>
        <w:rPr>
          <w:lang w:eastAsia="en-GB"/>
        </w:rPr>
      </w:pPr>
    </w:p>
    <w:p w14:paraId="5F3A6152" w14:textId="3C74859E" w:rsidR="009C4EEB" w:rsidRDefault="004B43DF" w:rsidP="009C4EEB">
      <w:pPr>
        <w:pStyle w:val="Heading2"/>
        <w:rPr>
          <w:lang w:eastAsia="en-GB"/>
        </w:rPr>
      </w:pPr>
      <w:r>
        <w:rPr>
          <w:lang w:eastAsia="en-GB"/>
        </w:rPr>
        <w:t xml:space="preserve">C26.025 </w:t>
      </w:r>
      <w:r w:rsidR="009C4EEB">
        <w:rPr>
          <w:lang w:eastAsia="en-GB"/>
        </w:rPr>
        <w:t>NORTH WEALD AIRFIELD MARKET TRAFFIC</w:t>
      </w:r>
    </w:p>
    <w:p w14:paraId="5DB45E14" w14:textId="29049DFD" w:rsidR="009C4EEB" w:rsidRDefault="009C4EEB" w:rsidP="009C4EEB">
      <w:pPr>
        <w:tabs>
          <w:tab w:val="left" w:pos="284"/>
        </w:tabs>
      </w:pPr>
      <w:r>
        <w:rPr>
          <w:szCs w:val="24"/>
          <w:lang w:eastAsia="en-GB"/>
        </w:rPr>
        <w:t>The Clerk ha</w:t>
      </w:r>
      <w:r>
        <w:rPr>
          <w:szCs w:val="24"/>
          <w:lang w:eastAsia="en-GB"/>
        </w:rPr>
        <w:t>d</w:t>
      </w:r>
      <w:r>
        <w:rPr>
          <w:szCs w:val="24"/>
          <w:lang w:eastAsia="en-GB"/>
        </w:rPr>
        <w:t xml:space="preserve"> received numerous communications over the </w:t>
      </w:r>
      <w:r>
        <w:rPr>
          <w:szCs w:val="24"/>
          <w:lang w:eastAsia="en-GB"/>
        </w:rPr>
        <w:t xml:space="preserve">previous </w:t>
      </w:r>
      <w:r>
        <w:rPr>
          <w:szCs w:val="24"/>
          <w:lang w:eastAsia="en-GB"/>
        </w:rPr>
        <w:t xml:space="preserve">two weekends (telephone calls and emails including photos) from Councillors and </w:t>
      </w:r>
      <w:r w:rsidR="00D200A6">
        <w:rPr>
          <w:szCs w:val="24"/>
          <w:lang w:eastAsia="en-GB"/>
        </w:rPr>
        <w:t>r</w:t>
      </w:r>
      <w:r>
        <w:rPr>
          <w:szCs w:val="24"/>
          <w:lang w:eastAsia="en-GB"/>
        </w:rPr>
        <w:t xml:space="preserve">esidents in North Weald Village who </w:t>
      </w:r>
      <w:r>
        <w:rPr>
          <w:szCs w:val="24"/>
          <w:lang w:eastAsia="en-GB"/>
        </w:rPr>
        <w:t>were</w:t>
      </w:r>
      <w:r>
        <w:rPr>
          <w:szCs w:val="24"/>
          <w:lang w:eastAsia="en-GB"/>
        </w:rPr>
        <w:t xml:space="preserve"> </w:t>
      </w:r>
      <w:r>
        <w:t xml:space="preserve">continuing to experience increasingly significant disruption as a result of the volume of traffic attending the market, and vehicles parking on local residential roads during market days at the airfield. The current situation </w:t>
      </w:r>
      <w:r w:rsidR="004127F1">
        <w:t>was</w:t>
      </w:r>
      <w:r>
        <w:t xml:space="preserve"> leaving many households unable to access their own properties, with cars frequently blocking driveways, narrowing roads, and creating unsafe conditions for both residents and pedestrians.  There </w:t>
      </w:r>
      <w:r w:rsidR="004127F1">
        <w:t xml:space="preserve">had been </w:t>
      </w:r>
      <w:r>
        <w:t>parking on grass verges and pavements ruining these areas and making it unsafe for people to walk or for residents with prams or mobility aids.</w:t>
      </w:r>
    </w:p>
    <w:p w14:paraId="6B8A168E" w14:textId="6BD0F7E2" w:rsidR="009C4EEB" w:rsidRDefault="009C4EEB" w:rsidP="007E40C2">
      <w:pPr>
        <w:pStyle w:val="NormalWeb"/>
      </w:pPr>
      <w:r>
        <w:lastRenderedPageBreak/>
        <w:t>Whi</w:t>
      </w:r>
      <w:r w:rsidR="007E40C2">
        <w:t xml:space="preserve">lst it </w:t>
      </w:r>
      <w:r w:rsidR="004127F1">
        <w:t>was</w:t>
      </w:r>
      <w:r w:rsidR="007E40C2">
        <w:t xml:space="preserve"> accepted </w:t>
      </w:r>
      <w:r>
        <w:t xml:space="preserve">the market attracts high visitor numbers, the overflow parking into surrounding neighbourhoods </w:t>
      </w:r>
      <w:r w:rsidR="004127F1">
        <w:t>wa</w:t>
      </w:r>
      <w:r>
        <w:t xml:space="preserve">s no longer manageable. Local roads were not designed to accommodate this level of traffic, and the lack of effective parking controls or stewarding </w:t>
      </w:r>
      <w:r w:rsidR="004127F1">
        <w:t>was</w:t>
      </w:r>
      <w:r>
        <w:t xml:space="preserve"> causing avoidable stress, delays, and safety concerns.  Councillors </w:t>
      </w:r>
      <w:r w:rsidR="007E40C2">
        <w:t>were reminded</w:t>
      </w:r>
      <w:r>
        <w:t xml:space="preserve"> that for some time now </w:t>
      </w:r>
      <w:r w:rsidR="007E40C2">
        <w:t>the Parish Council ha</w:t>
      </w:r>
      <w:r w:rsidR="004127F1">
        <w:t>d</w:t>
      </w:r>
      <w:r w:rsidR="007E40C2">
        <w:t xml:space="preserve"> </w:t>
      </w:r>
      <w:r>
        <w:t>been asking both EFDC and the Market Operator to take action to address this issue. Potential measures have included:</w:t>
      </w:r>
    </w:p>
    <w:p w14:paraId="2B903801" w14:textId="77777777" w:rsidR="009C4EEB" w:rsidRDefault="009C4EEB" w:rsidP="00EA4763">
      <w:pPr>
        <w:pStyle w:val="NormalWeb"/>
        <w:numPr>
          <w:ilvl w:val="0"/>
          <w:numId w:val="9"/>
        </w:numPr>
        <w:spacing w:before="0" w:beforeAutospacing="0" w:after="0" w:afterAutospacing="0"/>
        <w:ind w:left="426"/>
        <w:jc w:val="left"/>
      </w:pPr>
      <w:r>
        <w:t>Designated on</w:t>
      </w:r>
      <w:r>
        <w:noBreakHyphen/>
        <w:t>site parking with clear signage directing visitors away from residential streets</w:t>
      </w:r>
    </w:p>
    <w:p w14:paraId="56C13FED" w14:textId="77777777" w:rsidR="009C4EEB" w:rsidRDefault="009C4EEB" w:rsidP="00EA4763">
      <w:pPr>
        <w:pStyle w:val="NormalWeb"/>
        <w:numPr>
          <w:ilvl w:val="0"/>
          <w:numId w:val="9"/>
        </w:numPr>
        <w:spacing w:before="0" w:beforeAutospacing="0" w:after="0" w:afterAutospacing="0"/>
        <w:ind w:left="426"/>
        <w:jc w:val="left"/>
      </w:pPr>
      <w:r>
        <w:t>Temporary traffic management or stewarding on market days</w:t>
      </w:r>
    </w:p>
    <w:p w14:paraId="4EBE3E77" w14:textId="77777777" w:rsidR="009C4EEB" w:rsidRDefault="009C4EEB" w:rsidP="00EA4763">
      <w:pPr>
        <w:pStyle w:val="NormalWeb"/>
        <w:numPr>
          <w:ilvl w:val="0"/>
          <w:numId w:val="9"/>
        </w:numPr>
        <w:spacing w:before="0" w:beforeAutospacing="0" w:after="0" w:afterAutospacing="0"/>
        <w:ind w:left="426"/>
        <w:jc w:val="left"/>
      </w:pPr>
      <w:r>
        <w:t>Parking restrictions or enforcement on affected roads</w:t>
      </w:r>
    </w:p>
    <w:p w14:paraId="736F2D20" w14:textId="77777777" w:rsidR="009C4EEB" w:rsidRDefault="009C4EEB" w:rsidP="00EA4763">
      <w:pPr>
        <w:pStyle w:val="NormalWeb"/>
        <w:numPr>
          <w:ilvl w:val="0"/>
          <w:numId w:val="9"/>
        </w:numPr>
        <w:spacing w:before="0" w:beforeAutospacing="0" w:after="0" w:afterAutospacing="0"/>
        <w:ind w:left="426"/>
        <w:jc w:val="left"/>
      </w:pPr>
      <w:r>
        <w:t>Engagement with residents to develop a long</w:t>
      </w:r>
      <w:r>
        <w:noBreakHyphen/>
        <w:t>term solution</w:t>
      </w:r>
    </w:p>
    <w:p w14:paraId="0B2312EC" w14:textId="77777777" w:rsidR="009C4EEB" w:rsidRDefault="009C4EEB" w:rsidP="00EA4763">
      <w:pPr>
        <w:pStyle w:val="NormalWeb"/>
        <w:numPr>
          <w:ilvl w:val="0"/>
          <w:numId w:val="9"/>
        </w:numPr>
        <w:spacing w:before="0" w:beforeAutospacing="0" w:after="0" w:afterAutospacing="0"/>
        <w:ind w:left="426"/>
        <w:jc w:val="left"/>
      </w:pPr>
      <w:r>
        <w:t>Additional Access and Exit Gates to the Airfield to be opened</w:t>
      </w:r>
    </w:p>
    <w:p w14:paraId="5B99A998" w14:textId="77777777" w:rsidR="009C4EEB" w:rsidRDefault="009C4EEB" w:rsidP="009C4EEB">
      <w:pPr>
        <w:pStyle w:val="NormalWeb"/>
        <w:spacing w:before="0" w:beforeAutospacing="0" w:after="0" w:afterAutospacing="0"/>
        <w:ind w:left="-425"/>
      </w:pPr>
    </w:p>
    <w:p w14:paraId="084F0084" w14:textId="407A49E6" w:rsidR="002E508D" w:rsidRDefault="009C4EEB" w:rsidP="002E508D">
      <w:pPr>
        <w:pStyle w:val="NormalWeb"/>
        <w:spacing w:before="0" w:beforeAutospacing="0" w:after="0" w:afterAutospacing="0"/>
      </w:pPr>
      <w:r>
        <w:t>Residents should not be prevented from entering or leaving their own homes due to an event taking place nearby. Members of the Parish Council ha</w:t>
      </w:r>
      <w:r w:rsidR="00511D3E">
        <w:t>d</w:t>
      </w:r>
      <w:r>
        <w:t xml:space="preserve"> been asking the District Council and Market Operator to work with them and for the good of the community to implement practical and effective measures as soon as possible, however despite many meetings over the last two years, little or none of the above suggestions have moved forward. </w:t>
      </w:r>
      <w:r w:rsidR="002E508D">
        <w:t xml:space="preserve">Councillors were firm that this </w:t>
      </w:r>
      <w:r>
        <w:t xml:space="preserve">situation </w:t>
      </w:r>
      <w:r w:rsidR="00511D3E">
        <w:t>could not</w:t>
      </w:r>
      <w:r>
        <w:t xml:space="preserve"> continue, and residents </w:t>
      </w:r>
      <w:r w:rsidR="00511D3E">
        <w:t>were</w:t>
      </w:r>
      <w:r>
        <w:t xml:space="preserve"> now asking Councillors what action they can take to move forward in this matter.  </w:t>
      </w:r>
    </w:p>
    <w:p w14:paraId="23D67E3E" w14:textId="77777777" w:rsidR="002E508D" w:rsidRDefault="002E508D" w:rsidP="002E508D">
      <w:pPr>
        <w:pStyle w:val="NormalWeb"/>
        <w:spacing w:before="0" w:beforeAutospacing="0" w:after="0" w:afterAutospacing="0"/>
      </w:pPr>
    </w:p>
    <w:p w14:paraId="212BF07D" w14:textId="52EA3911" w:rsidR="00AE3C3F" w:rsidRDefault="00AE3C3F" w:rsidP="002E508D">
      <w:pPr>
        <w:pStyle w:val="NormalWeb"/>
        <w:spacing w:before="0" w:beforeAutospacing="0" w:after="0" w:afterAutospacing="0"/>
      </w:pPr>
      <w:r>
        <w:t>Cllr Tyler expressed his frustration, stating that at some point there is going be an incident which results in a death</w:t>
      </w:r>
      <w:r w:rsidR="004E282D">
        <w:t xml:space="preserve">, and that there needs to be better traffic management each and every time the market operates, stating that both the Market operator and EFDC have to be held to account. </w:t>
      </w:r>
      <w:r w:rsidR="00C80CE5">
        <w:t xml:space="preserve">Cllr Clegg stated that he had experienced issues recently where pushchairs and wheelchair could not use the </w:t>
      </w:r>
      <w:r w:rsidR="005C1005">
        <w:t xml:space="preserve">pavement, and the traffic was severely backed up through North Weald creating delays for everybody. </w:t>
      </w:r>
      <w:r w:rsidR="00506F13">
        <w:t xml:space="preserve">Cllr Tyler stated that given </w:t>
      </w:r>
      <w:r w:rsidR="002E265B">
        <w:t xml:space="preserve">the number of meetings </w:t>
      </w:r>
      <w:r w:rsidR="00F16D9B">
        <w:t>we’ve had, it is all so pathetic and they clearly don’t give a damn.</w:t>
      </w:r>
    </w:p>
    <w:p w14:paraId="479F84C9" w14:textId="77777777" w:rsidR="00F16D9B" w:rsidRDefault="00F16D9B" w:rsidP="002E508D">
      <w:pPr>
        <w:pStyle w:val="NormalWeb"/>
        <w:spacing w:before="0" w:beforeAutospacing="0" w:after="0" w:afterAutospacing="0"/>
      </w:pPr>
    </w:p>
    <w:p w14:paraId="58D37401" w14:textId="7768BA93" w:rsidR="00F16D9B" w:rsidRDefault="00F16D9B" w:rsidP="002E508D">
      <w:pPr>
        <w:pStyle w:val="NormalWeb"/>
        <w:spacing w:before="0" w:beforeAutospacing="0" w:after="0" w:afterAutospacing="0"/>
      </w:pPr>
      <w:r>
        <w:t>Cllr Mrs Etherington stated that this Council has been working on trying to get EFDC and the Market operator to find a solution to these problems for the last two year</w:t>
      </w:r>
      <w:r w:rsidR="002C0ACF">
        <w:t>s</w:t>
      </w:r>
      <w:r>
        <w:t xml:space="preserve">, and that she completely understood </w:t>
      </w:r>
      <w:r w:rsidR="00F96DDD">
        <w:t>residents</w:t>
      </w:r>
      <w:r>
        <w:t xml:space="preserve"> frustration.  She stated that the prior </w:t>
      </w:r>
      <w:r w:rsidR="00B1359C">
        <w:t xml:space="preserve">week </w:t>
      </w:r>
      <w:r>
        <w:t xml:space="preserve">there was </w:t>
      </w:r>
      <w:r w:rsidR="00F96DDD">
        <w:t>word on social media that the leader of the Reform Party would be in attendance at the market which has exacerbated the problem, but these problems had been there prior to that a</w:t>
      </w:r>
      <w:r w:rsidR="00857D40">
        <w:t>nyway.   The Chairman stated that EFDC had experimented with Church Lane</w:t>
      </w:r>
      <w:r w:rsidR="00851376">
        <w:t xml:space="preserve"> with it being both open and closed, however what they don’t have is people on the ground managing the traffic, particularly anybody with authority to do so.  He stated this is where efforts should be focussed. </w:t>
      </w:r>
      <w:r w:rsidR="004534A2">
        <w:t xml:space="preserve"> Another bank holiday weekend was coming </w:t>
      </w:r>
      <w:r w:rsidR="002450A6">
        <w:t>up,</w:t>
      </w:r>
      <w:r w:rsidR="004534A2">
        <w:t xml:space="preserve"> and it would simply produce the same issues.</w:t>
      </w:r>
    </w:p>
    <w:p w14:paraId="1FE01408" w14:textId="77777777" w:rsidR="00123E55" w:rsidRDefault="00123E55" w:rsidP="002E508D">
      <w:pPr>
        <w:pStyle w:val="NormalWeb"/>
        <w:spacing w:before="0" w:beforeAutospacing="0" w:after="0" w:afterAutospacing="0"/>
      </w:pPr>
    </w:p>
    <w:p w14:paraId="60C0861E" w14:textId="1125AB02" w:rsidR="00123E55" w:rsidRDefault="00123E55" w:rsidP="002E508D">
      <w:pPr>
        <w:pStyle w:val="NormalWeb"/>
        <w:spacing w:before="0" w:beforeAutospacing="0" w:after="0" w:afterAutospacing="0"/>
      </w:pPr>
      <w:r>
        <w:t>Cllr Mrs Etherington question</w:t>
      </w:r>
      <w:r w:rsidR="00EC08C5">
        <w:t>ed</w:t>
      </w:r>
      <w:r>
        <w:t xml:space="preserve"> if the number of parking spaces</w:t>
      </w:r>
      <w:r w:rsidR="00EC08C5">
        <w:t xml:space="preserve"> on the airfield</w:t>
      </w:r>
      <w:r>
        <w:t xml:space="preserve"> had been reduced because of Google and if this was partly to blame, stating there was more space that could be used. </w:t>
      </w:r>
      <w:r w:rsidR="000E0D8C">
        <w:t xml:space="preserve">  In addition, she stated that EFDC had said they would </w:t>
      </w:r>
      <w:r w:rsidR="00EC08C5">
        <w:t>consider</w:t>
      </w:r>
      <w:r w:rsidR="000E0D8C">
        <w:t xml:space="preserve"> opening extra gates but that this had not happened.  It was generally accepted that part of the problem was that cars needed to get on to the </w:t>
      </w:r>
      <w:r w:rsidR="006E599F">
        <w:t xml:space="preserve">market land quicker to get them off the main roads. </w:t>
      </w:r>
    </w:p>
    <w:p w14:paraId="199F6A49" w14:textId="77777777" w:rsidR="005C4137" w:rsidRDefault="005C4137" w:rsidP="002E508D">
      <w:pPr>
        <w:pStyle w:val="NormalWeb"/>
        <w:spacing w:before="0" w:beforeAutospacing="0" w:after="0" w:afterAutospacing="0"/>
      </w:pPr>
    </w:p>
    <w:p w14:paraId="5BD488E2" w14:textId="2022BC7B" w:rsidR="005C4137" w:rsidRDefault="005C4137" w:rsidP="002E508D">
      <w:pPr>
        <w:pStyle w:val="NormalWeb"/>
        <w:spacing w:before="0" w:beforeAutospacing="0" w:after="0" w:afterAutospacing="0"/>
      </w:pPr>
      <w:r>
        <w:t>Cllr Hind stated he had also experienced difficulties in the village as a result of the traffic</w:t>
      </w:r>
      <w:r w:rsidR="00E929AC">
        <w:t xml:space="preserve">, and wanted to raise the additional issue of litter that was strewn around the village, asking if this was a regular problem with the market. Cllr Tyler said litter does happen, but more so occasionally.  </w:t>
      </w:r>
      <w:r w:rsidR="0062590B">
        <w:t xml:space="preserve">The Clerk confirmed she had liaised directly with EFDC Cllr Balcombe regarding this and he had made </w:t>
      </w:r>
      <w:r w:rsidR="00575B64">
        <w:t xml:space="preserve">swift </w:t>
      </w:r>
      <w:r w:rsidR="0062590B">
        <w:t xml:space="preserve">arrangements to get the litter cleared. </w:t>
      </w:r>
      <w:r w:rsidR="00241E5B">
        <w:t xml:space="preserve"> Cllr Blanks stated this should be a permanent responsibility of EFDC. </w:t>
      </w:r>
      <w:r w:rsidR="0062590B">
        <w:t xml:space="preserve"> </w:t>
      </w:r>
      <w:r w:rsidR="00E929AC">
        <w:t xml:space="preserve">Cllr Tyler stated that when </w:t>
      </w:r>
      <w:r w:rsidR="004F72ED">
        <w:t>the fighter meets were held on the airfield, the traffic was managed very well</w:t>
      </w:r>
      <w:r w:rsidR="00970A59">
        <w:t>, so why could it not be managed for fewer cars.</w:t>
      </w:r>
      <w:r w:rsidR="00241E5B">
        <w:t xml:space="preserve">  Cllr Blanks stated that weather </w:t>
      </w:r>
      <w:r w:rsidR="00101600">
        <w:t>was</w:t>
      </w:r>
      <w:r w:rsidR="00241E5B">
        <w:t xml:space="preserve"> a factor, as if its raining you don’t get the same problems. </w:t>
      </w:r>
      <w:r w:rsidR="00622354">
        <w:t xml:space="preserve"> He also stated that things would get a lot worse when the Vistry development starts.</w:t>
      </w:r>
    </w:p>
    <w:p w14:paraId="30C47DA2" w14:textId="77777777" w:rsidR="0047582A" w:rsidRDefault="0047582A" w:rsidP="002E508D">
      <w:pPr>
        <w:pStyle w:val="NormalWeb"/>
        <w:spacing w:before="0" w:beforeAutospacing="0" w:after="0" w:afterAutospacing="0"/>
      </w:pPr>
    </w:p>
    <w:p w14:paraId="1851F8B5" w14:textId="0314F58F" w:rsidR="0047582A" w:rsidRDefault="0047582A" w:rsidP="002E508D">
      <w:pPr>
        <w:pStyle w:val="NormalWeb"/>
        <w:spacing w:before="0" w:beforeAutospacing="0" w:after="0" w:afterAutospacing="0"/>
      </w:pPr>
      <w:r>
        <w:lastRenderedPageBreak/>
        <w:t xml:space="preserve">It was noted that many of the people who visit the market come from very far away, and local people don’t benefit in </w:t>
      </w:r>
      <w:r w:rsidR="00D33113">
        <w:t xml:space="preserve">any </w:t>
      </w:r>
      <w:r>
        <w:t xml:space="preserve">way from the market.  </w:t>
      </w:r>
      <w:r w:rsidR="004E4FE4">
        <w:t>This market has expanded because others have closed down.</w:t>
      </w:r>
    </w:p>
    <w:p w14:paraId="3C641438" w14:textId="77777777" w:rsidR="004E4FE4" w:rsidRDefault="004E4FE4" w:rsidP="002E508D">
      <w:pPr>
        <w:pStyle w:val="NormalWeb"/>
        <w:spacing w:before="0" w:beforeAutospacing="0" w:after="0" w:afterAutospacing="0"/>
      </w:pPr>
    </w:p>
    <w:p w14:paraId="52069A5E" w14:textId="0495D694" w:rsidR="004E4FE4" w:rsidRDefault="004E4FE4" w:rsidP="002E508D">
      <w:pPr>
        <w:pStyle w:val="NormalWeb"/>
        <w:spacing w:before="0" w:beforeAutospacing="0" w:after="0" w:afterAutospacing="0"/>
      </w:pPr>
      <w:r>
        <w:t xml:space="preserve">The Clerk advised she had liaised with the Airfield Manager </w:t>
      </w:r>
      <w:r w:rsidR="00285D9A">
        <w:t xml:space="preserve">who stated that the cut through at Lancaster Way was part of the problem </w:t>
      </w:r>
      <w:r w:rsidR="00D33113">
        <w:t xml:space="preserve">as to </w:t>
      </w:r>
      <w:r w:rsidR="00285D9A">
        <w:t xml:space="preserve">why people were parking on local roads.  There </w:t>
      </w:r>
      <w:r w:rsidR="00D33113">
        <w:t>wa</w:t>
      </w:r>
      <w:r w:rsidR="00285D9A">
        <w:t>s a break in the fence, and EFDC were looking to repair this section of fence</w:t>
      </w:r>
      <w:r w:rsidR="00D33113">
        <w:t xml:space="preserve"> to stop the cut through</w:t>
      </w:r>
      <w:r w:rsidR="00285D9A">
        <w:t xml:space="preserve">.  In addition, EFDC was </w:t>
      </w:r>
      <w:r w:rsidR="00D33113">
        <w:t xml:space="preserve">now </w:t>
      </w:r>
      <w:r w:rsidR="00285D9A">
        <w:t xml:space="preserve">involved with NEPP and it would be likely that double red lines may be put in place.  These actions would help to solve the problem.  Cllr Tyler understood this, but </w:t>
      </w:r>
      <w:r w:rsidR="00D33113">
        <w:t>asked</w:t>
      </w:r>
      <w:r w:rsidR="00285D9A">
        <w:t xml:space="preserve"> why should local people have to suffer</w:t>
      </w:r>
      <w:r w:rsidR="00813569">
        <w:t xml:space="preserve"> for something that wasn’t their fault.  The Chairman stated that red lines were all very well</w:t>
      </w:r>
      <w:r w:rsidR="005170ED">
        <w:t>,</w:t>
      </w:r>
      <w:r w:rsidR="00813569">
        <w:t xml:space="preserve"> but you need people to enforce them.  EFDC Cllr Bromwich stated that when he met with the Airfield Manager </w:t>
      </w:r>
      <w:r w:rsidR="0001171E">
        <w:t>he had suggested opening more gates, but had been told that they cannot find enough people to man the gates.  Cllr Mrs Etherington said</w:t>
      </w:r>
      <w:r w:rsidR="00134A1F">
        <w:t xml:space="preserve"> this </w:t>
      </w:r>
      <w:r w:rsidR="005170ED">
        <w:t>was</w:t>
      </w:r>
      <w:r w:rsidR="00134A1F">
        <w:t xml:space="preserve"> not what the Parish Council </w:t>
      </w:r>
      <w:r w:rsidR="005170ED">
        <w:t xml:space="preserve">had been </w:t>
      </w:r>
      <w:r w:rsidR="00134A1F">
        <w:t xml:space="preserve">told – the Airfield Manager had said they could do it.   Cllr Mrs Etherington said EFDC needed to start telling the truth. </w:t>
      </w:r>
      <w:r w:rsidR="00546A4D">
        <w:t xml:space="preserve">  Cllr Mrs Etherington also s</w:t>
      </w:r>
      <w:r w:rsidR="00C80DD0">
        <w:t xml:space="preserve">tated that the </w:t>
      </w:r>
      <w:r w:rsidR="0061165B">
        <w:t xml:space="preserve">devastating </w:t>
      </w:r>
      <w:r w:rsidR="00C80DD0">
        <w:t xml:space="preserve">impact on local businesses such as Shooters and Art </w:t>
      </w:r>
      <w:r w:rsidR="0061165B">
        <w:t>Nursery</w:t>
      </w:r>
      <w:r w:rsidR="00C80DD0">
        <w:t xml:space="preserve"> should be recorded</w:t>
      </w:r>
      <w:r w:rsidR="0061165B">
        <w:t>.</w:t>
      </w:r>
      <w:r w:rsidR="00493E9F">
        <w:t xml:space="preserve">  Cllr </w:t>
      </w:r>
      <w:r w:rsidR="00E56B0C">
        <w:t>Etherington</w:t>
      </w:r>
      <w:r w:rsidR="00493E9F">
        <w:t xml:space="preserve"> stated that </w:t>
      </w:r>
      <w:r w:rsidR="00E56B0C">
        <w:t>the Council had previously been told if additional gates were opened there would be a ‘mile’ travel around the airfield, and that this would help solve the issue.</w:t>
      </w:r>
    </w:p>
    <w:p w14:paraId="099D416B" w14:textId="77777777" w:rsidR="0075196B" w:rsidRDefault="0075196B" w:rsidP="002E508D">
      <w:pPr>
        <w:pStyle w:val="NormalWeb"/>
        <w:spacing w:before="0" w:beforeAutospacing="0" w:after="0" w:afterAutospacing="0"/>
      </w:pPr>
    </w:p>
    <w:p w14:paraId="5FB33CCD" w14:textId="7CB899CB" w:rsidR="0075196B" w:rsidRDefault="0075196B" w:rsidP="002E508D">
      <w:pPr>
        <w:pStyle w:val="NormalWeb"/>
        <w:spacing w:before="0" w:beforeAutospacing="0" w:after="0" w:afterAutospacing="0"/>
      </w:pPr>
      <w:r>
        <w:t xml:space="preserve">Cllr Stroud stated this has been considerably discussed, and asked what the PC’s objective was </w:t>
      </w:r>
      <w:r w:rsidR="00396AF7">
        <w:t xml:space="preserve">so we could move on.  The Clerk stated that changes in the administration of the Council following the elections </w:t>
      </w:r>
      <w:r w:rsidR="00546A4D">
        <w:t xml:space="preserve">would provide an opportunity to hold the new Councillors to account. </w:t>
      </w:r>
    </w:p>
    <w:p w14:paraId="6EB92549" w14:textId="77777777" w:rsidR="0061165B" w:rsidRDefault="0061165B" w:rsidP="002E508D">
      <w:pPr>
        <w:pStyle w:val="NormalWeb"/>
        <w:spacing w:before="0" w:beforeAutospacing="0" w:after="0" w:afterAutospacing="0"/>
      </w:pPr>
    </w:p>
    <w:p w14:paraId="3666FECA" w14:textId="4283DC7F" w:rsidR="0061165B" w:rsidRDefault="0061165B" w:rsidP="002E508D">
      <w:pPr>
        <w:pStyle w:val="NormalWeb"/>
        <w:spacing w:before="0" w:beforeAutospacing="0" w:after="0" w:afterAutospacing="0"/>
      </w:pPr>
      <w:r>
        <w:t xml:space="preserve">Cllr Blanks stated there were two District Councillors present this evening and asked </w:t>
      </w:r>
      <w:r w:rsidR="00932A33">
        <w:t>if they could address this matter.  EFDC Cllr Bromwich stated that you needed to separate the problems – traffic and litter.  With regard to traffic, he was not sure what the barrier was to opening more gates and getting more parking on th</w:t>
      </w:r>
      <w:r w:rsidR="00477379">
        <w:t>e airfield.  NEPP could be contacted to ask for double red lines in areas such as Church Lane and George Avey Croft, but making sure local residents are not penalised. You could have double yellow lines along one side of Lancaster Road</w:t>
      </w:r>
      <w:r w:rsidR="00493E9F">
        <w:t>.  Cllr Tyler stated people were actually parking in private car parking spaces in  Beaufort Close.</w:t>
      </w:r>
      <w:r w:rsidR="00E56B0C">
        <w:t xml:space="preserve">  Cllr Gupta </w:t>
      </w:r>
      <w:r w:rsidR="00EA2E78">
        <w:t>asked who was in control at EFDC regarding this, stating that if you get the right people involved you could simply throw money at it to solve the problem.  He stated that last time he attended a Parish Council meeting there was discussion about if people wanted the market closed, and was this the same feeling</w:t>
      </w:r>
      <w:r w:rsidR="00BF1CF5">
        <w:t xml:space="preserve"> now.</w:t>
      </w:r>
      <w:r w:rsidR="00EA2E78">
        <w:t xml:space="preserve"> The general consensus was that people liked the market and didn’t want it to close, but the traffic problems as a result of the market was causing so man</w:t>
      </w:r>
      <w:r w:rsidR="001F79F8">
        <w:t>y</w:t>
      </w:r>
      <w:r w:rsidR="00EA2E78">
        <w:t xml:space="preserve"> problems </w:t>
      </w:r>
      <w:r w:rsidR="00917601">
        <w:t>people were starting to dread market days</w:t>
      </w:r>
      <w:r w:rsidR="001F79F8">
        <w:t>, and closing it would solve the issues</w:t>
      </w:r>
      <w:r w:rsidR="00917601">
        <w:t xml:space="preserve">. </w:t>
      </w:r>
    </w:p>
    <w:p w14:paraId="1833570E" w14:textId="77777777" w:rsidR="00917601" w:rsidRDefault="00917601" w:rsidP="002E508D">
      <w:pPr>
        <w:pStyle w:val="NormalWeb"/>
        <w:spacing w:before="0" w:beforeAutospacing="0" w:after="0" w:afterAutospacing="0"/>
      </w:pPr>
    </w:p>
    <w:p w14:paraId="72661035" w14:textId="3B47D656" w:rsidR="00917601" w:rsidRDefault="00917601" w:rsidP="002E508D">
      <w:pPr>
        <w:pStyle w:val="NormalWeb"/>
        <w:spacing w:before="0" w:beforeAutospacing="0" w:after="0" w:afterAutospacing="0"/>
      </w:pPr>
      <w:r>
        <w:t xml:space="preserve">The Clerk confirmed there was a follow up meeting </w:t>
      </w:r>
      <w:r w:rsidR="003266E7">
        <w:t xml:space="preserve">earlier in the year with EFDC at which EFDC Cllr Whitbread, the </w:t>
      </w:r>
      <w:r w:rsidR="00AD1386">
        <w:t xml:space="preserve">PC </w:t>
      </w:r>
      <w:r w:rsidR="003266E7">
        <w:t xml:space="preserve">Chairman, and Cllr Blanks had attended, with other Councillors submitting questions. </w:t>
      </w:r>
      <w:r w:rsidR="00B46058">
        <w:t xml:space="preserve">EFDC Cllr Gupta stated this was exactly the right time to get things done with the new </w:t>
      </w:r>
      <w:r w:rsidR="00C73E48">
        <w:t>administration</w:t>
      </w:r>
      <w:r w:rsidR="00B46058">
        <w:t>.  Cllr Hind referred to similar issue</w:t>
      </w:r>
      <w:r w:rsidR="00C73E48">
        <w:t>s that were experienced</w:t>
      </w:r>
      <w:r w:rsidR="00B46058">
        <w:t xml:space="preserve"> with Bury St </w:t>
      </w:r>
      <w:r w:rsidR="00C73E48">
        <w:t>Edmunds</w:t>
      </w:r>
      <w:r w:rsidR="00B46058">
        <w:t xml:space="preserve"> market</w:t>
      </w:r>
      <w:r w:rsidR="00AD1386">
        <w:t>, who ended up putting in place a park and ride system.</w:t>
      </w:r>
    </w:p>
    <w:p w14:paraId="68FA2B7B" w14:textId="77777777" w:rsidR="004B43DF" w:rsidRDefault="004B43DF" w:rsidP="005C7006">
      <w:pPr>
        <w:rPr>
          <w:lang w:eastAsia="en-GB"/>
        </w:rPr>
      </w:pPr>
    </w:p>
    <w:p w14:paraId="7C15C8A6" w14:textId="1083CC4E" w:rsidR="00C73E48" w:rsidRDefault="00C73E48" w:rsidP="005C7006">
      <w:pPr>
        <w:rPr>
          <w:lang w:eastAsia="en-GB"/>
        </w:rPr>
      </w:pPr>
      <w:r>
        <w:rPr>
          <w:lang w:eastAsia="en-GB"/>
        </w:rPr>
        <w:t>After further discussion, EFDC Cllrs Bromwich and Gupta confirmed they would take the matter away and think about what action to take, and perhaps get somebody to attend the next PC meeting to explain t</w:t>
      </w:r>
      <w:r w:rsidR="00C272DE">
        <w:rPr>
          <w:lang w:eastAsia="en-GB"/>
        </w:rPr>
        <w:t>h</w:t>
      </w:r>
      <w:r>
        <w:rPr>
          <w:lang w:eastAsia="en-GB"/>
        </w:rPr>
        <w:t xml:space="preserve">ings. </w:t>
      </w:r>
    </w:p>
    <w:p w14:paraId="50BA0A6C" w14:textId="77777777" w:rsidR="004B43DF" w:rsidRPr="005C7006" w:rsidRDefault="004B43DF" w:rsidP="005C7006">
      <w:pPr>
        <w:rPr>
          <w:lang w:eastAsia="en-GB"/>
        </w:rPr>
      </w:pPr>
    </w:p>
    <w:p w14:paraId="0BE8EFAF" w14:textId="6B8E10A8" w:rsidR="00A009A3" w:rsidRDefault="00A009A3" w:rsidP="007A366B">
      <w:pPr>
        <w:pStyle w:val="Heading2"/>
      </w:pPr>
      <w:r>
        <w:rPr>
          <w:szCs w:val="24"/>
        </w:rPr>
        <w:t>C2</w:t>
      </w:r>
      <w:r w:rsidR="00C73E48">
        <w:rPr>
          <w:szCs w:val="24"/>
        </w:rPr>
        <w:t>6.026</w:t>
      </w:r>
      <w:r>
        <w:rPr>
          <w:szCs w:val="24"/>
        </w:rPr>
        <w:t xml:space="preserve"> </w:t>
      </w:r>
      <w:r w:rsidRPr="002F6854">
        <w:t>PATHWAY BETWEEN WEALD COMMON AND NORTH WEALD VILLAGE HALL</w:t>
      </w:r>
    </w:p>
    <w:p w14:paraId="48995A34" w14:textId="225B5071" w:rsidR="00531673" w:rsidRDefault="00531673" w:rsidP="00531673">
      <w:pPr>
        <w:tabs>
          <w:tab w:val="left" w:pos="284"/>
        </w:tabs>
        <w:rPr>
          <w:szCs w:val="24"/>
          <w:lang w:eastAsia="en-GB"/>
        </w:rPr>
      </w:pPr>
      <w:r>
        <w:rPr>
          <w:szCs w:val="24"/>
          <w:lang w:eastAsia="en-GB"/>
        </w:rPr>
        <w:t>The Parish Council Chairman ha</w:t>
      </w:r>
      <w:r>
        <w:rPr>
          <w:szCs w:val="24"/>
          <w:lang w:eastAsia="en-GB"/>
        </w:rPr>
        <w:t>d</w:t>
      </w:r>
      <w:r>
        <w:rPr>
          <w:szCs w:val="24"/>
          <w:lang w:eastAsia="en-GB"/>
        </w:rPr>
        <w:t xml:space="preserve"> been continuing in his efforts to find a solution in establishing a pathway to the Play Area and Sensory Garden.  Members </w:t>
      </w:r>
      <w:r>
        <w:rPr>
          <w:szCs w:val="24"/>
          <w:lang w:eastAsia="en-GB"/>
        </w:rPr>
        <w:t>were</w:t>
      </w:r>
      <w:r>
        <w:rPr>
          <w:szCs w:val="24"/>
          <w:lang w:eastAsia="en-GB"/>
        </w:rPr>
        <w:t xml:space="preserve"> advised that a communication ha</w:t>
      </w:r>
      <w:r>
        <w:rPr>
          <w:szCs w:val="24"/>
          <w:lang w:eastAsia="en-GB"/>
        </w:rPr>
        <w:t xml:space="preserve">d </w:t>
      </w:r>
      <w:r>
        <w:rPr>
          <w:szCs w:val="24"/>
          <w:lang w:eastAsia="en-GB"/>
        </w:rPr>
        <w:t>been received from the North Weald Village Hall Trustees</w:t>
      </w:r>
      <w:r>
        <w:rPr>
          <w:szCs w:val="24"/>
          <w:lang w:eastAsia="en-GB"/>
        </w:rPr>
        <w:t xml:space="preserve">, a copy of which was attached to the agenda, setting out that </w:t>
      </w:r>
      <w:r w:rsidR="00022A0A">
        <w:rPr>
          <w:szCs w:val="24"/>
          <w:lang w:eastAsia="en-GB"/>
        </w:rPr>
        <w:t xml:space="preserve">the Village Hall Committee saw the public right of way over the top of their land to be the only formal access to Weald Common. It was </w:t>
      </w:r>
      <w:r w:rsidR="00022A0A" w:rsidRPr="00022A0A">
        <w:rPr>
          <w:b/>
          <w:bCs/>
          <w:i/>
          <w:iCs/>
          <w:szCs w:val="24"/>
          <w:lang w:eastAsia="en-GB"/>
        </w:rPr>
        <w:t>AGREED</w:t>
      </w:r>
      <w:r w:rsidR="00022A0A">
        <w:rPr>
          <w:szCs w:val="24"/>
          <w:lang w:eastAsia="en-GB"/>
        </w:rPr>
        <w:t xml:space="preserve"> not to waste any more time on this matter.</w:t>
      </w:r>
    </w:p>
    <w:p w14:paraId="0F6DD314" w14:textId="77777777" w:rsidR="00E90276" w:rsidRDefault="00E90276" w:rsidP="00A009A3">
      <w:pPr>
        <w:rPr>
          <w:b/>
          <w:bCs/>
          <w:szCs w:val="24"/>
        </w:rPr>
      </w:pPr>
    </w:p>
    <w:p w14:paraId="42DDD831" w14:textId="5C8C34CF" w:rsidR="00A009A3" w:rsidRDefault="00A009A3" w:rsidP="007A366B">
      <w:pPr>
        <w:pStyle w:val="Heading2"/>
      </w:pPr>
      <w:r w:rsidRPr="00696E47">
        <w:t>C2</w:t>
      </w:r>
      <w:r w:rsidR="00022A0A">
        <w:t>6.027 SOCIAL MEDIA</w:t>
      </w:r>
    </w:p>
    <w:p w14:paraId="4748A6B9" w14:textId="039C1011" w:rsidR="003D7B2C" w:rsidRPr="00022A0A" w:rsidRDefault="00022A0A" w:rsidP="00022A0A">
      <w:r w:rsidRPr="00022A0A">
        <w:t>Item deferred to next me</w:t>
      </w:r>
      <w:r>
        <w:t>e</w:t>
      </w:r>
      <w:r w:rsidRPr="00022A0A">
        <w:t>ting.</w:t>
      </w:r>
    </w:p>
    <w:p w14:paraId="40A135DC" w14:textId="77777777" w:rsidR="00022A0A" w:rsidRPr="00022A0A" w:rsidRDefault="00022A0A" w:rsidP="00022A0A"/>
    <w:p w14:paraId="658F278C" w14:textId="7E797AA0" w:rsidR="00A009A3" w:rsidRPr="007A366B" w:rsidRDefault="00A009A3" w:rsidP="007A366B">
      <w:pPr>
        <w:pStyle w:val="Heading2"/>
      </w:pPr>
      <w:r w:rsidRPr="007A366B">
        <w:t>C2</w:t>
      </w:r>
      <w:r w:rsidR="00022A0A">
        <w:t>6.028</w:t>
      </w:r>
      <w:r w:rsidRPr="007A366B">
        <w:t xml:space="preserve"> </w:t>
      </w:r>
      <w:r w:rsidR="00022A0A">
        <w:t>FLAG</w:t>
      </w:r>
    </w:p>
    <w:p w14:paraId="405E7BA7" w14:textId="7D4EDB56" w:rsidR="00F815A3" w:rsidRPr="008E0CB4" w:rsidRDefault="00F815A3" w:rsidP="00F815A3">
      <w:r>
        <w:t xml:space="preserve">Members </w:t>
      </w:r>
      <w:r>
        <w:t>were</w:t>
      </w:r>
      <w:r>
        <w:t xml:space="preserve"> advised that the English Flag was hoisted on St Georges Day, VE Day 2026, and the Norwegian flag will be flown on Norway Day 17</w:t>
      </w:r>
      <w:r w:rsidRPr="00F7650E">
        <w:rPr>
          <w:vertAlign w:val="superscript"/>
        </w:rPr>
        <w:t>th</w:t>
      </w:r>
      <w:r>
        <w:t xml:space="preserve"> May. </w:t>
      </w:r>
      <w:r>
        <w:t xml:space="preserve">Thanks were recorded to </w:t>
      </w:r>
      <w:r>
        <w:t xml:space="preserve">Cllr Mark Stroud for undertaking this.  </w:t>
      </w:r>
    </w:p>
    <w:p w14:paraId="1913CF63" w14:textId="77777777" w:rsidR="00AD683C" w:rsidRPr="009802F0" w:rsidRDefault="00AD683C" w:rsidP="00AD683C">
      <w:pPr>
        <w:outlineLvl w:val="1"/>
        <w:rPr>
          <w:rFonts w:cs="Times New Roman"/>
          <w:b/>
          <w:bCs/>
          <w:color w:val="000000" w:themeColor="text1"/>
          <w:szCs w:val="24"/>
        </w:rPr>
      </w:pPr>
    </w:p>
    <w:p w14:paraId="00F3BA55" w14:textId="77777777" w:rsidR="00F815A3" w:rsidRDefault="00A009A3" w:rsidP="007A366B">
      <w:pPr>
        <w:pStyle w:val="Heading2"/>
      </w:pPr>
      <w:r>
        <w:t>C2</w:t>
      </w:r>
      <w:r w:rsidR="00F815A3">
        <w:t>6.029</w:t>
      </w:r>
      <w:r>
        <w:t xml:space="preserve"> </w:t>
      </w:r>
      <w:r w:rsidR="00F815A3">
        <w:t>REQUEST FOR A BENCH ON THORNWOOD COMMON</w:t>
      </w:r>
    </w:p>
    <w:p w14:paraId="39875658" w14:textId="4013150B" w:rsidR="00523104" w:rsidRDefault="00410A84" w:rsidP="007E5C5A">
      <w:pPr>
        <w:rPr>
          <w:bCs/>
          <w:szCs w:val="24"/>
        </w:rPr>
      </w:pPr>
      <w:r>
        <w:rPr>
          <w:bCs/>
          <w:szCs w:val="24"/>
        </w:rPr>
        <w:t xml:space="preserve">It was noted that Cllr Mrs </w:t>
      </w:r>
      <w:r>
        <w:rPr>
          <w:bCs/>
          <w:szCs w:val="24"/>
        </w:rPr>
        <w:t>Hawkins ha</w:t>
      </w:r>
      <w:r>
        <w:rPr>
          <w:bCs/>
          <w:szCs w:val="24"/>
        </w:rPr>
        <w:t>d</w:t>
      </w:r>
      <w:r>
        <w:rPr>
          <w:bCs/>
          <w:szCs w:val="24"/>
        </w:rPr>
        <w:t xml:space="preserve"> received a request for an additional seating bench on Thornwood Common.  Currently there </w:t>
      </w:r>
      <w:r w:rsidR="00182560">
        <w:rPr>
          <w:bCs/>
          <w:szCs w:val="24"/>
        </w:rPr>
        <w:t>wa</w:t>
      </w:r>
      <w:r>
        <w:rPr>
          <w:bCs/>
          <w:szCs w:val="24"/>
        </w:rPr>
        <w:t xml:space="preserve">s only one Bench situated on the </w:t>
      </w:r>
      <w:r w:rsidR="006231E2">
        <w:rPr>
          <w:bCs/>
          <w:szCs w:val="24"/>
        </w:rPr>
        <w:t xml:space="preserve">Common. </w:t>
      </w:r>
      <w:r>
        <w:rPr>
          <w:bCs/>
          <w:szCs w:val="24"/>
        </w:rPr>
        <w:t>As the area is a Registered Village Green, any bench would not be able to be concreted in but would have to be bolted in to place.  The person requesting the additional bench ha</w:t>
      </w:r>
      <w:r w:rsidR="006231E2">
        <w:rPr>
          <w:bCs/>
          <w:szCs w:val="24"/>
        </w:rPr>
        <w:t>d</w:t>
      </w:r>
      <w:r>
        <w:rPr>
          <w:bCs/>
          <w:szCs w:val="24"/>
        </w:rPr>
        <w:t xml:space="preserve"> advised that if they can place a plaque on the bench in memory of their son who was a lifelong resident of Thornwood and died from Leukaemia, they w</w:t>
      </w:r>
      <w:r w:rsidR="00AB6927">
        <w:rPr>
          <w:bCs/>
          <w:szCs w:val="24"/>
        </w:rPr>
        <w:t xml:space="preserve">ould </w:t>
      </w:r>
      <w:r>
        <w:rPr>
          <w:bCs/>
          <w:szCs w:val="24"/>
        </w:rPr>
        <w:t xml:space="preserve">give a donation towards the bench.  </w:t>
      </w:r>
      <w:r w:rsidR="006231E2">
        <w:rPr>
          <w:bCs/>
          <w:szCs w:val="24"/>
        </w:rPr>
        <w:t xml:space="preserve">Councillors </w:t>
      </w:r>
      <w:r w:rsidR="006231E2" w:rsidRPr="006231E2">
        <w:rPr>
          <w:b/>
          <w:i/>
          <w:iCs/>
          <w:szCs w:val="24"/>
        </w:rPr>
        <w:t>AGREED</w:t>
      </w:r>
      <w:r w:rsidR="006231E2">
        <w:rPr>
          <w:bCs/>
          <w:szCs w:val="24"/>
        </w:rPr>
        <w:t xml:space="preserve"> to this.</w:t>
      </w:r>
    </w:p>
    <w:p w14:paraId="2A34A862" w14:textId="77777777" w:rsidR="00410A84" w:rsidRDefault="00410A84" w:rsidP="007E5C5A">
      <w:pPr>
        <w:rPr>
          <w:rFonts w:cs="Times New Roman"/>
          <w:szCs w:val="24"/>
        </w:rPr>
      </w:pPr>
    </w:p>
    <w:p w14:paraId="6806EA92" w14:textId="016B056F" w:rsidR="00996FAD" w:rsidRPr="00013E72" w:rsidRDefault="00996FAD" w:rsidP="007E5C5A">
      <w:pPr>
        <w:rPr>
          <w:rFonts w:cs="Times New Roman"/>
          <w:b/>
          <w:bCs/>
          <w:szCs w:val="24"/>
        </w:rPr>
      </w:pPr>
      <w:r w:rsidRPr="00013E72">
        <w:rPr>
          <w:rFonts w:cs="Times New Roman"/>
          <w:b/>
          <w:bCs/>
          <w:szCs w:val="24"/>
        </w:rPr>
        <w:t>C</w:t>
      </w:r>
      <w:r w:rsidR="00B45463">
        <w:rPr>
          <w:rFonts w:cs="Times New Roman"/>
          <w:b/>
          <w:bCs/>
          <w:szCs w:val="24"/>
        </w:rPr>
        <w:t>2</w:t>
      </w:r>
      <w:r w:rsidR="006231E2">
        <w:rPr>
          <w:rFonts w:cs="Times New Roman"/>
          <w:b/>
          <w:bCs/>
          <w:szCs w:val="24"/>
        </w:rPr>
        <w:t>6.030</w:t>
      </w:r>
      <w:r w:rsidRPr="00013E72">
        <w:rPr>
          <w:rFonts w:cs="Times New Roman"/>
          <w:b/>
          <w:bCs/>
          <w:szCs w:val="24"/>
        </w:rPr>
        <w:t xml:space="preserve"> </w:t>
      </w:r>
      <w:r w:rsidR="006231E2">
        <w:rPr>
          <w:rFonts w:cs="Times New Roman"/>
          <w:b/>
          <w:bCs/>
          <w:szCs w:val="24"/>
        </w:rPr>
        <w:t>TRAVEL LETTER FROM RNoAF ATTENDEES ON REMEMBRANCE SUNDAY</w:t>
      </w:r>
    </w:p>
    <w:p w14:paraId="3683A620" w14:textId="6B561624" w:rsidR="00B45463" w:rsidRPr="0022167B" w:rsidRDefault="00B45463" w:rsidP="00B45463">
      <w:pPr>
        <w:outlineLvl w:val="0"/>
        <w:rPr>
          <w:bCs/>
          <w:szCs w:val="24"/>
        </w:rPr>
      </w:pPr>
      <w:r>
        <w:rPr>
          <w:bCs/>
          <w:szCs w:val="24"/>
        </w:rPr>
        <w:t xml:space="preserve">Councillors noted a </w:t>
      </w:r>
      <w:r w:rsidRPr="0022167B">
        <w:rPr>
          <w:bCs/>
          <w:szCs w:val="24"/>
        </w:rPr>
        <w:t xml:space="preserve">‘travel letter’ </w:t>
      </w:r>
      <w:r>
        <w:rPr>
          <w:bCs/>
          <w:szCs w:val="24"/>
        </w:rPr>
        <w:t xml:space="preserve">had been received </w:t>
      </w:r>
      <w:r w:rsidRPr="0022167B">
        <w:rPr>
          <w:bCs/>
          <w:szCs w:val="24"/>
        </w:rPr>
        <w:t>from Ane Nilse</w:t>
      </w:r>
      <w:r>
        <w:rPr>
          <w:bCs/>
          <w:szCs w:val="24"/>
        </w:rPr>
        <w:t>n</w:t>
      </w:r>
      <w:r w:rsidRPr="0022167B">
        <w:rPr>
          <w:bCs/>
          <w:szCs w:val="24"/>
        </w:rPr>
        <w:t xml:space="preserve"> and Herman Ulvin Bjerk </w:t>
      </w:r>
      <w:r>
        <w:rPr>
          <w:bCs/>
          <w:szCs w:val="24"/>
        </w:rPr>
        <w:t xml:space="preserve">- </w:t>
      </w:r>
      <w:r w:rsidRPr="0022167B">
        <w:rPr>
          <w:bCs/>
          <w:szCs w:val="24"/>
        </w:rPr>
        <w:t xml:space="preserve">the two serving RNoAF Officers who attended as guests of the Parish Council at Remembrance Sunday Commemorative Events.  A copy of this travel </w:t>
      </w:r>
      <w:r>
        <w:rPr>
          <w:bCs/>
          <w:szCs w:val="24"/>
        </w:rPr>
        <w:t>l</w:t>
      </w:r>
      <w:r w:rsidRPr="0022167B">
        <w:rPr>
          <w:bCs/>
          <w:szCs w:val="24"/>
        </w:rPr>
        <w:t>etter has formed the centrepiece of the parish councils Annual Report.</w:t>
      </w:r>
    </w:p>
    <w:p w14:paraId="4E919C9B" w14:textId="77777777" w:rsidR="00996FAD" w:rsidRDefault="00996FAD" w:rsidP="007E5C5A">
      <w:pPr>
        <w:rPr>
          <w:rFonts w:cs="Times New Roman"/>
          <w:szCs w:val="24"/>
        </w:rPr>
      </w:pPr>
    </w:p>
    <w:p w14:paraId="5ECE45E7" w14:textId="1BD2B263" w:rsidR="00A009A3" w:rsidRPr="00C82D7C" w:rsidRDefault="00C82D7C" w:rsidP="00C82D7C">
      <w:pPr>
        <w:rPr>
          <w:b/>
          <w:bCs/>
        </w:rPr>
      </w:pPr>
      <w:r w:rsidRPr="00C82D7C">
        <w:rPr>
          <w:b/>
          <w:bCs/>
        </w:rPr>
        <w:t>C2</w:t>
      </w:r>
      <w:r w:rsidR="00B45463">
        <w:rPr>
          <w:b/>
          <w:bCs/>
        </w:rPr>
        <w:t>6.031</w:t>
      </w:r>
      <w:r w:rsidRPr="00C82D7C">
        <w:rPr>
          <w:b/>
          <w:bCs/>
        </w:rPr>
        <w:t xml:space="preserve"> </w:t>
      </w:r>
      <w:r w:rsidR="00B45463">
        <w:rPr>
          <w:b/>
          <w:bCs/>
        </w:rPr>
        <w:t>COMMUNITY FUND FOR EPPING FOREST DISTRICT</w:t>
      </w:r>
    </w:p>
    <w:p w14:paraId="18334AB8" w14:textId="032DBDEB" w:rsidR="00151025" w:rsidRPr="00CD59BA" w:rsidRDefault="00151025" w:rsidP="00151025">
      <w:pPr>
        <w:rPr>
          <w:color w:val="000000"/>
          <w:szCs w:val="24"/>
          <w:lang w:eastAsia="en-GB"/>
        </w:rPr>
      </w:pPr>
      <w:r>
        <w:rPr>
          <w:color w:val="000000"/>
          <w:szCs w:val="24"/>
          <w:lang w:eastAsia="en-GB"/>
        </w:rPr>
        <w:t xml:space="preserve">Members </w:t>
      </w:r>
      <w:r>
        <w:rPr>
          <w:color w:val="000000"/>
          <w:szCs w:val="24"/>
          <w:lang w:eastAsia="en-GB"/>
        </w:rPr>
        <w:t xml:space="preserve">noted </w:t>
      </w:r>
      <w:r>
        <w:rPr>
          <w:color w:val="000000"/>
          <w:szCs w:val="24"/>
          <w:lang w:eastAsia="en-GB"/>
        </w:rPr>
        <w:t xml:space="preserve">that the Parish Council’s PFO has been invited to </w:t>
      </w:r>
      <w:r w:rsidRPr="00CD59BA">
        <w:rPr>
          <w:color w:val="000000"/>
          <w:szCs w:val="24"/>
          <w:lang w:eastAsia="en-GB"/>
        </w:rPr>
        <w:t xml:space="preserve"> join the Funding Panel for </w:t>
      </w:r>
      <w:r w:rsidRPr="00151025">
        <w:rPr>
          <w:color w:val="000000"/>
          <w:szCs w:val="24"/>
          <w:lang w:eastAsia="en-GB"/>
        </w:rPr>
        <w:t>The Community Fund </w:t>
      </w:r>
      <w:r w:rsidRPr="00CD59BA">
        <w:rPr>
          <w:color w:val="000000"/>
          <w:szCs w:val="24"/>
          <w:lang w:eastAsia="en-GB"/>
        </w:rPr>
        <w:t>for Epping Forest District. The Fund has been established to support local organisations delivering projects that benefit residents across the district.</w:t>
      </w:r>
      <w:r>
        <w:rPr>
          <w:color w:val="000000"/>
          <w:szCs w:val="24"/>
          <w:lang w:eastAsia="en-GB"/>
        </w:rPr>
        <w:t xml:space="preserve"> </w:t>
      </w:r>
      <w:r w:rsidRPr="00CD59BA">
        <w:rPr>
          <w:color w:val="000000"/>
          <w:szCs w:val="24"/>
          <w:lang w:eastAsia="en-GB"/>
        </w:rPr>
        <w:t>The Community Fund will provide both small and large grants to voluntary, community and not-for-profit organisations delivering activities in Epping Forest. The programme focuses on projects that strengthen communities and respond to local priorities such as:</w:t>
      </w:r>
    </w:p>
    <w:p w14:paraId="02C62EEB" w14:textId="77777777" w:rsidR="00151025" w:rsidRPr="00CD59BA" w:rsidRDefault="00151025" w:rsidP="00151025">
      <w:pPr>
        <w:ind w:left="142"/>
        <w:jc w:val="left"/>
        <w:rPr>
          <w:color w:val="000000"/>
          <w:szCs w:val="24"/>
          <w:lang w:eastAsia="en-GB"/>
        </w:rPr>
      </w:pPr>
      <w:r w:rsidRPr="00CD59BA">
        <w:rPr>
          <w:color w:val="000000"/>
          <w:szCs w:val="24"/>
          <w:lang w:eastAsia="en-GB"/>
        </w:rPr>
        <w:t>• Jobs, skills and employability</w:t>
      </w:r>
      <w:r w:rsidRPr="00CD59BA">
        <w:rPr>
          <w:color w:val="000000"/>
          <w:szCs w:val="24"/>
          <w:lang w:eastAsia="en-GB"/>
        </w:rPr>
        <w:br/>
        <w:t>• Opportunities and activities for young people</w:t>
      </w:r>
      <w:r w:rsidRPr="00CD59BA">
        <w:rPr>
          <w:color w:val="000000"/>
          <w:szCs w:val="24"/>
          <w:lang w:eastAsia="en-GB"/>
        </w:rPr>
        <w:br/>
        <w:t>• Social connection and reducing isolation</w:t>
      </w:r>
      <w:r w:rsidRPr="00CD59BA">
        <w:rPr>
          <w:color w:val="000000"/>
          <w:szCs w:val="24"/>
          <w:lang w:eastAsia="en-GB"/>
        </w:rPr>
        <w:br/>
        <w:t>• Improving access, awareness and participation in community initiatives</w:t>
      </w:r>
    </w:p>
    <w:p w14:paraId="201161B8" w14:textId="77777777" w:rsidR="00151025" w:rsidRDefault="00151025" w:rsidP="00151025">
      <w:pPr>
        <w:rPr>
          <w:color w:val="000000"/>
          <w:szCs w:val="24"/>
          <w:lang w:eastAsia="en-GB"/>
        </w:rPr>
      </w:pPr>
    </w:p>
    <w:p w14:paraId="08029815" w14:textId="3DE5483F" w:rsidR="00151025" w:rsidRPr="00CD59BA" w:rsidRDefault="00151025" w:rsidP="00151025">
      <w:pPr>
        <w:rPr>
          <w:color w:val="000000"/>
          <w:szCs w:val="24"/>
          <w:lang w:eastAsia="en-GB"/>
        </w:rPr>
      </w:pPr>
      <w:r w:rsidRPr="00CD59BA">
        <w:rPr>
          <w:color w:val="000000"/>
          <w:szCs w:val="24"/>
          <w:lang w:eastAsia="en-GB"/>
        </w:rPr>
        <w:t>Panel members play an important role in ensuring the funding is awarded in a transparent, fair and financially responsible way. The panel reviews grant applications, applies the agreed scoring framework and makes recommendations on whether projects should be funded. Members are expected to assess applications objectively and help ensure funding represents good value and meaningful community impact.</w:t>
      </w:r>
    </w:p>
    <w:p w14:paraId="669125A3" w14:textId="77777777" w:rsidR="00151025" w:rsidRDefault="00151025" w:rsidP="00151025">
      <w:pPr>
        <w:ind w:left="-426"/>
        <w:rPr>
          <w:color w:val="000000"/>
          <w:szCs w:val="24"/>
          <w:lang w:eastAsia="en-GB"/>
        </w:rPr>
      </w:pPr>
    </w:p>
    <w:p w14:paraId="41F59BEE" w14:textId="54136BA8" w:rsidR="00151025" w:rsidRDefault="00151025" w:rsidP="00151025">
      <w:pPr>
        <w:rPr>
          <w:color w:val="000000"/>
          <w:szCs w:val="24"/>
          <w:lang w:eastAsia="en-GB"/>
        </w:rPr>
      </w:pPr>
      <w:r w:rsidRPr="00CD59BA">
        <w:rPr>
          <w:color w:val="000000"/>
          <w:szCs w:val="24"/>
          <w:lang w:eastAsia="en-GB"/>
        </w:rPr>
        <w:t xml:space="preserve">Funding panel meetings take place monthly on the first Friday of each month, starting on Friday 1 May at 12:00pm, and </w:t>
      </w:r>
      <w:r>
        <w:rPr>
          <w:color w:val="000000"/>
          <w:szCs w:val="24"/>
          <w:lang w:eastAsia="en-GB"/>
        </w:rPr>
        <w:t xml:space="preserve">are </w:t>
      </w:r>
      <w:r w:rsidRPr="00CD59BA">
        <w:rPr>
          <w:color w:val="000000"/>
          <w:szCs w:val="24"/>
          <w:lang w:eastAsia="en-GB"/>
        </w:rPr>
        <w:t>held at the</w:t>
      </w:r>
      <w:r w:rsidRPr="00CD59BA">
        <w:rPr>
          <w:b/>
          <w:bCs/>
          <w:color w:val="000000"/>
          <w:szCs w:val="24"/>
          <w:lang w:eastAsia="en-GB"/>
        </w:rPr>
        <w:t> </w:t>
      </w:r>
      <w:r w:rsidRPr="00CD59BA">
        <w:rPr>
          <w:color w:val="000000"/>
          <w:szCs w:val="24"/>
          <w:lang w:eastAsia="en-GB"/>
        </w:rPr>
        <w:t>Civic Offices, Epping Forest District Council.</w:t>
      </w:r>
      <w:r>
        <w:rPr>
          <w:color w:val="000000"/>
          <w:szCs w:val="24"/>
          <w:lang w:eastAsia="en-GB"/>
        </w:rPr>
        <w:t xml:space="preserve">  The evaluation of the projects currently can take up to one day a month.</w:t>
      </w:r>
      <w:r>
        <w:rPr>
          <w:color w:val="000000"/>
          <w:szCs w:val="24"/>
          <w:lang w:eastAsia="en-GB"/>
        </w:rPr>
        <w:t xml:space="preserve">  </w:t>
      </w:r>
      <w:r>
        <w:rPr>
          <w:color w:val="000000"/>
          <w:szCs w:val="24"/>
          <w:lang w:eastAsia="en-GB"/>
        </w:rPr>
        <w:t xml:space="preserve">Her </w:t>
      </w:r>
      <w:r w:rsidRPr="00CD59BA">
        <w:rPr>
          <w:color w:val="000000"/>
          <w:szCs w:val="24"/>
          <w:lang w:eastAsia="en-GB"/>
        </w:rPr>
        <w:t xml:space="preserve">experience and insight into the local community </w:t>
      </w:r>
      <w:r>
        <w:rPr>
          <w:color w:val="000000"/>
          <w:szCs w:val="24"/>
          <w:lang w:eastAsia="en-GB"/>
        </w:rPr>
        <w:t>was considered to be</w:t>
      </w:r>
      <w:r w:rsidRPr="00CD59BA">
        <w:rPr>
          <w:color w:val="000000"/>
          <w:szCs w:val="24"/>
          <w:lang w:eastAsia="en-GB"/>
        </w:rPr>
        <w:t xml:space="preserve"> extremely valuable</w:t>
      </w:r>
      <w:r>
        <w:rPr>
          <w:color w:val="000000"/>
          <w:szCs w:val="24"/>
          <w:lang w:eastAsia="en-GB"/>
        </w:rPr>
        <w:t xml:space="preserve"> as a panel member </w:t>
      </w:r>
      <w:r w:rsidRPr="00CD59BA">
        <w:rPr>
          <w:color w:val="000000"/>
          <w:szCs w:val="24"/>
          <w:lang w:eastAsia="en-GB"/>
        </w:rPr>
        <w:t xml:space="preserve"> in helping ensure the fund supports projects that deliver real benefits for residents across the </w:t>
      </w:r>
      <w:r>
        <w:rPr>
          <w:color w:val="000000"/>
          <w:szCs w:val="24"/>
          <w:lang w:eastAsia="en-GB"/>
        </w:rPr>
        <w:t xml:space="preserve">whole </w:t>
      </w:r>
      <w:r w:rsidRPr="00CD59BA">
        <w:rPr>
          <w:color w:val="000000"/>
          <w:szCs w:val="24"/>
          <w:lang w:eastAsia="en-GB"/>
        </w:rPr>
        <w:t>district.</w:t>
      </w:r>
      <w:r>
        <w:rPr>
          <w:color w:val="000000"/>
          <w:szCs w:val="24"/>
          <w:lang w:eastAsia="en-GB"/>
        </w:rPr>
        <w:t xml:space="preserve">  The use of her time in this manner is expected to stand this Council in ‘good stead’, especially as we move into the phase of Unitary Authorities and Neighbourhood Panels.</w:t>
      </w:r>
    </w:p>
    <w:p w14:paraId="36033ABE" w14:textId="77777777" w:rsidR="00E94FB7" w:rsidRDefault="00E94FB7" w:rsidP="00A009A3">
      <w:pPr>
        <w:rPr>
          <w:b/>
          <w:bCs/>
          <w:szCs w:val="24"/>
        </w:rPr>
      </w:pPr>
    </w:p>
    <w:p w14:paraId="155E52E2" w14:textId="469E8642" w:rsidR="000268D6" w:rsidRPr="000268D6" w:rsidRDefault="00A009A3" w:rsidP="000268D6">
      <w:pPr>
        <w:pStyle w:val="Header"/>
        <w:tabs>
          <w:tab w:val="clear" w:pos="4320"/>
          <w:tab w:val="clear" w:pos="8640"/>
          <w:tab w:val="left" w:pos="3378"/>
        </w:tabs>
        <w:ind w:left="720" w:hanging="720"/>
        <w:rPr>
          <w:rFonts w:cs="Times New Roman"/>
          <w:b/>
          <w:bCs/>
          <w:szCs w:val="24"/>
        </w:rPr>
      </w:pPr>
      <w:r w:rsidRPr="000268D6">
        <w:rPr>
          <w:b/>
          <w:bCs/>
        </w:rPr>
        <w:t>C</w:t>
      </w:r>
      <w:r w:rsidR="0028087D">
        <w:rPr>
          <w:b/>
          <w:bCs/>
        </w:rPr>
        <w:t>26.032</w:t>
      </w:r>
      <w:r w:rsidRPr="000268D6">
        <w:rPr>
          <w:b/>
          <w:bCs/>
        </w:rPr>
        <w:t xml:space="preserve"> </w:t>
      </w:r>
      <w:r w:rsidR="0028087D">
        <w:rPr>
          <w:b/>
          <w:bCs/>
        </w:rPr>
        <w:t>SKIP ON THORNWOOD ALLOTMENTS</w:t>
      </w:r>
    </w:p>
    <w:p w14:paraId="12F0A70D" w14:textId="2CB80109" w:rsidR="00BE2F5A" w:rsidRDefault="00BE2F5A" w:rsidP="00BE2F5A">
      <w:pPr>
        <w:rPr>
          <w:color w:val="000000"/>
          <w:szCs w:val="24"/>
          <w:lang w:eastAsia="en-GB"/>
        </w:rPr>
      </w:pPr>
      <w:r w:rsidRPr="00CA4512">
        <w:rPr>
          <w:color w:val="000000"/>
          <w:szCs w:val="24"/>
          <w:lang w:eastAsia="en-GB"/>
        </w:rPr>
        <w:t xml:space="preserve">The Allotment Warden for Thornwood would like to request the Parish Council fund the provision of a skip on the Thornwood Allotments.  The rationale for this is a significant amount of rubbish on the recently leased </w:t>
      </w:r>
      <w:r w:rsidRPr="00CA4512">
        <w:rPr>
          <w:color w:val="000000"/>
          <w:szCs w:val="24"/>
          <w:lang w:eastAsia="en-GB"/>
        </w:rPr>
        <w:lastRenderedPageBreak/>
        <w:t>plots which is unfair to new tenants.  The warden advise</w:t>
      </w:r>
      <w:r w:rsidR="00903ABF">
        <w:rPr>
          <w:color w:val="000000"/>
          <w:szCs w:val="24"/>
          <w:lang w:eastAsia="en-GB"/>
        </w:rPr>
        <w:t>d</w:t>
      </w:r>
      <w:r w:rsidRPr="00CA4512">
        <w:rPr>
          <w:color w:val="000000"/>
          <w:szCs w:val="24"/>
          <w:lang w:eastAsia="en-GB"/>
        </w:rPr>
        <w:t xml:space="preserve"> the allotment community re-use where they can, but some things are no longer any use</w:t>
      </w:r>
      <w:r w:rsidR="00D72912">
        <w:rPr>
          <w:color w:val="000000"/>
          <w:szCs w:val="24"/>
          <w:lang w:eastAsia="en-GB"/>
        </w:rPr>
        <w:t xml:space="preserve"> or </w:t>
      </w:r>
      <w:r w:rsidRPr="00CA4512">
        <w:rPr>
          <w:color w:val="000000"/>
          <w:szCs w:val="24"/>
          <w:lang w:eastAsia="en-GB"/>
        </w:rPr>
        <w:t xml:space="preserve">broken, In addition, there </w:t>
      </w:r>
      <w:r w:rsidR="00D72912">
        <w:rPr>
          <w:color w:val="000000"/>
          <w:szCs w:val="24"/>
          <w:lang w:eastAsia="en-GB"/>
        </w:rPr>
        <w:t xml:space="preserve">were </w:t>
      </w:r>
      <w:r w:rsidRPr="00CA4512">
        <w:rPr>
          <w:color w:val="000000"/>
          <w:szCs w:val="24"/>
          <w:lang w:eastAsia="en-GB"/>
        </w:rPr>
        <w:t xml:space="preserve">some sheds/greenhouses that have been abandoned </w:t>
      </w:r>
      <w:r w:rsidR="00D72912">
        <w:rPr>
          <w:color w:val="000000"/>
          <w:szCs w:val="24"/>
          <w:lang w:eastAsia="en-GB"/>
        </w:rPr>
        <w:t xml:space="preserve">and were </w:t>
      </w:r>
      <w:r w:rsidRPr="00CA4512">
        <w:rPr>
          <w:color w:val="000000"/>
          <w:szCs w:val="24"/>
          <w:lang w:eastAsia="en-GB"/>
        </w:rPr>
        <w:t xml:space="preserve">full of unusable items which they would like to clean out and put back into use as communal assets for new tenants.  The whole site could do with a clean-up with a vision to stop anyone from now on bringing/leaving rubbish on site making it a nicer environment for people to enjoy growing.    The cost of a skip is </w:t>
      </w:r>
      <w:r w:rsidR="00D72912">
        <w:rPr>
          <w:color w:val="000000"/>
          <w:szCs w:val="24"/>
          <w:lang w:eastAsia="en-GB"/>
        </w:rPr>
        <w:t xml:space="preserve">expected to be </w:t>
      </w:r>
      <w:r w:rsidRPr="00CA4512">
        <w:rPr>
          <w:color w:val="000000"/>
          <w:szCs w:val="24"/>
          <w:lang w:eastAsia="en-GB"/>
        </w:rPr>
        <w:t xml:space="preserve">between £150 – </w:t>
      </w:r>
      <w:r w:rsidR="005E7913">
        <w:rPr>
          <w:color w:val="000000"/>
          <w:szCs w:val="24"/>
          <w:lang w:eastAsia="en-GB"/>
        </w:rPr>
        <w:t>£</w:t>
      </w:r>
      <w:r w:rsidRPr="00CA4512">
        <w:rPr>
          <w:color w:val="000000"/>
          <w:szCs w:val="24"/>
          <w:lang w:eastAsia="en-GB"/>
        </w:rPr>
        <w:t xml:space="preserve">375 dependent on size. </w:t>
      </w:r>
      <w:r w:rsidR="005E7913">
        <w:rPr>
          <w:color w:val="000000"/>
          <w:szCs w:val="24"/>
          <w:lang w:eastAsia="en-GB"/>
        </w:rPr>
        <w:t xml:space="preserve">Cllr Spearman stated </w:t>
      </w:r>
      <w:r w:rsidR="005E7913" w:rsidRPr="00E209F7">
        <w:rPr>
          <w:color w:val="000000"/>
          <w:szCs w:val="24"/>
          <w:lang w:eastAsia="en-GB"/>
        </w:rPr>
        <w:t>that</w:t>
      </w:r>
      <w:r w:rsidR="005E7913">
        <w:rPr>
          <w:color w:val="000000"/>
          <w:szCs w:val="24"/>
          <w:lang w:eastAsia="en-GB"/>
        </w:rPr>
        <w:t xml:space="preserve"> he could understand this, and would support </w:t>
      </w:r>
      <w:r w:rsidR="00806807">
        <w:rPr>
          <w:color w:val="000000"/>
          <w:szCs w:val="24"/>
          <w:lang w:eastAsia="en-GB"/>
        </w:rPr>
        <w:t xml:space="preserve">perhaps a </w:t>
      </w:r>
      <w:r w:rsidR="00D72912">
        <w:rPr>
          <w:color w:val="000000"/>
          <w:szCs w:val="24"/>
          <w:lang w:eastAsia="en-GB"/>
        </w:rPr>
        <w:t xml:space="preserve">7 </w:t>
      </w:r>
      <w:r w:rsidR="00806807">
        <w:rPr>
          <w:color w:val="000000"/>
          <w:szCs w:val="24"/>
          <w:lang w:eastAsia="en-GB"/>
        </w:rPr>
        <w:t xml:space="preserve">or </w:t>
      </w:r>
      <w:r w:rsidR="00D72912">
        <w:rPr>
          <w:color w:val="000000"/>
          <w:szCs w:val="24"/>
          <w:lang w:eastAsia="en-GB"/>
        </w:rPr>
        <w:t>8</w:t>
      </w:r>
      <w:r w:rsidR="00806807">
        <w:rPr>
          <w:color w:val="000000"/>
          <w:szCs w:val="24"/>
          <w:lang w:eastAsia="en-GB"/>
        </w:rPr>
        <w:t xml:space="preserve"> yard skip.  Cllr Clegg agreed.  It was </w:t>
      </w:r>
      <w:r w:rsidR="00806807" w:rsidRPr="00E209F7">
        <w:rPr>
          <w:b/>
          <w:bCs/>
          <w:i/>
          <w:iCs/>
          <w:color w:val="000000"/>
          <w:szCs w:val="24"/>
          <w:lang w:eastAsia="en-GB"/>
        </w:rPr>
        <w:t>AGREED</w:t>
      </w:r>
      <w:r w:rsidR="00806807">
        <w:rPr>
          <w:color w:val="000000"/>
          <w:szCs w:val="24"/>
          <w:lang w:eastAsia="en-GB"/>
        </w:rPr>
        <w:t xml:space="preserve"> to fund a skip, with the proviso that it</w:t>
      </w:r>
      <w:r w:rsidR="00D72912">
        <w:rPr>
          <w:color w:val="000000"/>
          <w:szCs w:val="24"/>
          <w:lang w:eastAsia="en-GB"/>
        </w:rPr>
        <w:t xml:space="preserve"> was</w:t>
      </w:r>
      <w:r w:rsidR="00806807">
        <w:rPr>
          <w:color w:val="000000"/>
          <w:szCs w:val="24"/>
          <w:lang w:eastAsia="en-GB"/>
        </w:rPr>
        <w:t xml:space="preserve"> not to be used for any personal items from home, and should be located in the boundary of the </w:t>
      </w:r>
      <w:r w:rsidR="003330DF">
        <w:rPr>
          <w:color w:val="000000"/>
          <w:szCs w:val="24"/>
          <w:lang w:eastAsia="en-GB"/>
        </w:rPr>
        <w:t xml:space="preserve">allotments over the gate.   The warden could </w:t>
      </w:r>
      <w:r w:rsidR="00850122">
        <w:rPr>
          <w:color w:val="000000"/>
          <w:szCs w:val="24"/>
          <w:lang w:eastAsia="en-GB"/>
        </w:rPr>
        <w:t>choose</w:t>
      </w:r>
      <w:r w:rsidR="003330DF">
        <w:rPr>
          <w:color w:val="000000"/>
          <w:szCs w:val="24"/>
          <w:lang w:eastAsia="en-GB"/>
        </w:rPr>
        <w:t xml:space="preserve"> a particular day, and the skip would only be there for a few days.</w:t>
      </w:r>
    </w:p>
    <w:p w14:paraId="7C239589" w14:textId="77777777" w:rsidR="009B0F89" w:rsidRPr="009B0F89" w:rsidRDefault="009B0F89" w:rsidP="009B0F89"/>
    <w:p w14:paraId="7836C40A" w14:textId="3F79F5DA" w:rsidR="00A009A3" w:rsidRDefault="00A009A3" w:rsidP="003A7662">
      <w:r>
        <w:t>Meeting closed 2</w:t>
      </w:r>
      <w:r w:rsidR="00BC24D7">
        <w:t>1</w:t>
      </w:r>
      <w:r w:rsidR="00881B37">
        <w:t>.22</w:t>
      </w:r>
    </w:p>
    <w:p w14:paraId="680BA30D" w14:textId="77777777" w:rsidR="00A009A3" w:rsidRDefault="00A009A3" w:rsidP="003A7662">
      <w:pPr>
        <w:rPr>
          <w:szCs w:val="24"/>
        </w:rPr>
      </w:pPr>
    </w:p>
    <w:p w14:paraId="217B0776" w14:textId="77777777" w:rsidR="00A009A3" w:rsidRDefault="00A009A3" w:rsidP="003A7662">
      <w:pPr>
        <w:rPr>
          <w:b/>
          <w:szCs w:val="24"/>
        </w:rPr>
      </w:pPr>
    </w:p>
    <w:p w14:paraId="07D9F643" w14:textId="77777777" w:rsidR="00A009A3" w:rsidRPr="00696E47" w:rsidRDefault="00A009A3" w:rsidP="003A7662">
      <w:pPr>
        <w:rPr>
          <w:szCs w:val="24"/>
        </w:rPr>
      </w:pP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t>Signed .........................................................</w:t>
      </w:r>
    </w:p>
    <w:p w14:paraId="4FC92B40" w14:textId="77777777" w:rsidR="00A009A3" w:rsidRPr="00696E47" w:rsidRDefault="00A009A3" w:rsidP="003A7662">
      <w:pPr>
        <w:rPr>
          <w:szCs w:val="24"/>
        </w:rPr>
      </w:pPr>
    </w:p>
    <w:p w14:paraId="738D17F4" w14:textId="77777777" w:rsidR="00A009A3" w:rsidRPr="00D25C25" w:rsidRDefault="00A009A3" w:rsidP="003A7662">
      <w:pPr>
        <w:rPr>
          <w:szCs w:val="24"/>
        </w:rPr>
      </w:pP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t>Date .............................................................</w:t>
      </w:r>
    </w:p>
    <w:p w14:paraId="65A9FEE9" w14:textId="1C183605" w:rsidR="00BC4119" w:rsidRPr="00BC4119" w:rsidRDefault="00BC4119" w:rsidP="003A7662">
      <w:pPr>
        <w:rPr>
          <w:rFonts w:eastAsia="Times New Roman" w:cs="Times New Roman"/>
          <w:szCs w:val="24"/>
        </w:rPr>
      </w:pPr>
    </w:p>
    <w:sectPr w:rsidR="00BC4119" w:rsidRPr="00BC4119" w:rsidSect="00D62708">
      <w:headerReference w:type="default" r:id="rId11"/>
      <w:footerReference w:type="default" r:id="rId12"/>
      <w:headerReference w:type="first" r:id="rId13"/>
      <w:footerReference w:type="first" r:id="rId14"/>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6F3A" w14:textId="77777777" w:rsidR="00EA4763" w:rsidRDefault="00EA4763">
      <w:r>
        <w:separator/>
      </w:r>
    </w:p>
  </w:endnote>
  <w:endnote w:type="continuationSeparator" w:id="0">
    <w:p w14:paraId="66435F7F" w14:textId="77777777" w:rsidR="00EA4763" w:rsidRDefault="00EA4763">
      <w:r>
        <w:continuationSeparator/>
      </w:r>
    </w:p>
  </w:endnote>
  <w:endnote w:type="continuationNotice" w:id="1">
    <w:p w14:paraId="1B18B247" w14:textId="77777777" w:rsidR="00EA4763" w:rsidRDefault="00EA4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EA8D"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399A6"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889F4" w14:textId="77777777" w:rsidR="00EA4763" w:rsidRDefault="00EA4763">
      <w:r>
        <w:separator/>
      </w:r>
    </w:p>
  </w:footnote>
  <w:footnote w:type="continuationSeparator" w:id="0">
    <w:p w14:paraId="23276E50" w14:textId="77777777" w:rsidR="00EA4763" w:rsidRDefault="00EA4763">
      <w:r>
        <w:continuationSeparator/>
      </w:r>
    </w:p>
  </w:footnote>
  <w:footnote w:type="continuationNotice" w:id="1">
    <w:p w14:paraId="69FC78E8" w14:textId="77777777" w:rsidR="00EA4763" w:rsidRDefault="00EA47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9A9D8"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cs="Times New Roman"/>
        <w:szCs w:val="24"/>
      </w:rPr>
    </w:pPr>
    <w:r w:rsidRPr="00B81783">
      <w:rPr>
        <w:rFonts w:cs="Times New Roman"/>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5A7724"/>
    <w:multiLevelType w:val="hybridMultilevel"/>
    <w:tmpl w:val="CF0C8DC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BF701AD"/>
    <w:multiLevelType w:val="hybridMultilevel"/>
    <w:tmpl w:val="FE9070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12D6207"/>
    <w:multiLevelType w:val="hybridMultilevel"/>
    <w:tmpl w:val="FE827F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C51A10"/>
    <w:multiLevelType w:val="multilevel"/>
    <w:tmpl w:val="0FE6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7" w15:restartNumberingAfterBreak="0">
    <w:nsid w:val="7D91000E"/>
    <w:multiLevelType w:val="hybridMultilevel"/>
    <w:tmpl w:val="9FECB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6"/>
  </w:num>
  <w:num w:numId="2" w16cid:durableId="555512431">
    <w:abstractNumId w:val="8"/>
  </w:num>
  <w:num w:numId="3" w16cid:durableId="426274730">
    <w:abstractNumId w:val="0"/>
  </w:num>
  <w:num w:numId="4" w16cid:durableId="1332373926">
    <w:abstractNumId w:val="4"/>
  </w:num>
  <w:num w:numId="5" w16cid:durableId="1151412378">
    <w:abstractNumId w:val="3"/>
  </w:num>
  <w:num w:numId="6" w16cid:durableId="312830883">
    <w:abstractNumId w:val="7"/>
  </w:num>
  <w:num w:numId="7" w16cid:durableId="758869683">
    <w:abstractNumId w:val="2"/>
  </w:num>
  <w:num w:numId="8" w16cid:durableId="723331178">
    <w:abstractNumId w:val="1"/>
  </w:num>
  <w:num w:numId="9" w16cid:durableId="15735538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07FFB"/>
    <w:rsid w:val="000100C3"/>
    <w:rsid w:val="00010D38"/>
    <w:rsid w:val="00011579"/>
    <w:rsid w:val="0001171E"/>
    <w:rsid w:val="000123B7"/>
    <w:rsid w:val="000127C1"/>
    <w:rsid w:val="000128A8"/>
    <w:rsid w:val="00012E0B"/>
    <w:rsid w:val="00013153"/>
    <w:rsid w:val="00013E72"/>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A0A"/>
    <w:rsid w:val="00022CBD"/>
    <w:rsid w:val="00022DD9"/>
    <w:rsid w:val="0002361A"/>
    <w:rsid w:val="000236DA"/>
    <w:rsid w:val="00023BDE"/>
    <w:rsid w:val="0002417B"/>
    <w:rsid w:val="00024919"/>
    <w:rsid w:val="00024CEB"/>
    <w:rsid w:val="00025044"/>
    <w:rsid w:val="00025798"/>
    <w:rsid w:val="00025F27"/>
    <w:rsid w:val="00025F7A"/>
    <w:rsid w:val="000268D6"/>
    <w:rsid w:val="00026B36"/>
    <w:rsid w:val="00026B8D"/>
    <w:rsid w:val="000274B4"/>
    <w:rsid w:val="000277CC"/>
    <w:rsid w:val="000278C2"/>
    <w:rsid w:val="00027CD5"/>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3852"/>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186D"/>
    <w:rsid w:val="00041A2F"/>
    <w:rsid w:val="0004235B"/>
    <w:rsid w:val="00043696"/>
    <w:rsid w:val="00043A41"/>
    <w:rsid w:val="00043BC5"/>
    <w:rsid w:val="00044000"/>
    <w:rsid w:val="0004404A"/>
    <w:rsid w:val="000447FD"/>
    <w:rsid w:val="00044838"/>
    <w:rsid w:val="000448B0"/>
    <w:rsid w:val="000451E7"/>
    <w:rsid w:val="00045BBB"/>
    <w:rsid w:val="00045D9E"/>
    <w:rsid w:val="00045ECD"/>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5C0"/>
    <w:rsid w:val="00052A9F"/>
    <w:rsid w:val="00052FC2"/>
    <w:rsid w:val="00053891"/>
    <w:rsid w:val="0005391F"/>
    <w:rsid w:val="00053A8B"/>
    <w:rsid w:val="00054097"/>
    <w:rsid w:val="00054383"/>
    <w:rsid w:val="00054524"/>
    <w:rsid w:val="00054AF3"/>
    <w:rsid w:val="00054EF0"/>
    <w:rsid w:val="00056476"/>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971"/>
    <w:rsid w:val="000650BD"/>
    <w:rsid w:val="0006566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4BB6"/>
    <w:rsid w:val="00075930"/>
    <w:rsid w:val="00075DC4"/>
    <w:rsid w:val="0007639D"/>
    <w:rsid w:val="0007734B"/>
    <w:rsid w:val="000801DC"/>
    <w:rsid w:val="00080596"/>
    <w:rsid w:val="000805F3"/>
    <w:rsid w:val="00081194"/>
    <w:rsid w:val="000811DA"/>
    <w:rsid w:val="00081ACE"/>
    <w:rsid w:val="0008235D"/>
    <w:rsid w:val="000824A7"/>
    <w:rsid w:val="00082561"/>
    <w:rsid w:val="00082A95"/>
    <w:rsid w:val="00083E8F"/>
    <w:rsid w:val="000850ED"/>
    <w:rsid w:val="00085151"/>
    <w:rsid w:val="00085412"/>
    <w:rsid w:val="00085758"/>
    <w:rsid w:val="0008653A"/>
    <w:rsid w:val="000866D3"/>
    <w:rsid w:val="000869AA"/>
    <w:rsid w:val="00086AF0"/>
    <w:rsid w:val="0008724F"/>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693"/>
    <w:rsid w:val="00095BED"/>
    <w:rsid w:val="00095DFE"/>
    <w:rsid w:val="00095FA6"/>
    <w:rsid w:val="0009642B"/>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49B"/>
    <w:rsid w:val="000A55CB"/>
    <w:rsid w:val="000A65CE"/>
    <w:rsid w:val="000A6668"/>
    <w:rsid w:val="000A6C25"/>
    <w:rsid w:val="000A7B68"/>
    <w:rsid w:val="000A7D05"/>
    <w:rsid w:val="000B0911"/>
    <w:rsid w:val="000B0A31"/>
    <w:rsid w:val="000B0B5C"/>
    <w:rsid w:val="000B0DF6"/>
    <w:rsid w:val="000B1540"/>
    <w:rsid w:val="000B1CB4"/>
    <w:rsid w:val="000B1EA0"/>
    <w:rsid w:val="000B1FB8"/>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28E3"/>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B78"/>
    <w:rsid w:val="000C7C31"/>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37E"/>
    <w:rsid w:val="000D4B2E"/>
    <w:rsid w:val="000D4D5F"/>
    <w:rsid w:val="000D4FC6"/>
    <w:rsid w:val="000D5E64"/>
    <w:rsid w:val="000D5F15"/>
    <w:rsid w:val="000D6198"/>
    <w:rsid w:val="000D6688"/>
    <w:rsid w:val="000D6DB6"/>
    <w:rsid w:val="000D6FF5"/>
    <w:rsid w:val="000D70AD"/>
    <w:rsid w:val="000D7882"/>
    <w:rsid w:val="000D79E4"/>
    <w:rsid w:val="000E0057"/>
    <w:rsid w:val="000E00CD"/>
    <w:rsid w:val="000E057D"/>
    <w:rsid w:val="000E0632"/>
    <w:rsid w:val="000E0A6B"/>
    <w:rsid w:val="000E0B97"/>
    <w:rsid w:val="000E0D8C"/>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E77E5"/>
    <w:rsid w:val="000F031F"/>
    <w:rsid w:val="000F0419"/>
    <w:rsid w:val="000F06A1"/>
    <w:rsid w:val="000F06FD"/>
    <w:rsid w:val="000F12CF"/>
    <w:rsid w:val="000F1323"/>
    <w:rsid w:val="000F135D"/>
    <w:rsid w:val="000F1455"/>
    <w:rsid w:val="000F14B8"/>
    <w:rsid w:val="000F163B"/>
    <w:rsid w:val="000F17DB"/>
    <w:rsid w:val="000F19C5"/>
    <w:rsid w:val="000F1A79"/>
    <w:rsid w:val="000F1D55"/>
    <w:rsid w:val="000F234B"/>
    <w:rsid w:val="000F2379"/>
    <w:rsid w:val="000F24CE"/>
    <w:rsid w:val="000F3568"/>
    <w:rsid w:val="000F3878"/>
    <w:rsid w:val="000F3E91"/>
    <w:rsid w:val="000F42BB"/>
    <w:rsid w:val="000F4328"/>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600"/>
    <w:rsid w:val="00101813"/>
    <w:rsid w:val="00101A2C"/>
    <w:rsid w:val="00101FFF"/>
    <w:rsid w:val="00102049"/>
    <w:rsid w:val="0010220A"/>
    <w:rsid w:val="001024BF"/>
    <w:rsid w:val="00102787"/>
    <w:rsid w:val="00102D47"/>
    <w:rsid w:val="00102F8D"/>
    <w:rsid w:val="001038FA"/>
    <w:rsid w:val="00103C94"/>
    <w:rsid w:val="00103E94"/>
    <w:rsid w:val="0010421D"/>
    <w:rsid w:val="00104325"/>
    <w:rsid w:val="00104989"/>
    <w:rsid w:val="00104A6F"/>
    <w:rsid w:val="00105B58"/>
    <w:rsid w:val="001066C7"/>
    <w:rsid w:val="001067B1"/>
    <w:rsid w:val="00106803"/>
    <w:rsid w:val="00106D11"/>
    <w:rsid w:val="00106D69"/>
    <w:rsid w:val="001073A6"/>
    <w:rsid w:val="00107604"/>
    <w:rsid w:val="001076FD"/>
    <w:rsid w:val="0010796A"/>
    <w:rsid w:val="00107A23"/>
    <w:rsid w:val="00107B30"/>
    <w:rsid w:val="001103FF"/>
    <w:rsid w:val="00110A0C"/>
    <w:rsid w:val="00111011"/>
    <w:rsid w:val="00111023"/>
    <w:rsid w:val="001112BD"/>
    <w:rsid w:val="00111605"/>
    <w:rsid w:val="0011160D"/>
    <w:rsid w:val="001117E3"/>
    <w:rsid w:val="0011208A"/>
    <w:rsid w:val="00112398"/>
    <w:rsid w:val="001123AB"/>
    <w:rsid w:val="001123F1"/>
    <w:rsid w:val="00112745"/>
    <w:rsid w:val="001129FB"/>
    <w:rsid w:val="00112B17"/>
    <w:rsid w:val="00112BED"/>
    <w:rsid w:val="00112BEE"/>
    <w:rsid w:val="0011310A"/>
    <w:rsid w:val="001131C6"/>
    <w:rsid w:val="001131E2"/>
    <w:rsid w:val="001137F6"/>
    <w:rsid w:val="00113FB3"/>
    <w:rsid w:val="00114498"/>
    <w:rsid w:val="0011451F"/>
    <w:rsid w:val="00115161"/>
    <w:rsid w:val="00115237"/>
    <w:rsid w:val="00115516"/>
    <w:rsid w:val="00115B78"/>
    <w:rsid w:val="00116660"/>
    <w:rsid w:val="00116DD2"/>
    <w:rsid w:val="00116F84"/>
    <w:rsid w:val="00117A2B"/>
    <w:rsid w:val="0012108D"/>
    <w:rsid w:val="00121170"/>
    <w:rsid w:val="0012136B"/>
    <w:rsid w:val="00121982"/>
    <w:rsid w:val="001219C3"/>
    <w:rsid w:val="001219CA"/>
    <w:rsid w:val="00121AD9"/>
    <w:rsid w:val="001229A4"/>
    <w:rsid w:val="001229E0"/>
    <w:rsid w:val="00122D63"/>
    <w:rsid w:val="00122E30"/>
    <w:rsid w:val="001230CF"/>
    <w:rsid w:val="0012312B"/>
    <w:rsid w:val="00123E55"/>
    <w:rsid w:val="00124524"/>
    <w:rsid w:val="00124A92"/>
    <w:rsid w:val="00124AED"/>
    <w:rsid w:val="00124C9D"/>
    <w:rsid w:val="00125163"/>
    <w:rsid w:val="00125669"/>
    <w:rsid w:val="001256B3"/>
    <w:rsid w:val="00125B51"/>
    <w:rsid w:val="00125C28"/>
    <w:rsid w:val="00125DB2"/>
    <w:rsid w:val="001277F2"/>
    <w:rsid w:val="00127DE8"/>
    <w:rsid w:val="001302D2"/>
    <w:rsid w:val="0013063B"/>
    <w:rsid w:val="0013081C"/>
    <w:rsid w:val="00130ECE"/>
    <w:rsid w:val="0013127F"/>
    <w:rsid w:val="00131430"/>
    <w:rsid w:val="00131C68"/>
    <w:rsid w:val="001332F3"/>
    <w:rsid w:val="001338A2"/>
    <w:rsid w:val="00133D51"/>
    <w:rsid w:val="00133F22"/>
    <w:rsid w:val="00134012"/>
    <w:rsid w:val="001342D2"/>
    <w:rsid w:val="00134670"/>
    <w:rsid w:val="001347CF"/>
    <w:rsid w:val="001347F6"/>
    <w:rsid w:val="00134A1F"/>
    <w:rsid w:val="00135242"/>
    <w:rsid w:val="00135303"/>
    <w:rsid w:val="00135485"/>
    <w:rsid w:val="0013659E"/>
    <w:rsid w:val="00136A89"/>
    <w:rsid w:val="00136B7E"/>
    <w:rsid w:val="00136D2C"/>
    <w:rsid w:val="001400A5"/>
    <w:rsid w:val="001401EC"/>
    <w:rsid w:val="0014036A"/>
    <w:rsid w:val="001403EA"/>
    <w:rsid w:val="0014044A"/>
    <w:rsid w:val="001407A3"/>
    <w:rsid w:val="00141818"/>
    <w:rsid w:val="00141E00"/>
    <w:rsid w:val="00141F3C"/>
    <w:rsid w:val="00142660"/>
    <w:rsid w:val="001432BC"/>
    <w:rsid w:val="00143E05"/>
    <w:rsid w:val="001440E1"/>
    <w:rsid w:val="0014499C"/>
    <w:rsid w:val="00145090"/>
    <w:rsid w:val="00145375"/>
    <w:rsid w:val="0014551A"/>
    <w:rsid w:val="00145C8E"/>
    <w:rsid w:val="00146416"/>
    <w:rsid w:val="00146550"/>
    <w:rsid w:val="00146588"/>
    <w:rsid w:val="0014662F"/>
    <w:rsid w:val="00146A28"/>
    <w:rsid w:val="00146A3B"/>
    <w:rsid w:val="00146ACA"/>
    <w:rsid w:val="0014750F"/>
    <w:rsid w:val="001478E5"/>
    <w:rsid w:val="00147C72"/>
    <w:rsid w:val="00147E64"/>
    <w:rsid w:val="00150787"/>
    <w:rsid w:val="00150B42"/>
    <w:rsid w:val="00150B9E"/>
    <w:rsid w:val="00151025"/>
    <w:rsid w:val="001512B4"/>
    <w:rsid w:val="001512B9"/>
    <w:rsid w:val="001515A0"/>
    <w:rsid w:val="00151C55"/>
    <w:rsid w:val="00151C92"/>
    <w:rsid w:val="00151FF3"/>
    <w:rsid w:val="001522D5"/>
    <w:rsid w:val="00152368"/>
    <w:rsid w:val="001523D7"/>
    <w:rsid w:val="00152558"/>
    <w:rsid w:val="0015291C"/>
    <w:rsid w:val="00152BCD"/>
    <w:rsid w:val="00152F76"/>
    <w:rsid w:val="00153230"/>
    <w:rsid w:val="0015476C"/>
    <w:rsid w:val="00154AA0"/>
    <w:rsid w:val="0015501A"/>
    <w:rsid w:val="00155A3B"/>
    <w:rsid w:val="00155A73"/>
    <w:rsid w:val="00155EA3"/>
    <w:rsid w:val="00156704"/>
    <w:rsid w:val="0015693C"/>
    <w:rsid w:val="00156B38"/>
    <w:rsid w:val="00156D63"/>
    <w:rsid w:val="00157FC4"/>
    <w:rsid w:val="00160100"/>
    <w:rsid w:val="001602C0"/>
    <w:rsid w:val="00160922"/>
    <w:rsid w:val="00160ACA"/>
    <w:rsid w:val="00160B72"/>
    <w:rsid w:val="00160E3A"/>
    <w:rsid w:val="00161118"/>
    <w:rsid w:val="00161230"/>
    <w:rsid w:val="0016138C"/>
    <w:rsid w:val="001621C8"/>
    <w:rsid w:val="00162419"/>
    <w:rsid w:val="00162560"/>
    <w:rsid w:val="00162D65"/>
    <w:rsid w:val="00162E0D"/>
    <w:rsid w:val="001632F6"/>
    <w:rsid w:val="00163383"/>
    <w:rsid w:val="00163A23"/>
    <w:rsid w:val="001642ED"/>
    <w:rsid w:val="00164E46"/>
    <w:rsid w:val="001654B2"/>
    <w:rsid w:val="00165B85"/>
    <w:rsid w:val="00165DDB"/>
    <w:rsid w:val="00165EA1"/>
    <w:rsid w:val="00165F8C"/>
    <w:rsid w:val="001661A3"/>
    <w:rsid w:val="001661FB"/>
    <w:rsid w:val="001662AE"/>
    <w:rsid w:val="0016658C"/>
    <w:rsid w:val="00166B65"/>
    <w:rsid w:val="00166D2B"/>
    <w:rsid w:val="00166DF4"/>
    <w:rsid w:val="00166DFB"/>
    <w:rsid w:val="001674E9"/>
    <w:rsid w:val="00167E05"/>
    <w:rsid w:val="00167F42"/>
    <w:rsid w:val="00170816"/>
    <w:rsid w:val="001716D2"/>
    <w:rsid w:val="0017185E"/>
    <w:rsid w:val="00171F3D"/>
    <w:rsid w:val="00172066"/>
    <w:rsid w:val="00172534"/>
    <w:rsid w:val="0017280A"/>
    <w:rsid w:val="00172B23"/>
    <w:rsid w:val="001730CF"/>
    <w:rsid w:val="001730FE"/>
    <w:rsid w:val="00173290"/>
    <w:rsid w:val="00173569"/>
    <w:rsid w:val="001738BE"/>
    <w:rsid w:val="00173E9C"/>
    <w:rsid w:val="00174007"/>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560"/>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010"/>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150"/>
    <w:rsid w:val="001A16FF"/>
    <w:rsid w:val="001A1BDC"/>
    <w:rsid w:val="001A1F33"/>
    <w:rsid w:val="001A1F70"/>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0DD"/>
    <w:rsid w:val="001A7299"/>
    <w:rsid w:val="001A7543"/>
    <w:rsid w:val="001B0C70"/>
    <w:rsid w:val="001B1030"/>
    <w:rsid w:val="001B1089"/>
    <w:rsid w:val="001B1E0D"/>
    <w:rsid w:val="001B1F31"/>
    <w:rsid w:val="001B1F6B"/>
    <w:rsid w:val="001B24E4"/>
    <w:rsid w:val="001B340E"/>
    <w:rsid w:val="001B42D6"/>
    <w:rsid w:val="001B4BC5"/>
    <w:rsid w:val="001B4E30"/>
    <w:rsid w:val="001B51D6"/>
    <w:rsid w:val="001B56C7"/>
    <w:rsid w:val="001B5759"/>
    <w:rsid w:val="001B656D"/>
    <w:rsid w:val="001B6C56"/>
    <w:rsid w:val="001B74E8"/>
    <w:rsid w:val="001B769A"/>
    <w:rsid w:val="001B769F"/>
    <w:rsid w:val="001B7A4F"/>
    <w:rsid w:val="001B7C43"/>
    <w:rsid w:val="001C0C03"/>
    <w:rsid w:val="001C0FC3"/>
    <w:rsid w:val="001C1089"/>
    <w:rsid w:val="001C13A1"/>
    <w:rsid w:val="001C147E"/>
    <w:rsid w:val="001C1828"/>
    <w:rsid w:val="001C1FC7"/>
    <w:rsid w:val="001C249A"/>
    <w:rsid w:val="001C272D"/>
    <w:rsid w:val="001C2CCF"/>
    <w:rsid w:val="001C307F"/>
    <w:rsid w:val="001C319C"/>
    <w:rsid w:val="001C386F"/>
    <w:rsid w:val="001C3957"/>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863"/>
    <w:rsid w:val="001D2987"/>
    <w:rsid w:val="001D2BAA"/>
    <w:rsid w:val="001D3B15"/>
    <w:rsid w:val="001D3B4B"/>
    <w:rsid w:val="001D41CA"/>
    <w:rsid w:val="001D4987"/>
    <w:rsid w:val="001D4B90"/>
    <w:rsid w:val="001D4CD0"/>
    <w:rsid w:val="001D4D9D"/>
    <w:rsid w:val="001D4DFC"/>
    <w:rsid w:val="001D54EB"/>
    <w:rsid w:val="001D57BE"/>
    <w:rsid w:val="001D5BF0"/>
    <w:rsid w:val="001D60EC"/>
    <w:rsid w:val="001D63A2"/>
    <w:rsid w:val="001D6AF6"/>
    <w:rsid w:val="001D6D49"/>
    <w:rsid w:val="001D71BD"/>
    <w:rsid w:val="001D7280"/>
    <w:rsid w:val="001D74F9"/>
    <w:rsid w:val="001D788C"/>
    <w:rsid w:val="001D7ACD"/>
    <w:rsid w:val="001E0922"/>
    <w:rsid w:val="001E0988"/>
    <w:rsid w:val="001E1FE1"/>
    <w:rsid w:val="001E23C6"/>
    <w:rsid w:val="001E2C23"/>
    <w:rsid w:val="001E364C"/>
    <w:rsid w:val="001E36AC"/>
    <w:rsid w:val="001E3ABA"/>
    <w:rsid w:val="001E46D3"/>
    <w:rsid w:val="001E507B"/>
    <w:rsid w:val="001E577A"/>
    <w:rsid w:val="001E5CB1"/>
    <w:rsid w:val="001E5ED6"/>
    <w:rsid w:val="001E6EF9"/>
    <w:rsid w:val="001E6F87"/>
    <w:rsid w:val="001E728E"/>
    <w:rsid w:val="001E7415"/>
    <w:rsid w:val="001E75DE"/>
    <w:rsid w:val="001E7EEB"/>
    <w:rsid w:val="001E7F9B"/>
    <w:rsid w:val="001F020F"/>
    <w:rsid w:val="001F04D7"/>
    <w:rsid w:val="001F06BF"/>
    <w:rsid w:val="001F0961"/>
    <w:rsid w:val="001F0988"/>
    <w:rsid w:val="001F09F9"/>
    <w:rsid w:val="001F11D3"/>
    <w:rsid w:val="001F1612"/>
    <w:rsid w:val="001F1C89"/>
    <w:rsid w:val="001F20C0"/>
    <w:rsid w:val="001F256A"/>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615E"/>
    <w:rsid w:val="001F6904"/>
    <w:rsid w:val="001F6C3A"/>
    <w:rsid w:val="001F79F8"/>
    <w:rsid w:val="002005D8"/>
    <w:rsid w:val="00200AA9"/>
    <w:rsid w:val="00201996"/>
    <w:rsid w:val="00201AA1"/>
    <w:rsid w:val="002027DA"/>
    <w:rsid w:val="00202867"/>
    <w:rsid w:val="00202A83"/>
    <w:rsid w:val="00202DBE"/>
    <w:rsid w:val="002031F0"/>
    <w:rsid w:val="0020372E"/>
    <w:rsid w:val="0020374F"/>
    <w:rsid w:val="00203810"/>
    <w:rsid w:val="00203E0E"/>
    <w:rsid w:val="002043B6"/>
    <w:rsid w:val="002046F4"/>
    <w:rsid w:val="00204B4E"/>
    <w:rsid w:val="00204CC7"/>
    <w:rsid w:val="00204CCC"/>
    <w:rsid w:val="002050B3"/>
    <w:rsid w:val="00205367"/>
    <w:rsid w:val="00205953"/>
    <w:rsid w:val="0020621F"/>
    <w:rsid w:val="002063D0"/>
    <w:rsid w:val="002068DA"/>
    <w:rsid w:val="00206FFB"/>
    <w:rsid w:val="00207148"/>
    <w:rsid w:val="002071F6"/>
    <w:rsid w:val="0020751A"/>
    <w:rsid w:val="002102B0"/>
    <w:rsid w:val="002109FF"/>
    <w:rsid w:val="00210E6C"/>
    <w:rsid w:val="002113F3"/>
    <w:rsid w:val="00211455"/>
    <w:rsid w:val="00211975"/>
    <w:rsid w:val="0021221F"/>
    <w:rsid w:val="00212505"/>
    <w:rsid w:val="00212932"/>
    <w:rsid w:val="00212B6C"/>
    <w:rsid w:val="00212E47"/>
    <w:rsid w:val="00212EBD"/>
    <w:rsid w:val="00212FAB"/>
    <w:rsid w:val="0021319F"/>
    <w:rsid w:val="002139F5"/>
    <w:rsid w:val="00214031"/>
    <w:rsid w:val="002154B1"/>
    <w:rsid w:val="0021552C"/>
    <w:rsid w:val="002157AE"/>
    <w:rsid w:val="00215BA5"/>
    <w:rsid w:val="00215CA5"/>
    <w:rsid w:val="002161E9"/>
    <w:rsid w:val="002162E8"/>
    <w:rsid w:val="00216636"/>
    <w:rsid w:val="0021679C"/>
    <w:rsid w:val="002169AE"/>
    <w:rsid w:val="00216A27"/>
    <w:rsid w:val="00216F0E"/>
    <w:rsid w:val="00217528"/>
    <w:rsid w:val="0021762D"/>
    <w:rsid w:val="002178E0"/>
    <w:rsid w:val="00217BB1"/>
    <w:rsid w:val="0022004F"/>
    <w:rsid w:val="002203ED"/>
    <w:rsid w:val="00220712"/>
    <w:rsid w:val="00220CAA"/>
    <w:rsid w:val="00220D87"/>
    <w:rsid w:val="00220E1A"/>
    <w:rsid w:val="00221054"/>
    <w:rsid w:val="00221615"/>
    <w:rsid w:val="002218D2"/>
    <w:rsid w:val="002219BA"/>
    <w:rsid w:val="00221F17"/>
    <w:rsid w:val="00222211"/>
    <w:rsid w:val="002228D8"/>
    <w:rsid w:val="002230C0"/>
    <w:rsid w:val="00223650"/>
    <w:rsid w:val="0022381A"/>
    <w:rsid w:val="002239A1"/>
    <w:rsid w:val="00224077"/>
    <w:rsid w:val="00224417"/>
    <w:rsid w:val="002244B9"/>
    <w:rsid w:val="0022455E"/>
    <w:rsid w:val="00224651"/>
    <w:rsid w:val="002249A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39B"/>
    <w:rsid w:val="00240C39"/>
    <w:rsid w:val="00240C91"/>
    <w:rsid w:val="002416F2"/>
    <w:rsid w:val="0024186E"/>
    <w:rsid w:val="00241E5B"/>
    <w:rsid w:val="00242368"/>
    <w:rsid w:val="00243509"/>
    <w:rsid w:val="00243591"/>
    <w:rsid w:val="0024377D"/>
    <w:rsid w:val="0024431F"/>
    <w:rsid w:val="002443CB"/>
    <w:rsid w:val="002446FF"/>
    <w:rsid w:val="00244F08"/>
    <w:rsid w:val="002450A6"/>
    <w:rsid w:val="0024538E"/>
    <w:rsid w:val="00245453"/>
    <w:rsid w:val="00245503"/>
    <w:rsid w:val="002458D6"/>
    <w:rsid w:val="00245B2B"/>
    <w:rsid w:val="00245C19"/>
    <w:rsid w:val="00245E1D"/>
    <w:rsid w:val="002463FC"/>
    <w:rsid w:val="002466CB"/>
    <w:rsid w:val="0024681A"/>
    <w:rsid w:val="00246982"/>
    <w:rsid w:val="00246B7F"/>
    <w:rsid w:val="00246CF7"/>
    <w:rsid w:val="00246EB7"/>
    <w:rsid w:val="00247095"/>
    <w:rsid w:val="002471F0"/>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263"/>
    <w:rsid w:val="002613B4"/>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6EE4"/>
    <w:rsid w:val="00267A62"/>
    <w:rsid w:val="00267AE3"/>
    <w:rsid w:val="00267B22"/>
    <w:rsid w:val="00267BA5"/>
    <w:rsid w:val="00267C77"/>
    <w:rsid w:val="00267CF7"/>
    <w:rsid w:val="00267F5A"/>
    <w:rsid w:val="00267F96"/>
    <w:rsid w:val="002703A8"/>
    <w:rsid w:val="0027070A"/>
    <w:rsid w:val="002708DB"/>
    <w:rsid w:val="00270938"/>
    <w:rsid w:val="00270943"/>
    <w:rsid w:val="0027101A"/>
    <w:rsid w:val="00271565"/>
    <w:rsid w:val="002715B0"/>
    <w:rsid w:val="00271D45"/>
    <w:rsid w:val="00271DD7"/>
    <w:rsid w:val="0027292A"/>
    <w:rsid w:val="00272AC3"/>
    <w:rsid w:val="00272C0B"/>
    <w:rsid w:val="00273312"/>
    <w:rsid w:val="00273430"/>
    <w:rsid w:val="00273735"/>
    <w:rsid w:val="00273E48"/>
    <w:rsid w:val="0027405A"/>
    <w:rsid w:val="00274306"/>
    <w:rsid w:val="00275047"/>
    <w:rsid w:val="00275A5D"/>
    <w:rsid w:val="00275C6A"/>
    <w:rsid w:val="00275D02"/>
    <w:rsid w:val="0027638B"/>
    <w:rsid w:val="002769F4"/>
    <w:rsid w:val="00276BB7"/>
    <w:rsid w:val="002771A0"/>
    <w:rsid w:val="002773DA"/>
    <w:rsid w:val="002779B9"/>
    <w:rsid w:val="002779CC"/>
    <w:rsid w:val="002800C6"/>
    <w:rsid w:val="002801C2"/>
    <w:rsid w:val="00280796"/>
    <w:rsid w:val="0028087D"/>
    <w:rsid w:val="00280D95"/>
    <w:rsid w:val="002811ED"/>
    <w:rsid w:val="0028180A"/>
    <w:rsid w:val="00281B00"/>
    <w:rsid w:val="00281D47"/>
    <w:rsid w:val="00282123"/>
    <w:rsid w:val="0028377B"/>
    <w:rsid w:val="002837EE"/>
    <w:rsid w:val="00283A39"/>
    <w:rsid w:val="002841DD"/>
    <w:rsid w:val="00284621"/>
    <w:rsid w:val="00284671"/>
    <w:rsid w:val="002857D3"/>
    <w:rsid w:val="00285D9A"/>
    <w:rsid w:val="00285FF0"/>
    <w:rsid w:val="002863E1"/>
    <w:rsid w:val="00286AB0"/>
    <w:rsid w:val="00286D9A"/>
    <w:rsid w:val="00286DC1"/>
    <w:rsid w:val="00287646"/>
    <w:rsid w:val="002876D1"/>
    <w:rsid w:val="00287735"/>
    <w:rsid w:val="00287853"/>
    <w:rsid w:val="00287B90"/>
    <w:rsid w:val="00287E0D"/>
    <w:rsid w:val="002903FF"/>
    <w:rsid w:val="0029060C"/>
    <w:rsid w:val="0029082E"/>
    <w:rsid w:val="00290E15"/>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A29"/>
    <w:rsid w:val="002A0C0A"/>
    <w:rsid w:val="002A0CBA"/>
    <w:rsid w:val="002A1A6E"/>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4CA2"/>
    <w:rsid w:val="002B54FF"/>
    <w:rsid w:val="002B5649"/>
    <w:rsid w:val="002B5A7C"/>
    <w:rsid w:val="002B66F9"/>
    <w:rsid w:val="002B68BE"/>
    <w:rsid w:val="002B6AA3"/>
    <w:rsid w:val="002B6AC3"/>
    <w:rsid w:val="002B7013"/>
    <w:rsid w:val="002B703E"/>
    <w:rsid w:val="002B7061"/>
    <w:rsid w:val="002B7098"/>
    <w:rsid w:val="002B735B"/>
    <w:rsid w:val="002B7A05"/>
    <w:rsid w:val="002C0ACF"/>
    <w:rsid w:val="002C10E2"/>
    <w:rsid w:val="002C1457"/>
    <w:rsid w:val="002C17AE"/>
    <w:rsid w:val="002C17BE"/>
    <w:rsid w:val="002C183A"/>
    <w:rsid w:val="002C1965"/>
    <w:rsid w:val="002C1A53"/>
    <w:rsid w:val="002C1C62"/>
    <w:rsid w:val="002C1D59"/>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C7E61"/>
    <w:rsid w:val="002D02E9"/>
    <w:rsid w:val="002D03DE"/>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C57"/>
    <w:rsid w:val="002D6C7B"/>
    <w:rsid w:val="002D6D48"/>
    <w:rsid w:val="002D70E1"/>
    <w:rsid w:val="002D7169"/>
    <w:rsid w:val="002D73C2"/>
    <w:rsid w:val="002D7BAD"/>
    <w:rsid w:val="002E0A4C"/>
    <w:rsid w:val="002E0C60"/>
    <w:rsid w:val="002E19C2"/>
    <w:rsid w:val="002E1C0D"/>
    <w:rsid w:val="002E21C9"/>
    <w:rsid w:val="002E265B"/>
    <w:rsid w:val="002E2847"/>
    <w:rsid w:val="002E305C"/>
    <w:rsid w:val="002E31A8"/>
    <w:rsid w:val="002E3530"/>
    <w:rsid w:val="002E35F7"/>
    <w:rsid w:val="002E3800"/>
    <w:rsid w:val="002E3A48"/>
    <w:rsid w:val="002E4185"/>
    <w:rsid w:val="002E508D"/>
    <w:rsid w:val="002E6DA8"/>
    <w:rsid w:val="002E7764"/>
    <w:rsid w:val="002E7C8F"/>
    <w:rsid w:val="002E7F61"/>
    <w:rsid w:val="002F0121"/>
    <w:rsid w:val="002F07B9"/>
    <w:rsid w:val="002F0E2A"/>
    <w:rsid w:val="002F114B"/>
    <w:rsid w:val="002F1405"/>
    <w:rsid w:val="002F14A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7F5"/>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3FD"/>
    <w:rsid w:val="003108C4"/>
    <w:rsid w:val="00310B2E"/>
    <w:rsid w:val="00310E61"/>
    <w:rsid w:val="0031117D"/>
    <w:rsid w:val="00311328"/>
    <w:rsid w:val="00311622"/>
    <w:rsid w:val="003119D2"/>
    <w:rsid w:val="00311A0C"/>
    <w:rsid w:val="00311CE9"/>
    <w:rsid w:val="0031238C"/>
    <w:rsid w:val="00312518"/>
    <w:rsid w:val="00313803"/>
    <w:rsid w:val="003139C7"/>
    <w:rsid w:val="00313F78"/>
    <w:rsid w:val="00314538"/>
    <w:rsid w:val="0031496A"/>
    <w:rsid w:val="00314A2D"/>
    <w:rsid w:val="00314B41"/>
    <w:rsid w:val="00314C57"/>
    <w:rsid w:val="00314CD6"/>
    <w:rsid w:val="00315277"/>
    <w:rsid w:val="0031542C"/>
    <w:rsid w:val="0031591D"/>
    <w:rsid w:val="00315FDC"/>
    <w:rsid w:val="00316383"/>
    <w:rsid w:val="00316721"/>
    <w:rsid w:val="00316ACC"/>
    <w:rsid w:val="00317102"/>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17E8"/>
    <w:rsid w:val="00322CE0"/>
    <w:rsid w:val="00323102"/>
    <w:rsid w:val="00323392"/>
    <w:rsid w:val="003238BF"/>
    <w:rsid w:val="00324420"/>
    <w:rsid w:val="0032487B"/>
    <w:rsid w:val="003248DA"/>
    <w:rsid w:val="00324B11"/>
    <w:rsid w:val="00324CE2"/>
    <w:rsid w:val="00324E60"/>
    <w:rsid w:val="00325109"/>
    <w:rsid w:val="0032555D"/>
    <w:rsid w:val="0032563E"/>
    <w:rsid w:val="003266E7"/>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0DF"/>
    <w:rsid w:val="00333341"/>
    <w:rsid w:val="0033385C"/>
    <w:rsid w:val="00333BFE"/>
    <w:rsid w:val="00333D20"/>
    <w:rsid w:val="003345A6"/>
    <w:rsid w:val="003345E1"/>
    <w:rsid w:val="0033471A"/>
    <w:rsid w:val="00334ABD"/>
    <w:rsid w:val="00335119"/>
    <w:rsid w:val="0033556E"/>
    <w:rsid w:val="003356B0"/>
    <w:rsid w:val="0033581F"/>
    <w:rsid w:val="00335DF3"/>
    <w:rsid w:val="00335E0E"/>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55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1B"/>
    <w:rsid w:val="003651CE"/>
    <w:rsid w:val="00365540"/>
    <w:rsid w:val="00365DAA"/>
    <w:rsid w:val="00365E61"/>
    <w:rsid w:val="00365F2F"/>
    <w:rsid w:val="00365F7C"/>
    <w:rsid w:val="00365FE2"/>
    <w:rsid w:val="003664CE"/>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2FB1"/>
    <w:rsid w:val="00373162"/>
    <w:rsid w:val="003733D1"/>
    <w:rsid w:val="00373C6B"/>
    <w:rsid w:val="00373F4F"/>
    <w:rsid w:val="00374851"/>
    <w:rsid w:val="00374DBE"/>
    <w:rsid w:val="00375061"/>
    <w:rsid w:val="003753F4"/>
    <w:rsid w:val="00375C11"/>
    <w:rsid w:val="00376607"/>
    <w:rsid w:val="00376616"/>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482"/>
    <w:rsid w:val="003854AD"/>
    <w:rsid w:val="003854E2"/>
    <w:rsid w:val="0038555F"/>
    <w:rsid w:val="00385B5F"/>
    <w:rsid w:val="00385E11"/>
    <w:rsid w:val="00385EAF"/>
    <w:rsid w:val="003860E1"/>
    <w:rsid w:val="003860EB"/>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A1"/>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47"/>
    <w:rsid w:val="00395CAC"/>
    <w:rsid w:val="00395F18"/>
    <w:rsid w:val="003964C0"/>
    <w:rsid w:val="00396898"/>
    <w:rsid w:val="00396AF7"/>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977"/>
    <w:rsid w:val="003A3375"/>
    <w:rsid w:val="003A3396"/>
    <w:rsid w:val="003A3AED"/>
    <w:rsid w:val="003A3DC4"/>
    <w:rsid w:val="003A3E80"/>
    <w:rsid w:val="003A51C2"/>
    <w:rsid w:val="003A55E0"/>
    <w:rsid w:val="003A5C09"/>
    <w:rsid w:val="003A5D70"/>
    <w:rsid w:val="003A5D92"/>
    <w:rsid w:val="003A5EB0"/>
    <w:rsid w:val="003A65A4"/>
    <w:rsid w:val="003A6658"/>
    <w:rsid w:val="003A6CE8"/>
    <w:rsid w:val="003A71F6"/>
    <w:rsid w:val="003A7208"/>
    <w:rsid w:val="003A7662"/>
    <w:rsid w:val="003A7A1E"/>
    <w:rsid w:val="003A7E45"/>
    <w:rsid w:val="003B0018"/>
    <w:rsid w:val="003B0840"/>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0E"/>
    <w:rsid w:val="003C4023"/>
    <w:rsid w:val="003C40CB"/>
    <w:rsid w:val="003C4EC8"/>
    <w:rsid w:val="003C5288"/>
    <w:rsid w:val="003C5E05"/>
    <w:rsid w:val="003C6BEF"/>
    <w:rsid w:val="003C6CD5"/>
    <w:rsid w:val="003C6E11"/>
    <w:rsid w:val="003C75A8"/>
    <w:rsid w:val="003C7794"/>
    <w:rsid w:val="003C7CA9"/>
    <w:rsid w:val="003D09B9"/>
    <w:rsid w:val="003D0A65"/>
    <w:rsid w:val="003D0AF3"/>
    <w:rsid w:val="003D1A00"/>
    <w:rsid w:val="003D1AF6"/>
    <w:rsid w:val="003D1DE4"/>
    <w:rsid w:val="003D2100"/>
    <w:rsid w:val="003D22B3"/>
    <w:rsid w:val="003D2F62"/>
    <w:rsid w:val="003D2F83"/>
    <w:rsid w:val="003D3E12"/>
    <w:rsid w:val="003D4115"/>
    <w:rsid w:val="003D4136"/>
    <w:rsid w:val="003D4168"/>
    <w:rsid w:val="003D4A1C"/>
    <w:rsid w:val="003D607C"/>
    <w:rsid w:val="003D62BC"/>
    <w:rsid w:val="003D67AC"/>
    <w:rsid w:val="003D7078"/>
    <w:rsid w:val="003D7660"/>
    <w:rsid w:val="003D7AD1"/>
    <w:rsid w:val="003D7B2C"/>
    <w:rsid w:val="003D7E60"/>
    <w:rsid w:val="003E099A"/>
    <w:rsid w:val="003E0E14"/>
    <w:rsid w:val="003E1866"/>
    <w:rsid w:val="003E1B0F"/>
    <w:rsid w:val="003E251E"/>
    <w:rsid w:val="003E32BD"/>
    <w:rsid w:val="003E39E0"/>
    <w:rsid w:val="003E47CD"/>
    <w:rsid w:val="003E48A9"/>
    <w:rsid w:val="003E4D27"/>
    <w:rsid w:val="003E5A2D"/>
    <w:rsid w:val="003E5A7E"/>
    <w:rsid w:val="003E5FBB"/>
    <w:rsid w:val="003E63D0"/>
    <w:rsid w:val="003E658D"/>
    <w:rsid w:val="003E6778"/>
    <w:rsid w:val="003E678E"/>
    <w:rsid w:val="003E6829"/>
    <w:rsid w:val="003E69D1"/>
    <w:rsid w:val="003E69FD"/>
    <w:rsid w:val="003E7454"/>
    <w:rsid w:val="003E751C"/>
    <w:rsid w:val="003E7B63"/>
    <w:rsid w:val="003E7FEA"/>
    <w:rsid w:val="003F035E"/>
    <w:rsid w:val="003F042C"/>
    <w:rsid w:val="003F1709"/>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441"/>
    <w:rsid w:val="0040159B"/>
    <w:rsid w:val="004017A0"/>
    <w:rsid w:val="004018F4"/>
    <w:rsid w:val="00401B1E"/>
    <w:rsid w:val="00401D31"/>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485"/>
    <w:rsid w:val="00407A16"/>
    <w:rsid w:val="0041066D"/>
    <w:rsid w:val="004107B0"/>
    <w:rsid w:val="004108C6"/>
    <w:rsid w:val="00410A84"/>
    <w:rsid w:val="00410C2C"/>
    <w:rsid w:val="00411327"/>
    <w:rsid w:val="00411578"/>
    <w:rsid w:val="00411844"/>
    <w:rsid w:val="00411DA6"/>
    <w:rsid w:val="004123D8"/>
    <w:rsid w:val="004123DD"/>
    <w:rsid w:val="004127F1"/>
    <w:rsid w:val="00413BA7"/>
    <w:rsid w:val="00413DD8"/>
    <w:rsid w:val="004140DD"/>
    <w:rsid w:val="0041425A"/>
    <w:rsid w:val="004145B0"/>
    <w:rsid w:val="00414B2A"/>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A95"/>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6DCB"/>
    <w:rsid w:val="0042713E"/>
    <w:rsid w:val="004276C3"/>
    <w:rsid w:val="0042779A"/>
    <w:rsid w:val="004278B7"/>
    <w:rsid w:val="00427B18"/>
    <w:rsid w:val="00427BF3"/>
    <w:rsid w:val="0043077D"/>
    <w:rsid w:val="00430AB2"/>
    <w:rsid w:val="00430ABF"/>
    <w:rsid w:val="00430B4E"/>
    <w:rsid w:val="00430F63"/>
    <w:rsid w:val="00430F82"/>
    <w:rsid w:val="00431222"/>
    <w:rsid w:val="0043123D"/>
    <w:rsid w:val="00431493"/>
    <w:rsid w:val="004314B2"/>
    <w:rsid w:val="00431587"/>
    <w:rsid w:val="00431CF5"/>
    <w:rsid w:val="0043278A"/>
    <w:rsid w:val="00432DC7"/>
    <w:rsid w:val="004333F8"/>
    <w:rsid w:val="00433AB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4A2"/>
    <w:rsid w:val="004534FE"/>
    <w:rsid w:val="004536FB"/>
    <w:rsid w:val="0045378C"/>
    <w:rsid w:val="00453E0E"/>
    <w:rsid w:val="00454176"/>
    <w:rsid w:val="00454265"/>
    <w:rsid w:val="00454567"/>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6FB"/>
    <w:rsid w:val="004649A1"/>
    <w:rsid w:val="00464E09"/>
    <w:rsid w:val="00464EA2"/>
    <w:rsid w:val="00465150"/>
    <w:rsid w:val="004655E3"/>
    <w:rsid w:val="00466037"/>
    <w:rsid w:val="00466B3F"/>
    <w:rsid w:val="0046716D"/>
    <w:rsid w:val="0046726A"/>
    <w:rsid w:val="00467763"/>
    <w:rsid w:val="004678EE"/>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531"/>
    <w:rsid w:val="0047460F"/>
    <w:rsid w:val="00475405"/>
    <w:rsid w:val="0047582A"/>
    <w:rsid w:val="00476258"/>
    <w:rsid w:val="004771B4"/>
    <w:rsid w:val="00477214"/>
    <w:rsid w:val="00477379"/>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94E"/>
    <w:rsid w:val="00484A8C"/>
    <w:rsid w:val="00484E7A"/>
    <w:rsid w:val="00484FF6"/>
    <w:rsid w:val="0048532C"/>
    <w:rsid w:val="0048542A"/>
    <w:rsid w:val="004855C8"/>
    <w:rsid w:val="00486BF3"/>
    <w:rsid w:val="00486D32"/>
    <w:rsid w:val="00486E37"/>
    <w:rsid w:val="00486F1C"/>
    <w:rsid w:val="00486FF0"/>
    <w:rsid w:val="00487253"/>
    <w:rsid w:val="004878CA"/>
    <w:rsid w:val="00490B0F"/>
    <w:rsid w:val="0049147E"/>
    <w:rsid w:val="00491918"/>
    <w:rsid w:val="00491CED"/>
    <w:rsid w:val="00491D9D"/>
    <w:rsid w:val="0049244D"/>
    <w:rsid w:val="00492896"/>
    <w:rsid w:val="004930E0"/>
    <w:rsid w:val="00493E9F"/>
    <w:rsid w:val="00494112"/>
    <w:rsid w:val="00494687"/>
    <w:rsid w:val="00494726"/>
    <w:rsid w:val="00495109"/>
    <w:rsid w:val="004952FC"/>
    <w:rsid w:val="0049587A"/>
    <w:rsid w:val="004958DF"/>
    <w:rsid w:val="00495948"/>
    <w:rsid w:val="0049597E"/>
    <w:rsid w:val="004959FE"/>
    <w:rsid w:val="00496668"/>
    <w:rsid w:val="004967FF"/>
    <w:rsid w:val="00496D78"/>
    <w:rsid w:val="00497378"/>
    <w:rsid w:val="00497754"/>
    <w:rsid w:val="004A022C"/>
    <w:rsid w:val="004A0C83"/>
    <w:rsid w:val="004A0D3D"/>
    <w:rsid w:val="004A0ED1"/>
    <w:rsid w:val="004A0F85"/>
    <w:rsid w:val="004A121C"/>
    <w:rsid w:val="004A1879"/>
    <w:rsid w:val="004A1A0B"/>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0F21"/>
    <w:rsid w:val="004B18B8"/>
    <w:rsid w:val="004B1982"/>
    <w:rsid w:val="004B19F3"/>
    <w:rsid w:val="004B1BDD"/>
    <w:rsid w:val="004B1F09"/>
    <w:rsid w:val="004B201D"/>
    <w:rsid w:val="004B2415"/>
    <w:rsid w:val="004B2448"/>
    <w:rsid w:val="004B268D"/>
    <w:rsid w:val="004B31BB"/>
    <w:rsid w:val="004B3250"/>
    <w:rsid w:val="004B34C0"/>
    <w:rsid w:val="004B3719"/>
    <w:rsid w:val="004B3C1E"/>
    <w:rsid w:val="004B409B"/>
    <w:rsid w:val="004B42C4"/>
    <w:rsid w:val="004B4373"/>
    <w:rsid w:val="004B43DF"/>
    <w:rsid w:val="004B51B1"/>
    <w:rsid w:val="004B52E0"/>
    <w:rsid w:val="004B6437"/>
    <w:rsid w:val="004B7304"/>
    <w:rsid w:val="004C01B1"/>
    <w:rsid w:val="004C0464"/>
    <w:rsid w:val="004C0901"/>
    <w:rsid w:val="004C0926"/>
    <w:rsid w:val="004C09CB"/>
    <w:rsid w:val="004C0B25"/>
    <w:rsid w:val="004C0D4E"/>
    <w:rsid w:val="004C2589"/>
    <w:rsid w:val="004C3589"/>
    <w:rsid w:val="004C3684"/>
    <w:rsid w:val="004C38D7"/>
    <w:rsid w:val="004C3D64"/>
    <w:rsid w:val="004C3DBE"/>
    <w:rsid w:val="004C3E42"/>
    <w:rsid w:val="004C45C8"/>
    <w:rsid w:val="004C53F3"/>
    <w:rsid w:val="004C58DA"/>
    <w:rsid w:val="004C61C5"/>
    <w:rsid w:val="004C631E"/>
    <w:rsid w:val="004C6D8E"/>
    <w:rsid w:val="004C6EFA"/>
    <w:rsid w:val="004C7713"/>
    <w:rsid w:val="004C78A0"/>
    <w:rsid w:val="004C7B4D"/>
    <w:rsid w:val="004D03B6"/>
    <w:rsid w:val="004D06D6"/>
    <w:rsid w:val="004D07BD"/>
    <w:rsid w:val="004D1098"/>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82D"/>
    <w:rsid w:val="004E2AC7"/>
    <w:rsid w:val="004E2B56"/>
    <w:rsid w:val="004E328A"/>
    <w:rsid w:val="004E3513"/>
    <w:rsid w:val="004E409B"/>
    <w:rsid w:val="004E4B38"/>
    <w:rsid w:val="004E4CCC"/>
    <w:rsid w:val="004E4FE4"/>
    <w:rsid w:val="004E5156"/>
    <w:rsid w:val="004E51C2"/>
    <w:rsid w:val="004E5232"/>
    <w:rsid w:val="004E5456"/>
    <w:rsid w:val="004E5DB8"/>
    <w:rsid w:val="004E5EF1"/>
    <w:rsid w:val="004E6078"/>
    <w:rsid w:val="004E634B"/>
    <w:rsid w:val="004E69DF"/>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3C0E"/>
    <w:rsid w:val="004F452E"/>
    <w:rsid w:val="004F4974"/>
    <w:rsid w:val="004F4E3B"/>
    <w:rsid w:val="004F4F09"/>
    <w:rsid w:val="004F51C6"/>
    <w:rsid w:val="004F53A3"/>
    <w:rsid w:val="004F578B"/>
    <w:rsid w:val="004F5D5D"/>
    <w:rsid w:val="004F6274"/>
    <w:rsid w:val="004F6333"/>
    <w:rsid w:val="004F654F"/>
    <w:rsid w:val="004F6DD1"/>
    <w:rsid w:val="004F6ED2"/>
    <w:rsid w:val="004F72ED"/>
    <w:rsid w:val="004F765B"/>
    <w:rsid w:val="004F7D0F"/>
    <w:rsid w:val="0050013D"/>
    <w:rsid w:val="0050025D"/>
    <w:rsid w:val="00500773"/>
    <w:rsid w:val="00500F45"/>
    <w:rsid w:val="00500FA4"/>
    <w:rsid w:val="00501959"/>
    <w:rsid w:val="005019E8"/>
    <w:rsid w:val="00501C85"/>
    <w:rsid w:val="00503096"/>
    <w:rsid w:val="0050319D"/>
    <w:rsid w:val="005038E9"/>
    <w:rsid w:val="00503D09"/>
    <w:rsid w:val="0050486A"/>
    <w:rsid w:val="0050488E"/>
    <w:rsid w:val="00504B52"/>
    <w:rsid w:val="00504F02"/>
    <w:rsid w:val="00505255"/>
    <w:rsid w:val="005053E0"/>
    <w:rsid w:val="005056C7"/>
    <w:rsid w:val="00505D07"/>
    <w:rsid w:val="00505EDB"/>
    <w:rsid w:val="00506021"/>
    <w:rsid w:val="00506663"/>
    <w:rsid w:val="00506D84"/>
    <w:rsid w:val="00506F13"/>
    <w:rsid w:val="005071C8"/>
    <w:rsid w:val="005071F8"/>
    <w:rsid w:val="00507504"/>
    <w:rsid w:val="00507AD3"/>
    <w:rsid w:val="00507F50"/>
    <w:rsid w:val="00510882"/>
    <w:rsid w:val="00510C6B"/>
    <w:rsid w:val="00511432"/>
    <w:rsid w:val="00511D3E"/>
    <w:rsid w:val="00512001"/>
    <w:rsid w:val="00512067"/>
    <w:rsid w:val="0051257E"/>
    <w:rsid w:val="00512966"/>
    <w:rsid w:val="00512990"/>
    <w:rsid w:val="00512CD9"/>
    <w:rsid w:val="0051317E"/>
    <w:rsid w:val="00513865"/>
    <w:rsid w:val="005138E5"/>
    <w:rsid w:val="00513970"/>
    <w:rsid w:val="00513C22"/>
    <w:rsid w:val="00513E3F"/>
    <w:rsid w:val="00514B47"/>
    <w:rsid w:val="005151AB"/>
    <w:rsid w:val="005151E9"/>
    <w:rsid w:val="00515E6D"/>
    <w:rsid w:val="00515F70"/>
    <w:rsid w:val="00516339"/>
    <w:rsid w:val="0051661C"/>
    <w:rsid w:val="00516F2C"/>
    <w:rsid w:val="00516F97"/>
    <w:rsid w:val="005170ED"/>
    <w:rsid w:val="00517377"/>
    <w:rsid w:val="00517502"/>
    <w:rsid w:val="00517B15"/>
    <w:rsid w:val="005202CD"/>
    <w:rsid w:val="005204F6"/>
    <w:rsid w:val="00520CD3"/>
    <w:rsid w:val="005210AD"/>
    <w:rsid w:val="0052129E"/>
    <w:rsid w:val="00521646"/>
    <w:rsid w:val="005217A0"/>
    <w:rsid w:val="00521C48"/>
    <w:rsid w:val="00521DAB"/>
    <w:rsid w:val="00522BC6"/>
    <w:rsid w:val="00522C80"/>
    <w:rsid w:val="00522CE2"/>
    <w:rsid w:val="00522D1C"/>
    <w:rsid w:val="00523104"/>
    <w:rsid w:val="005232BB"/>
    <w:rsid w:val="005240D9"/>
    <w:rsid w:val="00524129"/>
    <w:rsid w:val="00524133"/>
    <w:rsid w:val="00524182"/>
    <w:rsid w:val="00524889"/>
    <w:rsid w:val="00524B27"/>
    <w:rsid w:val="005256DC"/>
    <w:rsid w:val="005258AC"/>
    <w:rsid w:val="00526C21"/>
    <w:rsid w:val="00526FC8"/>
    <w:rsid w:val="0052727D"/>
    <w:rsid w:val="005272A7"/>
    <w:rsid w:val="005272EC"/>
    <w:rsid w:val="00527628"/>
    <w:rsid w:val="00530536"/>
    <w:rsid w:val="005306D1"/>
    <w:rsid w:val="00530CC4"/>
    <w:rsid w:val="00530F31"/>
    <w:rsid w:val="005311FC"/>
    <w:rsid w:val="0053120B"/>
    <w:rsid w:val="00531673"/>
    <w:rsid w:val="00531685"/>
    <w:rsid w:val="005319F9"/>
    <w:rsid w:val="00531C0A"/>
    <w:rsid w:val="00532D8C"/>
    <w:rsid w:val="00532DF7"/>
    <w:rsid w:val="005334DD"/>
    <w:rsid w:val="005340C6"/>
    <w:rsid w:val="00534265"/>
    <w:rsid w:val="005349FD"/>
    <w:rsid w:val="0053547B"/>
    <w:rsid w:val="00535AD8"/>
    <w:rsid w:val="00535F81"/>
    <w:rsid w:val="00536017"/>
    <w:rsid w:val="005362F3"/>
    <w:rsid w:val="00536414"/>
    <w:rsid w:val="0053689C"/>
    <w:rsid w:val="00536A63"/>
    <w:rsid w:val="00536D39"/>
    <w:rsid w:val="0053701F"/>
    <w:rsid w:val="0053719D"/>
    <w:rsid w:val="005371E2"/>
    <w:rsid w:val="00537307"/>
    <w:rsid w:val="00537376"/>
    <w:rsid w:val="00537396"/>
    <w:rsid w:val="00537475"/>
    <w:rsid w:val="005378EE"/>
    <w:rsid w:val="00537C2B"/>
    <w:rsid w:val="00537D64"/>
    <w:rsid w:val="005400AC"/>
    <w:rsid w:val="00540BA9"/>
    <w:rsid w:val="00540D9F"/>
    <w:rsid w:val="0054133C"/>
    <w:rsid w:val="005415B9"/>
    <w:rsid w:val="0054174A"/>
    <w:rsid w:val="005419DF"/>
    <w:rsid w:val="00541EA7"/>
    <w:rsid w:val="00541FF9"/>
    <w:rsid w:val="005423B2"/>
    <w:rsid w:val="005427A6"/>
    <w:rsid w:val="0054309E"/>
    <w:rsid w:val="0054352D"/>
    <w:rsid w:val="0054397E"/>
    <w:rsid w:val="005443EF"/>
    <w:rsid w:val="005446AC"/>
    <w:rsid w:val="0054480E"/>
    <w:rsid w:val="00544949"/>
    <w:rsid w:val="00544AE6"/>
    <w:rsid w:val="00544C39"/>
    <w:rsid w:val="00544C76"/>
    <w:rsid w:val="0054524B"/>
    <w:rsid w:val="00545484"/>
    <w:rsid w:val="00546402"/>
    <w:rsid w:val="00546A4D"/>
    <w:rsid w:val="00546A77"/>
    <w:rsid w:val="00546B66"/>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2ACB"/>
    <w:rsid w:val="00553268"/>
    <w:rsid w:val="0055376A"/>
    <w:rsid w:val="00554354"/>
    <w:rsid w:val="005548A3"/>
    <w:rsid w:val="00554D86"/>
    <w:rsid w:val="00554DA4"/>
    <w:rsid w:val="00554DD9"/>
    <w:rsid w:val="00555446"/>
    <w:rsid w:val="00555911"/>
    <w:rsid w:val="00555AFC"/>
    <w:rsid w:val="00555D8B"/>
    <w:rsid w:val="005562B9"/>
    <w:rsid w:val="0055677D"/>
    <w:rsid w:val="00556CC2"/>
    <w:rsid w:val="005575A4"/>
    <w:rsid w:val="00557E0E"/>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35C1"/>
    <w:rsid w:val="00573B65"/>
    <w:rsid w:val="005740BE"/>
    <w:rsid w:val="0057415B"/>
    <w:rsid w:val="00574490"/>
    <w:rsid w:val="005745B0"/>
    <w:rsid w:val="0057486C"/>
    <w:rsid w:val="0057488E"/>
    <w:rsid w:val="005749FA"/>
    <w:rsid w:val="00574CB8"/>
    <w:rsid w:val="00575701"/>
    <w:rsid w:val="00575A4C"/>
    <w:rsid w:val="00575B64"/>
    <w:rsid w:val="00575CF8"/>
    <w:rsid w:val="00575E7E"/>
    <w:rsid w:val="005760EB"/>
    <w:rsid w:val="00576248"/>
    <w:rsid w:val="00576309"/>
    <w:rsid w:val="00577274"/>
    <w:rsid w:val="00577430"/>
    <w:rsid w:val="00580A4F"/>
    <w:rsid w:val="00580AE0"/>
    <w:rsid w:val="00580B1E"/>
    <w:rsid w:val="0058168C"/>
    <w:rsid w:val="00581AE4"/>
    <w:rsid w:val="00581E8C"/>
    <w:rsid w:val="00581FC4"/>
    <w:rsid w:val="00581FE7"/>
    <w:rsid w:val="005823DF"/>
    <w:rsid w:val="00582C85"/>
    <w:rsid w:val="005831D9"/>
    <w:rsid w:val="00583C9D"/>
    <w:rsid w:val="005840B1"/>
    <w:rsid w:val="00584BB0"/>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296"/>
    <w:rsid w:val="0059254C"/>
    <w:rsid w:val="00593158"/>
    <w:rsid w:val="005933CD"/>
    <w:rsid w:val="005934C1"/>
    <w:rsid w:val="005938B9"/>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3F93"/>
    <w:rsid w:val="005A414E"/>
    <w:rsid w:val="005A45C0"/>
    <w:rsid w:val="005A47D2"/>
    <w:rsid w:val="005A4942"/>
    <w:rsid w:val="005A4C35"/>
    <w:rsid w:val="005A503D"/>
    <w:rsid w:val="005A53BD"/>
    <w:rsid w:val="005A54A1"/>
    <w:rsid w:val="005A5588"/>
    <w:rsid w:val="005A567E"/>
    <w:rsid w:val="005A654F"/>
    <w:rsid w:val="005A6904"/>
    <w:rsid w:val="005A69BD"/>
    <w:rsid w:val="005A6A2C"/>
    <w:rsid w:val="005A6A32"/>
    <w:rsid w:val="005A6E0F"/>
    <w:rsid w:val="005A789A"/>
    <w:rsid w:val="005A7AA0"/>
    <w:rsid w:val="005B012B"/>
    <w:rsid w:val="005B08AC"/>
    <w:rsid w:val="005B0DC6"/>
    <w:rsid w:val="005B0E8D"/>
    <w:rsid w:val="005B1133"/>
    <w:rsid w:val="005B1370"/>
    <w:rsid w:val="005B1A8B"/>
    <w:rsid w:val="005B1C66"/>
    <w:rsid w:val="005B1DD8"/>
    <w:rsid w:val="005B1DDB"/>
    <w:rsid w:val="005B1E85"/>
    <w:rsid w:val="005B1F3A"/>
    <w:rsid w:val="005B2370"/>
    <w:rsid w:val="005B323A"/>
    <w:rsid w:val="005B3260"/>
    <w:rsid w:val="005B346F"/>
    <w:rsid w:val="005B386D"/>
    <w:rsid w:val="005B498E"/>
    <w:rsid w:val="005B4BC8"/>
    <w:rsid w:val="005B4D9A"/>
    <w:rsid w:val="005B4DA7"/>
    <w:rsid w:val="005B51B6"/>
    <w:rsid w:val="005B5C82"/>
    <w:rsid w:val="005B612B"/>
    <w:rsid w:val="005B61BF"/>
    <w:rsid w:val="005B6808"/>
    <w:rsid w:val="005B68CD"/>
    <w:rsid w:val="005B6B8D"/>
    <w:rsid w:val="005B7028"/>
    <w:rsid w:val="005C026C"/>
    <w:rsid w:val="005C0489"/>
    <w:rsid w:val="005C05DC"/>
    <w:rsid w:val="005C09BA"/>
    <w:rsid w:val="005C09DD"/>
    <w:rsid w:val="005C0B0A"/>
    <w:rsid w:val="005C1005"/>
    <w:rsid w:val="005C1215"/>
    <w:rsid w:val="005C13FF"/>
    <w:rsid w:val="005C15D1"/>
    <w:rsid w:val="005C160B"/>
    <w:rsid w:val="005C17BA"/>
    <w:rsid w:val="005C1982"/>
    <w:rsid w:val="005C26BB"/>
    <w:rsid w:val="005C4137"/>
    <w:rsid w:val="005C4D8D"/>
    <w:rsid w:val="005C511E"/>
    <w:rsid w:val="005C5212"/>
    <w:rsid w:val="005C5373"/>
    <w:rsid w:val="005C5FEC"/>
    <w:rsid w:val="005C663E"/>
    <w:rsid w:val="005C6A23"/>
    <w:rsid w:val="005C6D67"/>
    <w:rsid w:val="005C6E13"/>
    <w:rsid w:val="005C7006"/>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7A0"/>
    <w:rsid w:val="005D4DE8"/>
    <w:rsid w:val="005D4F94"/>
    <w:rsid w:val="005D4FAA"/>
    <w:rsid w:val="005D50C0"/>
    <w:rsid w:val="005D5460"/>
    <w:rsid w:val="005D5509"/>
    <w:rsid w:val="005D59BA"/>
    <w:rsid w:val="005D5AA6"/>
    <w:rsid w:val="005D5D83"/>
    <w:rsid w:val="005D5F0A"/>
    <w:rsid w:val="005D6189"/>
    <w:rsid w:val="005D6693"/>
    <w:rsid w:val="005D66B8"/>
    <w:rsid w:val="005D6A79"/>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4CB"/>
    <w:rsid w:val="005E491D"/>
    <w:rsid w:val="005E504E"/>
    <w:rsid w:val="005E5438"/>
    <w:rsid w:val="005E5BB0"/>
    <w:rsid w:val="005E5C78"/>
    <w:rsid w:val="005E60CF"/>
    <w:rsid w:val="005E61AF"/>
    <w:rsid w:val="005E621B"/>
    <w:rsid w:val="005E6322"/>
    <w:rsid w:val="005E68BC"/>
    <w:rsid w:val="005E6A6D"/>
    <w:rsid w:val="005E6DEB"/>
    <w:rsid w:val="005E7913"/>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CBA"/>
    <w:rsid w:val="005F47A1"/>
    <w:rsid w:val="005F4AB5"/>
    <w:rsid w:val="005F4DC7"/>
    <w:rsid w:val="005F5197"/>
    <w:rsid w:val="005F54C0"/>
    <w:rsid w:val="005F5650"/>
    <w:rsid w:val="005F5D7A"/>
    <w:rsid w:val="005F6363"/>
    <w:rsid w:val="005F66C1"/>
    <w:rsid w:val="005F6A35"/>
    <w:rsid w:val="005F7152"/>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63F"/>
    <w:rsid w:val="00602F20"/>
    <w:rsid w:val="00603061"/>
    <w:rsid w:val="0060341B"/>
    <w:rsid w:val="00603F38"/>
    <w:rsid w:val="006042E7"/>
    <w:rsid w:val="00604481"/>
    <w:rsid w:val="006048AA"/>
    <w:rsid w:val="00605032"/>
    <w:rsid w:val="0060591C"/>
    <w:rsid w:val="00605DFC"/>
    <w:rsid w:val="00605F12"/>
    <w:rsid w:val="006060FA"/>
    <w:rsid w:val="00606824"/>
    <w:rsid w:val="006068D1"/>
    <w:rsid w:val="00606FC0"/>
    <w:rsid w:val="0060707E"/>
    <w:rsid w:val="006073C1"/>
    <w:rsid w:val="00607852"/>
    <w:rsid w:val="0060787C"/>
    <w:rsid w:val="0060799C"/>
    <w:rsid w:val="00607E04"/>
    <w:rsid w:val="0061062E"/>
    <w:rsid w:val="00610E4E"/>
    <w:rsid w:val="0061107C"/>
    <w:rsid w:val="0061165B"/>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958"/>
    <w:rsid w:val="00617CC2"/>
    <w:rsid w:val="00620328"/>
    <w:rsid w:val="00620D29"/>
    <w:rsid w:val="00621637"/>
    <w:rsid w:val="006216C5"/>
    <w:rsid w:val="00622354"/>
    <w:rsid w:val="00622357"/>
    <w:rsid w:val="00622454"/>
    <w:rsid w:val="00622459"/>
    <w:rsid w:val="0062287A"/>
    <w:rsid w:val="00622D1C"/>
    <w:rsid w:val="00622D4E"/>
    <w:rsid w:val="006231E2"/>
    <w:rsid w:val="00623A49"/>
    <w:rsid w:val="00623A76"/>
    <w:rsid w:val="00624039"/>
    <w:rsid w:val="006244A4"/>
    <w:rsid w:val="00624574"/>
    <w:rsid w:val="00624C70"/>
    <w:rsid w:val="00624DDD"/>
    <w:rsid w:val="00624FCB"/>
    <w:rsid w:val="00624FFB"/>
    <w:rsid w:val="00625055"/>
    <w:rsid w:val="006250E0"/>
    <w:rsid w:val="00625456"/>
    <w:rsid w:val="006255DE"/>
    <w:rsid w:val="0062590B"/>
    <w:rsid w:val="006259C9"/>
    <w:rsid w:val="006262EE"/>
    <w:rsid w:val="00626504"/>
    <w:rsid w:val="00626CC1"/>
    <w:rsid w:val="00627613"/>
    <w:rsid w:val="0062781A"/>
    <w:rsid w:val="006278AF"/>
    <w:rsid w:val="00627AB9"/>
    <w:rsid w:val="00630618"/>
    <w:rsid w:val="00630A75"/>
    <w:rsid w:val="00630D16"/>
    <w:rsid w:val="006319D8"/>
    <w:rsid w:val="00631C2F"/>
    <w:rsid w:val="00631D1E"/>
    <w:rsid w:val="00631E15"/>
    <w:rsid w:val="00632807"/>
    <w:rsid w:val="00632D0B"/>
    <w:rsid w:val="00633457"/>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A0"/>
    <w:rsid w:val="006403B9"/>
    <w:rsid w:val="0064047B"/>
    <w:rsid w:val="0064075F"/>
    <w:rsid w:val="00641D1C"/>
    <w:rsid w:val="006425CC"/>
    <w:rsid w:val="00642B88"/>
    <w:rsid w:val="006430AF"/>
    <w:rsid w:val="006432BB"/>
    <w:rsid w:val="00643BAD"/>
    <w:rsid w:val="006440FA"/>
    <w:rsid w:val="006445ED"/>
    <w:rsid w:val="0064495B"/>
    <w:rsid w:val="00644A11"/>
    <w:rsid w:val="00644E7D"/>
    <w:rsid w:val="00644F02"/>
    <w:rsid w:val="00645C3E"/>
    <w:rsid w:val="00646551"/>
    <w:rsid w:val="0064677B"/>
    <w:rsid w:val="00647468"/>
    <w:rsid w:val="00647A98"/>
    <w:rsid w:val="00647BEC"/>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DBE"/>
    <w:rsid w:val="00653F98"/>
    <w:rsid w:val="00654610"/>
    <w:rsid w:val="00654D4B"/>
    <w:rsid w:val="0065517E"/>
    <w:rsid w:val="006554CF"/>
    <w:rsid w:val="00655F79"/>
    <w:rsid w:val="00656760"/>
    <w:rsid w:val="00656E8B"/>
    <w:rsid w:val="00657002"/>
    <w:rsid w:val="00657198"/>
    <w:rsid w:val="00657247"/>
    <w:rsid w:val="00657D10"/>
    <w:rsid w:val="00657DEE"/>
    <w:rsid w:val="006605E5"/>
    <w:rsid w:val="006607F1"/>
    <w:rsid w:val="00660863"/>
    <w:rsid w:val="006608FF"/>
    <w:rsid w:val="00660A74"/>
    <w:rsid w:val="006613CA"/>
    <w:rsid w:val="00661774"/>
    <w:rsid w:val="00661A5E"/>
    <w:rsid w:val="00661C80"/>
    <w:rsid w:val="00661DCC"/>
    <w:rsid w:val="00661FD4"/>
    <w:rsid w:val="00662107"/>
    <w:rsid w:val="006634B8"/>
    <w:rsid w:val="00663A32"/>
    <w:rsid w:val="006642C0"/>
    <w:rsid w:val="00664417"/>
    <w:rsid w:val="006644FF"/>
    <w:rsid w:val="00664E29"/>
    <w:rsid w:val="00664F87"/>
    <w:rsid w:val="00665245"/>
    <w:rsid w:val="00665653"/>
    <w:rsid w:val="006659CE"/>
    <w:rsid w:val="00665C95"/>
    <w:rsid w:val="00665D0F"/>
    <w:rsid w:val="00665DAD"/>
    <w:rsid w:val="0066670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3B89"/>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0B"/>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BB3"/>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913"/>
    <w:rsid w:val="00696C4D"/>
    <w:rsid w:val="00696FB4"/>
    <w:rsid w:val="006979ED"/>
    <w:rsid w:val="00697D3E"/>
    <w:rsid w:val="006A0315"/>
    <w:rsid w:val="006A05FC"/>
    <w:rsid w:val="006A09AD"/>
    <w:rsid w:val="006A1AC7"/>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B5C"/>
    <w:rsid w:val="006A5FF9"/>
    <w:rsid w:val="006A65E3"/>
    <w:rsid w:val="006A70C2"/>
    <w:rsid w:val="006A7641"/>
    <w:rsid w:val="006A7856"/>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174"/>
    <w:rsid w:val="006B55B6"/>
    <w:rsid w:val="006B6486"/>
    <w:rsid w:val="006B6D82"/>
    <w:rsid w:val="006B6EF9"/>
    <w:rsid w:val="006B756C"/>
    <w:rsid w:val="006B7B5E"/>
    <w:rsid w:val="006B7E05"/>
    <w:rsid w:val="006C02A3"/>
    <w:rsid w:val="006C05D7"/>
    <w:rsid w:val="006C0EEA"/>
    <w:rsid w:val="006C11EF"/>
    <w:rsid w:val="006C1492"/>
    <w:rsid w:val="006C14C6"/>
    <w:rsid w:val="006C1EC1"/>
    <w:rsid w:val="006C20E2"/>
    <w:rsid w:val="006C21F4"/>
    <w:rsid w:val="006C273B"/>
    <w:rsid w:val="006C2DC4"/>
    <w:rsid w:val="006C2F5C"/>
    <w:rsid w:val="006C3EC8"/>
    <w:rsid w:val="006C3F73"/>
    <w:rsid w:val="006C4975"/>
    <w:rsid w:val="006C4A7F"/>
    <w:rsid w:val="006C4AD1"/>
    <w:rsid w:val="006C5480"/>
    <w:rsid w:val="006C6241"/>
    <w:rsid w:val="006C62A7"/>
    <w:rsid w:val="006C6D74"/>
    <w:rsid w:val="006C768D"/>
    <w:rsid w:val="006C7D1B"/>
    <w:rsid w:val="006C7EB7"/>
    <w:rsid w:val="006D06E9"/>
    <w:rsid w:val="006D14FC"/>
    <w:rsid w:val="006D1EBA"/>
    <w:rsid w:val="006D2147"/>
    <w:rsid w:val="006D2283"/>
    <w:rsid w:val="006D269C"/>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FA8"/>
    <w:rsid w:val="006E007F"/>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99F"/>
    <w:rsid w:val="006E5BA9"/>
    <w:rsid w:val="006E68C6"/>
    <w:rsid w:val="006E6B88"/>
    <w:rsid w:val="006E6CC9"/>
    <w:rsid w:val="006E74B1"/>
    <w:rsid w:val="006E7AE5"/>
    <w:rsid w:val="006E7CDA"/>
    <w:rsid w:val="006E7D8B"/>
    <w:rsid w:val="006F010C"/>
    <w:rsid w:val="006F028B"/>
    <w:rsid w:val="006F057C"/>
    <w:rsid w:val="006F05AC"/>
    <w:rsid w:val="006F06F8"/>
    <w:rsid w:val="006F0E9A"/>
    <w:rsid w:val="006F1F7F"/>
    <w:rsid w:val="006F1F92"/>
    <w:rsid w:val="006F30B4"/>
    <w:rsid w:val="006F312A"/>
    <w:rsid w:val="006F35A9"/>
    <w:rsid w:val="006F37C2"/>
    <w:rsid w:val="006F398D"/>
    <w:rsid w:val="006F3B5F"/>
    <w:rsid w:val="006F40C0"/>
    <w:rsid w:val="006F485A"/>
    <w:rsid w:val="006F5E3C"/>
    <w:rsid w:val="006F77CE"/>
    <w:rsid w:val="006F78BE"/>
    <w:rsid w:val="006F7A25"/>
    <w:rsid w:val="006F7EA3"/>
    <w:rsid w:val="007003EC"/>
    <w:rsid w:val="007007AD"/>
    <w:rsid w:val="00700907"/>
    <w:rsid w:val="00700D6D"/>
    <w:rsid w:val="00701C08"/>
    <w:rsid w:val="00701EAD"/>
    <w:rsid w:val="00703146"/>
    <w:rsid w:val="0070339D"/>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2AEB"/>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A34"/>
    <w:rsid w:val="00721F66"/>
    <w:rsid w:val="0072237B"/>
    <w:rsid w:val="00722506"/>
    <w:rsid w:val="00722579"/>
    <w:rsid w:val="00722610"/>
    <w:rsid w:val="00722A46"/>
    <w:rsid w:val="00723044"/>
    <w:rsid w:val="007237F8"/>
    <w:rsid w:val="00723846"/>
    <w:rsid w:val="00724C97"/>
    <w:rsid w:val="00724F29"/>
    <w:rsid w:val="00724FA3"/>
    <w:rsid w:val="00725438"/>
    <w:rsid w:val="00725A37"/>
    <w:rsid w:val="007265FE"/>
    <w:rsid w:val="00726681"/>
    <w:rsid w:val="007271BA"/>
    <w:rsid w:val="00727208"/>
    <w:rsid w:val="0072767B"/>
    <w:rsid w:val="00727E84"/>
    <w:rsid w:val="007301E5"/>
    <w:rsid w:val="00730333"/>
    <w:rsid w:val="007308BA"/>
    <w:rsid w:val="00730977"/>
    <w:rsid w:val="00730E0F"/>
    <w:rsid w:val="00730FE3"/>
    <w:rsid w:val="0073108E"/>
    <w:rsid w:val="00731142"/>
    <w:rsid w:val="007318AF"/>
    <w:rsid w:val="007322CD"/>
    <w:rsid w:val="00732330"/>
    <w:rsid w:val="0073241A"/>
    <w:rsid w:val="00732991"/>
    <w:rsid w:val="007338D3"/>
    <w:rsid w:val="00733C25"/>
    <w:rsid w:val="007343B9"/>
    <w:rsid w:val="00734D4C"/>
    <w:rsid w:val="00734F02"/>
    <w:rsid w:val="00735216"/>
    <w:rsid w:val="00735417"/>
    <w:rsid w:val="007355FF"/>
    <w:rsid w:val="00735622"/>
    <w:rsid w:val="007356F0"/>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1D"/>
    <w:rsid w:val="007504CF"/>
    <w:rsid w:val="00750578"/>
    <w:rsid w:val="00750912"/>
    <w:rsid w:val="007510DE"/>
    <w:rsid w:val="0075138F"/>
    <w:rsid w:val="0075145E"/>
    <w:rsid w:val="0075162F"/>
    <w:rsid w:val="0075196B"/>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57334"/>
    <w:rsid w:val="00757E41"/>
    <w:rsid w:val="00760D32"/>
    <w:rsid w:val="00760DC6"/>
    <w:rsid w:val="00761BAB"/>
    <w:rsid w:val="007623B0"/>
    <w:rsid w:val="00762579"/>
    <w:rsid w:val="00762B7F"/>
    <w:rsid w:val="00762C66"/>
    <w:rsid w:val="00762DF1"/>
    <w:rsid w:val="0076319C"/>
    <w:rsid w:val="00763910"/>
    <w:rsid w:val="0076394A"/>
    <w:rsid w:val="00764272"/>
    <w:rsid w:val="0076440A"/>
    <w:rsid w:val="00764744"/>
    <w:rsid w:val="00764C61"/>
    <w:rsid w:val="00764D22"/>
    <w:rsid w:val="00764E57"/>
    <w:rsid w:val="0076545A"/>
    <w:rsid w:val="00765EBE"/>
    <w:rsid w:val="00766171"/>
    <w:rsid w:val="00766A11"/>
    <w:rsid w:val="00766DF7"/>
    <w:rsid w:val="00767602"/>
    <w:rsid w:val="00767D5A"/>
    <w:rsid w:val="0077045C"/>
    <w:rsid w:val="007709B3"/>
    <w:rsid w:val="007709EC"/>
    <w:rsid w:val="00770B77"/>
    <w:rsid w:val="00771373"/>
    <w:rsid w:val="0077168E"/>
    <w:rsid w:val="00771CCA"/>
    <w:rsid w:val="0077201F"/>
    <w:rsid w:val="007724B5"/>
    <w:rsid w:val="0077292C"/>
    <w:rsid w:val="00772939"/>
    <w:rsid w:val="00772BB7"/>
    <w:rsid w:val="0077321E"/>
    <w:rsid w:val="00774077"/>
    <w:rsid w:val="00774262"/>
    <w:rsid w:val="00774718"/>
    <w:rsid w:val="00774866"/>
    <w:rsid w:val="00774DE0"/>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1F2B"/>
    <w:rsid w:val="0078287C"/>
    <w:rsid w:val="0078296F"/>
    <w:rsid w:val="00782ACE"/>
    <w:rsid w:val="00782C05"/>
    <w:rsid w:val="00782C78"/>
    <w:rsid w:val="00782E54"/>
    <w:rsid w:val="00783082"/>
    <w:rsid w:val="007830D1"/>
    <w:rsid w:val="00783471"/>
    <w:rsid w:val="0078356F"/>
    <w:rsid w:val="007835B0"/>
    <w:rsid w:val="00784AA1"/>
    <w:rsid w:val="00784B87"/>
    <w:rsid w:val="00784E51"/>
    <w:rsid w:val="0078537E"/>
    <w:rsid w:val="00785848"/>
    <w:rsid w:val="00786369"/>
    <w:rsid w:val="00786564"/>
    <w:rsid w:val="00786573"/>
    <w:rsid w:val="00786C5F"/>
    <w:rsid w:val="0078717C"/>
    <w:rsid w:val="007873AD"/>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3EC"/>
    <w:rsid w:val="007924CB"/>
    <w:rsid w:val="00792907"/>
    <w:rsid w:val="00792C83"/>
    <w:rsid w:val="00792D46"/>
    <w:rsid w:val="00792DA0"/>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A0"/>
    <w:rsid w:val="007962ED"/>
    <w:rsid w:val="007963F3"/>
    <w:rsid w:val="007964C7"/>
    <w:rsid w:val="007964F5"/>
    <w:rsid w:val="007966C5"/>
    <w:rsid w:val="00796C5B"/>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231A"/>
    <w:rsid w:val="007A2665"/>
    <w:rsid w:val="007A268B"/>
    <w:rsid w:val="007A2ADF"/>
    <w:rsid w:val="007A2C2B"/>
    <w:rsid w:val="007A2C62"/>
    <w:rsid w:val="007A327F"/>
    <w:rsid w:val="007A366B"/>
    <w:rsid w:val="007A3DB4"/>
    <w:rsid w:val="007A440F"/>
    <w:rsid w:val="007A44F5"/>
    <w:rsid w:val="007A467D"/>
    <w:rsid w:val="007A469B"/>
    <w:rsid w:val="007A4839"/>
    <w:rsid w:val="007A4B39"/>
    <w:rsid w:val="007A4E54"/>
    <w:rsid w:val="007A4FE1"/>
    <w:rsid w:val="007A5078"/>
    <w:rsid w:val="007A5AA5"/>
    <w:rsid w:val="007A5AE9"/>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295"/>
    <w:rsid w:val="007B3815"/>
    <w:rsid w:val="007B3E28"/>
    <w:rsid w:val="007B4442"/>
    <w:rsid w:val="007B46F0"/>
    <w:rsid w:val="007B4B18"/>
    <w:rsid w:val="007B506D"/>
    <w:rsid w:val="007B51ED"/>
    <w:rsid w:val="007B5310"/>
    <w:rsid w:val="007B5A5D"/>
    <w:rsid w:val="007B5CE4"/>
    <w:rsid w:val="007B5CED"/>
    <w:rsid w:val="007B63AA"/>
    <w:rsid w:val="007B6D44"/>
    <w:rsid w:val="007B6E3B"/>
    <w:rsid w:val="007B7708"/>
    <w:rsid w:val="007C0264"/>
    <w:rsid w:val="007C07C6"/>
    <w:rsid w:val="007C0E64"/>
    <w:rsid w:val="007C130A"/>
    <w:rsid w:val="007C1A34"/>
    <w:rsid w:val="007C2D10"/>
    <w:rsid w:val="007C2F53"/>
    <w:rsid w:val="007C31AE"/>
    <w:rsid w:val="007C343B"/>
    <w:rsid w:val="007C3A10"/>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5C8"/>
    <w:rsid w:val="007D1709"/>
    <w:rsid w:val="007D181E"/>
    <w:rsid w:val="007D1917"/>
    <w:rsid w:val="007D1A19"/>
    <w:rsid w:val="007D2824"/>
    <w:rsid w:val="007D28EA"/>
    <w:rsid w:val="007D2AB2"/>
    <w:rsid w:val="007D2F91"/>
    <w:rsid w:val="007D2FBD"/>
    <w:rsid w:val="007D30F0"/>
    <w:rsid w:val="007D31B1"/>
    <w:rsid w:val="007D37AC"/>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81E"/>
    <w:rsid w:val="007D6A87"/>
    <w:rsid w:val="007D6ECB"/>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428"/>
    <w:rsid w:val="007E3737"/>
    <w:rsid w:val="007E375A"/>
    <w:rsid w:val="007E3827"/>
    <w:rsid w:val="007E38A4"/>
    <w:rsid w:val="007E38E7"/>
    <w:rsid w:val="007E3B40"/>
    <w:rsid w:val="007E3E40"/>
    <w:rsid w:val="007E3F15"/>
    <w:rsid w:val="007E40C2"/>
    <w:rsid w:val="007E4310"/>
    <w:rsid w:val="007E4525"/>
    <w:rsid w:val="007E4766"/>
    <w:rsid w:val="007E5459"/>
    <w:rsid w:val="007E5598"/>
    <w:rsid w:val="007E5823"/>
    <w:rsid w:val="007E5BC7"/>
    <w:rsid w:val="007E5C5A"/>
    <w:rsid w:val="007E5E40"/>
    <w:rsid w:val="007E604F"/>
    <w:rsid w:val="007E60AD"/>
    <w:rsid w:val="007E64F3"/>
    <w:rsid w:val="007E6B81"/>
    <w:rsid w:val="007E6D2C"/>
    <w:rsid w:val="007E6F1F"/>
    <w:rsid w:val="007E75BA"/>
    <w:rsid w:val="007E7A36"/>
    <w:rsid w:val="007E7BB6"/>
    <w:rsid w:val="007E7CFC"/>
    <w:rsid w:val="007E7D8A"/>
    <w:rsid w:val="007E7DBF"/>
    <w:rsid w:val="007F0172"/>
    <w:rsid w:val="007F04FC"/>
    <w:rsid w:val="007F0E93"/>
    <w:rsid w:val="007F1110"/>
    <w:rsid w:val="007F1249"/>
    <w:rsid w:val="007F13C7"/>
    <w:rsid w:val="007F19C2"/>
    <w:rsid w:val="007F2159"/>
    <w:rsid w:val="007F2DE1"/>
    <w:rsid w:val="007F3056"/>
    <w:rsid w:val="007F3990"/>
    <w:rsid w:val="007F3DE6"/>
    <w:rsid w:val="007F3F36"/>
    <w:rsid w:val="007F415C"/>
    <w:rsid w:val="007F433C"/>
    <w:rsid w:val="007F49B9"/>
    <w:rsid w:val="007F547C"/>
    <w:rsid w:val="007F583E"/>
    <w:rsid w:val="007F61E6"/>
    <w:rsid w:val="0080096C"/>
    <w:rsid w:val="008010C0"/>
    <w:rsid w:val="0080175C"/>
    <w:rsid w:val="00802679"/>
    <w:rsid w:val="008031D0"/>
    <w:rsid w:val="00803416"/>
    <w:rsid w:val="0080436B"/>
    <w:rsid w:val="00804408"/>
    <w:rsid w:val="0080474D"/>
    <w:rsid w:val="008049D5"/>
    <w:rsid w:val="0080535D"/>
    <w:rsid w:val="008055CA"/>
    <w:rsid w:val="00805A0A"/>
    <w:rsid w:val="00805F36"/>
    <w:rsid w:val="0080602E"/>
    <w:rsid w:val="0080617C"/>
    <w:rsid w:val="0080624D"/>
    <w:rsid w:val="008062C1"/>
    <w:rsid w:val="0080674F"/>
    <w:rsid w:val="00806807"/>
    <w:rsid w:val="00806CE9"/>
    <w:rsid w:val="008070A5"/>
    <w:rsid w:val="00807400"/>
    <w:rsid w:val="008074E7"/>
    <w:rsid w:val="008077FE"/>
    <w:rsid w:val="00807C88"/>
    <w:rsid w:val="00807C96"/>
    <w:rsid w:val="00810868"/>
    <w:rsid w:val="00810EA7"/>
    <w:rsid w:val="0081109D"/>
    <w:rsid w:val="008110C0"/>
    <w:rsid w:val="00811D95"/>
    <w:rsid w:val="0081272F"/>
    <w:rsid w:val="00813506"/>
    <w:rsid w:val="00813569"/>
    <w:rsid w:val="00813C32"/>
    <w:rsid w:val="00813C71"/>
    <w:rsid w:val="00813E80"/>
    <w:rsid w:val="0081469F"/>
    <w:rsid w:val="00814C17"/>
    <w:rsid w:val="0081550C"/>
    <w:rsid w:val="00815A50"/>
    <w:rsid w:val="00815E8F"/>
    <w:rsid w:val="00816949"/>
    <w:rsid w:val="00816C93"/>
    <w:rsid w:val="00816E3A"/>
    <w:rsid w:val="00816E9F"/>
    <w:rsid w:val="008170AF"/>
    <w:rsid w:val="008173D1"/>
    <w:rsid w:val="00817A6D"/>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B06"/>
    <w:rsid w:val="00834E33"/>
    <w:rsid w:val="008355A5"/>
    <w:rsid w:val="008357D4"/>
    <w:rsid w:val="00835AD0"/>
    <w:rsid w:val="00835F9E"/>
    <w:rsid w:val="00835FC1"/>
    <w:rsid w:val="00836D7A"/>
    <w:rsid w:val="00836F20"/>
    <w:rsid w:val="008370C3"/>
    <w:rsid w:val="008371B6"/>
    <w:rsid w:val="008374C7"/>
    <w:rsid w:val="008376FF"/>
    <w:rsid w:val="00837DF4"/>
    <w:rsid w:val="0084018C"/>
    <w:rsid w:val="00840239"/>
    <w:rsid w:val="00840304"/>
    <w:rsid w:val="00840313"/>
    <w:rsid w:val="00840DFB"/>
    <w:rsid w:val="00841974"/>
    <w:rsid w:val="00841D49"/>
    <w:rsid w:val="0084202A"/>
    <w:rsid w:val="00842FB9"/>
    <w:rsid w:val="00842FEB"/>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55B"/>
    <w:rsid w:val="008476C9"/>
    <w:rsid w:val="00847826"/>
    <w:rsid w:val="008478CA"/>
    <w:rsid w:val="00847EAD"/>
    <w:rsid w:val="00850122"/>
    <w:rsid w:val="00850C7B"/>
    <w:rsid w:val="00850E64"/>
    <w:rsid w:val="00851376"/>
    <w:rsid w:val="008516DD"/>
    <w:rsid w:val="00851862"/>
    <w:rsid w:val="00851957"/>
    <w:rsid w:val="008521B6"/>
    <w:rsid w:val="0085279B"/>
    <w:rsid w:val="00852DCF"/>
    <w:rsid w:val="0085373A"/>
    <w:rsid w:val="00853895"/>
    <w:rsid w:val="00853EA9"/>
    <w:rsid w:val="00856764"/>
    <w:rsid w:val="008568D5"/>
    <w:rsid w:val="0085751F"/>
    <w:rsid w:val="00857539"/>
    <w:rsid w:val="008575F6"/>
    <w:rsid w:val="00857B6F"/>
    <w:rsid w:val="00857BAD"/>
    <w:rsid w:val="00857BFC"/>
    <w:rsid w:val="00857D40"/>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C62"/>
    <w:rsid w:val="00865F23"/>
    <w:rsid w:val="00866AFF"/>
    <w:rsid w:val="00866C13"/>
    <w:rsid w:val="00866DB6"/>
    <w:rsid w:val="008671FE"/>
    <w:rsid w:val="00867E42"/>
    <w:rsid w:val="00867FDF"/>
    <w:rsid w:val="00870257"/>
    <w:rsid w:val="008704D1"/>
    <w:rsid w:val="00870B15"/>
    <w:rsid w:val="00870BEC"/>
    <w:rsid w:val="00870C74"/>
    <w:rsid w:val="00870E83"/>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1890"/>
    <w:rsid w:val="00881B37"/>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CE3"/>
    <w:rsid w:val="00891F9D"/>
    <w:rsid w:val="008926F2"/>
    <w:rsid w:val="0089274D"/>
    <w:rsid w:val="008929AA"/>
    <w:rsid w:val="00892D3A"/>
    <w:rsid w:val="00893680"/>
    <w:rsid w:val="0089381F"/>
    <w:rsid w:val="00893FB7"/>
    <w:rsid w:val="008940A1"/>
    <w:rsid w:val="0089527E"/>
    <w:rsid w:val="0089699A"/>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8BF"/>
    <w:rsid w:val="008A40AD"/>
    <w:rsid w:val="008A4158"/>
    <w:rsid w:val="008A4278"/>
    <w:rsid w:val="008A450F"/>
    <w:rsid w:val="008A4528"/>
    <w:rsid w:val="008A57D5"/>
    <w:rsid w:val="008A59EB"/>
    <w:rsid w:val="008A5FE5"/>
    <w:rsid w:val="008A6074"/>
    <w:rsid w:val="008A663D"/>
    <w:rsid w:val="008A68D0"/>
    <w:rsid w:val="008A71D2"/>
    <w:rsid w:val="008A7617"/>
    <w:rsid w:val="008A7E97"/>
    <w:rsid w:val="008B0847"/>
    <w:rsid w:val="008B0932"/>
    <w:rsid w:val="008B0C5F"/>
    <w:rsid w:val="008B0E04"/>
    <w:rsid w:val="008B183C"/>
    <w:rsid w:val="008B1973"/>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AC5"/>
    <w:rsid w:val="008C1E9B"/>
    <w:rsid w:val="008C1F39"/>
    <w:rsid w:val="008C20B5"/>
    <w:rsid w:val="008C21CC"/>
    <w:rsid w:val="008C22F9"/>
    <w:rsid w:val="008C2369"/>
    <w:rsid w:val="008C24B7"/>
    <w:rsid w:val="008C309F"/>
    <w:rsid w:val="008C33B8"/>
    <w:rsid w:val="008C33CA"/>
    <w:rsid w:val="008C35EB"/>
    <w:rsid w:val="008C36FF"/>
    <w:rsid w:val="008C3CE0"/>
    <w:rsid w:val="008C435C"/>
    <w:rsid w:val="008C45E5"/>
    <w:rsid w:val="008C4D81"/>
    <w:rsid w:val="008C5450"/>
    <w:rsid w:val="008C59E2"/>
    <w:rsid w:val="008C5AE6"/>
    <w:rsid w:val="008C63D7"/>
    <w:rsid w:val="008C76E0"/>
    <w:rsid w:val="008C7C04"/>
    <w:rsid w:val="008C7E52"/>
    <w:rsid w:val="008C7ECB"/>
    <w:rsid w:val="008D05F7"/>
    <w:rsid w:val="008D0899"/>
    <w:rsid w:val="008D0A34"/>
    <w:rsid w:val="008D15CC"/>
    <w:rsid w:val="008D19F6"/>
    <w:rsid w:val="008D1A57"/>
    <w:rsid w:val="008D24F6"/>
    <w:rsid w:val="008D2E0A"/>
    <w:rsid w:val="008D2F11"/>
    <w:rsid w:val="008D2FE5"/>
    <w:rsid w:val="008D3334"/>
    <w:rsid w:val="008D373C"/>
    <w:rsid w:val="008D3BD1"/>
    <w:rsid w:val="008D4586"/>
    <w:rsid w:val="008D4724"/>
    <w:rsid w:val="008D5038"/>
    <w:rsid w:val="008D5128"/>
    <w:rsid w:val="008D59B9"/>
    <w:rsid w:val="008D5B0F"/>
    <w:rsid w:val="008D5EC5"/>
    <w:rsid w:val="008D623F"/>
    <w:rsid w:val="008D645D"/>
    <w:rsid w:val="008D64AE"/>
    <w:rsid w:val="008D6515"/>
    <w:rsid w:val="008D68EF"/>
    <w:rsid w:val="008D699F"/>
    <w:rsid w:val="008D6CC4"/>
    <w:rsid w:val="008D6F7B"/>
    <w:rsid w:val="008D7499"/>
    <w:rsid w:val="008E00F5"/>
    <w:rsid w:val="008E03CC"/>
    <w:rsid w:val="008E062A"/>
    <w:rsid w:val="008E0A17"/>
    <w:rsid w:val="008E0AFE"/>
    <w:rsid w:val="008E0E2B"/>
    <w:rsid w:val="008E0E46"/>
    <w:rsid w:val="008E0E93"/>
    <w:rsid w:val="008E0F86"/>
    <w:rsid w:val="008E121D"/>
    <w:rsid w:val="008E1C40"/>
    <w:rsid w:val="008E205F"/>
    <w:rsid w:val="008E2258"/>
    <w:rsid w:val="008E3164"/>
    <w:rsid w:val="008E320D"/>
    <w:rsid w:val="008E35BD"/>
    <w:rsid w:val="008E396E"/>
    <w:rsid w:val="008E3C9F"/>
    <w:rsid w:val="008E3D3E"/>
    <w:rsid w:val="008E3D53"/>
    <w:rsid w:val="008E3E16"/>
    <w:rsid w:val="008E40F5"/>
    <w:rsid w:val="008E4473"/>
    <w:rsid w:val="008E486A"/>
    <w:rsid w:val="008E50BF"/>
    <w:rsid w:val="008E5E97"/>
    <w:rsid w:val="008E6446"/>
    <w:rsid w:val="008E7820"/>
    <w:rsid w:val="008E7EFF"/>
    <w:rsid w:val="008E7FA4"/>
    <w:rsid w:val="008F0DC0"/>
    <w:rsid w:val="008F16DA"/>
    <w:rsid w:val="008F1AF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624"/>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ABF"/>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BD0"/>
    <w:rsid w:val="00915DE1"/>
    <w:rsid w:val="00915F09"/>
    <w:rsid w:val="00916114"/>
    <w:rsid w:val="00916555"/>
    <w:rsid w:val="00916D85"/>
    <w:rsid w:val="009170D1"/>
    <w:rsid w:val="009171B4"/>
    <w:rsid w:val="009172FF"/>
    <w:rsid w:val="00917601"/>
    <w:rsid w:val="009177D1"/>
    <w:rsid w:val="00920A14"/>
    <w:rsid w:val="00920E02"/>
    <w:rsid w:val="0092136E"/>
    <w:rsid w:val="00921496"/>
    <w:rsid w:val="0092179B"/>
    <w:rsid w:val="00921BA5"/>
    <w:rsid w:val="00922187"/>
    <w:rsid w:val="009221A0"/>
    <w:rsid w:val="009224AB"/>
    <w:rsid w:val="009224E2"/>
    <w:rsid w:val="009225AE"/>
    <w:rsid w:val="00922656"/>
    <w:rsid w:val="00922794"/>
    <w:rsid w:val="00922B04"/>
    <w:rsid w:val="00922B86"/>
    <w:rsid w:val="00922FFD"/>
    <w:rsid w:val="00923303"/>
    <w:rsid w:val="00923421"/>
    <w:rsid w:val="00923610"/>
    <w:rsid w:val="00923B85"/>
    <w:rsid w:val="00923F11"/>
    <w:rsid w:val="0092482D"/>
    <w:rsid w:val="00924CB9"/>
    <w:rsid w:val="0092638A"/>
    <w:rsid w:val="0092748C"/>
    <w:rsid w:val="0092750C"/>
    <w:rsid w:val="00927C6D"/>
    <w:rsid w:val="00927F1C"/>
    <w:rsid w:val="00930227"/>
    <w:rsid w:val="009302A5"/>
    <w:rsid w:val="00930364"/>
    <w:rsid w:val="009304E2"/>
    <w:rsid w:val="00930E2A"/>
    <w:rsid w:val="00930E98"/>
    <w:rsid w:val="00930EB8"/>
    <w:rsid w:val="00930F1F"/>
    <w:rsid w:val="009323E5"/>
    <w:rsid w:val="009325E1"/>
    <w:rsid w:val="009329D6"/>
    <w:rsid w:val="00932A33"/>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863"/>
    <w:rsid w:val="00936BAC"/>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5A3"/>
    <w:rsid w:val="00944A0E"/>
    <w:rsid w:val="009450E8"/>
    <w:rsid w:val="00945851"/>
    <w:rsid w:val="00945A67"/>
    <w:rsid w:val="00945C67"/>
    <w:rsid w:val="00945C90"/>
    <w:rsid w:val="00945E6B"/>
    <w:rsid w:val="00946289"/>
    <w:rsid w:val="00946494"/>
    <w:rsid w:val="0094657A"/>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B18"/>
    <w:rsid w:val="0095753C"/>
    <w:rsid w:val="00957840"/>
    <w:rsid w:val="00957D31"/>
    <w:rsid w:val="009602D1"/>
    <w:rsid w:val="00960585"/>
    <w:rsid w:val="00960B68"/>
    <w:rsid w:val="00961135"/>
    <w:rsid w:val="009615EF"/>
    <w:rsid w:val="00961703"/>
    <w:rsid w:val="00961932"/>
    <w:rsid w:val="00961DCC"/>
    <w:rsid w:val="0096234D"/>
    <w:rsid w:val="0096273B"/>
    <w:rsid w:val="0096278C"/>
    <w:rsid w:val="009629E9"/>
    <w:rsid w:val="00962AEA"/>
    <w:rsid w:val="0096312E"/>
    <w:rsid w:val="00963BC6"/>
    <w:rsid w:val="00964137"/>
    <w:rsid w:val="009642BB"/>
    <w:rsid w:val="00964401"/>
    <w:rsid w:val="009647CB"/>
    <w:rsid w:val="009649EA"/>
    <w:rsid w:val="00964DDC"/>
    <w:rsid w:val="00964EC1"/>
    <w:rsid w:val="009653A4"/>
    <w:rsid w:val="00965451"/>
    <w:rsid w:val="009655B2"/>
    <w:rsid w:val="00965969"/>
    <w:rsid w:val="00965D6D"/>
    <w:rsid w:val="00965F7A"/>
    <w:rsid w:val="009661E2"/>
    <w:rsid w:val="00966404"/>
    <w:rsid w:val="009665B5"/>
    <w:rsid w:val="0096691B"/>
    <w:rsid w:val="00966B90"/>
    <w:rsid w:val="00966D63"/>
    <w:rsid w:val="009672B3"/>
    <w:rsid w:val="0096731C"/>
    <w:rsid w:val="0096736F"/>
    <w:rsid w:val="00967494"/>
    <w:rsid w:val="0096750D"/>
    <w:rsid w:val="009676C2"/>
    <w:rsid w:val="00970112"/>
    <w:rsid w:val="009701DE"/>
    <w:rsid w:val="009706B3"/>
    <w:rsid w:val="00970866"/>
    <w:rsid w:val="00970A59"/>
    <w:rsid w:val="00970CF3"/>
    <w:rsid w:val="00970E19"/>
    <w:rsid w:val="00970F3D"/>
    <w:rsid w:val="00971474"/>
    <w:rsid w:val="009714F7"/>
    <w:rsid w:val="00971B83"/>
    <w:rsid w:val="0097211D"/>
    <w:rsid w:val="00972203"/>
    <w:rsid w:val="00972438"/>
    <w:rsid w:val="0097275C"/>
    <w:rsid w:val="0097294F"/>
    <w:rsid w:val="00972CDE"/>
    <w:rsid w:val="009730C3"/>
    <w:rsid w:val="0097320A"/>
    <w:rsid w:val="009738EA"/>
    <w:rsid w:val="00973F0E"/>
    <w:rsid w:val="00974457"/>
    <w:rsid w:val="009746EE"/>
    <w:rsid w:val="009748DF"/>
    <w:rsid w:val="00974AB3"/>
    <w:rsid w:val="00974C03"/>
    <w:rsid w:val="00974DC5"/>
    <w:rsid w:val="009750D8"/>
    <w:rsid w:val="00975777"/>
    <w:rsid w:val="00975A36"/>
    <w:rsid w:val="00975D4C"/>
    <w:rsid w:val="009760D1"/>
    <w:rsid w:val="00976476"/>
    <w:rsid w:val="00976DFC"/>
    <w:rsid w:val="009770C2"/>
    <w:rsid w:val="00977245"/>
    <w:rsid w:val="00977A80"/>
    <w:rsid w:val="00977ADF"/>
    <w:rsid w:val="00977B92"/>
    <w:rsid w:val="00977EFD"/>
    <w:rsid w:val="00980205"/>
    <w:rsid w:val="00980755"/>
    <w:rsid w:val="00980917"/>
    <w:rsid w:val="00980B17"/>
    <w:rsid w:val="009818EE"/>
    <w:rsid w:val="00981FE4"/>
    <w:rsid w:val="009825C0"/>
    <w:rsid w:val="00982C69"/>
    <w:rsid w:val="00983158"/>
    <w:rsid w:val="00983E35"/>
    <w:rsid w:val="00984145"/>
    <w:rsid w:val="00985496"/>
    <w:rsid w:val="00986646"/>
    <w:rsid w:val="0098668A"/>
    <w:rsid w:val="00987050"/>
    <w:rsid w:val="00987514"/>
    <w:rsid w:val="00987B7C"/>
    <w:rsid w:val="00987B89"/>
    <w:rsid w:val="0099047C"/>
    <w:rsid w:val="009905C6"/>
    <w:rsid w:val="00990AC2"/>
    <w:rsid w:val="00990AE1"/>
    <w:rsid w:val="009916E0"/>
    <w:rsid w:val="00992E97"/>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6FAD"/>
    <w:rsid w:val="00997A87"/>
    <w:rsid w:val="00997BB8"/>
    <w:rsid w:val="009A05FC"/>
    <w:rsid w:val="009A0744"/>
    <w:rsid w:val="009A0B46"/>
    <w:rsid w:val="009A0D47"/>
    <w:rsid w:val="009A1063"/>
    <w:rsid w:val="009A18FE"/>
    <w:rsid w:val="009A1990"/>
    <w:rsid w:val="009A1AA0"/>
    <w:rsid w:val="009A1E0C"/>
    <w:rsid w:val="009A1E3F"/>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AB9"/>
    <w:rsid w:val="009A6F2A"/>
    <w:rsid w:val="009A7E2E"/>
    <w:rsid w:val="009B089B"/>
    <w:rsid w:val="009B0DBC"/>
    <w:rsid w:val="009B0F89"/>
    <w:rsid w:val="009B15B1"/>
    <w:rsid w:val="009B1C94"/>
    <w:rsid w:val="009B2867"/>
    <w:rsid w:val="009B3189"/>
    <w:rsid w:val="009B34C9"/>
    <w:rsid w:val="009B3B98"/>
    <w:rsid w:val="009B3F1F"/>
    <w:rsid w:val="009B3F37"/>
    <w:rsid w:val="009B40CA"/>
    <w:rsid w:val="009B4311"/>
    <w:rsid w:val="009B4382"/>
    <w:rsid w:val="009B4BC9"/>
    <w:rsid w:val="009B4E8C"/>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4EEB"/>
    <w:rsid w:val="009C5505"/>
    <w:rsid w:val="009C557C"/>
    <w:rsid w:val="009C56CD"/>
    <w:rsid w:val="009C5900"/>
    <w:rsid w:val="009C5D58"/>
    <w:rsid w:val="009C5DB9"/>
    <w:rsid w:val="009C63F3"/>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1E2"/>
    <w:rsid w:val="009D24DE"/>
    <w:rsid w:val="009D254B"/>
    <w:rsid w:val="009D26DE"/>
    <w:rsid w:val="009D3063"/>
    <w:rsid w:val="009D3465"/>
    <w:rsid w:val="009D3810"/>
    <w:rsid w:val="009D3858"/>
    <w:rsid w:val="009D3A7B"/>
    <w:rsid w:val="009D3BEB"/>
    <w:rsid w:val="009D40B9"/>
    <w:rsid w:val="009D4578"/>
    <w:rsid w:val="009D4736"/>
    <w:rsid w:val="009D480D"/>
    <w:rsid w:val="009D4A24"/>
    <w:rsid w:val="009D5180"/>
    <w:rsid w:val="009D55EC"/>
    <w:rsid w:val="009D5858"/>
    <w:rsid w:val="009D5D8D"/>
    <w:rsid w:val="009D6D22"/>
    <w:rsid w:val="009E072B"/>
    <w:rsid w:val="009E07C3"/>
    <w:rsid w:val="009E088C"/>
    <w:rsid w:val="009E0B85"/>
    <w:rsid w:val="009E10DE"/>
    <w:rsid w:val="009E144C"/>
    <w:rsid w:val="009E2213"/>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400"/>
    <w:rsid w:val="009F3617"/>
    <w:rsid w:val="009F383C"/>
    <w:rsid w:val="009F38AB"/>
    <w:rsid w:val="009F401E"/>
    <w:rsid w:val="009F4983"/>
    <w:rsid w:val="009F4A5D"/>
    <w:rsid w:val="009F4B33"/>
    <w:rsid w:val="009F57F8"/>
    <w:rsid w:val="009F5B19"/>
    <w:rsid w:val="009F5E2F"/>
    <w:rsid w:val="009F61D8"/>
    <w:rsid w:val="009F6455"/>
    <w:rsid w:val="009F671C"/>
    <w:rsid w:val="009F7056"/>
    <w:rsid w:val="009F7868"/>
    <w:rsid w:val="009F7877"/>
    <w:rsid w:val="009F7E29"/>
    <w:rsid w:val="009F7E3D"/>
    <w:rsid w:val="00A0000D"/>
    <w:rsid w:val="00A0005B"/>
    <w:rsid w:val="00A00718"/>
    <w:rsid w:val="00A009A3"/>
    <w:rsid w:val="00A00AB1"/>
    <w:rsid w:val="00A011FE"/>
    <w:rsid w:val="00A013A2"/>
    <w:rsid w:val="00A014D0"/>
    <w:rsid w:val="00A02C8E"/>
    <w:rsid w:val="00A02EC6"/>
    <w:rsid w:val="00A031BA"/>
    <w:rsid w:val="00A03248"/>
    <w:rsid w:val="00A03AD4"/>
    <w:rsid w:val="00A048F3"/>
    <w:rsid w:val="00A04913"/>
    <w:rsid w:val="00A05054"/>
    <w:rsid w:val="00A050E8"/>
    <w:rsid w:val="00A059BC"/>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513"/>
    <w:rsid w:val="00A11B5A"/>
    <w:rsid w:val="00A11CD1"/>
    <w:rsid w:val="00A11EC1"/>
    <w:rsid w:val="00A11F37"/>
    <w:rsid w:val="00A12380"/>
    <w:rsid w:val="00A13254"/>
    <w:rsid w:val="00A14C18"/>
    <w:rsid w:val="00A151D9"/>
    <w:rsid w:val="00A157B6"/>
    <w:rsid w:val="00A1593B"/>
    <w:rsid w:val="00A15F52"/>
    <w:rsid w:val="00A16169"/>
    <w:rsid w:val="00A162C0"/>
    <w:rsid w:val="00A1661B"/>
    <w:rsid w:val="00A168DC"/>
    <w:rsid w:val="00A175B5"/>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65F"/>
    <w:rsid w:val="00A22C9C"/>
    <w:rsid w:val="00A22E88"/>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B97"/>
    <w:rsid w:val="00A26C9B"/>
    <w:rsid w:val="00A26E52"/>
    <w:rsid w:val="00A26FEA"/>
    <w:rsid w:val="00A2731A"/>
    <w:rsid w:val="00A3054F"/>
    <w:rsid w:val="00A308E5"/>
    <w:rsid w:val="00A30A7A"/>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C86"/>
    <w:rsid w:val="00A36205"/>
    <w:rsid w:val="00A36533"/>
    <w:rsid w:val="00A36579"/>
    <w:rsid w:val="00A36BA9"/>
    <w:rsid w:val="00A36E84"/>
    <w:rsid w:val="00A36FAB"/>
    <w:rsid w:val="00A371B4"/>
    <w:rsid w:val="00A372E3"/>
    <w:rsid w:val="00A374A9"/>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B97"/>
    <w:rsid w:val="00A45D18"/>
    <w:rsid w:val="00A45E39"/>
    <w:rsid w:val="00A46A61"/>
    <w:rsid w:val="00A47186"/>
    <w:rsid w:val="00A472DF"/>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57"/>
    <w:rsid w:val="00A57EF7"/>
    <w:rsid w:val="00A57FC7"/>
    <w:rsid w:val="00A600CD"/>
    <w:rsid w:val="00A6022D"/>
    <w:rsid w:val="00A606CA"/>
    <w:rsid w:val="00A608FC"/>
    <w:rsid w:val="00A60CC9"/>
    <w:rsid w:val="00A60DD7"/>
    <w:rsid w:val="00A61168"/>
    <w:rsid w:val="00A6182A"/>
    <w:rsid w:val="00A61886"/>
    <w:rsid w:val="00A61DD7"/>
    <w:rsid w:val="00A61EED"/>
    <w:rsid w:val="00A6282C"/>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E30"/>
    <w:rsid w:val="00A6637C"/>
    <w:rsid w:val="00A664B9"/>
    <w:rsid w:val="00A66815"/>
    <w:rsid w:val="00A67220"/>
    <w:rsid w:val="00A67874"/>
    <w:rsid w:val="00A704A9"/>
    <w:rsid w:val="00A7058C"/>
    <w:rsid w:val="00A70719"/>
    <w:rsid w:val="00A70801"/>
    <w:rsid w:val="00A7166A"/>
    <w:rsid w:val="00A71908"/>
    <w:rsid w:val="00A71BE4"/>
    <w:rsid w:val="00A7266C"/>
    <w:rsid w:val="00A732FA"/>
    <w:rsid w:val="00A7398C"/>
    <w:rsid w:val="00A73FB4"/>
    <w:rsid w:val="00A74180"/>
    <w:rsid w:val="00A74A27"/>
    <w:rsid w:val="00A759E8"/>
    <w:rsid w:val="00A75FEA"/>
    <w:rsid w:val="00A7601B"/>
    <w:rsid w:val="00A762F0"/>
    <w:rsid w:val="00A76919"/>
    <w:rsid w:val="00A77109"/>
    <w:rsid w:val="00A774E3"/>
    <w:rsid w:val="00A779B0"/>
    <w:rsid w:val="00A77BED"/>
    <w:rsid w:val="00A77D7F"/>
    <w:rsid w:val="00A77E9E"/>
    <w:rsid w:val="00A801FA"/>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6F"/>
    <w:rsid w:val="00A92A08"/>
    <w:rsid w:val="00A92C66"/>
    <w:rsid w:val="00A93390"/>
    <w:rsid w:val="00A9339D"/>
    <w:rsid w:val="00A934D2"/>
    <w:rsid w:val="00A9373C"/>
    <w:rsid w:val="00A93AAA"/>
    <w:rsid w:val="00A93AC8"/>
    <w:rsid w:val="00A93B0B"/>
    <w:rsid w:val="00A943E8"/>
    <w:rsid w:val="00A94650"/>
    <w:rsid w:val="00A94802"/>
    <w:rsid w:val="00A94A38"/>
    <w:rsid w:val="00A94C35"/>
    <w:rsid w:val="00A94D9D"/>
    <w:rsid w:val="00A94FC7"/>
    <w:rsid w:val="00A950DA"/>
    <w:rsid w:val="00A95199"/>
    <w:rsid w:val="00A9533E"/>
    <w:rsid w:val="00A96060"/>
    <w:rsid w:val="00A96672"/>
    <w:rsid w:val="00A9698D"/>
    <w:rsid w:val="00A969E8"/>
    <w:rsid w:val="00A9756F"/>
    <w:rsid w:val="00A976E8"/>
    <w:rsid w:val="00A97EAB"/>
    <w:rsid w:val="00AA00C6"/>
    <w:rsid w:val="00AA01AB"/>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C9F"/>
    <w:rsid w:val="00AA5EBC"/>
    <w:rsid w:val="00AA5ECF"/>
    <w:rsid w:val="00AA633B"/>
    <w:rsid w:val="00AA639C"/>
    <w:rsid w:val="00AA64D8"/>
    <w:rsid w:val="00AA689B"/>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3BC"/>
    <w:rsid w:val="00AB351F"/>
    <w:rsid w:val="00AB35C4"/>
    <w:rsid w:val="00AB3D81"/>
    <w:rsid w:val="00AB3F90"/>
    <w:rsid w:val="00AB3FFA"/>
    <w:rsid w:val="00AB42BC"/>
    <w:rsid w:val="00AB4796"/>
    <w:rsid w:val="00AB4A9B"/>
    <w:rsid w:val="00AB4ADF"/>
    <w:rsid w:val="00AB4B90"/>
    <w:rsid w:val="00AB4EBB"/>
    <w:rsid w:val="00AB5048"/>
    <w:rsid w:val="00AB51D1"/>
    <w:rsid w:val="00AB53FC"/>
    <w:rsid w:val="00AB5C30"/>
    <w:rsid w:val="00AB5E1D"/>
    <w:rsid w:val="00AB6631"/>
    <w:rsid w:val="00AB6927"/>
    <w:rsid w:val="00AB70BD"/>
    <w:rsid w:val="00AC0119"/>
    <w:rsid w:val="00AC0657"/>
    <w:rsid w:val="00AC0C98"/>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386"/>
    <w:rsid w:val="00AD1A38"/>
    <w:rsid w:val="00AD1A67"/>
    <w:rsid w:val="00AD1AC7"/>
    <w:rsid w:val="00AD1B90"/>
    <w:rsid w:val="00AD210A"/>
    <w:rsid w:val="00AD231D"/>
    <w:rsid w:val="00AD28CC"/>
    <w:rsid w:val="00AD29BB"/>
    <w:rsid w:val="00AD2DD4"/>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83C"/>
    <w:rsid w:val="00AD6BC3"/>
    <w:rsid w:val="00AD70C5"/>
    <w:rsid w:val="00AD77CC"/>
    <w:rsid w:val="00AD7891"/>
    <w:rsid w:val="00AD78CE"/>
    <w:rsid w:val="00AD7A53"/>
    <w:rsid w:val="00AE01D0"/>
    <w:rsid w:val="00AE0322"/>
    <w:rsid w:val="00AE04BF"/>
    <w:rsid w:val="00AE065A"/>
    <w:rsid w:val="00AE070D"/>
    <w:rsid w:val="00AE097D"/>
    <w:rsid w:val="00AE09E6"/>
    <w:rsid w:val="00AE1277"/>
    <w:rsid w:val="00AE1721"/>
    <w:rsid w:val="00AE1A2F"/>
    <w:rsid w:val="00AE22B3"/>
    <w:rsid w:val="00AE2432"/>
    <w:rsid w:val="00AE2476"/>
    <w:rsid w:val="00AE2753"/>
    <w:rsid w:val="00AE31D9"/>
    <w:rsid w:val="00AE3258"/>
    <w:rsid w:val="00AE37AB"/>
    <w:rsid w:val="00AE3C3F"/>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0F83"/>
    <w:rsid w:val="00AF141D"/>
    <w:rsid w:val="00AF1995"/>
    <w:rsid w:val="00AF1D50"/>
    <w:rsid w:val="00AF2336"/>
    <w:rsid w:val="00AF255F"/>
    <w:rsid w:val="00AF2617"/>
    <w:rsid w:val="00AF303A"/>
    <w:rsid w:val="00AF3242"/>
    <w:rsid w:val="00AF381A"/>
    <w:rsid w:val="00AF3C29"/>
    <w:rsid w:val="00AF3DD7"/>
    <w:rsid w:val="00AF3E5A"/>
    <w:rsid w:val="00AF450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0DB"/>
    <w:rsid w:val="00B0724C"/>
    <w:rsid w:val="00B079BE"/>
    <w:rsid w:val="00B10437"/>
    <w:rsid w:val="00B105CE"/>
    <w:rsid w:val="00B10F95"/>
    <w:rsid w:val="00B1107B"/>
    <w:rsid w:val="00B11279"/>
    <w:rsid w:val="00B1287D"/>
    <w:rsid w:val="00B1289A"/>
    <w:rsid w:val="00B128B4"/>
    <w:rsid w:val="00B129BD"/>
    <w:rsid w:val="00B12E29"/>
    <w:rsid w:val="00B12F43"/>
    <w:rsid w:val="00B1342A"/>
    <w:rsid w:val="00B1359C"/>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81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DBD"/>
    <w:rsid w:val="00B2612A"/>
    <w:rsid w:val="00B268F1"/>
    <w:rsid w:val="00B26D58"/>
    <w:rsid w:val="00B2723B"/>
    <w:rsid w:val="00B2764C"/>
    <w:rsid w:val="00B27853"/>
    <w:rsid w:val="00B27C6F"/>
    <w:rsid w:val="00B30125"/>
    <w:rsid w:val="00B303CF"/>
    <w:rsid w:val="00B3057D"/>
    <w:rsid w:val="00B31070"/>
    <w:rsid w:val="00B31132"/>
    <w:rsid w:val="00B31754"/>
    <w:rsid w:val="00B3200C"/>
    <w:rsid w:val="00B32640"/>
    <w:rsid w:val="00B32A1D"/>
    <w:rsid w:val="00B32C45"/>
    <w:rsid w:val="00B32F82"/>
    <w:rsid w:val="00B32F97"/>
    <w:rsid w:val="00B346A2"/>
    <w:rsid w:val="00B347CE"/>
    <w:rsid w:val="00B34D1C"/>
    <w:rsid w:val="00B34DAE"/>
    <w:rsid w:val="00B34E3C"/>
    <w:rsid w:val="00B35328"/>
    <w:rsid w:val="00B35A22"/>
    <w:rsid w:val="00B35CD4"/>
    <w:rsid w:val="00B360CF"/>
    <w:rsid w:val="00B36515"/>
    <w:rsid w:val="00B3667D"/>
    <w:rsid w:val="00B36742"/>
    <w:rsid w:val="00B368DF"/>
    <w:rsid w:val="00B37396"/>
    <w:rsid w:val="00B3748E"/>
    <w:rsid w:val="00B37E7D"/>
    <w:rsid w:val="00B40043"/>
    <w:rsid w:val="00B401F8"/>
    <w:rsid w:val="00B4043F"/>
    <w:rsid w:val="00B405C9"/>
    <w:rsid w:val="00B41056"/>
    <w:rsid w:val="00B41445"/>
    <w:rsid w:val="00B41C23"/>
    <w:rsid w:val="00B4208B"/>
    <w:rsid w:val="00B42FA8"/>
    <w:rsid w:val="00B43AD9"/>
    <w:rsid w:val="00B43CA3"/>
    <w:rsid w:val="00B443A3"/>
    <w:rsid w:val="00B44427"/>
    <w:rsid w:val="00B44520"/>
    <w:rsid w:val="00B44B2F"/>
    <w:rsid w:val="00B44B54"/>
    <w:rsid w:val="00B44F99"/>
    <w:rsid w:val="00B4522C"/>
    <w:rsid w:val="00B45463"/>
    <w:rsid w:val="00B45B2E"/>
    <w:rsid w:val="00B45DCA"/>
    <w:rsid w:val="00B45ED2"/>
    <w:rsid w:val="00B46058"/>
    <w:rsid w:val="00B461CE"/>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767"/>
    <w:rsid w:val="00B57AB3"/>
    <w:rsid w:val="00B6006D"/>
    <w:rsid w:val="00B60183"/>
    <w:rsid w:val="00B60340"/>
    <w:rsid w:val="00B60928"/>
    <w:rsid w:val="00B60C1B"/>
    <w:rsid w:val="00B60CF2"/>
    <w:rsid w:val="00B60E99"/>
    <w:rsid w:val="00B60EBD"/>
    <w:rsid w:val="00B610CA"/>
    <w:rsid w:val="00B61BE2"/>
    <w:rsid w:val="00B61D8D"/>
    <w:rsid w:val="00B61E83"/>
    <w:rsid w:val="00B62660"/>
    <w:rsid w:val="00B62BDD"/>
    <w:rsid w:val="00B62DE9"/>
    <w:rsid w:val="00B630B9"/>
    <w:rsid w:val="00B632DB"/>
    <w:rsid w:val="00B6333C"/>
    <w:rsid w:val="00B6365C"/>
    <w:rsid w:val="00B638D6"/>
    <w:rsid w:val="00B63F86"/>
    <w:rsid w:val="00B63F96"/>
    <w:rsid w:val="00B640CD"/>
    <w:rsid w:val="00B642D4"/>
    <w:rsid w:val="00B64BD3"/>
    <w:rsid w:val="00B65546"/>
    <w:rsid w:val="00B657AD"/>
    <w:rsid w:val="00B658A7"/>
    <w:rsid w:val="00B65F33"/>
    <w:rsid w:val="00B66505"/>
    <w:rsid w:val="00B66865"/>
    <w:rsid w:val="00B669E7"/>
    <w:rsid w:val="00B66BCB"/>
    <w:rsid w:val="00B66FD7"/>
    <w:rsid w:val="00B6727B"/>
    <w:rsid w:val="00B67576"/>
    <w:rsid w:val="00B70540"/>
    <w:rsid w:val="00B70735"/>
    <w:rsid w:val="00B70B90"/>
    <w:rsid w:val="00B70C99"/>
    <w:rsid w:val="00B70D22"/>
    <w:rsid w:val="00B71523"/>
    <w:rsid w:val="00B71EEC"/>
    <w:rsid w:val="00B72731"/>
    <w:rsid w:val="00B7299A"/>
    <w:rsid w:val="00B72C14"/>
    <w:rsid w:val="00B72C45"/>
    <w:rsid w:val="00B72C9F"/>
    <w:rsid w:val="00B734D6"/>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A7C"/>
    <w:rsid w:val="00B83D86"/>
    <w:rsid w:val="00B84486"/>
    <w:rsid w:val="00B84592"/>
    <w:rsid w:val="00B8463E"/>
    <w:rsid w:val="00B84717"/>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C4C"/>
    <w:rsid w:val="00B90E1B"/>
    <w:rsid w:val="00B91146"/>
    <w:rsid w:val="00B91321"/>
    <w:rsid w:val="00B915AB"/>
    <w:rsid w:val="00B92124"/>
    <w:rsid w:val="00B92B5F"/>
    <w:rsid w:val="00B933C3"/>
    <w:rsid w:val="00B93943"/>
    <w:rsid w:val="00B94181"/>
    <w:rsid w:val="00B944D5"/>
    <w:rsid w:val="00B945A8"/>
    <w:rsid w:val="00B94CB1"/>
    <w:rsid w:val="00B94EA1"/>
    <w:rsid w:val="00B94EDC"/>
    <w:rsid w:val="00B957BF"/>
    <w:rsid w:val="00B95A4D"/>
    <w:rsid w:val="00B95EC1"/>
    <w:rsid w:val="00B963B4"/>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5FF5"/>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C36"/>
    <w:rsid w:val="00BB4CCC"/>
    <w:rsid w:val="00BB4FC4"/>
    <w:rsid w:val="00BB52A5"/>
    <w:rsid w:val="00BB5F06"/>
    <w:rsid w:val="00BB6770"/>
    <w:rsid w:val="00BB6904"/>
    <w:rsid w:val="00BB69FC"/>
    <w:rsid w:val="00BB6A4D"/>
    <w:rsid w:val="00BB77FC"/>
    <w:rsid w:val="00BB7962"/>
    <w:rsid w:val="00BB7E4C"/>
    <w:rsid w:val="00BC053C"/>
    <w:rsid w:val="00BC06D6"/>
    <w:rsid w:val="00BC0FD7"/>
    <w:rsid w:val="00BC1C37"/>
    <w:rsid w:val="00BC227E"/>
    <w:rsid w:val="00BC2377"/>
    <w:rsid w:val="00BC24D7"/>
    <w:rsid w:val="00BC270A"/>
    <w:rsid w:val="00BC2A97"/>
    <w:rsid w:val="00BC2CBC"/>
    <w:rsid w:val="00BC3584"/>
    <w:rsid w:val="00BC35B4"/>
    <w:rsid w:val="00BC394A"/>
    <w:rsid w:val="00BC4119"/>
    <w:rsid w:val="00BC41DD"/>
    <w:rsid w:val="00BC4C6B"/>
    <w:rsid w:val="00BC530E"/>
    <w:rsid w:val="00BC5865"/>
    <w:rsid w:val="00BC5935"/>
    <w:rsid w:val="00BC596C"/>
    <w:rsid w:val="00BC5A49"/>
    <w:rsid w:val="00BC5AEF"/>
    <w:rsid w:val="00BC5EEF"/>
    <w:rsid w:val="00BC6961"/>
    <w:rsid w:val="00BC7DA7"/>
    <w:rsid w:val="00BD117C"/>
    <w:rsid w:val="00BD1300"/>
    <w:rsid w:val="00BD13D5"/>
    <w:rsid w:val="00BD1BC2"/>
    <w:rsid w:val="00BD273E"/>
    <w:rsid w:val="00BD27F6"/>
    <w:rsid w:val="00BD3707"/>
    <w:rsid w:val="00BD3EC5"/>
    <w:rsid w:val="00BD3FFD"/>
    <w:rsid w:val="00BD454B"/>
    <w:rsid w:val="00BD4687"/>
    <w:rsid w:val="00BD4998"/>
    <w:rsid w:val="00BD4C86"/>
    <w:rsid w:val="00BD4E6B"/>
    <w:rsid w:val="00BD518C"/>
    <w:rsid w:val="00BD57F3"/>
    <w:rsid w:val="00BD5B70"/>
    <w:rsid w:val="00BD5C77"/>
    <w:rsid w:val="00BD6858"/>
    <w:rsid w:val="00BD6B3B"/>
    <w:rsid w:val="00BD6E3F"/>
    <w:rsid w:val="00BD703B"/>
    <w:rsid w:val="00BD714A"/>
    <w:rsid w:val="00BD7188"/>
    <w:rsid w:val="00BD718E"/>
    <w:rsid w:val="00BD74F6"/>
    <w:rsid w:val="00BD7774"/>
    <w:rsid w:val="00BD7EFF"/>
    <w:rsid w:val="00BE0084"/>
    <w:rsid w:val="00BE0197"/>
    <w:rsid w:val="00BE089C"/>
    <w:rsid w:val="00BE08B0"/>
    <w:rsid w:val="00BE0DBB"/>
    <w:rsid w:val="00BE0DF7"/>
    <w:rsid w:val="00BE0EA0"/>
    <w:rsid w:val="00BE1F44"/>
    <w:rsid w:val="00BE20D0"/>
    <w:rsid w:val="00BE244E"/>
    <w:rsid w:val="00BE2604"/>
    <w:rsid w:val="00BE2668"/>
    <w:rsid w:val="00BE26B4"/>
    <w:rsid w:val="00BE27CD"/>
    <w:rsid w:val="00BE2843"/>
    <w:rsid w:val="00BE28EB"/>
    <w:rsid w:val="00BE2E1B"/>
    <w:rsid w:val="00BE2F5A"/>
    <w:rsid w:val="00BE3A0A"/>
    <w:rsid w:val="00BE3D8A"/>
    <w:rsid w:val="00BE4A32"/>
    <w:rsid w:val="00BE4A36"/>
    <w:rsid w:val="00BE4E1B"/>
    <w:rsid w:val="00BE5547"/>
    <w:rsid w:val="00BE5A9B"/>
    <w:rsid w:val="00BE659C"/>
    <w:rsid w:val="00BE6FD2"/>
    <w:rsid w:val="00BE7D65"/>
    <w:rsid w:val="00BE7D7D"/>
    <w:rsid w:val="00BE7EAF"/>
    <w:rsid w:val="00BE7F87"/>
    <w:rsid w:val="00BF01A0"/>
    <w:rsid w:val="00BF0FA6"/>
    <w:rsid w:val="00BF1131"/>
    <w:rsid w:val="00BF1CF5"/>
    <w:rsid w:val="00BF23CA"/>
    <w:rsid w:val="00BF24EA"/>
    <w:rsid w:val="00BF315F"/>
    <w:rsid w:val="00BF327D"/>
    <w:rsid w:val="00BF34B7"/>
    <w:rsid w:val="00BF3814"/>
    <w:rsid w:val="00BF42C3"/>
    <w:rsid w:val="00BF537F"/>
    <w:rsid w:val="00BF53AE"/>
    <w:rsid w:val="00BF53C5"/>
    <w:rsid w:val="00BF591E"/>
    <w:rsid w:val="00BF5C56"/>
    <w:rsid w:val="00BF6021"/>
    <w:rsid w:val="00BF647E"/>
    <w:rsid w:val="00BF65AA"/>
    <w:rsid w:val="00BF677B"/>
    <w:rsid w:val="00BF6AD9"/>
    <w:rsid w:val="00BF7949"/>
    <w:rsid w:val="00BF7D3B"/>
    <w:rsid w:val="00C000D1"/>
    <w:rsid w:val="00C000FE"/>
    <w:rsid w:val="00C00773"/>
    <w:rsid w:val="00C00E19"/>
    <w:rsid w:val="00C00E60"/>
    <w:rsid w:val="00C016C3"/>
    <w:rsid w:val="00C017F5"/>
    <w:rsid w:val="00C01D91"/>
    <w:rsid w:val="00C02B3C"/>
    <w:rsid w:val="00C02FA8"/>
    <w:rsid w:val="00C03015"/>
    <w:rsid w:val="00C03A25"/>
    <w:rsid w:val="00C043F0"/>
    <w:rsid w:val="00C045D6"/>
    <w:rsid w:val="00C046E3"/>
    <w:rsid w:val="00C04AB8"/>
    <w:rsid w:val="00C059FE"/>
    <w:rsid w:val="00C05A74"/>
    <w:rsid w:val="00C05AD6"/>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A10"/>
    <w:rsid w:val="00C13C8E"/>
    <w:rsid w:val="00C13F94"/>
    <w:rsid w:val="00C142D6"/>
    <w:rsid w:val="00C14A8A"/>
    <w:rsid w:val="00C14CD3"/>
    <w:rsid w:val="00C15211"/>
    <w:rsid w:val="00C159E4"/>
    <w:rsid w:val="00C15B78"/>
    <w:rsid w:val="00C15BEF"/>
    <w:rsid w:val="00C15FB5"/>
    <w:rsid w:val="00C1624D"/>
    <w:rsid w:val="00C16939"/>
    <w:rsid w:val="00C1693A"/>
    <w:rsid w:val="00C16CB6"/>
    <w:rsid w:val="00C16E67"/>
    <w:rsid w:val="00C16F17"/>
    <w:rsid w:val="00C17E7D"/>
    <w:rsid w:val="00C17EDC"/>
    <w:rsid w:val="00C201CB"/>
    <w:rsid w:val="00C20413"/>
    <w:rsid w:val="00C2103D"/>
    <w:rsid w:val="00C21B0E"/>
    <w:rsid w:val="00C21BA9"/>
    <w:rsid w:val="00C22004"/>
    <w:rsid w:val="00C22847"/>
    <w:rsid w:val="00C22CAA"/>
    <w:rsid w:val="00C23DE9"/>
    <w:rsid w:val="00C24257"/>
    <w:rsid w:val="00C247E1"/>
    <w:rsid w:val="00C24FBE"/>
    <w:rsid w:val="00C26235"/>
    <w:rsid w:val="00C26CA3"/>
    <w:rsid w:val="00C272DE"/>
    <w:rsid w:val="00C27846"/>
    <w:rsid w:val="00C27A24"/>
    <w:rsid w:val="00C27D4C"/>
    <w:rsid w:val="00C30099"/>
    <w:rsid w:val="00C30E17"/>
    <w:rsid w:val="00C31117"/>
    <w:rsid w:val="00C31374"/>
    <w:rsid w:val="00C316E7"/>
    <w:rsid w:val="00C31790"/>
    <w:rsid w:val="00C31976"/>
    <w:rsid w:val="00C31D8D"/>
    <w:rsid w:val="00C31FA7"/>
    <w:rsid w:val="00C32446"/>
    <w:rsid w:val="00C32815"/>
    <w:rsid w:val="00C33521"/>
    <w:rsid w:val="00C335E0"/>
    <w:rsid w:val="00C33630"/>
    <w:rsid w:val="00C3409E"/>
    <w:rsid w:val="00C341B2"/>
    <w:rsid w:val="00C3436A"/>
    <w:rsid w:val="00C34569"/>
    <w:rsid w:val="00C34ADD"/>
    <w:rsid w:val="00C356AD"/>
    <w:rsid w:val="00C35AB8"/>
    <w:rsid w:val="00C35AC7"/>
    <w:rsid w:val="00C36238"/>
    <w:rsid w:val="00C36465"/>
    <w:rsid w:val="00C36DDD"/>
    <w:rsid w:val="00C37901"/>
    <w:rsid w:val="00C37C7B"/>
    <w:rsid w:val="00C37D03"/>
    <w:rsid w:val="00C37E25"/>
    <w:rsid w:val="00C40373"/>
    <w:rsid w:val="00C4068D"/>
    <w:rsid w:val="00C40766"/>
    <w:rsid w:val="00C407C9"/>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47B95"/>
    <w:rsid w:val="00C50672"/>
    <w:rsid w:val="00C5082E"/>
    <w:rsid w:val="00C50E04"/>
    <w:rsid w:val="00C50E17"/>
    <w:rsid w:val="00C517BD"/>
    <w:rsid w:val="00C520E1"/>
    <w:rsid w:val="00C523DA"/>
    <w:rsid w:val="00C524DC"/>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965"/>
    <w:rsid w:val="00C70E26"/>
    <w:rsid w:val="00C70F2B"/>
    <w:rsid w:val="00C7130B"/>
    <w:rsid w:val="00C71699"/>
    <w:rsid w:val="00C72469"/>
    <w:rsid w:val="00C72862"/>
    <w:rsid w:val="00C730A9"/>
    <w:rsid w:val="00C7389D"/>
    <w:rsid w:val="00C73B61"/>
    <w:rsid w:val="00C73E48"/>
    <w:rsid w:val="00C73F47"/>
    <w:rsid w:val="00C7445B"/>
    <w:rsid w:val="00C74F64"/>
    <w:rsid w:val="00C75068"/>
    <w:rsid w:val="00C759B6"/>
    <w:rsid w:val="00C75C5C"/>
    <w:rsid w:val="00C75C69"/>
    <w:rsid w:val="00C760AE"/>
    <w:rsid w:val="00C76127"/>
    <w:rsid w:val="00C76822"/>
    <w:rsid w:val="00C7753E"/>
    <w:rsid w:val="00C77687"/>
    <w:rsid w:val="00C77BD3"/>
    <w:rsid w:val="00C77E0A"/>
    <w:rsid w:val="00C80299"/>
    <w:rsid w:val="00C80CE5"/>
    <w:rsid w:val="00C80DD0"/>
    <w:rsid w:val="00C81A66"/>
    <w:rsid w:val="00C81B90"/>
    <w:rsid w:val="00C81CB4"/>
    <w:rsid w:val="00C822CC"/>
    <w:rsid w:val="00C827FA"/>
    <w:rsid w:val="00C82866"/>
    <w:rsid w:val="00C82A00"/>
    <w:rsid w:val="00C82C6B"/>
    <w:rsid w:val="00C82D7C"/>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E38"/>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076"/>
    <w:rsid w:val="00C934FA"/>
    <w:rsid w:val="00C93933"/>
    <w:rsid w:val="00C93CCE"/>
    <w:rsid w:val="00C9411E"/>
    <w:rsid w:val="00C9471E"/>
    <w:rsid w:val="00C948D5"/>
    <w:rsid w:val="00C94A0D"/>
    <w:rsid w:val="00C94F44"/>
    <w:rsid w:val="00C95137"/>
    <w:rsid w:val="00C9586F"/>
    <w:rsid w:val="00C95BF8"/>
    <w:rsid w:val="00C95DD5"/>
    <w:rsid w:val="00C963A6"/>
    <w:rsid w:val="00C9661D"/>
    <w:rsid w:val="00C96B38"/>
    <w:rsid w:val="00C97573"/>
    <w:rsid w:val="00C978AF"/>
    <w:rsid w:val="00C97E67"/>
    <w:rsid w:val="00CA0304"/>
    <w:rsid w:val="00CA0411"/>
    <w:rsid w:val="00CA08B2"/>
    <w:rsid w:val="00CA08FA"/>
    <w:rsid w:val="00CA0E47"/>
    <w:rsid w:val="00CA11AA"/>
    <w:rsid w:val="00CA17C9"/>
    <w:rsid w:val="00CA18E8"/>
    <w:rsid w:val="00CA1DC5"/>
    <w:rsid w:val="00CA1E10"/>
    <w:rsid w:val="00CA2982"/>
    <w:rsid w:val="00CA2C88"/>
    <w:rsid w:val="00CA2CEC"/>
    <w:rsid w:val="00CA2D63"/>
    <w:rsid w:val="00CA3899"/>
    <w:rsid w:val="00CA3A66"/>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673"/>
    <w:rsid w:val="00CB0862"/>
    <w:rsid w:val="00CB089F"/>
    <w:rsid w:val="00CB0EA4"/>
    <w:rsid w:val="00CB1338"/>
    <w:rsid w:val="00CB16AF"/>
    <w:rsid w:val="00CB1B00"/>
    <w:rsid w:val="00CB1CC2"/>
    <w:rsid w:val="00CB226E"/>
    <w:rsid w:val="00CB2280"/>
    <w:rsid w:val="00CB23C5"/>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03F"/>
    <w:rsid w:val="00CB77F0"/>
    <w:rsid w:val="00CB794C"/>
    <w:rsid w:val="00CC0B80"/>
    <w:rsid w:val="00CC1138"/>
    <w:rsid w:val="00CC120F"/>
    <w:rsid w:val="00CC1C81"/>
    <w:rsid w:val="00CC1D5A"/>
    <w:rsid w:val="00CC2195"/>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43B"/>
    <w:rsid w:val="00CC7802"/>
    <w:rsid w:val="00CC7CCD"/>
    <w:rsid w:val="00CC7F04"/>
    <w:rsid w:val="00CD0788"/>
    <w:rsid w:val="00CD0A72"/>
    <w:rsid w:val="00CD0B29"/>
    <w:rsid w:val="00CD1463"/>
    <w:rsid w:val="00CD1653"/>
    <w:rsid w:val="00CD192E"/>
    <w:rsid w:val="00CD2514"/>
    <w:rsid w:val="00CD2EAA"/>
    <w:rsid w:val="00CD3483"/>
    <w:rsid w:val="00CD3486"/>
    <w:rsid w:val="00CD45C9"/>
    <w:rsid w:val="00CD4C6F"/>
    <w:rsid w:val="00CD4F35"/>
    <w:rsid w:val="00CD54E3"/>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00A"/>
    <w:rsid w:val="00CE1C75"/>
    <w:rsid w:val="00CE2809"/>
    <w:rsid w:val="00CE2ABF"/>
    <w:rsid w:val="00CE2B27"/>
    <w:rsid w:val="00CE5518"/>
    <w:rsid w:val="00CE5A7D"/>
    <w:rsid w:val="00CE5CFF"/>
    <w:rsid w:val="00CE6270"/>
    <w:rsid w:val="00CE63BD"/>
    <w:rsid w:val="00CE63CE"/>
    <w:rsid w:val="00CE6461"/>
    <w:rsid w:val="00CE7202"/>
    <w:rsid w:val="00CE7825"/>
    <w:rsid w:val="00CE7E34"/>
    <w:rsid w:val="00CF0713"/>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2FFE"/>
    <w:rsid w:val="00D03725"/>
    <w:rsid w:val="00D03B72"/>
    <w:rsid w:val="00D03E23"/>
    <w:rsid w:val="00D04AF5"/>
    <w:rsid w:val="00D04CF8"/>
    <w:rsid w:val="00D05048"/>
    <w:rsid w:val="00D05414"/>
    <w:rsid w:val="00D0574B"/>
    <w:rsid w:val="00D05769"/>
    <w:rsid w:val="00D05BF4"/>
    <w:rsid w:val="00D05EC3"/>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407"/>
    <w:rsid w:val="00D16510"/>
    <w:rsid w:val="00D16796"/>
    <w:rsid w:val="00D16A72"/>
    <w:rsid w:val="00D1779B"/>
    <w:rsid w:val="00D17CE2"/>
    <w:rsid w:val="00D200A6"/>
    <w:rsid w:val="00D20165"/>
    <w:rsid w:val="00D204AC"/>
    <w:rsid w:val="00D205E9"/>
    <w:rsid w:val="00D20E8A"/>
    <w:rsid w:val="00D2126B"/>
    <w:rsid w:val="00D2161E"/>
    <w:rsid w:val="00D21829"/>
    <w:rsid w:val="00D21948"/>
    <w:rsid w:val="00D21BEE"/>
    <w:rsid w:val="00D21E63"/>
    <w:rsid w:val="00D2252B"/>
    <w:rsid w:val="00D22C1F"/>
    <w:rsid w:val="00D23444"/>
    <w:rsid w:val="00D23C3F"/>
    <w:rsid w:val="00D24680"/>
    <w:rsid w:val="00D24D5F"/>
    <w:rsid w:val="00D2502E"/>
    <w:rsid w:val="00D2598F"/>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5D"/>
    <w:rsid w:val="00D316F7"/>
    <w:rsid w:val="00D3188B"/>
    <w:rsid w:val="00D31ACC"/>
    <w:rsid w:val="00D31BE9"/>
    <w:rsid w:val="00D31DCC"/>
    <w:rsid w:val="00D32DD5"/>
    <w:rsid w:val="00D33113"/>
    <w:rsid w:val="00D331B6"/>
    <w:rsid w:val="00D331E0"/>
    <w:rsid w:val="00D336DA"/>
    <w:rsid w:val="00D33B8A"/>
    <w:rsid w:val="00D33D15"/>
    <w:rsid w:val="00D3419C"/>
    <w:rsid w:val="00D341F7"/>
    <w:rsid w:val="00D3440D"/>
    <w:rsid w:val="00D3494D"/>
    <w:rsid w:val="00D35193"/>
    <w:rsid w:val="00D352F9"/>
    <w:rsid w:val="00D353DD"/>
    <w:rsid w:val="00D355CD"/>
    <w:rsid w:val="00D3572C"/>
    <w:rsid w:val="00D35A19"/>
    <w:rsid w:val="00D36783"/>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CD7"/>
    <w:rsid w:val="00D4404D"/>
    <w:rsid w:val="00D440A7"/>
    <w:rsid w:val="00D44216"/>
    <w:rsid w:val="00D44754"/>
    <w:rsid w:val="00D44A13"/>
    <w:rsid w:val="00D4579A"/>
    <w:rsid w:val="00D45813"/>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4EDB"/>
    <w:rsid w:val="00D55C69"/>
    <w:rsid w:val="00D56004"/>
    <w:rsid w:val="00D563B6"/>
    <w:rsid w:val="00D56787"/>
    <w:rsid w:val="00D568DB"/>
    <w:rsid w:val="00D56A7F"/>
    <w:rsid w:val="00D57007"/>
    <w:rsid w:val="00D571EE"/>
    <w:rsid w:val="00D57256"/>
    <w:rsid w:val="00D57597"/>
    <w:rsid w:val="00D57FDD"/>
    <w:rsid w:val="00D6013A"/>
    <w:rsid w:val="00D609CD"/>
    <w:rsid w:val="00D6134B"/>
    <w:rsid w:val="00D6151D"/>
    <w:rsid w:val="00D61DA6"/>
    <w:rsid w:val="00D6252B"/>
    <w:rsid w:val="00D62708"/>
    <w:rsid w:val="00D628F2"/>
    <w:rsid w:val="00D629FB"/>
    <w:rsid w:val="00D62BBD"/>
    <w:rsid w:val="00D62EF3"/>
    <w:rsid w:val="00D630CC"/>
    <w:rsid w:val="00D6316B"/>
    <w:rsid w:val="00D63D4E"/>
    <w:rsid w:val="00D63E1E"/>
    <w:rsid w:val="00D63EA4"/>
    <w:rsid w:val="00D63FBD"/>
    <w:rsid w:val="00D64359"/>
    <w:rsid w:val="00D644AF"/>
    <w:rsid w:val="00D64624"/>
    <w:rsid w:val="00D64951"/>
    <w:rsid w:val="00D64E35"/>
    <w:rsid w:val="00D650BE"/>
    <w:rsid w:val="00D65180"/>
    <w:rsid w:val="00D6544D"/>
    <w:rsid w:val="00D6626E"/>
    <w:rsid w:val="00D66338"/>
    <w:rsid w:val="00D66F29"/>
    <w:rsid w:val="00D66FDF"/>
    <w:rsid w:val="00D670B1"/>
    <w:rsid w:val="00D6715F"/>
    <w:rsid w:val="00D6794C"/>
    <w:rsid w:val="00D70E9F"/>
    <w:rsid w:val="00D70EE2"/>
    <w:rsid w:val="00D70FEF"/>
    <w:rsid w:val="00D71A05"/>
    <w:rsid w:val="00D71C53"/>
    <w:rsid w:val="00D71CDF"/>
    <w:rsid w:val="00D71D18"/>
    <w:rsid w:val="00D7231C"/>
    <w:rsid w:val="00D72912"/>
    <w:rsid w:val="00D729D5"/>
    <w:rsid w:val="00D72D52"/>
    <w:rsid w:val="00D72E6C"/>
    <w:rsid w:val="00D731EC"/>
    <w:rsid w:val="00D737F7"/>
    <w:rsid w:val="00D7388C"/>
    <w:rsid w:val="00D7391B"/>
    <w:rsid w:val="00D7397F"/>
    <w:rsid w:val="00D742E0"/>
    <w:rsid w:val="00D74747"/>
    <w:rsid w:val="00D748C9"/>
    <w:rsid w:val="00D7543D"/>
    <w:rsid w:val="00D75999"/>
    <w:rsid w:val="00D75A03"/>
    <w:rsid w:val="00D75D7D"/>
    <w:rsid w:val="00D75ECF"/>
    <w:rsid w:val="00D75EDA"/>
    <w:rsid w:val="00D764B2"/>
    <w:rsid w:val="00D766E1"/>
    <w:rsid w:val="00D76733"/>
    <w:rsid w:val="00D77045"/>
    <w:rsid w:val="00D770D4"/>
    <w:rsid w:val="00D776DA"/>
    <w:rsid w:val="00D777EF"/>
    <w:rsid w:val="00D7792E"/>
    <w:rsid w:val="00D80035"/>
    <w:rsid w:val="00D80A15"/>
    <w:rsid w:val="00D80A70"/>
    <w:rsid w:val="00D80CC4"/>
    <w:rsid w:val="00D810DC"/>
    <w:rsid w:val="00D8128A"/>
    <w:rsid w:val="00D812E7"/>
    <w:rsid w:val="00D823FA"/>
    <w:rsid w:val="00D8281A"/>
    <w:rsid w:val="00D82835"/>
    <w:rsid w:val="00D82895"/>
    <w:rsid w:val="00D82A13"/>
    <w:rsid w:val="00D82E69"/>
    <w:rsid w:val="00D8335F"/>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356"/>
    <w:rsid w:val="00D87F99"/>
    <w:rsid w:val="00D90D5B"/>
    <w:rsid w:val="00D911DB"/>
    <w:rsid w:val="00D91B80"/>
    <w:rsid w:val="00D92329"/>
    <w:rsid w:val="00D92373"/>
    <w:rsid w:val="00D923E0"/>
    <w:rsid w:val="00D924F6"/>
    <w:rsid w:val="00D92DF8"/>
    <w:rsid w:val="00D932BF"/>
    <w:rsid w:val="00D933F6"/>
    <w:rsid w:val="00D93960"/>
    <w:rsid w:val="00D93975"/>
    <w:rsid w:val="00D9397B"/>
    <w:rsid w:val="00D93C39"/>
    <w:rsid w:val="00D94A1B"/>
    <w:rsid w:val="00D9557D"/>
    <w:rsid w:val="00D957AC"/>
    <w:rsid w:val="00D95883"/>
    <w:rsid w:val="00D959C1"/>
    <w:rsid w:val="00D95A9E"/>
    <w:rsid w:val="00D95AB6"/>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56"/>
    <w:rsid w:val="00DA35AC"/>
    <w:rsid w:val="00DA36A2"/>
    <w:rsid w:val="00DA39AF"/>
    <w:rsid w:val="00DA3BFB"/>
    <w:rsid w:val="00DA3C93"/>
    <w:rsid w:val="00DA40FE"/>
    <w:rsid w:val="00DA449E"/>
    <w:rsid w:val="00DA44FA"/>
    <w:rsid w:val="00DA45BB"/>
    <w:rsid w:val="00DA4982"/>
    <w:rsid w:val="00DA4F8A"/>
    <w:rsid w:val="00DA6C86"/>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C3"/>
    <w:rsid w:val="00DB2E9E"/>
    <w:rsid w:val="00DB3D25"/>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89D"/>
    <w:rsid w:val="00DC1E14"/>
    <w:rsid w:val="00DC241C"/>
    <w:rsid w:val="00DC274A"/>
    <w:rsid w:val="00DC27C7"/>
    <w:rsid w:val="00DC27F0"/>
    <w:rsid w:val="00DC2F25"/>
    <w:rsid w:val="00DC3129"/>
    <w:rsid w:val="00DC46CA"/>
    <w:rsid w:val="00DC48C5"/>
    <w:rsid w:val="00DC49B5"/>
    <w:rsid w:val="00DC4E99"/>
    <w:rsid w:val="00DC53C1"/>
    <w:rsid w:val="00DC5BA1"/>
    <w:rsid w:val="00DC5D0A"/>
    <w:rsid w:val="00DC5ED1"/>
    <w:rsid w:val="00DC641B"/>
    <w:rsid w:val="00DC650B"/>
    <w:rsid w:val="00DC65F3"/>
    <w:rsid w:val="00DC6827"/>
    <w:rsid w:val="00DC6913"/>
    <w:rsid w:val="00DC6A75"/>
    <w:rsid w:val="00DC74B7"/>
    <w:rsid w:val="00DC75B9"/>
    <w:rsid w:val="00DC7901"/>
    <w:rsid w:val="00DC79B8"/>
    <w:rsid w:val="00DD01B5"/>
    <w:rsid w:val="00DD03D4"/>
    <w:rsid w:val="00DD050D"/>
    <w:rsid w:val="00DD06B8"/>
    <w:rsid w:val="00DD06E0"/>
    <w:rsid w:val="00DD07A6"/>
    <w:rsid w:val="00DD09D5"/>
    <w:rsid w:val="00DD0B1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82"/>
    <w:rsid w:val="00DD7BD0"/>
    <w:rsid w:val="00DD7E11"/>
    <w:rsid w:val="00DD7E2D"/>
    <w:rsid w:val="00DD7F7A"/>
    <w:rsid w:val="00DE024E"/>
    <w:rsid w:val="00DE0827"/>
    <w:rsid w:val="00DE0ADB"/>
    <w:rsid w:val="00DE10F4"/>
    <w:rsid w:val="00DE1347"/>
    <w:rsid w:val="00DE1FD5"/>
    <w:rsid w:val="00DE245B"/>
    <w:rsid w:val="00DE267E"/>
    <w:rsid w:val="00DE2953"/>
    <w:rsid w:val="00DE2B1D"/>
    <w:rsid w:val="00DE3085"/>
    <w:rsid w:val="00DE31D2"/>
    <w:rsid w:val="00DE3805"/>
    <w:rsid w:val="00DE3882"/>
    <w:rsid w:val="00DE3B8F"/>
    <w:rsid w:val="00DE3C3F"/>
    <w:rsid w:val="00DE3EC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7185"/>
    <w:rsid w:val="00DE729E"/>
    <w:rsid w:val="00DE7326"/>
    <w:rsid w:val="00DE7929"/>
    <w:rsid w:val="00DF0465"/>
    <w:rsid w:val="00DF0D0E"/>
    <w:rsid w:val="00DF0EDE"/>
    <w:rsid w:val="00DF1461"/>
    <w:rsid w:val="00DF1665"/>
    <w:rsid w:val="00DF1A00"/>
    <w:rsid w:val="00DF2658"/>
    <w:rsid w:val="00DF26F1"/>
    <w:rsid w:val="00DF29FC"/>
    <w:rsid w:val="00DF2B69"/>
    <w:rsid w:val="00DF2BA6"/>
    <w:rsid w:val="00DF2F6D"/>
    <w:rsid w:val="00DF307F"/>
    <w:rsid w:val="00DF3765"/>
    <w:rsid w:val="00DF385C"/>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DF7F0D"/>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5569"/>
    <w:rsid w:val="00E05596"/>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07F98"/>
    <w:rsid w:val="00E10173"/>
    <w:rsid w:val="00E10181"/>
    <w:rsid w:val="00E10C46"/>
    <w:rsid w:val="00E10CF6"/>
    <w:rsid w:val="00E11421"/>
    <w:rsid w:val="00E117AC"/>
    <w:rsid w:val="00E11BFD"/>
    <w:rsid w:val="00E12435"/>
    <w:rsid w:val="00E12B7D"/>
    <w:rsid w:val="00E12F01"/>
    <w:rsid w:val="00E12F76"/>
    <w:rsid w:val="00E13C9D"/>
    <w:rsid w:val="00E13D16"/>
    <w:rsid w:val="00E13DBA"/>
    <w:rsid w:val="00E14645"/>
    <w:rsid w:val="00E148FE"/>
    <w:rsid w:val="00E1558D"/>
    <w:rsid w:val="00E15706"/>
    <w:rsid w:val="00E15EEC"/>
    <w:rsid w:val="00E16905"/>
    <w:rsid w:val="00E170E6"/>
    <w:rsid w:val="00E17BE2"/>
    <w:rsid w:val="00E208F9"/>
    <w:rsid w:val="00E209F7"/>
    <w:rsid w:val="00E20ADF"/>
    <w:rsid w:val="00E20F13"/>
    <w:rsid w:val="00E214F2"/>
    <w:rsid w:val="00E215E3"/>
    <w:rsid w:val="00E226D2"/>
    <w:rsid w:val="00E2285C"/>
    <w:rsid w:val="00E22A28"/>
    <w:rsid w:val="00E22C2C"/>
    <w:rsid w:val="00E23864"/>
    <w:rsid w:val="00E23BAF"/>
    <w:rsid w:val="00E241C1"/>
    <w:rsid w:val="00E2444F"/>
    <w:rsid w:val="00E24606"/>
    <w:rsid w:val="00E2461F"/>
    <w:rsid w:val="00E247B0"/>
    <w:rsid w:val="00E24940"/>
    <w:rsid w:val="00E24BA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493B"/>
    <w:rsid w:val="00E352B4"/>
    <w:rsid w:val="00E356E2"/>
    <w:rsid w:val="00E35C7E"/>
    <w:rsid w:val="00E35E07"/>
    <w:rsid w:val="00E36242"/>
    <w:rsid w:val="00E3679E"/>
    <w:rsid w:val="00E36B5D"/>
    <w:rsid w:val="00E36DB4"/>
    <w:rsid w:val="00E36F0E"/>
    <w:rsid w:val="00E36FC0"/>
    <w:rsid w:val="00E3727F"/>
    <w:rsid w:val="00E372E9"/>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7D1"/>
    <w:rsid w:val="00E42CFB"/>
    <w:rsid w:val="00E42F22"/>
    <w:rsid w:val="00E4320F"/>
    <w:rsid w:val="00E433E4"/>
    <w:rsid w:val="00E4419A"/>
    <w:rsid w:val="00E446FC"/>
    <w:rsid w:val="00E4533B"/>
    <w:rsid w:val="00E454B8"/>
    <w:rsid w:val="00E4574E"/>
    <w:rsid w:val="00E45939"/>
    <w:rsid w:val="00E45B40"/>
    <w:rsid w:val="00E45F67"/>
    <w:rsid w:val="00E4616E"/>
    <w:rsid w:val="00E46475"/>
    <w:rsid w:val="00E46682"/>
    <w:rsid w:val="00E46A71"/>
    <w:rsid w:val="00E46E8D"/>
    <w:rsid w:val="00E473B7"/>
    <w:rsid w:val="00E47AB9"/>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6B0C"/>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886"/>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22E9"/>
    <w:rsid w:val="00E725DD"/>
    <w:rsid w:val="00E727DE"/>
    <w:rsid w:val="00E72DF4"/>
    <w:rsid w:val="00E73377"/>
    <w:rsid w:val="00E73533"/>
    <w:rsid w:val="00E73DB7"/>
    <w:rsid w:val="00E7422F"/>
    <w:rsid w:val="00E74874"/>
    <w:rsid w:val="00E748A9"/>
    <w:rsid w:val="00E74A6A"/>
    <w:rsid w:val="00E74D42"/>
    <w:rsid w:val="00E75812"/>
    <w:rsid w:val="00E75ECE"/>
    <w:rsid w:val="00E7618E"/>
    <w:rsid w:val="00E7648D"/>
    <w:rsid w:val="00E765E3"/>
    <w:rsid w:val="00E76AE5"/>
    <w:rsid w:val="00E76C83"/>
    <w:rsid w:val="00E77A2A"/>
    <w:rsid w:val="00E77D90"/>
    <w:rsid w:val="00E803F6"/>
    <w:rsid w:val="00E80841"/>
    <w:rsid w:val="00E81648"/>
    <w:rsid w:val="00E82778"/>
    <w:rsid w:val="00E82B55"/>
    <w:rsid w:val="00E82B98"/>
    <w:rsid w:val="00E82C59"/>
    <w:rsid w:val="00E83046"/>
    <w:rsid w:val="00E8304A"/>
    <w:rsid w:val="00E831BA"/>
    <w:rsid w:val="00E83331"/>
    <w:rsid w:val="00E83646"/>
    <w:rsid w:val="00E8383C"/>
    <w:rsid w:val="00E839DC"/>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90276"/>
    <w:rsid w:val="00E90E59"/>
    <w:rsid w:val="00E91525"/>
    <w:rsid w:val="00E91746"/>
    <w:rsid w:val="00E91949"/>
    <w:rsid w:val="00E926A5"/>
    <w:rsid w:val="00E92954"/>
    <w:rsid w:val="00E929AC"/>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4B94"/>
    <w:rsid w:val="00E94FB7"/>
    <w:rsid w:val="00E953BE"/>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E78"/>
    <w:rsid w:val="00EA2FFD"/>
    <w:rsid w:val="00EA3185"/>
    <w:rsid w:val="00EA3EFD"/>
    <w:rsid w:val="00EA4136"/>
    <w:rsid w:val="00EA4235"/>
    <w:rsid w:val="00EA4763"/>
    <w:rsid w:val="00EA4F46"/>
    <w:rsid w:val="00EA543C"/>
    <w:rsid w:val="00EA5780"/>
    <w:rsid w:val="00EA5A01"/>
    <w:rsid w:val="00EA5F37"/>
    <w:rsid w:val="00EA5F6F"/>
    <w:rsid w:val="00EA66E8"/>
    <w:rsid w:val="00EA6A79"/>
    <w:rsid w:val="00EA7981"/>
    <w:rsid w:val="00EB0381"/>
    <w:rsid w:val="00EB1452"/>
    <w:rsid w:val="00EB1556"/>
    <w:rsid w:val="00EB2811"/>
    <w:rsid w:val="00EB2F45"/>
    <w:rsid w:val="00EB34EB"/>
    <w:rsid w:val="00EB3525"/>
    <w:rsid w:val="00EB36DD"/>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E5D"/>
    <w:rsid w:val="00EB7FE7"/>
    <w:rsid w:val="00EC08C5"/>
    <w:rsid w:val="00EC0A85"/>
    <w:rsid w:val="00EC0FF5"/>
    <w:rsid w:val="00EC18B9"/>
    <w:rsid w:val="00EC192F"/>
    <w:rsid w:val="00EC257F"/>
    <w:rsid w:val="00EC2CEA"/>
    <w:rsid w:val="00EC2F20"/>
    <w:rsid w:val="00EC3807"/>
    <w:rsid w:val="00EC389B"/>
    <w:rsid w:val="00EC3C1B"/>
    <w:rsid w:val="00EC4245"/>
    <w:rsid w:val="00EC4D7F"/>
    <w:rsid w:val="00EC51B2"/>
    <w:rsid w:val="00EC5A88"/>
    <w:rsid w:val="00EC5E14"/>
    <w:rsid w:val="00EC6100"/>
    <w:rsid w:val="00EC710D"/>
    <w:rsid w:val="00EC719C"/>
    <w:rsid w:val="00EC7220"/>
    <w:rsid w:val="00EC75B1"/>
    <w:rsid w:val="00EC7B5F"/>
    <w:rsid w:val="00ED078E"/>
    <w:rsid w:val="00ED09D8"/>
    <w:rsid w:val="00ED10B1"/>
    <w:rsid w:val="00ED11DB"/>
    <w:rsid w:val="00ED1701"/>
    <w:rsid w:val="00ED1F96"/>
    <w:rsid w:val="00ED2406"/>
    <w:rsid w:val="00ED271B"/>
    <w:rsid w:val="00ED288F"/>
    <w:rsid w:val="00ED289A"/>
    <w:rsid w:val="00ED2E0D"/>
    <w:rsid w:val="00ED3903"/>
    <w:rsid w:val="00ED3908"/>
    <w:rsid w:val="00ED3DB2"/>
    <w:rsid w:val="00ED3FE3"/>
    <w:rsid w:val="00ED3FF2"/>
    <w:rsid w:val="00ED4319"/>
    <w:rsid w:val="00ED46A8"/>
    <w:rsid w:val="00ED4703"/>
    <w:rsid w:val="00ED4B45"/>
    <w:rsid w:val="00ED513D"/>
    <w:rsid w:val="00ED5336"/>
    <w:rsid w:val="00ED557F"/>
    <w:rsid w:val="00ED5654"/>
    <w:rsid w:val="00ED576F"/>
    <w:rsid w:val="00ED58A1"/>
    <w:rsid w:val="00ED5B81"/>
    <w:rsid w:val="00ED7902"/>
    <w:rsid w:val="00ED7A66"/>
    <w:rsid w:val="00ED7CE7"/>
    <w:rsid w:val="00ED7FC6"/>
    <w:rsid w:val="00EE05AC"/>
    <w:rsid w:val="00EE0BA9"/>
    <w:rsid w:val="00EE0D75"/>
    <w:rsid w:val="00EE0E0A"/>
    <w:rsid w:val="00EE1230"/>
    <w:rsid w:val="00EE1348"/>
    <w:rsid w:val="00EE1B71"/>
    <w:rsid w:val="00EE1E14"/>
    <w:rsid w:val="00EE1F35"/>
    <w:rsid w:val="00EE1F47"/>
    <w:rsid w:val="00EE222F"/>
    <w:rsid w:val="00EE2366"/>
    <w:rsid w:val="00EE2828"/>
    <w:rsid w:val="00EE288E"/>
    <w:rsid w:val="00EE30F7"/>
    <w:rsid w:val="00EE3532"/>
    <w:rsid w:val="00EE3721"/>
    <w:rsid w:val="00EE3AB2"/>
    <w:rsid w:val="00EE3D53"/>
    <w:rsid w:val="00EE40E3"/>
    <w:rsid w:val="00EE4526"/>
    <w:rsid w:val="00EE45A7"/>
    <w:rsid w:val="00EE4802"/>
    <w:rsid w:val="00EE4A75"/>
    <w:rsid w:val="00EE6199"/>
    <w:rsid w:val="00EE61D0"/>
    <w:rsid w:val="00EE6644"/>
    <w:rsid w:val="00EE690A"/>
    <w:rsid w:val="00EE6BE4"/>
    <w:rsid w:val="00EE6DB6"/>
    <w:rsid w:val="00EE6F86"/>
    <w:rsid w:val="00EE7187"/>
    <w:rsid w:val="00EE73F3"/>
    <w:rsid w:val="00EE75F7"/>
    <w:rsid w:val="00EE787B"/>
    <w:rsid w:val="00EE7911"/>
    <w:rsid w:val="00EE7B98"/>
    <w:rsid w:val="00EF09F6"/>
    <w:rsid w:val="00EF0C5E"/>
    <w:rsid w:val="00EF1048"/>
    <w:rsid w:val="00EF1205"/>
    <w:rsid w:val="00EF19E3"/>
    <w:rsid w:val="00EF1B32"/>
    <w:rsid w:val="00EF1CC2"/>
    <w:rsid w:val="00EF1F88"/>
    <w:rsid w:val="00EF220E"/>
    <w:rsid w:val="00EF3003"/>
    <w:rsid w:val="00EF309E"/>
    <w:rsid w:val="00EF4151"/>
    <w:rsid w:val="00EF44EC"/>
    <w:rsid w:val="00EF49F8"/>
    <w:rsid w:val="00EF4B5C"/>
    <w:rsid w:val="00EF6153"/>
    <w:rsid w:val="00EF616D"/>
    <w:rsid w:val="00EF680D"/>
    <w:rsid w:val="00EF696C"/>
    <w:rsid w:val="00EF6AC5"/>
    <w:rsid w:val="00EF6E1F"/>
    <w:rsid w:val="00EF6EDC"/>
    <w:rsid w:val="00EF6EFF"/>
    <w:rsid w:val="00EF7380"/>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5AFA"/>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896"/>
    <w:rsid w:val="00F14E49"/>
    <w:rsid w:val="00F15465"/>
    <w:rsid w:val="00F159B4"/>
    <w:rsid w:val="00F15B8A"/>
    <w:rsid w:val="00F15DF0"/>
    <w:rsid w:val="00F16877"/>
    <w:rsid w:val="00F168FB"/>
    <w:rsid w:val="00F16BCF"/>
    <w:rsid w:val="00F16D9B"/>
    <w:rsid w:val="00F16FCC"/>
    <w:rsid w:val="00F17256"/>
    <w:rsid w:val="00F17877"/>
    <w:rsid w:val="00F17878"/>
    <w:rsid w:val="00F17B3A"/>
    <w:rsid w:val="00F17F94"/>
    <w:rsid w:val="00F203D0"/>
    <w:rsid w:val="00F2105C"/>
    <w:rsid w:val="00F21A31"/>
    <w:rsid w:val="00F21F91"/>
    <w:rsid w:val="00F22113"/>
    <w:rsid w:val="00F2276F"/>
    <w:rsid w:val="00F22914"/>
    <w:rsid w:val="00F22AEB"/>
    <w:rsid w:val="00F234E0"/>
    <w:rsid w:val="00F235C8"/>
    <w:rsid w:val="00F23680"/>
    <w:rsid w:val="00F23831"/>
    <w:rsid w:val="00F23887"/>
    <w:rsid w:val="00F24CDF"/>
    <w:rsid w:val="00F24F11"/>
    <w:rsid w:val="00F24F9F"/>
    <w:rsid w:val="00F2586F"/>
    <w:rsid w:val="00F26192"/>
    <w:rsid w:val="00F26489"/>
    <w:rsid w:val="00F27734"/>
    <w:rsid w:val="00F277E0"/>
    <w:rsid w:val="00F27B29"/>
    <w:rsid w:val="00F308C4"/>
    <w:rsid w:val="00F30C79"/>
    <w:rsid w:val="00F30DD8"/>
    <w:rsid w:val="00F311E3"/>
    <w:rsid w:val="00F32120"/>
    <w:rsid w:val="00F32C38"/>
    <w:rsid w:val="00F32ED4"/>
    <w:rsid w:val="00F33BAD"/>
    <w:rsid w:val="00F34086"/>
    <w:rsid w:val="00F3459B"/>
    <w:rsid w:val="00F3470C"/>
    <w:rsid w:val="00F34A21"/>
    <w:rsid w:val="00F34A5D"/>
    <w:rsid w:val="00F351D8"/>
    <w:rsid w:val="00F3551A"/>
    <w:rsid w:val="00F36406"/>
    <w:rsid w:val="00F364A8"/>
    <w:rsid w:val="00F3717B"/>
    <w:rsid w:val="00F3786A"/>
    <w:rsid w:val="00F402E2"/>
    <w:rsid w:val="00F40B2F"/>
    <w:rsid w:val="00F40D66"/>
    <w:rsid w:val="00F41239"/>
    <w:rsid w:val="00F4124C"/>
    <w:rsid w:val="00F413F5"/>
    <w:rsid w:val="00F41696"/>
    <w:rsid w:val="00F41748"/>
    <w:rsid w:val="00F41B5F"/>
    <w:rsid w:val="00F4254E"/>
    <w:rsid w:val="00F425FB"/>
    <w:rsid w:val="00F42760"/>
    <w:rsid w:val="00F42B30"/>
    <w:rsid w:val="00F42FF8"/>
    <w:rsid w:val="00F43334"/>
    <w:rsid w:val="00F43595"/>
    <w:rsid w:val="00F43641"/>
    <w:rsid w:val="00F43BE6"/>
    <w:rsid w:val="00F4400C"/>
    <w:rsid w:val="00F440B0"/>
    <w:rsid w:val="00F44352"/>
    <w:rsid w:val="00F444F1"/>
    <w:rsid w:val="00F44889"/>
    <w:rsid w:val="00F44E8A"/>
    <w:rsid w:val="00F44ED1"/>
    <w:rsid w:val="00F45634"/>
    <w:rsid w:val="00F45FFE"/>
    <w:rsid w:val="00F464C3"/>
    <w:rsid w:val="00F46A0E"/>
    <w:rsid w:val="00F470A0"/>
    <w:rsid w:val="00F4710A"/>
    <w:rsid w:val="00F475A5"/>
    <w:rsid w:val="00F475CA"/>
    <w:rsid w:val="00F47CCB"/>
    <w:rsid w:val="00F507F1"/>
    <w:rsid w:val="00F508E0"/>
    <w:rsid w:val="00F50B1B"/>
    <w:rsid w:val="00F50B67"/>
    <w:rsid w:val="00F50C18"/>
    <w:rsid w:val="00F50CB3"/>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0D5A"/>
    <w:rsid w:val="00F619C7"/>
    <w:rsid w:val="00F61AB0"/>
    <w:rsid w:val="00F6242A"/>
    <w:rsid w:val="00F62570"/>
    <w:rsid w:val="00F628D8"/>
    <w:rsid w:val="00F62AC1"/>
    <w:rsid w:val="00F62B78"/>
    <w:rsid w:val="00F62C59"/>
    <w:rsid w:val="00F63071"/>
    <w:rsid w:val="00F6337F"/>
    <w:rsid w:val="00F63EE2"/>
    <w:rsid w:val="00F6416B"/>
    <w:rsid w:val="00F64AD1"/>
    <w:rsid w:val="00F653CB"/>
    <w:rsid w:val="00F6551D"/>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CA1"/>
    <w:rsid w:val="00F73D5B"/>
    <w:rsid w:val="00F73E0B"/>
    <w:rsid w:val="00F73F00"/>
    <w:rsid w:val="00F7474A"/>
    <w:rsid w:val="00F74DFC"/>
    <w:rsid w:val="00F74E93"/>
    <w:rsid w:val="00F750B0"/>
    <w:rsid w:val="00F7544F"/>
    <w:rsid w:val="00F759F7"/>
    <w:rsid w:val="00F75BA4"/>
    <w:rsid w:val="00F75C8F"/>
    <w:rsid w:val="00F773E1"/>
    <w:rsid w:val="00F775A5"/>
    <w:rsid w:val="00F77FAA"/>
    <w:rsid w:val="00F802BA"/>
    <w:rsid w:val="00F8055E"/>
    <w:rsid w:val="00F81375"/>
    <w:rsid w:val="00F815A3"/>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6F9"/>
    <w:rsid w:val="00F86A07"/>
    <w:rsid w:val="00F86E06"/>
    <w:rsid w:val="00F8756E"/>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DDD"/>
    <w:rsid w:val="00F96EA3"/>
    <w:rsid w:val="00F970D7"/>
    <w:rsid w:val="00F97696"/>
    <w:rsid w:val="00F97871"/>
    <w:rsid w:val="00F97BB2"/>
    <w:rsid w:val="00F97CFF"/>
    <w:rsid w:val="00F97FF8"/>
    <w:rsid w:val="00FA01CE"/>
    <w:rsid w:val="00FA0642"/>
    <w:rsid w:val="00FA09E3"/>
    <w:rsid w:val="00FA0A74"/>
    <w:rsid w:val="00FA173E"/>
    <w:rsid w:val="00FA196F"/>
    <w:rsid w:val="00FA1A19"/>
    <w:rsid w:val="00FA1C89"/>
    <w:rsid w:val="00FA1CD1"/>
    <w:rsid w:val="00FA27A6"/>
    <w:rsid w:val="00FA292C"/>
    <w:rsid w:val="00FA2BD8"/>
    <w:rsid w:val="00FA2D95"/>
    <w:rsid w:val="00FA2F77"/>
    <w:rsid w:val="00FA3358"/>
    <w:rsid w:val="00FA34CD"/>
    <w:rsid w:val="00FA368E"/>
    <w:rsid w:val="00FA396C"/>
    <w:rsid w:val="00FA434E"/>
    <w:rsid w:val="00FA4718"/>
    <w:rsid w:val="00FA4764"/>
    <w:rsid w:val="00FA497F"/>
    <w:rsid w:val="00FA5567"/>
    <w:rsid w:val="00FA58D0"/>
    <w:rsid w:val="00FA5AFF"/>
    <w:rsid w:val="00FA5C70"/>
    <w:rsid w:val="00FA5D4F"/>
    <w:rsid w:val="00FA64F5"/>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57A"/>
    <w:rsid w:val="00FB26A2"/>
    <w:rsid w:val="00FB27B4"/>
    <w:rsid w:val="00FB2B2C"/>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16E6"/>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2D4"/>
    <w:rsid w:val="00FC640B"/>
    <w:rsid w:val="00FC6BA1"/>
    <w:rsid w:val="00FC6EEA"/>
    <w:rsid w:val="00FC74A2"/>
    <w:rsid w:val="00FC79E5"/>
    <w:rsid w:val="00FC7AE0"/>
    <w:rsid w:val="00FD05A0"/>
    <w:rsid w:val="00FD08C3"/>
    <w:rsid w:val="00FD0982"/>
    <w:rsid w:val="00FD0F7B"/>
    <w:rsid w:val="00FD1266"/>
    <w:rsid w:val="00FD151B"/>
    <w:rsid w:val="00FD17EE"/>
    <w:rsid w:val="00FD1DA2"/>
    <w:rsid w:val="00FD232E"/>
    <w:rsid w:val="00FD39A7"/>
    <w:rsid w:val="00FD3B70"/>
    <w:rsid w:val="00FD4210"/>
    <w:rsid w:val="00FD468F"/>
    <w:rsid w:val="00FD46D3"/>
    <w:rsid w:val="00FD5016"/>
    <w:rsid w:val="00FD53EF"/>
    <w:rsid w:val="00FD55DE"/>
    <w:rsid w:val="00FD5989"/>
    <w:rsid w:val="00FD5BBD"/>
    <w:rsid w:val="00FD5C9F"/>
    <w:rsid w:val="00FD5E05"/>
    <w:rsid w:val="00FD5E6A"/>
    <w:rsid w:val="00FD6149"/>
    <w:rsid w:val="00FD65E7"/>
    <w:rsid w:val="00FD7675"/>
    <w:rsid w:val="00FD7698"/>
    <w:rsid w:val="00FD7BA1"/>
    <w:rsid w:val="00FD7FB1"/>
    <w:rsid w:val="00FE0004"/>
    <w:rsid w:val="00FE03C3"/>
    <w:rsid w:val="00FE0427"/>
    <w:rsid w:val="00FE09C2"/>
    <w:rsid w:val="00FE0C95"/>
    <w:rsid w:val="00FE1615"/>
    <w:rsid w:val="00FE1CF6"/>
    <w:rsid w:val="00FE20CF"/>
    <w:rsid w:val="00FE2110"/>
    <w:rsid w:val="00FE2448"/>
    <w:rsid w:val="00FE2494"/>
    <w:rsid w:val="00FE24D4"/>
    <w:rsid w:val="00FE2569"/>
    <w:rsid w:val="00FE3067"/>
    <w:rsid w:val="00FE3240"/>
    <w:rsid w:val="00FE3BF6"/>
    <w:rsid w:val="00FE3ED9"/>
    <w:rsid w:val="00FE423A"/>
    <w:rsid w:val="00FE4287"/>
    <w:rsid w:val="00FE42FF"/>
    <w:rsid w:val="00FE43B4"/>
    <w:rsid w:val="00FE4444"/>
    <w:rsid w:val="00FE4594"/>
    <w:rsid w:val="00FE4C3F"/>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52F"/>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6B"/>
    <w:pPr>
      <w:jc w:val="both"/>
    </w:pPr>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rsid w:val="002C7E61"/>
    <w:pPr>
      <w:keepNext/>
      <w:outlineLvl w:val="2"/>
    </w:p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outlineLvl w:val="5"/>
    </w:pPr>
    <w:rPr>
      <w:b/>
      <w:i/>
      <w:sz w:val="40"/>
    </w:rPr>
  </w:style>
  <w:style w:type="paragraph" w:styleId="Heading7">
    <w:name w:val="heading 7"/>
    <w:basedOn w:val="Normal"/>
    <w:next w:val="Normal"/>
    <w:qFormat/>
    <w:pPr>
      <w:keepNext/>
      <w:numPr>
        <w:numId w:val="1"/>
      </w:numPr>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pPr>
    <w:rPr>
      <w:sz w:val="20"/>
    </w:rPr>
  </w:style>
  <w:style w:type="paragraph" w:styleId="BodyTextIndent2">
    <w:name w:val="Body Text Indent 2"/>
    <w:basedOn w:val="Normal"/>
    <w:pPr>
      <w:ind w:left="720"/>
    </w:pPr>
  </w:style>
  <w:style w:type="paragraph" w:styleId="BodyText">
    <w:name w:val="Body Text"/>
    <w:basedOn w:val="Normal"/>
  </w:style>
  <w:style w:type="paragraph" w:styleId="BodyTextIndent3">
    <w:name w:val="Body Text Indent 3"/>
    <w:basedOn w:val="Normal"/>
    <w:pPr>
      <w:ind w:left="1440" w:hanging="90"/>
    </w:pPr>
    <w:rPr>
      <w:i/>
    </w:rPr>
  </w:style>
  <w:style w:type="paragraph" w:styleId="Subtitle">
    <w:name w:val="Subtitle"/>
    <w:basedOn w:val="Normal"/>
    <w:qFormat/>
    <w:pPr>
      <w:numPr>
        <w:numId w:val="2"/>
      </w:numPr>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 w:type="paragraph" w:customStyle="1" w:styleId="mcepastedcontent3">
    <w:name w:val="mcepastedcontent3"/>
    <w:basedOn w:val="Normal"/>
    <w:rsid w:val="008D1A57"/>
    <w:pPr>
      <w:spacing w:before="150" w:after="150" w:line="360" w:lineRule="auto"/>
      <w:jc w:val="left"/>
    </w:pPr>
    <w:rPr>
      <w:rFonts w:ascii="Helvetica" w:eastAsiaTheme="minorHAnsi" w:hAnsi="Helvetica" w:cs="Times New Roman"/>
      <w:color w:val="757575"/>
      <w:szCs w:val="24"/>
      <w:lang w:eastAsia="en-GB"/>
    </w:rPr>
  </w:style>
  <w:style w:type="character" w:styleId="Emphasis">
    <w:name w:val="Emphasis"/>
    <w:basedOn w:val="DefaultParagraphFont"/>
    <w:uiPriority w:val="20"/>
    <w:qFormat/>
    <w:rsid w:val="008D1A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2.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80B96-3484-4DFF-82D0-F61E87B59BFD}">
  <ds:schemaRefs>
    <ds:schemaRef ds:uri="http://schemas.microsoft.com/sharepoint/v3/contenttype/forms"/>
  </ds:schemaRefs>
</ds:datastoreItem>
</file>

<file path=customXml/itemProps4.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Blacklet + logo</Template>
  <TotalTime>547</TotalTime>
  <Pages>10</Pages>
  <Words>4726</Words>
  <Characters>26941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Parish Council meeting minutes 12th January 2026</vt:lpstr>
    </vt:vector>
  </TitlesOfParts>
  <Company/>
  <LinksUpToDate>false</LinksUpToDate>
  <CharactersWithSpaces>31604</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meeting minutes 12th January 2026</dc:title>
  <dc:subject>Parish Council Meeting</dc:subject>
  <dc:creator>Susan Deluca</dc:creator>
  <cp:keywords/>
  <dc:description/>
  <cp:lastModifiedBy>Adriana Jones</cp:lastModifiedBy>
  <cp:revision>182</cp:revision>
  <cp:lastPrinted>2026-02-04T10:19:00Z</cp:lastPrinted>
  <dcterms:created xsi:type="dcterms:W3CDTF">2026-05-19T11:12:00Z</dcterms:created>
  <dcterms:modified xsi:type="dcterms:W3CDTF">2026-05-20T10:22:00Z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