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2B60" w14:textId="77777777" w:rsidR="00760732" w:rsidRPr="00B81783" w:rsidRDefault="00760732" w:rsidP="00760732">
      <w:pPr>
        <w:ind w:left="-709"/>
        <w:rPr>
          <w:sz w:val="36"/>
          <w:szCs w:val="36"/>
        </w:rPr>
      </w:pPr>
      <w:r>
        <w:rPr>
          <w:b/>
          <w:i/>
          <w:noProof/>
          <w:sz w:val="36"/>
          <w:szCs w:val="36"/>
        </w:rPr>
        <w:drawing>
          <wp:anchor distT="0" distB="0" distL="114300" distR="114300" simplePos="0" relativeHeight="251660290" behindDoc="0" locked="0" layoutInCell="1" allowOverlap="1" wp14:anchorId="0E8D830C" wp14:editId="50C73355">
            <wp:simplePos x="0" y="0"/>
            <wp:positionH relativeFrom="column">
              <wp:posOffset>-386080</wp:posOffset>
            </wp:positionH>
            <wp:positionV relativeFrom="paragraph">
              <wp:posOffset>5080</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B81783">
        <w:rPr>
          <w:b/>
          <w:i/>
          <w:sz w:val="36"/>
          <w:szCs w:val="36"/>
        </w:rPr>
        <w:t>North Weald Bassett Parish Council</w:t>
      </w:r>
    </w:p>
    <w:p w14:paraId="434CA6E4" w14:textId="77777777" w:rsidR="00760732" w:rsidRPr="00B81783" w:rsidRDefault="00760732" w:rsidP="00760732">
      <w:pPr>
        <w:ind w:left="-709"/>
        <w:rPr>
          <w:szCs w:val="24"/>
        </w:rPr>
      </w:pPr>
      <w:r w:rsidRPr="00B81783">
        <w:rPr>
          <w:b/>
          <w:szCs w:val="24"/>
        </w:rPr>
        <w:t xml:space="preserve">  </w:t>
      </w:r>
      <w:r w:rsidRPr="00B81783">
        <w:rPr>
          <w:szCs w:val="24"/>
        </w:rPr>
        <w:t xml:space="preserve">Parish Office, Queens Hall Community Centre, </w:t>
      </w:r>
    </w:p>
    <w:p w14:paraId="6EAB4853" w14:textId="77777777" w:rsidR="00760732" w:rsidRPr="00B81783" w:rsidRDefault="00760732" w:rsidP="00760732">
      <w:pPr>
        <w:ind w:left="-709"/>
        <w:rPr>
          <w:szCs w:val="24"/>
        </w:rPr>
      </w:pPr>
      <w:r w:rsidRPr="00B81783">
        <w:rPr>
          <w:szCs w:val="24"/>
        </w:rPr>
        <w:t xml:space="preserve"> School Green Lane, North Weald, CM16 6EJ</w:t>
      </w:r>
    </w:p>
    <w:p w14:paraId="3C028DA4" w14:textId="77777777" w:rsidR="00760732" w:rsidRPr="00B81783" w:rsidRDefault="00760732" w:rsidP="00760732">
      <w:pPr>
        <w:pStyle w:val="Heading3"/>
        <w:ind w:left="-709"/>
        <w:jc w:val="left"/>
        <w:rPr>
          <w:rFonts w:ascii="Times New Roman" w:hAnsi="Times New Roman"/>
          <w:szCs w:val="24"/>
        </w:rPr>
      </w:pPr>
      <w:r w:rsidRPr="00B81783">
        <w:rPr>
          <w:rFonts w:ascii="Times New Roman" w:hAnsi="Times New Roman"/>
          <w:b w:val="0"/>
          <w:szCs w:val="24"/>
        </w:rPr>
        <w:t xml:space="preserve">           </w:t>
      </w:r>
    </w:p>
    <w:p w14:paraId="49009F39" w14:textId="77777777" w:rsidR="00760732" w:rsidRPr="00B81783" w:rsidRDefault="00760732" w:rsidP="00760732">
      <w:pPr>
        <w:ind w:left="-709"/>
        <w:rPr>
          <w:szCs w:val="24"/>
        </w:rPr>
      </w:pPr>
      <w:r w:rsidRPr="00B81783">
        <w:rPr>
          <w:b/>
          <w:i/>
          <w:szCs w:val="24"/>
        </w:rPr>
        <w:t xml:space="preserve">  Tel:</w:t>
      </w:r>
      <w:r w:rsidRPr="00B81783">
        <w:rPr>
          <w:szCs w:val="24"/>
        </w:rPr>
        <w:t xml:space="preserve"> </w:t>
      </w:r>
      <w:r>
        <w:rPr>
          <w:szCs w:val="24"/>
        </w:rPr>
        <w:t>01992 952777</w:t>
      </w:r>
      <w:r w:rsidRPr="00B81783">
        <w:rPr>
          <w:szCs w:val="24"/>
        </w:rPr>
        <w:t xml:space="preserve">        </w:t>
      </w:r>
      <w:r w:rsidRPr="00B81783">
        <w:rPr>
          <w:b/>
          <w:bCs/>
          <w:i/>
          <w:iCs/>
          <w:szCs w:val="24"/>
        </w:rPr>
        <w:t>Email</w:t>
      </w:r>
      <w:r w:rsidRPr="00B81783">
        <w:rPr>
          <w:b/>
          <w:i/>
          <w:szCs w:val="24"/>
        </w:rPr>
        <w:t>:</w:t>
      </w:r>
      <w:r w:rsidRPr="00B81783">
        <w:rPr>
          <w:szCs w:val="24"/>
        </w:rPr>
        <w:t xml:space="preserve"> </w:t>
      </w:r>
      <w:hyperlink r:id="rId11" w:history="1">
        <w:r w:rsidRPr="00B81783">
          <w:rPr>
            <w:rStyle w:val="Hyperlink"/>
            <w:szCs w:val="24"/>
          </w:rPr>
          <w:t>clerk@northweald-pc.gov.uk</w:t>
        </w:r>
      </w:hyperlink>
    </w:p>
    <w:p w14:paraId="37E934F6" w14:textId="77777777" w:rsidR="00760732" w:rsidRPr="00B81783" w:rsidRDefault="00760732" w:rsidP="00760732">
      <w:pPr>
        <w:ind w:left="-709"/>
        <w:rPr>
          <w:szCs w:val="24"/>
        </w:rPr>
      </w:pPr>
      <w:r w:rsidRPr="00B81783">
        <w:rPr>
          <w:szCs w:val="24"/>
        </w:rPr>
        <w:t xml:space="preserve">                                        Web Site:  </w:t>
      </w:r>
      <w:hyperlink r:id="rId12" w:history="1">
        <w:r w:rsidRPr="00B81783">
          <w:rPr>
            <w:rStyle w:val="Hyperlink"/>
            <w:szCs w:val="24"/>
          </w:rPr>
          <w:t>www.northweald-pc.gov.uk</w:t>
        </w:r>
      </w:hyperlink>
    </w:p>
    <w:p w14:paraId="08A18063" w14:textId="77777777" w:rsidR="00760732" w:rsidRPr="00B81783" w:rsidRDefault="00760732" w:rsidP="00760732">
      <w:pPr>
        <w:pStyle w:val="Heading4"/>
        <w:pBdr>
          <w:bottom w:val="single" w:sz="4" w:space="1" w:color="auto"/>
        </w:pBdr>
        <w:ind w:left="-709"/>
        <w:jc w:val="right"/>
        <w:rPr>
          <w:sz w:val="24"/>
          <w:szCs w:val="24"/>
        </w:rPr>
      </w:pPr>
      <w:r w:rsidRPr="00B81783">
        <w:rPr>
          <w:sz w:val="24"/>
          <w:szCs w:val="24"/>
        </w:rPr>
        <w:t xml:space="preserve"> Clerk to the Council</w:t>
      </w:r>
      <w:r w:rsidRPr="00B81783">
        <w:rPr>
          <w:b w:val="0"/>
          <w:i w:val="0"/>
          <w:sz w:val="24"/>
          <w:szCs w:val="24"/>
        </w:rPr>
        <w:t>.</w:t>
      </w:r>
    </w:p>
    <w:p w14:paraId="36C7003A" w14:textId="77777777" w:rsidR="00760732" w:rsidRPr="00B81783" w:rsidRDefault="00760732" w:rsidP="00760732">
      <w:pPr>
        <w:pStyle w:val="Heading5"/>
        <w:pBdr>
          <w:bottom w:val="single" w:sz="4" w:space="1" w:color="auto"/>
        </w:pBdr>
        <w:ind w:left="-709"/>
        <w:jc w:val="right"/>
        <w:rPr>
          <w:rFonts w:ascii="Times New Roman" w:hAnsi="Times New Roman"/>
          <w:b w:val="0"/>
          <w:szCs w:val="24"/>
        </w:rPr>
      </w:pPr>
      <w:r w:rsidRPr="00B81783">
        <w:rPr>
          <w:rFonts w:ascii="Times New Roman" w:hAnsi="Times New Roman"/>
          <w:b w:val="0"/>
          <w:szCs w:val="24"/>
        </w:rPr>
        <w:t>Susan De Luca</w:t>
      </w:r>
      <w:r w:rsidRPr="00B81783">
        <w:rPr>
          <w:rFonts w:ascii="Times New Roman" w:hAnsi="Times New Roman"/>
          <w:b w:val="0"/>
          <w:szCs w:val="28"/>
        </w:rPr>
        <w:t xml:space="preserve"> </w:t>
      </w:r>
    </w:p>
    <w:p w14:paraId="0B6075A2" w14:textId="77777777" w:rsidR="00760732" w:rsidRDefault="00760732" w:rsidP="00760732">
      <w:pPr>
        <w:pStyle w:val="Header"/>
      </w:pPr>
    </w:p>
    <w:p w14:paraId="17512B3F" w14:textId="77777777" w:rsidR="00760732" w:rsidRDefault="00760732" w:rsidP="00760732">
      <w:pPr>
        <w:jc w:val="center"/>
        <w:rPr>
          <w:rFonts w:eastAsia="Calibri"/>
          <w:b/>
          <w:bCs/>
          <w:sz w:val="36"/>
          <w:szCs w:val="36"/>
        </w:rPr>
      </w:pPr>
      <w:r w:rsidRPr="00F60855">
        <w:rPr>
          <w:rFonts w:eastAsia="Calibri"/>
          <w:b/>
          <w:bCs/>
          <w:sz w:val="36"/>
          <w:szCs w:val="36"/>
        </w:rPr>
        <w:t>NOTICE OF MEETING</w:t>
      </w:r>
    </w:p>
    <w:p w14:paraId="7E9C0554" w14:textId="77777777" w:rsidR="00760732" w:rsidRDefault="00760732" w:rsidP="00760732">
      <w:pPr>
        <w:pStyle w:val="Header"/>
      </w:pPr>
    </w:p>
    <w:p w14:paraId="5D2E74B9" w14:textId="77777777" w:rsidR="00872B3F" w:rsidRDefault="00872B3F" w:rsidP="00AA361D">
      <w:pPr>
        <w:tabs>
          <w:tab w:val="right" w:pos="9759"/>
        </w:tabs>
        <w:ind w:left="-426"/>
        <w:rPr>
          <w:rFonts w:eastAsia="Calibri"/>
          <w:b/>
          <w:i/>
          <w:szCs w:val="24"/>
        </w:rPr>
      </w:pPr>
      <w:r w:rsidRPr="00872B3F">
        <w:rPr>
          <w:rFonts w:eastAsia="Calibri"/>
          <w:b/>
          <w:i/>
          <w:szCs w:val="24"/>
        </w:rPr>
        <w:t>TO:  ALL COUNCILLORS</w:t>
      </w:r>
    </w:p>
    <w:p w14:paraId="0CC8236C" w14:textId="77777777" w:rsidR="00760732" w:rsidRPr="00872B3F" w:rsidRDefault="00760732" w:rsidP="00AA361D">
      <w:pPr>
        <w:tabs>
          <w:tab w:val="right" w:pos="9759"/>
        </w:tabs>
        <w:ind w:left="-426"/>
        <w:rPr>
          <w:rFonts w:eastAsia="Calibri"/>
          <w:b/>
          <w:bCs/>
          <w:szCs w:val="24"/>
        </w:rPr>
      </w:pPr>
    </w:p>
    <w:p w14:paraId="0241DBF0" w14:textId="77777777" w:rsidR="00872B3F" w:rsidRPr="00195B7C" w:rsidRDefault="00872B3F" w:rsidP="00AA361D">
      <w:pPr>
        <w:ind w:left="-426"/>
        <w:jc w:val="center"/>
        <w:rPr>
          <w:rFonts w:eastAsia="Calibri"/>
          <w:b/>
          <w:bCs/>
          <w:szCs w:val="24"/>
        </w:rPr>
      </w:pPr>
      <w:r w:rsidRPr="00195B7C">
        <w:rPr>
          <w:rFonts w:eastAsia="Calibri"/>
          <w:b/>
          <w:bCs/>
          <w:szCs w:val="24"/>
        </w:rPr>
        <w:t>PLEASE NOTE TIME AND DATE OF MEETING</w:t>
      </w:r>
    </w:p>
    <w:p w14:paraId="4CCCF6EB" w14:textId="77777777" w:rsidR="00760732" w:rsidRDefault="00760732" w:rsidP="00AA361D">
      <w:pPr>
        <w:ind w:left="-426"/>
        <w:rPr>
          <w:rFonts w:eastAsia="Calibri"/>
          <w:b/>
          <w:bCs/>
          <w:szCs w:val="24"/>
        </w:rPr>
      </w:pPr>
    </w:p>
    <w:p w14:paraId="33ACF486" w14:textId="4697E8DB" w:rsidR="00872B3F" w:rsidRPr="00195B7C" w:rsidRDefault="00872B3F" w:rsidP="00AA361D">
      <w:pPr>
        <w:ind w:left="-426"/>
        <w:rPr>
          <w:b/>
          <w:szCs w:val="24"/>
        </w:rPr>
      </w:pPr>
      <w:r w:rsidRPr="00872B3F">
        <w:rPr>
          <w:rFonts w:eastAsia="Calibri"/>
          <w:b/>
          <w:bCs/>
          <w:szCs w:val="24"/>
        </w:rPr>
        <w:t xml:space="preserve">You are summoned to attend </w:t>
      </w:r>
      <w:r>
        <w:rPr>
          <w:rFonts w:eastAsia="Calibri"/>
          <w:b/>
          <w:bCs/>
          <w:szCs w:val="24"/>
        </w:rPr>
        <w:t>the Annual Meeting</w:t>
      </w:r>
      <w:r w:rsidRPr="00872B3F">
        <w:rPr>
          <w:rFonts w:eastAsia="Calibri"/>
          <w:b/>
          <w:bCs/>
          <w:szCs w:val="24"/>
        </w:rPr>
        <w:t xml:space="preserve"> of the Parish Council which will be held on </w:t>
      </w:r>
      <w:r w:rsidRPr="00195B7C">
        <w:rPr>
          <w:rFonts w:eastAsia="Calibri"/>
          <w:b/>
          <w:bCs/>
          <w:szCs w:val="24"/>
        </w:rPr>
        <w:t xml:space="preserve">MONDAY </w:t>
      </w:r>
      <w:r w:rsidR="00D6077D" w:rsidRPr="00195B7C">
        <w:rPr>
          <w:rFonts w:eastAsia="Calibri"/>
          <w:b/>
          <w:bCs/>
          <w:szCs w:val="24"/>
        </w:rPr>
        <w:t>1</w:t>
      </w:r>
      <w:r w:rsidR="004F0C45" w:rsidRPr="00195B7C">
        <w:rPr>
          <w:rFonts w:eastAsia="Calibri"/>
          <w:b/>
          <w:bCs/>
          <w:szCs w:val="24"/>
        </w:rPr>
        <w:t>1</w:t>
      </w:r>
      <w:r w:rsidRPr="00195B7C">
        <w:rPr>
          <w:rFonts w:eastAsia="Calibri"/>
          <w:b/>
          <w:bCs/>
          <w:szCs w:val="24"/>
          <w:vertAlign w:val="superscript"/>
        </w:rPr>
        <w:t>th</w:t>
      </w:r>
      <w:r w:rsidRPr="00195B7C">
        <w:rPr>
          <w:rFonts w:eastAsia="Calibri"/>
          <w:b/>
          <w:bCs/>
          <w:szCs w:val="24"/>
        </w:rPr>
        <w:t xml:space="preserve"> MAY 202</w:t>
      </w:r>
      <w:r w:rsidR="004F0C45" w:rsidRPr="00195B7C">
        <w:rPr>
          <w:rFonts w:eastAsia="Calibri"/>
          <w:b/>
          <w:bCs/>
          <w:szCs w:val="24"/>
        </w:rPr>
        <w:t>6</w:t>
      </w:r>
      <w:r w:rsidRPr="00195B7C">
        <w:rPr>
          <w:rFonts w:eastAsia="Calibri"/>
          <w:b/>
          <w:bCs/>
          <w:szCs w:val="24"/>
        </w:rPr>
        <w:t xml:space="preserve"> at 7.30 pm</w:t>
      </w:r>
      <w:bookmarkStart w:id="0" w:name="_Hlk67569362"/>
      <w:r w:rsidRPr="00195B7C">
        <w:rPr>
          <w:rFonts w:eastAsia="Calibri"/>
          <w:b/>
          <w:bCs/>
          <w:szCs w:val="24"/>
        </w:rPr>
        <w:t xml:space="preserve"> to</w:t>
      </w:r>
      <w:r w:rsidRPr="00195B7C">
        <w:rPr>
          <w:b/>
          <w:bCs/>
          <w:szCs w:val="24"/>
        </w:rPr>
        <w:t xml:space="preserve"> transact the business shown in the Agenda below.</w:t>
      </w:r>
    </w:p>
    <w:p w14:paraId="25CB677A" w14:textId="77777777" w:rsidR="00872B3F" w:rsidRPr="00872B3F" w:rsidRDefault="00872B3F" w:rsidP="00AA361D">
      <w:pPr>
        <w:ind w:left="-426"/>
        <w:rPr>
          <w:b/>
          <w:bCs/>
          <w:szCs w:val="24"/>
        </w:rPr>
      </w:pPr>
      <w:r w:rsidRPr="00872B3F">
        <w:rPr>
          <w:b/>
          <w:bCs/>
          <w:szCs w:val="24"/>
        </w:rPr>
        <w:t>This meeting will be held in the Thornwood Common Parish Hall, Weald Hall Lane, Thornwood</w:t>
      </w:r>
      <w:r w:rsidR="001B3160">
        <w:rPr>
          <w:b/>
          <w:bCs/>
          <w:szCs w:val="24"/>
        </w:rPr>
        <w:t>.</w:t>
      </w:r>
      <w:r w:rsidRPr="00872B3F">
        <w:rPr>
          <w:b/>
          <w:bCs/>
          <w:szCs w:val="24"/>
        </w:rPr>
        <w:t xml:space="preserve"> </w:t>
      </w:r>
    </w:p>
    <w:p w14:paraId="074D793B" w14:textId="77777777" w:rsidR="00872B3F" w:rsidRPr="00872B3F" w:rsidRDefault="00872B3F" w:rsidP="00AA361D">
      <w:pPr>
        <w:ind w:left="-426"/>
        <w:rPr>
          <w:rFonts w:eastAsia="Calibri"/>
          <w:b/>
          <w:szCs w:val="24"/>
        </w:rPr>
      </w:pPr>
    </w:p>
    <w:bookmarkEnd w:id="0"/>
    <w:p w14:paraId="460F571F" w14:textId="558E1468" w:rsidR="00127EDA" w:rsidRPr="00872B3F" w:rsidRDefault="00872B3F" w:rsidP="00AA361D">
      <w:pPr>
        <w:ind w:left="-426"/>
        <w:rPr>
          <w:rFonts w:eastAsia="Calibri"/>
          <w:b/>
          <w:i/>
          <w:szCs w:val="24"/>
        </w:rPr>
      </w:pPr>
      <w:r w:rsidRPr="00872B3F">
        <w:rPr>
          <w:rFonts w:eastAsia="Calibri"/>
          <w:b/>
          <w:szCs w:val="24"/>
        </w:rPr>
        <w:t>Susan De Luca</w:t>
      </w:r>
      <w:r w:rsidRPr="00872B3F">
        <w:rPr>
          <w:rFonts w:eastAsia="Calibri"/>
          <w:b/>
          <w:i/>
          <w:szCs w:val="24"/>
        </w:rPr>
        <w:t xml:space="preserve"> </w:t>
      </w:r>
    </w:p>
    <w:p w14:paraId="5C5CA026" w14:textId="77777777" w:rsidR="00872B3F" w:rsidRDefault="00872B3F" w:rsidP="00AA361D">
      <w:pPr>
        <w:ind w:left="-426"/>
        <w:rPr>
          <w:rFonts w:eastAsia="Calibri"/>
          <w:b/>
          <w:iCs/>
          <w:szCs w:val="24"/>
        </w:rPr>
      </w:pPr>
      <w:r w:rsidRPr="00872B3F">
        <w:rPr>
          <w:rFonts w:eastAsia="Calibri"/>
          <w:b/>
          <w:iCs/>
          <w:szCs w:val="24"/>
        </w:rPr>
        <w:t>Clerk to the Council</w:t>
      </w:r>
    </w:p>
    <w:p w14:paraId="2A2ACD99" w14:textId="77777777" w:rsidR="00127EDA" w:rsidRPr="00872B3F" w:rsidRDefault="00127EDA" w:rsidP="00872B3F">
      <w:pPr>
        <w:rPr>
          <w:rFonts w:eastAsia="Calibri"/>
          <w:b/>
          <w:iCs/>
          <w:szCs w:val="24"/>
        </w:rPr>
      </w:pPr>
    </w:p>
    <w:p w14:paraId="1442D822" w14:textId="55BEADDF" w:rsidR="00257AAC" w:rsidRPr="004F0C45" w:rsidRDefault="00134231" w:rsidP="004F0C45">
      <w:pPr>
        <w:jc w:val="center"/>
        <w:rPr>
          <w:szCs w:val="24"/>
        </w:rPr>
      </w:pPr>
      <w:r w:rsidRPr="00134231">
        <w:rPr>
          <w:rFonts w:eastAsia="Calibri"/>
          <w:b/>
          <w:i/>
          <w:szCs w:val="24"/>
        </w:rPr>
        <w:t>Members of the public and press are invited to attend this meeting</w:t>
      </w:r>
    </w:p>
    <w:p w14:paraId="40FF1373" w14:textId="74883388" w:rsidR="00257AAC" w:rsidRPr="00257AAC" w:rsidRDefault="00257AAC" w:rsidP="00F934B6">
      <w:pPr>
        <w:ind w:left="-426"/>
        <w:rPr>
          <w:color w:val="FF0000"/>
        </w:rPr>
      </w:pPr>
    </w:p>
    <w:p w14:paraId="18ED233D" w14:textId="14D76FA8" w:rsidR="00134231" w:rsidRDefault="00B432C3" w:rsidP="00F934B6">
      <w:pPr>
        <w:ind w:left="-426"/>
        <w:jc w:val="both"/>
        <w:rPr>
          <w:b/>
          <w:bCs/>
          <w:szCs w:val="24"/>
        </w:rPr>
      </w:pPr>
      <w:r w:rsidRPr="000F1455">
        <w:rPr>
          <w:noProof/>
          <w:szCs w:val="24"/>
        </w:rPr>
        <mc:AlternateContent>
          <mc:Choice Requires="wps">
            <w:drawing>
              <wp:anchor distT="0" distB="0" distL="114300" distR="114300" simplePos="0" relativeHeight="251658241" behindDoc="0" locked="0" layoutInCell="0" allowOverlap="1" wp14:anchorId="22A97424" wp14:editId="7487B27E">
                <wp:simplePos x="0" y="0"/>
                <wp:positionH relativeFrom="column">
                  <wp:posOffset>0</wp:posOffset>
                </wp:positionH>
                <wp:positionV relativeFrom="paragraph">
                  <wp:posOffset>64135</wp:posOffset>
                </wp:positionV>
                <wp:extent cx="5761355" cy="635"/>
                <wp:effectExtent l="0" t="0" r="0" b="0"/>
                <wp:wrapNone/>
                <wp:docPr id="4166806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25400">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2B64A3" id="Line 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3.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" o:allowincell="f" stroked="f" strokeweight="2pt">
                <v:stroke startarrowwidth="narrow" startarrowlength="short" endarrowwidth="narrow" endarrowlength="short"/>
              </v:line>
            </w:pict>
          </mc:Fallback>
        </mc:AlternateContent>
      </w:r>
      <w:r w:rsidR="00134231" w:rsidRPr="000F1455">
        <w:rPr>
          <w:b/>
          <w:bCs/>
          <w:szCs w:val="24"/>
        </w:rPr>
        <w:t>1.</w:t>
      </w:r>
      <w:r w:rsidRPr="000F1455">
        <w:rPr>
          <w:noProof/>
          <w:szCs w:val="24"/>
        </w:rPr>
        <mc:AlternateContent>
          <mc:Choice Requires="wps">
            <w:drawing>
              <wp:anchor distT="0" distB="0" distL="114300" distR="114300" simplePos="0" relativeHeight="251658242" behindDoc="0" locked="0" layoutInCell="0" allowOverlap="1" wp14:anchorId="59D94DC9" wp14:editId="3E3824E3">
                <wp:simplePos x="0" y="0"/>
                <wp:positionH relativeFrom="column">
                  <wp:posOffset>0</wp:posOffset>
                </wp:positionH>
                <wp:positionV relativeFrom="paragraph">
                  <wp:posOffset>64135</wp:posOffset>
                </wp:positionV>
                <wp:extent cx="5761355" cy="635"/>
                <wp:effectExtent l="0" t="0" r="0" b="0"/>
                <wp:wrapNone/>
                <wp:docPr id="8842499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25400">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EEC7A3" id="Line 1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3.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" o:allowincell="f" stroked="f" strokeweight="2pt">
                <v:stroke startarrowwidth="narrow" startarrowlength="short" endarrowwidth="narrow" endarrowlength="short"/>
              </v:line>
            </w:pict>
          </mc:Fallback>
        </mc:AlternateContent>
      </w:r>
      <w:r w:rsidR="00134231" w:rsidRPr="000F1455">
        <w:rPr>
          <w:b/>
          <w:bCs/>
          <w:szCs w:val="24"/>
        </w:rPr>
        <w:t xml:space="preserve"> </w:t>
      </w:r>
      <w:r w:rsidR="00134231">
        <w:rPr>
          <w:b/>
          <w:bCs/>
          <w:szCs w:val="24"/>
        </w:rPr>
        <w:t>ELECTION OF CHAIRMAN</w:t>
      </w:r>
      <w:bookmarkStart w:id="1" w:name="_Hlk512594939"/>
      <w:r w:rsidR="00134231" w:rsidRPr="008632E4">
        <w:rPr>
          <w:b/>
          <w:szCs w:val="24"/>
        </w:rPr>
        <w:sym w:font="Wingdings 2" w:char="F04E"/>
      </w:r>
      <w:bookmarkEnd w:id="1"/>
    </w:p>
    <w:p w14:paraId="74A0B6E1" w14:textId="5906F3EE" w:rsidR="00134231" w:rsidRDefault="00134231" w:rsidP="00F934B6">
      <w:pPr>
        <w:ind w:left="-426"/>
        <w:jc w:val="both"/>
        <w:rPr>
          <w:szCs w:val="24"/>
          <w:lang w:eastAsia="en-GB"/>
        </w:rPr>
      </w:pPr>
      <w:r w:rsidRPr="00685839">
        <w:rPr>
          <w:szCs w:val="24"/>
          <w:lang w:eastAsia="en-GB"/>
        </w:rPr>
        <w:t xml:space="preserve">To </w:t>
      </w:r>
      <w:r w:rsidRPr="00685839">
        <w:rPr>
          <w:b/>
          <w:bCs/>
          <w:i/>
          <w:iCs/>
          <w:szCs w:val="24"/>
          <w:lang w:eastAsia="en-GB"/>
        </w:rPr>
        <w:t>PROPOSE</w:t>
      </w:r>
      <w:r w:rsidRPr="00685839">
        <w:rPr>
          <w:szCs w:val="24"/>
          <w:lang w:eastAsia="en-GB"/>
        </w:rPr>
        <w:t xml:space="preserve"> and </w:t>
      </w:r>
      <w:r w:rsidRPr="00685839">
        <w:rPr>
          <w:b/>
          <w:bCs/>
          <w:i/>
          <w:iCs/>
          <w:szCs w:val="24"/>
          <w:lang w:eastAsia="en-GB"/>
        </w:rPr>
        <w:t>SECOND</w:t>
      </w:r>
      <w:r w:rsidRPr="00685839">
        <w:rPr>
          <w:szCs w:val="24"/>
          <w:lang w:eastAsia="en-GB"/>
        </w:rPr>
        <w:t xml:space="preserve"> nominations for the Office of Chairman and, if there is more than one nominee, to vote thereon</w:t>
      </w:r>
      <w:r>
        <w:rPr>
          <w:szCs w:val="24"/>
          <w:lang w:eastAsia="en-GB"/>
        </w:rPr>
        <w:t>.</w:t>
      </w:r>
      <w:r w:rsidR="005C35EF">
        <w:rPr>
          <w:szCs w:val="24"/>
          <w:lang w:eastAsia="en-GB"/>
        </w:rPr>
        <w:t xml:space="preserve"> The Declaration of </w:t>
      </w:r>
      <w:r w:rsidR="00A92FBC">
        <w:rPr>
          <w:szCs w:val="24"/>
          <w:lang w:eastAsia="en-GB"/>
        </w:rPr>
        <w:t xml:space="preserve">Acceptance of </w:t>
      </w:r>
      <w:r w:rsidR="005C35EF">
        <w:rPr>
          <w:szCs w:val="24"/>
          <w:lang w:eastAsia="en-GB"/>
        </w:rPr>
        <w:t>Office will be signed following the election.</w:t>
      </w:r>
    </w:p>
    <w:p w14:paraId="5494D87D" w14:textId="75E715C3" w:rsidR="00134231" w:rsidRDefault="00134231" w:rsidP="00F934B6">
      <w:pPr>
        <w:tabs>
          <w:tab w:val="left" w:pos="1886"/>
        </w:tabs>
        <w:ind w:left="-426" w:hanging="720"/>
        <w:jc w:val="both"/>
        <w:rPr>
          <w:szCs w:val="24"/>
          <w:lang w:eastAsia="en-GB"/>
        </w:rPr>
      </w:pPr>
    </w:p>
    <w:p w14:paraId="6D420BE6" w14:textId="77777777" w:rsidR="00134231" w:rsidRDefault="00134231" w:rsidP="00F934B6">
      <w:pPr>
        <w:ind w:left="-426"/>
        <w:jc w:val="both"/>
        <w:rPr>
          <w:b/>
          <w:bCs/>
          <w:szCs w:val="24"/>
        </w:rPr>
      </w:pPr>
      <w:r>
        <w:rPr>
          <w:b/>
          <w:bCs/>
          <w:szCs w:val="24"/>
        </w:rPr>
        <w:t>2. ELECTION OF VICE CHAIRMAN</w:t>
      </w:r>
      <w:r w:rsidRPr="008632E4">
        <w:rPr>
          <w:b/>
          <w:szCs w:val="24"/>
        </w:rPr>
        <w:sym w:font="Wingdings 2" w:char="F04E"/>
      </w:r>
    </w:p>
    <w:p w14:paraId="19CF6441" w14:textId="77777777" w:rsidR="00134231" w:rsidRPr="00CD705E" w:rsidRDefault="00134231" w:rsidP="00F934B6">
      <w:pPr>
        <w:ind w:left="-426"/>
        <w:jc w:val="both"/>
        <w:rPr>
          <w:szCs w:val="24"/>
          <w:lang w:eastAsia="en-GB"/>
        </w:rPr>
      </w:pPr>
      <w:r w:rsidRPr="00685839">
        <w:rPr>
          <w:szCs w:val="24"/>
          <w:lang w:eastAsia="en-GB"/>
        </w:rPr>
        <w:t xml:space="preserve">To </w:t>
      </w:r>
      <w:r w:rsidRPr="00685839">
        <w:rPr>
          <w:b/>
          <w:bCs/>
          <w:i/>
          <w:iCs/>
          <w:szCs w:val="24"/>
          <w:lang w:eastAsia="en-GB"/>
        </w:rPr>
        <w:t>PROPOSE</w:t>
      </w:r>
      <w:r w:rsidRPr="00685839">
        <w:rPr>
          <w:szCs w:val="24"/>
          <w:lang w:eastAsia="en-GB"/>
        </w:rPr>
        <w:t xml:space="preserve"> and </w:t>
      </w:r>
      <w:r w:rsidRPr="00685839">
        <w:rPr>
          <w:b/>
          <w:bCs/>
          <w:i/>
          <w:iCs/>
          <w:szCs w:val="24"/>
          <w:lang w:eastAsia="en-GB"/>
        </w:rPr>
        <w:t>SECOND</w:t>
      </w:r>
      <w:r w:rsidRPr="00685839">
        <w:rPr>
          <w:szCs w:val="24"/>
          <w:lang w:eastAsia="en-GB"/>
        </w:rPr>
        <w:t xml:space="preserve"> nominations for the Office of </w:t>
      </w:r>
      <w:r>
        <w:rPr>
          <w:szCs w:val="24"/>
          <w:lang w:eastAsia="en-GB"/>
        </w:rPr>
        <w:t xml:space="preserve">Vice </w:t>
      </w:r>
      <w:r w:rsidRPr="00685839">
        <w:rPr>
          <w:szCs w:val="24"/>
          <w:lang w:eastAsia="en-GB"/>
        </w:rPr>
        <w:t>Chairman and, if there is more than one nominee, to vote thereon</w:t>
      </w:r>
      <w:r>
        <w:rPr>
          <w:szCs w:val="24"/>
          <w:lang w:eastAsia="en-GB"/>
        </w:rPr>
        <w:t xml:space="preserve">. </w:t>
      </w:r>
    </w:p>
    <w:p w14:paraId="4445C218" w14:textId="77777777" w:rsidR="00134231" w:rsidRDefault="00134231" w:rsidP="00F934B6">
      <w:pPr>
        <w:ind w:left="-426"/>
        <w:jc w:val="both"/>
        <w:rPr>
          <w:b/>
          <w:szCs w:val="24"/>
          <w:lang w:eastAsia="en-GB"/>
        </w:rPr>
      </w:pPr>
    </w:p>
    <w:p w14:paraId="01059FAB" w14:textId="1B455FDA" w:rsidR="00257AAC" w:rsidRDefault="00134231" w:rsidP="00F934B6">
      <w:pPr>
        <w:ind w:left="-426"/>
        <w:jc w:val="both"/>
        <w:rPr>
          <w:b/>
          <w:szCs w:val="24"/>
        </w:rPr>
      </w:pPr>
      <w:r>
        <w:rPr>
          <w:b/>
          <w:bCs/>
          <w:szCs w:val="24"/>
        </w:rPr>
        <w:t xml:space="preserve">3. </w:t>
      </w:r>
      <w:r>
        <w:rPr>
          <w:b/>
          <w:szCs w:val="24"/>
        </w:rPr>
        <w:t xml:space="preserve"> </w:t>
      </w:r>
      <w:r w:rsidR="00257AAC">
        <w:rPr>
          <w:b/>
          <w:szCs w:val="24"/>
        </w:rPr>
        <w:t>NOTICE OF VACANCY</w:t>
      </w:r>
      <w:r w:rsidR="006825CF" w:rsidRPr="008632E4">
        <w:rPr>
          <w:b/>
          <w:szCs w:val="24"/>
        </w:rPr>
        <w:sym w:font="Wingdings 2" w:char="F04E"/>
      </w:r>
      <w:r w:rsidR="007152FC" w:rsidRPr="00134231">
        <w:rPr>
          <w:b/>
          <w:szCs w:val="24"/>
        </w:rPr>
        <w:sym w:font="Wingdings" w:char="F032"/>
      </w:r>
    </w:p>
    <w:p w14:paraId="7C1A549F" w14:textId="1248B772" w:rsidR="00257AAC" w:rsidRPr="00257AAC" w:rsidRDefault="006825CF" w:rsidP="00F934B6">
      <w:pPr>
        <w:ind w:left="-426" w:hanging="10"/>
        <w:jc w:val="both"/>
        <w:rPr>
          <w:bCs/>
          <w:szCs w:val="24"/>
        </w:rPr>
      </w:pPr>
      <w:r w:rsidRPr="000F1455">
        <w:rPr>
          <w:szCs w:val="24"/>
        </w:rPr>
        <w:sym w:font="Wingdings" w:char="F032"/>
      </w:r>
      <w:r w:rsidR="00257AAC" w:rsidRPr="00257AAC">
        <w:rPr>
          <w:bCs/>
          <w:szCs w:val="24"/>
        </w:rPr>
        <w:t xml:space="preserve">As the vacancy for </w:t>
      </w:r>
      <w:r w:rsidR="004F0C45">
        <w:rPr>
          <w:bCs/>
          <w:szCs w:val="24"/>
        </w:rPr>
        <w:t>Village</w:t>
      </w:r>
      <w:r w:rsidR="00257AAC" w:rsidRPr="00257AAC">
        <w:rPr>
          <w:bCs/>
          <w:szCs w:val="24"/>
        </w:rPr>
        <w:t xml:space="preserve"> ward has been previously advertised</w:t>
      </w:r>
      <w:r w:rsidR="00C6765B">
        <w:rPr>
          <w:bCs/>
          <w:szCs w:val="24"/>
        </w:rPr>
        <w:t>,</w:t>
      </w:r>
      <w:r w:rsidR="00257AAC" w:rsidRPr="00257AAC">
        <w:rPr>
          <w:bCs/>
          <w:szCs w:val="24"/>
        </w:rPr>
        <w:t xml:space="preserve"> it is </w:t>
      </w:r>
      <w:r w:rsidR="00C6765B">
        <w:rPr>
          <w:bCs/>
          <w:szCs w:val="24"/>
        </w:rPr>
        <w:t xml:space="preserve">now </w:t>
      </w:r>
      <w:r w:rsidR="00257AAC" w:rsidRPr="00257AAC">
        <w:rPr>
          <w:bCs/>
          <w:szCs w:val="24"/>
        </w:rPr>
        <w:t xml:space="preserve">able to be filled by co-option.  </w:t>
      </w:r>
      <w:r w:rsidR="00FE5AD8">
        <w:rPr>
          <w:bCs/>
          <w:szCs w:val="24"/>
        </w:rPr>
        <w:t xml:space="preserve">Following interest from </w:t>
      </w:r>
      <w:r w:rsidR="004F0C45">
        <w:rPr>
          <w:bCs/>
          <w:szCs w:val="24"/>
        </w:rPr>
        <w:t>an</w:t>
      </w:r>
      <w:r w:rsidR="00FE5AD8">
        <w:rPr>
          <w:bCs/>
          <w:szCs w:val="24"/>
        </w:rPr>
        <w:t xml:space="preserve"> interested individual a</w:t>
      </w:r>
      <w:r w:rsidR="00257AAC" w:rsidRPr="00257AAC">
        <w:rPr>
          <w:bCs/>
          <w:szCs w:val="24"/>
        </w:rPr>
        <w:t xml:space="preserve"> short </w:t>
      </w:r>
      <w:r w:rsidR="001A72FD">
        <w:rPr>
          <w:bCs/>
          <w:szCs w:val="24"/>
        </w:rPr>
        <w:t>r</w:t>
      </w:r>
      <w:r w:rsidR="00257AAC" w:rsidRPr="00257AAC">
        <w:rPr>
          <w:bCs/>
          <w:szCs w:val="24"/>
        </w:rPr>
        <w:t xml:space="preserve">esume from a member of the public who is interested in becoming a councillor has been received by the Clerk and is attached at </w:t>
      </w:r>
      <w:r w:rsidR="00257AAC" w:rsidRPr="006825CF">
        <w:rPr>
          <w:b/>
          <w:i/>
          <w:iCs/>
          <w:szCs w:val="24"/>
        </w:rPr>
        <w:t>Appendix 1</w:t>
      </w:r>
      <w:r w:rsidR="00257AAC" w:rsidRPr="00257AAC">
        <w:rPr>
          <w:bCs/>
          <w:szCs w:val="24"/>
        </w:rPr>
        <w:t xml:space="preserve">, for Members </w:t>
      </w:r>
      <w:r w:rsidR="00257AAC">
        <w:rPr>
          <w:bCs/>
          <w:szCs w:val="24"/>
        </w:rPr>
        <w:t xml:space="preserve">consideration.  The applicant has advised </w:t>
      </w:r>
      <w:r w:rsidR="004F0C45">
        <w:rPr>
          <w:bCs/>
          <w:szCs w:val="24"/>
        </w:rPr>
        <w:t>they</w:t>
      </w:r>
      <w:r w:rsidR="00257AAC">
        <w:rPr>
          <w:bCs/>
          <w:szCs w:val="24"/>
        </w:rPr>
        <w:t xml:space="preserve"> will </w:t>
      </w:r>
      <w:proofErr w:type="gramStart"/>
      <w:r w:rsidR="00257AAC">
        <w:rPr>
          <w:bCs/>
          <w:szCs w:val="24"/>
        </w:rPr>
        <w:t>be in attendance at</w:t>
      </w:r>
      <w:proofErr w:type="gramEnd"/>
      <w:r w:rsidR="00257AAC">
        <w:rPr>
          <w:bCs/>
          <w:szCs w:val="24"/>
        </w:rPr>
        <w:t xml:space="preserve"> </w:t>
      </w:r>
      <w:r w:rsidR="00FE5AD8">
        <w:rPr>
          <w:bCs/>
          <w:szCs w:val="24"/>
        </w:rPr>
        <w:t xml:space="preserve">the </w:t>
      </w:r>
      <w:r w:rsidR="00257AAC">
        <w:rPr>
          <w:bCs/>
          <w:szCs w:val="24"/>
        </w:rPr>
        <w:t>meeting.</w:t>
      </w:r>
      <w:r w:rsidR="00CC66F5">
        <w:rPr>
          <w:bCs/>
          <w:szCs w:val="24"/>
        </w:rPr>
        <w:t xml:space="preserve"> Councillors are asked to </w:t>
      </w:r>
      <w:r w:rsidR="00CC66F5" w:rsidRPr="00CC66F5">
        <w:rPr>
          <w:b/>
          <w:i/>
          <w:iCs/>
          <w:szCs w:val="24"/>
        </w:rPr>
        <w:t>CONSIDER</w:t>
      </w:r>
      <w:r w:rsidR="00CC66F5">
        <w:rPr>
          <w:bCs/>
          <w:szCs w:val="24"/>
        </w:rPr>
        <w:t xml:space="preserve"> co-option.</w:t>
      </w:r>
    </w:p>
    <w:p w14:paraId="3DCCD624" w14:textId="77777777" w:rsidR="00257AAC" w:rsidRDefault="00257AAC" w:rsidP="00F934B6">
      <w:pPr>
        <w:ind w:left="-426" w:hanging="720"/>
        <w:jc w:val="both"/>
        <w:rPr>
          <w:b/>
          <w:szCs w:val="24"/>
        </w:rPr>
      </w:pPr>
    </w:p>
    <w:p w14:paraId="4333DA33" w14:textId="2F865C61" w:rsidR="00134231" w:rsidRPr="000F1455" w:rsidRDefault="00257AAC" w:rsidP="00DD5678">
      <w:pPr>
        <w:ind w:left="-426"/>
        <w:jc w:val="both"/>
        <w:rPr>
          <w:szCs w:val="24"/>
        </w:rPr>
      </w:pPr>
      <w:r>
        <w:rPr>
          <w:b/>
          <w:szCs w:val="24"/>
        </w:rPr>
        <w:t xml:space="preserve">4.  </w:t>
      </w:r>
      <w:r w:rsidR="00134231" w:rsidRPr="000F1455">
        <w:rPr>
          <w:b/>
          <w:szCs w:val="24"/>
        </w:rPr>
        <w:t>APOLOGIES FOR ABSENCE</w:t>
      </w:r>
      <w:bookmarkStart w:id="2" w:name="_Hlk7526862"/>
      <w:r w:rsidR="00134231" w:rsidRPr="008632E4">
        <w:rPr>
          <w:b/>
          <w:szCs w:val="24"/>
        </w:rPr>
        <w:sym w:font="Wingdings 2" w:char="F04E"/>
      </w:r>
      <w:bookmarkEnd w:id="2"/>
    </w:p>
    <w:p w14:paraId="3746BB4F" w14:textId="77777777" w:rsidR="00134231" w:rsidRPr="000F1455" w:rsidRDefault="00134231" w:rsidP="00DD5678">
      <w:pPr>
        <w:ind w:left="-426"/>
        <w:jc w:val="both"/>
        <w:rPr>
          <w:szCs w:val="24"/>
        </w:rPr>
      </w:pPr>
      <w:r w:rsidRPr="000F1455">
        <w:rPr>
          <w:szCs w:val="24"/>
        </w:rPr>
        <w:t xml:space="preserve">To </w:t>
      </w:r>
      <w:r w:rsidRPr="000F1455">
        <w:rPr>
          <w:b/>
          <w:i/>
          <w:szCs w:val="24"/>
        </w:rPr>
        <w:t>RECEIVE</w:t>
      </w:r>
      <w:r w:rsidRPr="000F1455">
        <w:rPr>
          <w:szCs w:val="24"/>
        </w:rPr>
        <w:t xml:space="preserve"> any apologies for absence.</w:t>
      </w:r>
    </w:p>
    <w:p w14:paraId="2F8C84F1" w14:textId="77777777" w:rsidR="00134231" w:rsidRPr="00F60855" w:rsidRDefault="00134231" w:rsidP="00F934B6">
      <w:pPr>
        <w:pStyle w:val="Header"/>
        <w:tabs>
          <w:tab w:val="clear" w:pos="4320"/>
          <w:tab w:val="clear" w:pos="8640"/>
        </w:tabs>
        <w:ind w:left="-426" w:hanging="720"/>
        <w:jc w:val="both"/>
        <w:rPr>
          <w:b/>
          <w:sz w:val="18"/>
          <w:szCs w:val="18"/>
        </w:rPr>
      </w:pPr>
    </w:p>
    <w:p w14:paraId="3CD4D0B7" w14:textId="2BA51DC0" w:rsidR="00134231" w:rsidRPr="000F1455" w:rsidRDefault="006825CF" w:rsidP="00DD5678">
      <w:pPr>
        <w:pStyle w:val="Header"/>
        <w:tabs>
          <w:tab w:val="clear" w:pos="4320"/>
          <w:tab w:val="clear" w:pos="8640"/>
        </w:tabs>
        <w:ind w:left="-426"/>
        <w:jc w:val="both"/>
        <w:rPr>
          <w:szCs w:val="24"/>
        </w:rPr>
      </w:pPr>
      <w:r>
        <w:rPr>
          <w:b/>
          <w:bCs/>
          <w:szCs w:val="24"/>
        </w:rPr>
        <w:t xml:space="preserve">5 </w:t>
      </w:r>
      <w:r w:rsidR="00D6077D">
        <w:rPr>
          <w:b/>
          <w:bCs/>
          <w:szCs w:val="24"/>
        </w:rPr>
        <w:t xml:space="preserve"> </w:t>
      </w:r>
      <w:r w:rsidR="00134231" w:rsidRPr="000F1455">
        <w:rPr>
          <w:b/>
          <w:bCs/>
          <w:szCs w:val="24"/>
        </w:rPr>
        <w:t xml:space="preserve">. </w:t>
      </w:r>
      <w:r w:rsidR="00134231" w:rsidRPr="000F1455">
        <w:rPr>
          <w:b/>
          <w:szCs w:val="24"/>
        </w:rPr>
        <w:t>OTHER ABSENCES</w:t>
      </w:r>
    </w:p>
    <w:p w14:paraId="4B57DB0A" w14:textId="77777777" w:rsidR="00134231" w:rsidRPr="000F1455" w:rsidRDefault="00134231" w:rsidP="00DD5678">
      <w:pPr>
        <w:pStyle w:val="Header"/>
        <w:tabs>
          <w:tab w:val="clear" w:pos="4320"/>
          <w:tab w:val="clear" w:pos="8640"/>
        </w:tabs>
        <w:ind w:left="-426"/>
        <w:jc w:val="both"/>
        <w:rPr>
          <w:szCs w:val="24"/>
        </w:rPr>
      </w:pPr>
      <w:r w:rsidRPr="000F1455">
        <w:rPr>
          <w:szCs w:val="24"/>
        </w:rPr>
        <w:t xml:space="preserve">To </w:t>
      </w:r>
      <w:r w:rsidRPr="000F1455">
        <w:rPr>
          <w:b/>
          <w:i/>
          <w:szCs w:val="24"/>
        </w:rPr>
        <w:t>NOTE</w:t>
      </w:r>
      <w:r w:rsidRPr="000F1455">
        <w:rPr>
          <w:szCs w:val="24"/>
        </w:rPr>
        <w:t xml:space="preserve"> any absences for which no apology has been received.</w:t>
      </w:r>
    </w:p>
    <w:p w14:paraId="047AF151" w14:textId="77777777" w:rsidR="001B3160" w:rsidRDefault="001B3160" w:rsidP="00F934B6">
      <w:pPr>
        <w:ind w:left="-426" w:hanging="720"/>
        <w:jc w:val="both"/>
        <w:rPr>
          <w:b/>
          <w:bCs/>
          <w:szCs w:val="24"/>
        </w:rPr>
      </w:pPr>
    </w:p>
    <w:p w14:paraId="7B886C5D" w14:textId="1438AE5F" w:rsidR="00134231" w:rsidRPr="000F1455" w:rsidRDefault="00711D92" w:rsidP="00DD5678">
      <w:pPr>
        <w:ind w:left="-426"/>
        <w:jc w:val="both"/>
        <w:rPr>
          <w:szCs w:val="24"/>
        </w:rPr>
      </w:pPr>
      <w:r>
        <w:rPr>
          <w:b/>
          <w:bCs/>
          <w:szCs w:val="24"/>
        </w:rPr>
        <w:t>6</w:t>
      </w:r>
      <w:r w:rsidR="00134231" w:rsidRPr="000F1455">
        <w:rPr>
          <w:b/>
          <w:bCs/>
          <w:szCs w:val="24"/>
        </w:rPr>
        <w:t xml:space="preserve">. </w:t>
      </w:r>
      <w:r w:rsidR="00134231" w:rsidRPr="000F1455">
        <w:rPr>
          <w:b/>
          <w:szCs w:val="24"/>
        </w:rPr>
        <w:t xml:space="preserve">CONFIRMATION OF MINUTES </w:t>
      </w:r>
      <w:r w:rsidR="00134231" w:rsidRPr="008632E4">
        <w:rPr>
          <w:b/>
          <w:szCs w:val="24"/>
        </w:rPr>
        <w:sym w:font="Wingdings 2" w:char="F04E"/>
      </w:r>
    </w:p>
    <w:p w14:paraId="3BB237FA" w14:textId="2DD98B80" w:rsidR="005C35EF" w:rsidRPr="00134231" w:rsidRDefault="00134231" w:rsidP="00F934B6">
      <w:pPr>
        <w:tabs>
          <w:tab w:val="left" w:pos="284"/>
        </w:tabs>
        <w:ind w:left="-426"/>
        <w:jc w:val="both"/>
        <w:rPr>
          <w:szCs w:val="24"/>
        </w:rPr>
      </w:pPr>
      <w:bookmarkStart w:id="3" w:name="_Hlk513015911"/>
      <w:r w:rsidRPr="000F1455">
        <w:rPr>
          <w:szCs w:val="24"/>
        </w:rPr>
        <w:sym w:font="Wingdings" w:char="F032"/>
      </w:r>
      <w:bookmarkEnd w:id="3"/>
      <w:r w:rsidRPr="000F1455">
        <w:rPr>
          <w:szCs w:val="24"/>
        </w:rPr>
        <w:t xml:space="preserve"> To </w:t>
      </w:r>
      <w:r w:rsidRPr="000F1455">
        <w:rPr>
          <w:b/>
          <w:i/>
          <w:szCs w:val="24"/>
        </w:rPr>
        <w:t>APPROVE</w:t>
      </w:r>
      <w:r>
        <w:rPr>
          <w:szCs w:val="24"/>
        </w:rPr>
        <w:t xml:space="preserve">, as a correct record </w:t>
      </w:r>
      <w:r w:rsidRPr="00CD705E">
        <w:rPr>
          <w:szCs w:val="24"/>
        </w:rPr>
        <w:t xml:space="preserve">the Minutes of the Meeting of the Parish Council </w:t>
      </w:r>
      <w:r>
        <w:rPr>
          <w:szCs w:val="24"/>
        </w:rPr>
        <w:t xml:space="preserve">Meeting </w:t>
      </w:r>
      <w:r w:rsidRPr="00CD705E">
        <w:rPr>
          <w:szCs w:val="24"/>
        </w:rPr>
        <w:t xml:space="preserve">held on </w:t>
      </w:r>
      <w:r w:rsidR="009536C5">
        <w:rPr>
          <w:szCs w:val="24"/>
        </w:rPr>
        <w:t>6</w:t>
      </w:r>
      <w:r w:rsidR="009536C5" w:rsidRPr="009536C5">
        <w:rPr>
          <w:szCs w:val="24"/>
          <w:vertAlign w:val="superscript"/>
        </w:rPr>
        <w:t>th</w:t>
      </w:r>
      <w:r w:rsidR="009536C5">
        <w:rPr>
          <w:szCs w:val="24"/>
        </w:rPr>
        <w:t xml:space="preserve"> </w:t>
      </w:r>
      <w:r w:rsidR="00D6077D">
        <w:rPr>
          <w:szCs w:val="24"/>
        </w:rPr>
        <w:t>April</w:t>
      </w:r>
      <w:r w:rsidRPr="00CD705E">
        <w:rPr>
          <w:szCs w:val="24"/>
        </w:rPr>
        <w:t xml:space="preserve"> as </w:t>
      </w:r>
      <w:r>
        <w:rPr>
          <w:szCs w:val="24"/>
        </w:rPr>
        <w:t xml:space="preserve">attached at </w:t>
      </w:r>
      <w:r w:rsidRPr="00CD705E">
        <w:rPr>
          <w:b/>
          <w:bCs/>
          <w:i/>
          <w:iCs/>
          <w:szCs w:val="24"/>
        </w:rPr>
        <w:t>A</w:t>
      </w:r>
      <w:r w:rsidR="00C551D7">
        <w:rPr>
          <w:b/>
          <w:bCs/>
          <w:i/>
          <w:iCs/>
          <w:szCs w:val="24"/>
        </w:rPr>
        <w:t>ppendix</w:t>
      </w:r>
      <w:r w:rsidRPr="00CD705E">
        <w:rPr>
          <w:b/>
          <w:bCs/>
          <w:i/>
          <w:iCs/>
          <w:szCs w:val="24"/>
        </w:rPr>
        <w:t xml:space="preserve"> </w:t>
      </w:r>
      <w:r w:rsidR="00456C28">
        <w:rPr>
          <w:b/>
          <w:bCs/>
          <w:i/>
          <w:iCs/>
          <w:szCs w:val="24"/>
        </w:rPr>
        <w:t>2</w:t>
      </w:r>
      <w:r>
        <w:rPr>
          <w:szCs w:val="24"/>
        </w:rPr>
        <w:t xml:space="preserve">.  </w:t>
      </w:r>
    </w:p>
    <w:p w14:paraId="3F1A45F7" w14:textId="77777777" w:rsidR="00134231" w:rsidRDefault="00134231" w:rsidP="00F934B6">
      <w:pPr>
        <w:ind w:left="-426" w:hanging="720"/>
        <w:jc w:val="both"/>
        <w:rPr>
          <w:rFonts w:eastAsia="Calibri"/>
          <w:b/>
          <w:bCs/>
          <w:szCs w:val="24"/>
        </w:rPr>
      </w:pPr>
    </w:p>
    <w:p w14:paraId="6DFAEDE5" w14:textId="24BD46BE" w:rsidR="00134231" w:rsidRPr="00134231" w:rsidRDefault="00711D92" w:rsidP="00DD5678">
      <w:pPr>
        <w:ind w:left="-426"/>
        <w:jc w:val="both"/>
        <w:rPr>
          <w:rFonts w:eastAsia="Calibri"/>
          <w:szCs w:val="24"/>
        </w:rPr>
      </w:pPr>
      <w:r>
        <w:rPr>
          <w:rFonts w:eastAsia="Calibri"/>
          <w:b/>
          <w:bCs/>
          <w:szCs w:val="24"/>
        </w:rPr>
        <w:t>7</w:t>
      </w:r>
      <w:r w:rsidR="00134231" w:rsidRPr="00134231">
        <w:rPr>
          <w:rFonts w:eastAsia="Calibri"/>
          <w:b/>
          <w:bCs/>
          <w:szCs w:val="24"/>
        </w:rPr>
        <w:t xml:space="preserve">. </w:t>
      </w:r>
      <w:r w:rsidR="00134231" w:rsidRPr="00134231">
        <w:rPr>
          <w:rFonts w:eastAsia="Calibri"/>
          <w:b/>
          <w:szCs w:val="24"/>
        </w:rPr>
        <w:t>QUESTIONS FROM MEMBERS OF THE PUBLIC</w:t>
      </w:r>
    </w:p>
    <w:p w14:paraId="6320027F" w14:textId="437BD6A2" w:rsidR="00134231" w:rsidRDefault="00134231" w:rsidP="00844992">
      <w:pPr>
        <w:ind w:left="-426"/>
        <w:jc w:val="both"/>
        <w:rPr>
          <w:rFonts w:eastAsia="Calibri"/>
          <w:b/>
          <w:bCs/>
          <w:i/>
          <w:szCs w:val="24"/>
        </w:rPr>
      </w:pPr>
      <w:r w:rsidRPr="00134231">
        <w:rPr>
          <w:rFonts w:eastAsia="Calibri"/>
          <w:szCs w:val="24"/>
        </w:rPr>
        <w:t xml:space="preserve">To </w:t>
      </w:r>
      <w:r w:rsidRPr="00134231">
        <w:rPr>
          <w:rFonts w:eastAsia="Calibri"/>
          <w:b/>
          <w:i/>
          <w:caps/>
          <w:szCs w:val="24"/>
        </w:rPr>
        <w:t>receive</w:t>
      </w:r>
      <w:r w:rsidRPr="00134231">
        <w:rPr>
          <w:rFonts w:eastAsia="Calibri"/>
          <w:caps/>
          <w:szCs w:val="24"/>
        </w:rPr>
        <w:t xml:space="preserve"> </w:t>
      </w:r>
      <w:r w:rsidRPr="00134231">
        <w:rPr>
          <w:rFonts w:eastAsia="Calibri"/>
          <w:szCs w:val="24"/>
        </w:rPr>
        <w:t xml:space="preserve">questions from members of the public for a </w:t>
      </w:r>
      <w:r w:rsidRPr="00134231">
        <w:rPr>
          <w:rFonts w:eastAsia="Calibri"/>
          <w:iCs/>
          <w:szCs w:val="24"/>
        </w:rPr>
        <w:t>period determined by the Chairman of the Meeting</w:t>
      </w:r>
      <w:r w:rsidRPr="00134231">
        <w:rPr>
          <w:rFonts w:eastAsia="Calibri"/>
          <w:i/>
          <w:szCs w:val="24"/>
        </w:rPr>
        <w:t xml:space="preserve">.  </w:t>
      </w:r>
      <w:r w:rsidRPr="00134231">
        <w:rPr>
          <w:rFonts w:eastAsia="Calibri"/>
          <w:b/>
          <w:bCs/>
          <w:i/>
          <w:szCs w:val="24"/>
        </w:rPr>
        <w:t>Please NOTE the Clerk may have to note questions and respond to them after the</w:t>
      </w:r>
      <w:r w:rsidR="00844992">
        <w:rPr>
          <w:rFonts w:eastAsia="Calibri"/>
          <w:b/>
          <w:bCs/>
          <w:i/>
          <w:szCs w:val="24"/>
        </w:rPr>
        <w:t xml:space="preserve"> </w:t>
      </w:r>
      <w:r w:rsidRPr="00134231">
        <w:rPr>
          <w:rFonts w:eastAsia="Calibri"/>
          <w:b/>
          <w:bCs/>
          <w:i/>
          <w:szCs w:val="24"/>
        </w:rPr>
        <w:t>Meeting.</w:t>
      </w:r>
    </w:p>
    <w:p w14:paraId="0D13042F" w14:textId="77777777" w:rsidR="00844992" w:rsidRPr="00134231" w:rsidRDefault="00844992" w:rsidP="00844992">
      <w:pPr>
        <w:ind w:left="-426"/>
        <w:jc w:val="both"/>
        <w:rPr>
          <w:rFonts w:eastAsia="Calibri"/>
          <w:szCs w:val="24"/>
        </w:rPr>
      </w:pPr>
    </w:p>
    <w:p w14:paraId="26CE0037" w14:textId="104099FA" w:rsidR="00BB38D9" w:rsidRPr="000F1455" w:rsidRDefault="00B410D9" w:rsidP="00F934B6">
      <w:pPr>
        <w:ind w:left="-426"/>
        <w:jc w:val="both"/>
        <w:rPr>
          <w:szCs w:val="24"/>
        </w:rPr>
      </w:pPr>
      <w:r>
        <w:rPr>
          <w:rFonts w:eastAsia="Calibri"/>
          <w:b/>
          <w:szCs w:val="24"/>
        </w:rPr>
        <w:lastRenderedPageBreak/>
        <w:t>8</w:t>
      </w:r>
      <w:r w:rsidR="00134231" w:rsidRPr="00134231">
        <w:rPr>
          <w:rFonts w:eastAsia="Calibri"/>
          <w:b/>
          <w:szCs w:val="24"/>
        </w:rPr>
        <w:t>.</w:t>
      </w:r>
      <w:r w:rsidR="00134231" w:rsidRPr="00134231">
        <w:rPr>
          <w:b/>
          <w:szCs w:val="24"/>
        </w:rPr>
        <w:t xml:space="preserve">  </w:t>
      </w:r>
      <w:r w:rsidR="00BB38D9" w:rsidRPr="00C2103D">
        <w:rPr>
          <w:b/>
          <w:bCs/>
          <w:szCs w:val="24"/>
        </w:rPr>
        <w:t xml:space="preserve"> </w:t>
      </w:r>
      <w:r w:rsidR="00BB38D9" w:rsidRPr="000F1455">
        <w:rPr>
          <w:b/>
          <w:szCs w:val="24"/>
        </w:rPr>
        <w:t xml:space="preserve">DECLARATIONS OF INTEREST  </w:t>
      </w:r>
    </w:p>
    <w:p w14:paraId="47EB0A7B" w14:textId="77777777" w:rsidR="00BB38D9" w:rsidRPr="000F1455" w:rsidRDefault="00BB38D9" w:rsidP="00844992">
      <w:pPr>
        <w:ind w:left="-426"/>
        <w:jc w:val="both"/>
        <w:rPr>
          <w:szCs w:val="24"/>
        </w:rPr>
      </w:pPr>
      <w:r w:rsidRPr="000F1455">
        <w:rPr>
          <w:szCs w:val="24"/>
        </w:rPr>
        <w:t xml:space="preserve">To </w:t>
      </w:r>
      <w:r w:rsidRPr="000F1455">
        <w:rPr>
          <w:b/>
          <w:bCs/>
          <w:i/>
          <w:iCs/>
          <w:szCs w:val="24"/>
        </w:rPr>
        <w:t xml:space="preserve">RECEIVE </w:t>
      </w:r>
      <w:r w:rsidRPr="000F1455">
        <w:rPr>
          <w:szCs w:val="24"/>
        </w:rPr>
        <w:t>any Declarations of Interest by Members.</w:t>
      </w:r>
    </w:p>
    <w:p w14:paraId="1EFDFBFC" w14:textId="77777777" w:rsidR="00BB38D9" w:rsidRPr="00BC66CD" w:rsidRDefault="00BB38D9" w:rsidP="00F934B6">
      <w:pPr>
        <w:ind w:left="-426"/>
        <w:jc w:val="both"/>
        <w:rPr>
          <w:i/>
          <w:iCs/>
          <w:szCs w:val="24"/>
        </w:rPr>
      </w:pPr>
      <w:r w:rsidRPr="00BC66CD">
        <w:rPr>
          <w:i/>
          <w:iCs/>
          <w:szCs w:val="24"/>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10B8AA39" w14:textId="77777777" w:rsidR="00BB38D9" w:rsidRDefault="00BB38D9" w:rsidP="00F934B6">
      <w:pPr>
        <w:ind w:left="-426" w:hanging="720"/>
        <w:jc w:val="both"/>
        <w:rPr>
          <w:b/>
          <w:bCs/>
          <w:szCs w:val="24"/>
        </w:rPr>
      </w:pPr>
    </w:p>
    <w:p w14:paraId="1766FE9D" w14:textId="06A0E902" w:rsidR="00134231" w:rsidRPr="00134231" w:rsidRDefault="00B410D9" w:rsidP="00F934B6">
      <w:pPr>
        <w:ind w:left="-426"/>
        <w:jc w:val="both"/>
        <w:rPr>
          <w:b/>
          <w:szCs w:val="24"/>
        </w:rPr>
      </w:pPr>
      <w:r>
        <w:rPr>
          <w:b/>
          <w:szCs w:val="24"/>
        </w:rPr>
        <w:t>9</w:t>
      </w:r>
      <w:r w:rsidR="00BB38D9">
        <w:rPr>
          <w:b/>
          <w:szCs w:val="24"/>
        </w:rPr>
        <w:t xml:space="preserve">.  </w:t>
      </w:r>
      <w:r w:rsidR="00134231" w:rsidRPr="00134231">
        <w:rPr>
          <w:b/>
          <w:szCs w:val="24"/>
        </w:rPr>
        <w:t>REPORT OF THE CLERK</w:t>
      </w:r>
    </w:p>
    <w:p w14:paraId="3589E56C" w14:textId="518F5953" w:rsidR="00D437D6" w:rsidRDefault="00134231" w:rsidP="00F934B6">
      <w:pPr>
        <w:ind w:left="-426"/>
        <w:jc w:val="both"/>
        <w:rPr>
          <w:szCs w:val="24"/>
        </w:rPr>
      </w:pPr>
      <w:r w:rsidRPr="00134231">
        <w:rPr>
          <w:szCs w:val="24"/>
        </w:rPr>
        <w:t xml:space="preserve">Members are asked to </w:t>
      </w:r>
      <w:r w:rsidRPr="00134231">
        <w:rPr>
          <w:b/>
          <w:bCs/>
          <w:i/>
          <w:iCs/>
          <w:szCs w:val="24"/>
        </w:rPr>
        <w:t>NOTE</w:t>
      </w:r>
      <w:r w:rsidRPr="00134231">
        <w:rPr>
          <w:szCs w:val="24"/>
        </w:rPr>
        <w:t xml:space="preserve"> that </w:t>
      </w:r>
      <w:r w:rsidR="007321B6">
        <w:rPr>
          <w:szCs w:val="24"/>
        </w:rPr>
        <w:t>a</w:t>
      </w:r>
      <w:r w:rsidRPr="00134231">
        <w:rPr>
          <w:szCs w:val="24"/>
        </w:rPr>
        <w:t xml:space="preserve">ll </w:t>
      </w:r>
      <w:r w:rsidR="00ED1867">
        <w:rPr>
          <w:szCs w:val="24"/>
        </w:rPr>
        <w:t>Staff</w:t>
      </w:r>
      <w:r w:rsidRPr="00134231">
        <w:rPr>
          <w:szCs w:val="24"/>
        </w:rPr>
        <w:t xml:space="preserve"> have been working on all items within this Agenda. If </w:t>
      </w:r>
      <w:r w:rsidR="00C3241E">
        <w:rPr>
          <w:szCs w:val="24"/>
        </w:rPr>
        <w:t>a</w:t>
      </w:r>
      <w:r w:rsidRPr="00134231">
        <w:rPr>
          <w:szCs w:val="24"/>
        </w:rPr>
        <w:t>ny</w:t>
      </w:r>
      <w:r>
        <w:rPr>
          <w:szCs w:val="24"/>
        </w:rPr>
        <w:t xml:space="preserve"> </w:t>
      </w:r>
      <w:r w:rsidRPr="00134231">
        <w:rPr>
          <w:szCs w:val="24"/>
        </w:rPr>
        <w:t xml:space="preserve">Councillor wishes </w:t>
      </w:r>
      <w:r w:rsidR="00C3241E">
        <w:rPr>
          <w:szCs w:val="24"/>
        </w:rPr>
        <w:t xml:space="preserve">for </w:t>
      </w:r>
      <w:r w:rsidRPr="00134231">
        <w:rPr>
          <w:szCs w:val="24"/>
        </w:rPr>
        <w:t xml:space="preserve">further information on any </w:t>
      </w:r>
      <w:proofErr w:type="gramStart"/>
      <w:r w:rsidRPr="00134231">
        <w:rPr>
          <w:szCs w:val="24"/>
        </w:rPr>
        <w:t>item</w:t>
      </w:r>
      <w:proofErr w:type="gramEnd"/>
      <w:r w:rsidRPr="00134231">
        <w:rPr>
          <w:szCs w:val="24"/>
        </w:rPr>
        <w:t xml:space="preserve"> please do not hesitate to contact the </w:t>
      </w:r>
      <w:r w:rsidRPr="00134231">
        <w:rPr>
          <w:sz w:val="22"/>
          <w:szCs w:val="22"/>
        </w:rPr>
        <w:t>Clerk or a</w:t>
      </w:r>
      <w:r w:rsidR="00C3241E">
        <w:rPr>
          <w:sz w:val="22"/>
          <w:szCs w:val="22"/>
        </w:rPr>
        <w:t xml:space="preserve"> </w:t>
      </w:r>
      <w:r w:rsidRPr="00134231">
        <w:rPr>
          <w:szCs w:val="24"/>
        </w:rPr>
        <w:t>Member of the Parish Council Staff for further updates.</w:t>
      </w:r>
      <w:r w:rsidR="007321B6">
        <w:rPr>
          <w:szCs w:val="24"/>
        </w:rPr>
        <w:t xml:space="preserve"> </w:t>
      </w:r>
      <w:proofErr w:type="gramStart"/>
      <w:r w:rsidR="00872B3F">
        <w:rPr>
          <w:szCs w:val="24"/>
        </w:rPr>
        <w:t>In particular the</w:t>
      </w:r>
      <w:proofErr w:type="gramEnd"/>
      <w:r w:rsidR="00872B3F">
        <w:rPr>
          <w:szCs w:val="24"/>
        </w:rPr>
        <w:t xml:space="preserve"> Clerk and Staff have been working on the following</w:t>
      </w:r>
      <w:r w:rsidR="00C8248E">
        <w:rPr>
          <w:szCs w:val="24"/>
        </w:rPr>
        <w:t xml:space="preserve"> matters:</w:t>
      </w:r>
    </w:p>
    <w:p w14:paraId="2DAE318A" w14:textId="71A6DD29" w:rsidR="00CE5168" w:rsidRPr="00B81783" w:rsidRDefault="00CE5168" w:rsidP="00844992">
      <w:pPr>
        <w:pStyle w:val="ListParagraph"/>
        <w:numPr>
          <w:ilvl w:val="0"/>
          <w:numId w:val="28"/>
        </w:numPr>
        <w:ind w:left="142"/>
        <w:jc w:val="both"/>
        <w:rPr>
          <w:szCs w:val="24"/>
        </w:rPr>
      </w:pPr>
      <w:r w:rsidRPr="00B81783">
        <w:rPr>
          <w:szCs w:val="24"/>
        </w:rPr>
        <w:t>Various planning matters</w:t>
      </w:r>
      <w:r>
        <w:rPr>
          <w:szCs w:val="24"/>
        </w:rPr>
        <w:t xml:space="preserve"> including </w:t>
      </w:r>
      <w:r w:rsidR="00256BB4">
        <w:rPr>
          <w:szCs w:val="24"/>
        </w:rPr>
        <w:t>r</w:t>
      </w:r>
      <w:r>
        <w:rPr>
          <w:szCs w:val="24"/>
        </w:rPr>
        <w:t xml:space="preserve">evised Google </w:t>
      </w:r>
      <w:r w:rsidR="00256BB4">
        <w:rPr>
          <w:szCs w:val="24"/>
        </w:rPr>
        <w:t>a</w:t>
      </w:r>
      <w:r>
        <w:rPr>
          <w:szCs w:val="24"/>
        </w:rPr>
        <w:t>pplication</w:t>
      </w:r>
      <w:r w:rsidR="006C73EA">
        <w:rPr>
          <w:szCs w:val="24"/>
        </w:rPr>
        <w:t xml:space="preserve"> and reviewing associated documents</w:t>
      </w:r>
      <w:r w:rsidR="00256BB4">
        <w:rPr>
          <w:szCs w:val="24"/>
        </w:rPr>
        <w:t>,</w:t>
      </w:r>
      <w:r>
        <w:rPr>
          <w:szCs w:val="24"/>
        </w:rPr>
        <w:t xml:space="preserve"> and attendance at </w:t>
      </w:r>
      <w:proofErr w:type="spellStart"/>
      <w:r>
        <w:rPr>
          <w:szCs w:val="24"/>
        </w:rPr>
        <w:t>EFDC</w:t>
      </w:r>
      <w:proofErr w:type="spellEnd"/>
      <w:r>
        <w:rPr>
          <w:szCs w:val="24"/>
        </w:rPr>
        <w:t xml:space="preserve"> Planning Meeting</w:t>
      </w:r>
      <w:r w:rsidR="00256BB4">
        <w:rPr>
          <w:szCs w:val="24"/>
        </w:rPr>
        <w:t xml:space="preserve">. </w:t>
      </w:r>
      <w:r w:rsidR="00423EDC">
        <w:rPr>
          <w:szCs w:val="24"/>
        </w:rPr>
        <w:t xml:space="preserve"> Members are advised that this was covered in the </w:t>
      </w:r>
      <w:r w:rsidR="00256BB4">
        <w:rPr>
          <w:szCs w:val="24"/>
        </w:rPr>
        <w:t>p</w:t>
      </w:r>
      <w:r w:rsidR="00423EDC">
        <w:rPr>
          <w:szCs w:val="24"/>
        </w:rPr>
        <w:t xml:space="preserve">lanning </w:t>
      </w:r>
      <w:r w:rsidR="00256BB4">
        <w:rPr>
          <w:szCs w:val="24"/>
        </w:rPr>
        <w:t>m</w:t>
      </w:r>
      <w:r w:rsidR="00423EDC">
        <w:rPr>
          <w:szCs w:val="24"/>
        </w:rPr>
        <w:t>eeting prior to this meeting.</w:t>
      </w:r>
    </w:p>
    <w:p w14:paraId="0EAF4577" w14:textId="5E5A3478" w:rsidR="00CE5168" w:rsidRPr="00B81783" w:rsidRDefault="00CE5168" w:rsidP="00844992">
      <w:pPr>
        <w:pStyle w:val="ListParagraph"/>
        <w:numPr>
          <w:ilvl w:val="0"/>
          <w:numId w:val="28"/>
        </w:numPr>
        <w:ind w:left="142"/>
        <w:jc w:val="both"/>
        <w:rPr>
          <w:szCs w:val="24"/>
        </w:rPr>
      </w:pPr>
      <w:r w:rsidRPr="00B81783">
        <w:rPr>
          <w:szCs w:val="24"/>
        </w:rPr>
        <w:t>Various cemetery matters</w:t>
      </w:r>
      <w:r w:rsidR="006C73EA">
        <w:rPr>
          <w:szCs w:val="24"/>
        </w:rPr>
        <w:t xml:space="preserve"> including </w:t>
      </w:r>
      <w:r w:rsidR="002B7C74">
        <w:rPr>
          <w:szCs w:val="24"/>
        </w:rPr>
        <w:t>attendance at Cemetery to show prospective purchasers around</w:t>
      </w:r>
      <w:r w:rsidRPr="00B81783">
        <w:rPr>
          <w:szCs w:val="24"/>
        </w:rPr>
        <w:t xml:space="preserve"> </w:t>
      </w:r>
    </w:p>
    <w:p w14:paraId="67117A02" w14:textId="5A1D2D41" w:rsidR="00CE5168" w:rsidRPr="005E6CCF" w:rsidRDefault="00CE5168" w:rsidP="00844992">
      <w:pPr>
        <w:pStyle w:val="ListParagraph"/>
        <w:numPr>
          <w:ilvl w:val="0"/>
          <w:numId w:val="28"/>
        </w:numPr>
        <w:ind w:left="142"/>
        <w:jc w:val="both"/>
        <w:rPr>
          <w:szCs w:val="24"/>
        </w:rPr>
      </w:pPr>
      <w:r w:rsidRPr="00B81783">
        <w:rPr>
          <w:szCs w:val="24"/>
        </w:rPr>
        <w:t>Thornw</w:t>
      </w:r>
      <w:r>
        <w:rPr>
          <w:szCs w:val="24"/>
        </w:rPr>
        <w:t>ood</w:t>
      </w:r>
      <w:r w:rsidR="00256BB4">
        <w:rPr>
          <w:szCs w:val="24"/>
        </w:rPr>
        <w:t xml:space="preserve"> Common Parish</w:t>
      </w:r>
      <w:r>
        <w:rPr>
          <w:szCs w:val="24"/>
        </w:rPr>
        <w:t xml:space="preserve"> Hall  - </w:t>
      </w:r>
      <w:r w:rsidR="007100F8">
        <w:rPr>
          <w:szCs w:val="24"/>
        </w:rPr>
        <w:t xml:space="preserve">Broken </w:t>
      </w:r>
      <w:r w:rsidR="00256BB4">
        <w:rPr>
          <w:szCs w:val="24"/>
        </w:rPr>
        <w:t>i</w:t>
      </w:r>
      <w:r w:rsidR="005E6CCF">
        <w:rPr>
          <w:szCs w:val="24"/>
        </w:rPr>
        <w:t>mmersion</w:t>
      </w:r>
      <w:r w:rsidR="007100F8">
        <w:rPr>
          <w:szCs w:val="24"/>
        </w:rPr>
        <w:t xml:space="preserve"> </w:t>
      </w:r>
      <w:r w:rsidR="00256BB4">
        <w:rPr>
          <w:szCs w:val="24"/>
        </w:rPr>
        <w:t>h</w:t>
      </w:r>
      <w:r w:rsidR="007100F8">
        <w:rPr>
          <w:szCs w:val="24"/>
        </w:rPr>
        <w:t xml:space="preserve">eater, </w:t>
      </w:r>
      <w:r w:rsidR="00256BB4">
        <w:rPr>
          <w:szCs w:val="24"/>
        </w:rPr>
        <w:t>e</w:t>
      </w:r>
      <w:r w:rsidR="007100F8">
        <w:rPr>
          <w:szCs w:val="24"/>
        </w:rPr>
        <w:t xml:space="preserve">valuation of </w:t>
      </w:r>
      <w:r w:rsidR="00256BB4">
        <w:rPr>
          <w:szCs w:val="24"/>
        </w:rPr>
        <w:t>g</w:t>
      </w:r>
      <w:r w:rsidR="007100F8">
        <w:rPr>
          <w:szCs w:val="24"/>
        </w:rPr>
        <w:t xml:space="preserve">rant </w:t>
      </w:r>
      <w:r w:rsidR="00256BB4">
        <w:rPr>
          <w:szCs w:val="24"/>
        </w:rPr>
        <w:t>f</w:t>
      </w:r>
      <w:r w:rsidR="007100F8">
        <w:rPr>
          <w:szCs w:val="24"/>
        </w:rPr>
        <w:t xml:space="preserve">unding </w:t>
      </w:r>
      <w:r w:rsidR="00256BB4">
        <w:rPr>
          <w:szCs w:val="24"/>
        </w:rPr>
        <w:t>f</w:t>
      </w:r>
      <w:r w:rsidR="007100F8">
        <w:rPr>
          <w:szCs w:val="24"/>
        </w:rPr>
        <w:t>orms</w:t>
      </w:r>
    </w:p>
    <w:p w14:paraId="248292A5" w14:textId="6BAEEE95" w:rsidR="00CE5168" w:rsidRPr="0036380F" w:rsidRDefault="00CE5168" w:rsidP="00844992">
      <w:pPr>
        <w:pStyle w:val="ListParagraph"/>
        <w:numPr>
          <w:ilvl w:val="0"/>
          <w:numId w:val="28"/>
        </w:numPr>
        <w:ind w:left="142"/>
        <w:jc w:val="both"/>
        <w:rPr>
          <w:szCs w:val="24"/>
        </w:rPr>
      </w:pPr>
      <w:r>
        <w:rPr>
          <w:szCs w:val="24"/>
        </w:rPr>
        <w:t>Neighbourhood Pan –Agenda</w:t>
      </w:r>
      <w:r w:rsidR="009D1173">
        <w:rPr>
          <w:szCs w:val="24"/>
        </w:rPr>
        <w:t xml:space="preserve">  Item</w:t>
      </w:r>
    </w:p>
    <w:p w14:paraId="40407758" w14:textId="3AB8E818" w:rsidR="00CE5168" w:rsidRDefault="005E6CCF" w:rsidP="00844992">
      <w:pPr>
        <w:pStyle w:val="ListParagraph"/>
        <w:numPr>
          <w:ilvl w:val="0"/>
          <w:numId w:val="28"/>
        </w:numPr>
        <w:ind w:left="142"/>
        <w:jc w:val="both"/>
        <w:rPr>
          <w:szCs w:val="24"/>
        </w:rPr>
      </w:pPr>
      <w:r>
        <w:rPr>
          <w:szCs w:val="24"/>
        </w:rPr>
        <w:t xml:space="preserve">Continuation of </w:t>
      </w:r>
      <w:r w:rsidR="00256BB4">
        <w:rPr>
          <w:szCs w:val="24"/>
        </w:rPr>
        <w:t>r</w:t>
      </w:r>
      <w:r w:rsidR="00CE5168">
        <w:rPr>
          <w:szCs w:val="24"/>
        </w:rPr>
        <w:t xml:space="preserve">eporting of </w:t>
      </w:r>
      <w:r w:rsidR="00256BB4">
        <w:rPr>
          <w:szCs w:val="24"/>
        </w:rPr>
        <w:t>v</w:t>
      </w:r>
      <w:r w:rsidR="00CE5168">
        <w:rPr>
          <w:szCs w:val="24"/>
        </w:rPr>
        <w:t xml:space="preserve">arious </w:t>
      </w:r>
      <w:r w:rsidR="007B4785">
        <w:rPr>
          <w:szCs w:val="24"/>
        </w:rPr>
        <w:t>f</w:t>
      </w:r>
      <w:r w:rsidR="00CE5168" w:rsidRPr="00B81783">
        <w:rPr>
          <w:szCs w:val="24"/>
        </w:rPr>
        <w:t xml:space="preserve">ly tipping </w:t>
      </w:r>
      <w:r w:rsidR="00CE5168">
        <w:rPr>
          <w:szCs w:val="24"/>
        </w:rPr>
        <w:t xml:space="preserve">&amp; </w:t>
      </w:r>
      <w:r w:rsidR="007B4785">
        <w:rPr>
          <w:szCs w:val="24"/>
        </w:rPr>
        <w:t>p</w:t>
      </w:r>
      <w:r w:rsidR="00CE5168">
        <w:rPr>
          <w:szCs w:val="24"/>
        </w:rPr>
        <w:t xml:space="preserve">othole </w:t>
      </w:r>
      <w:r w:rsidR="007B4785">
        <w:rPr>
          <w:szCs w:val="24"/>
        </w:rPr>
        <w:t>i</w:t>
      </w:r>
      <w:r w:rsidR="00CE5168" w:rsidRPr="00B81783">
        <w:rPr>
          <w:szCs w:val="24"/>
        </w:rPr>
        <w:t>ss</w:t>
      </w:r>
      <w:r w:rsidR="00CE5168">
        <w:rPr>
          <w:szCs w:val="24"/>
        </w:rPr>
        <w:t>ues</w:t>
      </w:r>
    </w:p>
    <w:p w14:paraId="042F35AD" w14:textId="7CF1552A" w:rsidR="00CE5168" w:rsidRDefault="00CE5168" w:rsidP="00844992">
      <w:pPr>
        <w:pStyle w:val="ListParagraph"/>
        <w:numPr>
          <w:ilvl w:val="0"/>
          <w:numId w:val="28"/>
        </w:numPr>
        <w:ind w:left="142"/>
        <w:jc w:val="both"/>
        <w:rPr>
          <w:szCs w:val="24"/>
        </w:rPr>
      </w:pPr>
      <w:r>
        <w:rPr>
          <w:szCs w:val="24"/>
        </w:rPr>
        <w:t xml:space="preserve">Various </w:t>
      </w:r>
      <w:r w:rsidR="007B4785">
        <w:rPr>
          <w:szCs w:val="24"/>
        </w:rPr>
        <w:t>a</w:t>
      </w:r>
      <w:r>
        <w:rPr>
          <w:szCs w:val="24"/>
        </w:rPr>
        <w:t xml:space="preserve">llotment </w:t>
      </w:r>
      <w:r w:rsidR="007B4785">
        <w:rPr>
          <w:szCs w:val="24"/>
        </w:rPr>
        <w:t>m</w:t>
      </w:r>
      <w:r>
        <w:rPr>
          <w:szCs w:val="24"/>
        </w:rPr>
        <w:t>atters</w:t>
      </w:r>
    </w:p>
    <w:p w14:paraId="222AE4FF" w14:textId="27FF35B2" w:rsidR="00CE5168" w:rsidRDefault="00CE5168" w:rsidP="00844992">
      <w:pPr>
        <w:pStyle w:val="ListParagraph"/>
        <w:numPr>
          <w:ilvl w:val="0"/>
          <w:numId w:val="28"/>
        </w:numPr>
        <w:ind w:left="142"/>
        <w:jc w:val="both"/>
        <w:rPr>
          <w:szCs w:val="24"/>
        </w:rPr>
      </w:pPr>
      <w:r>
        <w:rPr>
          <w:szCs w:val="24"/>
        </w:rPr>
        <w:t xml:space="preserve">Posting of </w:t>
      </w:r>
      <w:proofErr w:type="spellStart"/>
      <w:r>
        <w:rPr>
          <w:szCs w:val="24"/>
        </w:rPr>
        <w:t>EFDC</w:t>
      </w:r>
      <w:proofErr w:type="spellEnd"/>
      <w:r>
        <w:rPr>
          <w:szCs w:val="24"/>
        </w:rPr>
        <w:t xml:space="preserve"> </w:t>
      </w:r>
      <w:r w:rsidR="007B4785">
        <w:rPr>
          <w:szCs w:val="24"/>
        </w:rPr>
        <w:t>e</w:t>
      </w:r>
      <w:r>
        <w:rPr>
          <w:szCs w:val="24"/>
        </w:rPr>
        <w:t xml:space="preserve">lection </w:t>
      </w:r>
      <w:r w:rsidR="007B4785">
        <w:rPr>
          <w:szCs w:val="24"/>
        </w:rPr>
        <w:t>n</w:t>
      </w:r>
      <w:r>
        <w:rPr>
          <w:szCs w:val="24"/>
        </w:rPr>
        <w:t>otices</w:t>
      </w:r>
      <w:r w:rsidR="00F84BF5">
        <w:rPr>
          <w:szCs w:val="24"/>
        </w:rPr>
        <w:t xml:space="preserve"> &amp; Parish Council </w:t>
      </w:r>
      <w:r w:rsidR="007B4785">
        <w:rPr>
          <w:szCs w:val="24"/>
        </w:rPr>
        <w:t>v</w:t>
      </w:r>
      <w:r w:rsidR="00F84BF5">
        <w:rPr>
          <w:szCs w:val="24"/>
        </w:rPr>
        <w:t xml:space="preserve">acancy </w:t>
      </w:r>
      <w:r w:rsidR="007B4785">
        <w:rPr>
          <w:szCs w:val="24"/>
        </w:rPr>
        <w:t>n</w:t>
      </w:r>
      <w:r w:rsidR="00F84BF5">
        <w:rPr>
          <w:szCs w:val="24"/>
        </w:rPr>
        <w:t>otices</w:t>
      </w:r>
    </w:p>
    <w:p w14:paraId="352E6112" w14:textId="1709BD46" w:rsidR="00F84BF5" w:rsidRDefault="00F84BF5" w:rsidP="00844992">
      <w:pPr>
        <w:pStyle w:val="ListParagraph"/>
        <w:numPr>
          <w:ilvl w:val="0"/>
          <w:numId w:val="28"/>
        </w:numPr>
        <w:ind w:left="142"/>
        <w:jc w:val="both"/>
        <w:rPr>
          <w:szCs w:val="24"/>
        </w:rPr>
      </w:pPr>
      <w:r>
        <w:rPr>
          <w:szCs w:val="24"/>
        </w:rPr>
        <w:t xml:space="preserve">Annual End of Year </w:t>
      </w:r>
      <w:r w:rsidR="004668C8">
        <w:rPr>
          <w:szCs w:val="24"/>
        </w:rPr>
        <w:t>Accounts</w:t>
      </w:r>
      <w:r w:rsidR="009D1173">
        <w:rPr>
          <w:szCs w:val="24"/>
        </w:rPr>
        <w:t xml:space="preserve"> – Agenda Item </w:t>
      </w:r>
    </w:p>
    <w:p w14:paraId="2C0F328E" w14:textId="0AEC6CE2" w:rsidR="00ED1867" w:rsidRDefault="00ED1867" w:rsidP="00844992">
      <w:pPr>
        <w:pStyle w:val="ListParagraph"/>
        <w:numPr>
          <w:ilvl w:val="0"/>
          <w:numId w:val="28"/>
        </w:numPr>
        <w:ind w:left="142"/>
        <w:jc w:val="both"/>
        <w:rPr>
          <w:szCs w:val="24"/>
        </w:rPr>
      </w:pPr>
      <w:r>
        <w:rPr>
          <w:szCs w:val="24"/>
        </w:rPr>
        <w:t xml:space="preserve">Attendance </w:t>
      </w:r>
      <w:r w:rsidR="00581D3E">
        <w:rPr>
          <w:szCs w:val="24"/>
        </w:rPr>
        <w:t xml:space="preserve"> at various </w:t>
      </w:r>
      <w:r w:rsidR="007B4785">
        <w:rPr>
          <w:szCs w:val="24"/>
        </w:rPr>
        <w:t>m</w:t>
      </w:r>
      <w:r w:rsidR="00581D3E">
        <w:rPr>
          <w:szCs w:val="24"/>
        </w:rPr>
        <w:t xml:space="preserve">eetings including Weald Common to </w:t>
      </w:r>
      <w:r w:rsidR="007B4785">
        <w:rPr>
          <w:szCs w:val="24"/>
        </w:rPr>
        <w:t>m</w:t>
      </w:r>
      <w:r w:rsidR="00581D3E">
        <w:rPr>
          <w:szCs w:val="24"/>
        </w:rPr>
        <w:t xml:space="preserve">eet </w:t>
      </w:r>
      <w:r w:rsidR="008F07DA">
        <w:rPr>
          <w:szCs w:val="24"/>
        </w:rPr>
        <w:t xml:space="preserve">with </w:t>
      </w:r>
      <w:r w:rsidR="007B4785">
        <w:rPr>
          <w:szCs w:val="24"/>
        </w:rPr>
        <w:t>c</w:t>
      </w:r>
      <w:r w:rsidR="008F07DA">
        <w:rPr>
          <w:szCs w:val="24"/>
        </w:rPr>
        <w:t xml:space="preserve">ontractors </w:t>
      </w:r>
      <w:r w:rsidR="007B4785">
        <w:rPr>
          <w:szCs w:val="24"/>
        </w:rPr>
        <w:t>regarding p</w:t>
      </w:r>
      <w:r w:rsidR="008F07DA">
        <w:rPr>
          <w:szCs w:val="24"/>
        </w:rPr>
        <w:t xml:space="preserve">lay </w:t>
      </w:r>
      <w:r w:rsidR="007B4785">
        <w:rPr>
          <w:szCs w:val="24"/>
        </w:rPr>
        <w:t>a</w:t>
      </w:r>
      <w:r w:rsidR="008F07DA">
        <w:rPr>
          <w:szCs w:val="24"/>
        </w:rPr>
        <w:t xml:space="preserve">reas and </w:t>
      </w:r>
      <w:r w:rsidR="007B4785">
        <w:rPr>
          <w:szCs w:val="24"/>
        </w:rPr>
        <w:t>r</w:t>
      </w:r>
      <w:r w:rsidR="008F07DA">
        <w:rPr>
          <w:szCs w:val="24"/>
        </w:rPr>
        <w:t>esidents re</w:t>
      </w:r>
      <w:r w:rsidR="007B4785">
        <w:rPr>
          <w:szCs w:val="24"/>
        </w:rPr>
        <w:t>garding</w:t>
      </w:r>
      <w:r w:rsidR="008F07DA">
        <w:rPr>
          <w:szCs w:val="24"/>
        </w:rPr>
        <w:t xml:space="preserve"> </w:t>
      </w:r>
      <w:r w:rsidR="007B4785">
        <w:rPr>
          <w:szCs w:val="24"/>
        </w:rPr>
        <w:t>o</w:t>
      </w:r>
      <w:r w:rsidR="008F07DA">
        <w:rPr>
          <w:szCs w:val="24"/>
        </w:rPr>
        <w:t xml:space="preserve">utdoor </w:t>
      </w:r>
      <w:r w:rsidR="007B4785">
        <w:rPr>
          <w:szCs w:val="24"/>
        </w:rPr>
        <w:t>g</w:t>
      </w:r>
      <w:r w:rsidR="008F07DA">
        <w:rPr>
          <w:szCs w:val="24"/>
        </w:rPr>
        <w:t>ym</w:t>
      </w:r>
      <w:r w:rsidR="00D63CE5">
        <w:rPr>
          <w:szCs w:val="24"/>
        </w:rPr>
        <w:t xml:space="preserve"> – Agenda Item</w:t>
      </w:r>
    </w:p>
    <w:p w14:paraId="2A5B3720" w14:textId="03972383" w:rsidR="006779DF" w:rsidRDefault="00D26AFE" w:rsidP="00844992">
      <w:pPr>
        <w:pStyle w:val="ListParagraph"/>
        <w:numPr>
          <w:ilvl w:val="0"/>
          <w:numId w:val="28"/>
        </w:numPr>
        <w:ind w:left="142"/>
        <w:jc w:val="both"/>
        <w:rPr>
          <w:szCs w:val="24"/>
        </w:rPr>
      </w:pPr>
      <w:r>
        <w:rPr>
          <w:szCs w:val="24"/>
        </w:rPr>
        <w:t xml:space="preserve">Speed Limit – B1393 – Update </w:t>
      </w:r>
    </w:p>
    <w:p w14:paraId="37519DFC" w14:textId="08838B7C" w:rsidR="00D26AFE" w:rsidRDefault="00D26AFE" w:rsidP="00844992">
      <w:pPr>
        <w:pStyle w:val="ListParagraph"/>
        <w:numPr>
          <w:ilvl w:val="0"/>
          <w:numId w:val="28"/>
        </w:numPr>
        <w:ind w:left="142"/>
        <w:jc w:val="both"/>
        <w:rPr>
          <w:szCs w:val="24"/>
        </w:rPr>
      </w:pPr>
      <w:proofErr w:type="spellStart"/>
      <w:r>
        <w:rPr>
          <w:szCs w:val="24"/>
        </w:rPr>
        <w:t>Anti Social</w:t>
      </w:r>
      <w:proofErr w:type="spellEnd"/>
      <w:r>
        <w:rPr>
          <w:szCs w:val="24"/>
        </w:rPr>
        <w:t xml:space="preserve"> Behaviour </w:t>
      </w:r>
      <w:r w:rsidR="009F514F">
        <w:rPr>
          <w:szCs w:val="24"/>
        </w:rPr>
        <w:t>–</w:t>
      </w:r>
      <w:r>
        <w:rPr>
          <w:szCs w:val="24"/>
        </w:rPr>
        <w:t xml:space="preserve"> Update</w:t>
      </w:r>
    </w:p>
    <w:p w14:paraId="79001600" w14:textId="5F53FA5B" w:rsidR="009D1173" w:rsidRPr="00306399" w:rsidRDefault="009F514F" w:rsidP="00844992">
      <w:pPr>
        <w:pStyle w:val="ListParagraph"/>
        <w:numPr>
          <w:ilvl w:val="0"/>
          <w:numId w:val="28"/>
        </w:numPr>
        <w:ind w:left="142"/>
        <w:jc w:val="both"/>
        <w:rPr>
          <w:szCs w:val="24"/>
        </w:rPr>
      </w:pPr>
      <w:r>
        <w:rPr>
          <w:szCs w:val="24"/>
        </w:rPr>
        <w:t xml:space="preserve">Complaints </w:t>
      </w:r>
      <w:r w:rsidR="00F54094">
        <w:rPr>
          <w:szCs w:val="24"/>
        </w:rPr>
        <w:t>regarding t</w:t>
      </w:r>
      <w:r>
        <w:rPr>
          <w:szCs w:val="24"/>
        </w:rPr>
        <w:t xml:space="preserve">raffic </w:t>
      </w:r>
      <w:r w:rsidR="00F54094">
        <w:rPr>
          <w:szCs w:val="24"/>
        </w:rPr>
        <w:t xml:space="preserve">for </w:t>
      </w:r>
      <w:r>
        <w:rPr>
          <w:szCs w:val="24"/>
        </w:rPr>
        <w:t>North Weald Airfield</w:t>
      </w:r>
      <w:r w:rsidR="00EC1295">
        <w:rPr>
          <w:szCs w:val="24"/>
        </w:rPr>
        <w:t xml:space="preserve"> on </w:t>
      </w:r>
      <w:r w:rsidR="00F54094">
        <w:rPr>
          <w:szCs w:val="24"/>
        </w:rPr>
        <w:t>m</w:t>
      </w:r>
      <w:r w:rsidR="00EC1295">
        <w:rPr>
          <w:szCs w:val="24"/>
        </w:rPr>
        <w:t xml:space="preserve">arket </w:t>
      </w:r>
      <w:r w:rsidR="00F54094">
        <w:rPr>
          <w:szCs w:val="24"/>
        </w:rPr>
        <w:t>d</w:t>
      </w:r>
      <w:r w:rsidR="00EC1295">
        <w:rPr>
          <w:szCs w:val="24"/>
        </w:rPr>
        <w:t>ays</w:t>
      </w:r>
      <w:r>
        <w:rPr>
          <w:szCs w:val="24"/>
        </w:rPr>
        <w:t xml:space="preserve"> </w:t>
      </w:r>
      <w:r w:rsidR="00D63CE5">
        <w:rPr>
          <w:szCs w:val="24"/>
        </w:rPr>
        <w:t xml:space="preserve"> - Agenda Item</w:t>
      </w:r>
    </w:p>
    <w:p w14:paraId="2BC83840" w14:textId="77777777" w:rsidR="00A84B3C" w:rsidRDefault="00A84B3C" w:rsidP="00F934B6">
      <w:pPr>
        <w:tabs>
          <w:tab w:val="left" w:pos="284"/>
        </w:tabs>
        <w:ind w:left="-426"/>
        <w:jc w:val="both"/>
        <w:rPr>
          <w:b/>
          <w:szCs w:val="24"/>
        </w:rPr>
      </w:pPr>
    </w:p>
    <w:p w14:paraId="3682AFD4" w14:textId="404B4411" w:rsidR="00295342" w:rsidRPr="0031408F" w:rsidRDefault="00B410D9" w:rsidP="00F934B6">
      <w:pPr>
        <w:tabs>
          <w:tab w:val="left" w:pos="284"/>
        </w:tabs>
        <w:ind w:left="-426"/>
        <w:jc w:val="both"/>
        <w:rPr>
          <w:b/>
          <w:szCs w:val="24"/>
        </w:rPr>
      </w:pPr>
      <w:r>
        <w:rPr>
          <w:b/>
          <w:szCs w:val="24"/>
        </w:rPr>
        <w:t>10</w:t>
      </w:r>
      <w:r w:rsidR="00134231" w:rsidRPr="00134231">
        <w:rPr>
          <w:b/>
          <w:szCs w:val="24"/>
        </w:rPr>
        <w:t>. REPORTS &amp; MEMBERS REPORTS</w:t>
      </w:r>
      <w:r w:rsidR="00134231" w:rsidRPr="00134231">
        <w:rPr>
          <w:b/>
          <w:szCs w:val="24"/>
          <w:lang w:eastAsia="en-GB"/>
        </w:rPr>
        <w:sym w:font="Wingdings 2" w:char="004E"/>
      </w:r>
      <w:bookmarkStart w:id="4" w:name="_Hlk64997205"/>
      <w:r w:rsidR="00134231" w:rsidRPr="00134231">
        <w:rPr>
          <w:b/>
          <w:szCs w:val="24"/>
        </w:rPr>
        <w:sym w:font="Wingdings" w:char="F032"/>
      </w:r>
      <w:bookmarkEnd w:id="4"/>
      <w:r w:rsidR="00134231" w:rsidRPr="00134231">
        <w:rPr>
          <w:b/>
          <w:szCs w:val="24"/>
        </w:rPr>
        <w:t xml:space="preserve">  </w:t>
      </w:r>
      <w:bookmarkStart w:id="5" w:name="_Hlk175563455"/>
      <w:bookmarkStart w:id="6" w:name="_Hlk7692575"/>
      <w:r w:rsidR="00295342" w:rsidRPr="00EC48CF">
        <w:t xml:space="preserve"> </w:t>
      </w:r>
      <w:bookmarkEnd w:id="5"/>
      <w:bookmarkEnd w:id="6"/>
    </w:p>
    <w:p w14:paraId="4EA03560" w14:textId="77777777" w:rsidR="00295342" w:rsidRPr="00CC377D" w:rsidRDefault="00295342" w:rsidP="00F934B6">
      <w:pPr>
        <w:ind w:left="-426"/>
        <w:rPr>
          <w:iCs/>
          <w:szCs w:val="24"/>
        </w:rPr>
      </w:pPr>
      <w:r w:rsidRPr="00CC377D">
        <w:rPr>
          <w:szCs w:val="24"/>
        </w:rPr>
        <w:t xml:space="preserve">Councillors are reminded that, if possible, members reports should be submitted in written form for noting only, this enables the meeting to flow smoothly and allows adequate time for discussion of matters appertaining to the Parish. Written reports, if available, will be reproduced at </w:t>
      </w:r>
      <w:r w:rsidRPr="001D425F">
        <w:rPr>
          <w:b/>
          <w:bCs/>
          <w:i/>
          <w:szCs w:val="24"/>
        </w:rPr>
        <w:t xml:space="preserve">Appendix </w:t>
      </w:r>
      <w:r>
        <w:rPr>
          <w:b/>
          <w:bCs/>
          <w:i/>
          <w:szCs w:val="24"/>
        </w:rPr>
        <w:t>3</w:t>
      </w:r>
      <w:r w:rsidRPr="00CC377D">
        <w:rPr>
          <w:i/>
          <w:szCs w:val="24"/>
        </w:rPr>
        <w:t>.</w:t>
      </w:r>
    </w:p>
    <w:p w14:paraId="732C8A26" w14:textId="77777777" w:rsidR="00295342" w:rsidRPr="00CC377D" w:rsidRDefault="00295342" w:rsidP="00F934B6">
      <w:pPr>
        <w:ind w:left="-426"/>
        <w:jc w:val="both"/>
        <w:rPr>
          <w:szCs w:val="24"/>
        </w:rPr>
      </w:pPr>
    </w:p>
    <w:p w14:paraId="0EBCD1B0" w14:textId="0BFAC315" w:rsidR="00295342" w:rsidRPr="00CC377D" w:rsidRDefault="00295342" w:rsidP="00F934B6">
      <w:pPr>
        <w:pStyle w:val="Heading3"/>
        <w:ind w:left="-426"/>
        <w:jc w:val="left"/>
        <w:rPr>
          <w:rFonts w:ascii="Times New Roman" w:hAnsi="Times New Roman"/>
          <w:b w:val="0"/>
        </w:rPr>
      </w:pPr>
      <w:r w:rsidRPr="00CC377D">
        <w:rPr>
          <w:rFonts w:ascii="Times New Roman" w:hAnsi="Times New Roman"/>
          <w:b w:val="0"/>
        </w:rPr>
        <w:t>a) Chairman’s Report</w:t>
      </w:r>
    </w:p>
    <w:p w14:paraId="7CC50667" w14:textId="77777777" w:rsidR="00295342" w:rsidRPr="00CC377D" w:rsidRDefault="00295342" w:rsidP="00F934B6">
      <w:pPr>
        <w:pStyle w:val="Heading3"/>
        <w:ind w:left="-426"/>
        <w:jc w:val="left"/>
        <w:rPr>
          <w:rFonts w:ascii="Times New Roman" w:hAnsi="Times New Roman"/>
          <w:b w:val="0"/>
        </w:rPr>
      </w:pPr>
      <w:r w:rsidRPr="00CC377D">
        <w:rPr>
          <w:rFonts w:ascii="Times New Roman" w:hAnsi="Times New Roman"/>
          <w:b w:val="0"/>
        </w:rPr>
        <w:t xml:space="preserve">b) Vice Chairman’s Report </w:t>
      </w:r>
    </w:p>
    <w:p w14:paraId="2D93A9D6" w14:textId="77777777" w:rsidR="00295342" w:rsidRPr="00CC377D" w:rsidRDefault="00295342" w:rsidP="00F934B6">
      <w:pPr>
        <w:pStyle w:val="Heading3"/>
        <w:ind w:left="-426"/>
        <w:jc w:val="left"/>
        <w:rPr>
          <w:rFonts w:ascii="Times New Roman" w:hAnsi="Times New Roman"/>
          <w:b w:val="0"/>
        </w:rPr>
      </w:pPr>
      <w:r w:rsidRPr="00CC377D">
        <w:rPr>
          <w:rFonts w:ascii="Times New Roman" w:hAnsi="Times New Roman"/>
          <w:b w:val="0"/>
        </w:rPr>
        <w:t xml:space="preserve">c) District &amp; County Councillors Reports - District Councillors are invited to submit a written report if they are unable to attend the Parish Council Meeting </w:t>
      </w:r>
    </w:p>
    <w:p w14:paraId="14E73982" w14:textId="77777777" w:rsidR="00295342" w:rsidRPr="00CC377D" w:rsidRDefault="00295342" w:rsidP="00F934B6">
      <w:pPr>
        <w:pStyle w:val="Heading3"/>
        <w:ind w:left="-426"/>
        <w:jc w:val="left"/>
        <w:rPr>
          <w:rFonts w:ascii="Times New Roman" w:hAnsi="Times New Roman"/>
          <w:b w:val="0"/>
        </w:rPr>
      </w:pPr>
      <w:r w:rsidRPr="00CC377D">
        <w:rPr>
          <w:rFonts w:ascii="Times New Roman" w:hAnsi="Times New Roman"/>
          <w:b w:val="0"/>
        </w:rPr>
        <w:t xml:space="preserve">d) Parish Councillors Reports </w:t>
      </w:r>
    </w:p>
    <w:p w14:paraId="0595DDA3" w14:textId="77777777" w:rsidR="00295342" w:rsidRPr="00CC377D" w:rsidRDefault="00295342" w:rsidP="00F934B6">
      <w:pPr>
        <w:pStyle w:val="Heading3"/>
        <w:ind w:left="-426"/>
        <w:jc w:val="left"/>
        <w:rPr>
          <w:rFonts w:ascii="Times New Roman" w:hAnsi="Times New Roman"/>
          <w:b w:val="0"/>
        </w:rPr>
      </w:pPr>
      <w:r w:rsidRPr="00CC377D">
        <w:rPr>
          <w:rFonts w:ascii="Times New Roman" w:hAnsi="Times New Roman"/>
          <w:b w:val="0"/>
        </w:rPr>
        <w:t>e) Queens Hall Charity Report</w:t>
      </w:r>
    </w:p>
    <w:p w14:paraId="61646C89" w14:textId="0C7A1B96" w:rsidR="00295342" w:rsidRPr="00CC377D" w:rsidRDefault="00295342" w:rsidP="00F934B6">
      <w:pPr>
        <w:pStyle w:val="Heading3"/>
        <w:ind w:left="-426"/>
        <w:jc w:val="left"/>
        <w:rPr>
          <w:rFonts w:ascii="Times New Roman" w:hAnsi="Times New Roman"/>
          <w:b w:val="0"/>
        </w:rPr>
      </w:pPr>
      <w:r w:rsidRPr="00CC377D">
        <w:rPr>
          <w:rFonts w:ascii="Times New Roman" w:hAnsi="Times New Roman"/>
          <w:b w:val="0"/>
        </w:rPr>
        <w:t>f)  Highways  - Various Road closures –We have reported these via  social media</w:t>
      </w:r>
      <w:r w:rsidR="006E7173">
        <w:rPr>
          <w:rFonts w:ascii="Times New Roman" w:hAnsi="Times New Roman"/>
          <w:b w:val="0"/>
        </w:rPr>
        <w:t>, if they have been reported to the Parish Council</w:t>
      </w:r>
    </w:p>
    <w:p w14:paraId="77DB0AFA" w14:textId="77777777" w:rsidR="00295342" w:rsidRPr="00134231" w:rsidRDefault="00295342" w:rsidP="00F934B6">
      <w:pPr>
        <w:tabs>
          <w:tab w:val="left" w:pos="284"/>
        </w:tabs>
        <w:ind w:left="-426"/>
        <w:jc w:val="both"/>
        <w:rPr>
          <w:b/>
          <w:szCs w:val="24"/>
        </w:rPr>
      </w:pPr>
    </w:p>
    <w:p w14:paraId="3F77D5DB" w14:textId="0756CB84" w:rsidR="000A5A47" w:rsidRPr="00433AB3" w:rsidRDefault="00A84B3C" w:rsidP="00F934B6">
      <w:pPr>
        <w:ind w:left="-426"/>
        <w:jc w:val="both"/>
        <w:rPr>
          <w:szCs w:val="24"/>
          <w:lang w:eastAsia="en-GB"/>
        </w:rPr>
      </w:pPr>
      <w:bookmarkStart w:id="7" w:name="_Hlk155103885"/>
      <w:r>
        <w:rPr>
          <w:b/>
          <w:bCs/>
          <w:szCs w:val="24"/>
        </w:rPr>
        <w:t>11</w:t>
      </w:r>
      <w:r w:rsidR="000A5A47">
        <w:rPr>
          <w:b/>
          <w:bCs/>
          <w:szCs w:val="24"/>
        </w:rPr>
        <w:t xml:space="preserve">. </w:t>
      </w:r>
      <w:r w:rsidR="000A5A47" w:rsidRPr="00433AB3">
        <w:rPr>
          <w:b/>
          <w:szCs w:val="24"/>
        </w:rPr>
        <w:t xml:space="preserve">  FINANCIAL REPORTS</w:t>
      </w:r>
      <w:bookmarkStart w:id="8" w:name="_Hlk41377292"/>
      <w:bookmarkStart w:id="9" w:name="_Hlk94537280"/>
      <w:r w:rsidR="000A5A47" w:rsidRPr="00433AB3">
        <w:rPr>
          <w:szCs w:val="24"/>
        </w:rPr>
        <w:sym w:font="Wingdings 2" w:char="F04E"/>
      </w:r>
      <w:bookmarkEnd w:id="8"/>
      <w:r w:rsidR="000A5A47" w:rsidRPr="00433AB3">
        <w:rPr>
          <w:b/>
          <w:szCs w:val="24"/>
        </w:rPr>
        <w:t xml:space="preserve"> </w:t>
      </w:r>
      <w:bookmarkEnd w:id="9"/>
    </w:p>
    <w:p w14:paraId="7353F698" w14:textId="41A46FA3" w:rsidR="000A5A47" w:rsidRPr="00091C2E" w:rsidRDefault="000A5A47" w:rsidP="00F934B6">
      <w:pPr>
        <w:ind w:left="-426"/>
        <w:jc w:val="both"/>
        <w:rPr>
          <w:bCs/>
          <w:szCs w:val="24"/>
        </w:rPr>
      </w:pPr>
      <w:r w:rsidRPr="00433AB3">
        <w:rPr>
          <w:b/>
          <w:szCs w:val="24"/>
        </w:rPr>
        <w:t>a)  List of Cheques &amp; Monthly Statement of Accounts</w:t>
      </w:r>
      <w:r>
        <w:rPr>
          <w:b/>
          <w:szCs w:val="24"/>
        </w:rPr>
        <w:t xml:space="preserve"> up to </w:t>
      </w:r>
      <w:r w:rsidR="00295342">
        <w:rPr>
          <w:b/>
          <w:szCs w:val="24"/>
        </w:rPr>
        <w:t>30</w:t>
      </w:r>
      <w:r w:rsidR="00295342" w:rsidRPr="00295342">
        <w:rPr>
          <w:b/>
          <w:szCs w:val="24"/>
          <w:vertAlign w:val="superscript"/>
        </w:rPr>
        <w:t>th</w:t>
      </w:r>
      <w:r w:rsidR="00295342">
        <w:rPr>
          <w:b/>
          <w:szCs w:val="24"/>
        </w:rPr>
        <w:t xml:space="preserve"> April 2026</w:t>
      </w:r>
      <w:r>
        <w:rPr>
          <w:b/>
          <w:szCs w:val="24"/>
        </w:rPr>
        <w:t xml:space="preserve"> </w:t>
      </w:r>
    </w:p>
    <w:p w14:paraId="772807D2" w14:textId="77777777" w:rsidR="000A5A47" w:rsidRPr="00FE3067" w:rsidRDefault="000A5A47" w:rsidP="00F934B6">
      <w:pPr>
        <w:ind w:left="-426"/>
        <w:jc w:val="both"/>
        <w:rPr>
          <w:b/>
          <w:szCs w:val="24"/>
        </w:rPr>
      </w:pPr>
      <w:r>
        <w:rPr>
          <w:b/>
          <w:szCs w:val="24"/>
        </w:rPr>
        <w:t xml:space="preserve">b)  Investments – </w:t>
      </w:r>
      <w:r>
        <w:rPr>
          <w:bCs/>
          <w:szCs w:val="24"/>
        </w:rPr>
        <w:t>Latest available report will be given</w:t>
      </w:r>
    </w:p>
    <w:bookmarkEnd w:id="7"/>
    <w:p w14:paraId="595BBF54" w14:textId="77777777" w:rsidR="00D86C15" w:rsidRDefault="00D86C15" w:rsidP="00F934B6">
      <w:pPr>
        <w:ind w:left="-426" w:hanging="720"/>
        <w:jc w:val="both"/>
        <w:rPr>
          <w:b/>
          <w:szCs w:val="24"/>
        </w:rPr>
      </w:pPr>
    </w:p>
    <w:p w14:paraId="0ADC2A60" w14:textId="6772122B" w:rsidR="00134231" w:rsidRDefault="00D6077D" w:rsidP="00D95087">
      <w:pPr>
        <w:ind w:left="-426"/>
        <w:jc w:val="both"/>
        <w:rPr>
          <w:b/>
          <w:szCs w:val="24"/>
        </w:rPr>
      </w:pPr>
      <w:r>
        <w:rPr>
          <w:b/>
          <w:szCs w:val="24"/>
        </w:rPr>
        <w:t>1</w:t>
      </w:r>
      <w:r w:rsidR="00A84B3C">
        <w:rPr>
          <w:b/>
          <w:szCs w:val="24"/>
        </w:rPr>
        <w:t>2</w:t>
      </w:r>
      <w:r w:rsidR="00AD7FA4">
        <w:rPr>
          <w:b/>
          <w:szCs w:val="24"/>
        </w:rPr>
        <w:t xml:space="preserve">.  </w:t>
      </w:r>
      <w:r w:rsidR="00134231">
        <w:rPr>
          <w:b/>
          <w:szCs w:val="24"/>
        </w:rPr>
        <w:t>MEMBERSHIP OF COMMITTEES</w:t>
      </w:r>
      <w:r w:rsidR="00134231" w:rsidRPr="008632E4">
        <w:rPr>
          <w:b/>
          <w:szCs w:val="24"/>
        </w:rPr>
        <w:sym w:font="Wingdings 2" w:char="F04E"/>
      </w:r>
    </w:p>
    <w:p w14:paraId="3B52591A" w14:textId="22E57269" w:rsidR="00134231" w:rsidRPr="00CE5A7D" w:rsidRDefault="00134231" w:rsidP="00F934B6">
      <w:pPr>
        <w:ind w:left="-426"/>
        <w:jc w:val="both"/>
        <w:rPr>
          <w:b/>
          <w:i/>
          <w:szCs w:val="24"/>
          <w:lang w:eastAsia="en-GB"/>
        </w:rPr>
      </w:pPr>
      <w:r>
        <w:rPr>
          <w:szCs w:val="24"/>
          <w:lang w:eastAsia="en-GB"/>
        </w:rPr>
        <w:t>Last year’s Memberships is a</w:t>
      </w:r>
      <w:r w:rsidRPr="00CE5A7D">
        <w:rPr>
          <w:szCs w:val="24"/>
          <w:lang w:eastAsia="en-GB"/>
        </w:rPr>
        <w:t>s detailed on</w:t>
      </w:r>
      <w:r>
        <w:rPr>
          <w:b/>
          <w:i/>
          <w:szCs w:val="24"/>
          <w:lang w:eastAsia="en-GB"/>
        </w:rPr>
        <w:t xml:space="preserve"> A</w:t>
      </w:r>
      <w:r w:rsidR="00C551D7">
        <w:rPr>
          <w:b/>
          <w:i/>
          <w:szCs w:val="24"/>
          <w:lang w:eastAsia="en-GB"/>
        </w:rPr>
        <w:t>ppendix</w:t>
      </w:r>
      <w:r>
        <w:rPr>
          <w:b/>
          <w:i/>
          <w:szCs w:val="24"/>
          <w:lang w:eastAsia="en-GB"/>
        </w:rPr>
        <w:t xml:space="preserve"> </w:t>
      </w:r>
      <w:r w:rsidR="009D7225">
        <w:rPr>
          <w:b/>
          <w:i/>
          <w:szCs w:val="24"/>
          <w:lang w:eastAsia="en-GB"/>
        </w:rPr>
        <w:t>4.</w:t>
      </w:r>
    </w:p>
    <w:p w14:paraId="61310512" w14:textId="77777777" w:rsidR="00134231" w:rsidRPr="00685839" w:rsidRDefault="00134231" w:rsidP="00F934B6">
      <w:pPr>
        <w:ind w:left="-426"/>
        <w:rPr>
          <w:rFonts w:ascii="Tahoma" w:hAnsi="Tahoma" w:cs="Tahoma"/>
          <w:sz w:val="14"/>
          <w:szCs w:val="14"/>
          <w:lang w:eastAsia="en-GB"/>
        </w:rPr>
      </w:pPr>
      <w:r w:rsidRPr="000F1455">
        <w:rPr>
          <w:b/>
          <w:szCs w:val="24"/>
        </w:rPr>
        <w:sym w:font="Wingdings" w:char="F032"/>
      </w:r>
      <w:r w:rsidRPr="00685839">
        <w:rPr>
          <w:szCs w:val="24"/>
          <w:lang w:eastAsia="en-GB"/>
        </w:rPr>
        <w:t xml:space="preserve">To </w:t>
      </w:r>
      <w:r w:rsidRPr="00685839">
        <w:rPr>
          <w:b/>
          <w:bCs/>
          <w:i/>
          <w:iCs/>
          <w:szCs w:val="24"/>
          <w:lang w:eastAsia="en-GB"/>
        </w:rPr>
        <w:t xml:space="preserve">DETERMINE </w:t>
      </w:r>
      <w:r w:rsidRPr="00685839">
        <w:rPr>
          <w:szCs w:val="24"/>
          <w:lang w:eastAsia="en-GB"/>
        </w:rPr>
        <w:t xml:space="preserve">the membership of the Council's Standing Working Committees as follows - </w:t>
      </w:r>
    </w:p>
    <w:p w14:paraId="7EF86762" w14:textId="552EFAD2" w:rsidR="00134231" w:rsidRPr="009D7225" w:rsidRDefault="00134231" w:rsidP="00F934B6">
      <w:pPr>
        <w:ind w:left="-426"/>
        <w:rPr>
          <w:rFonts w:ascii="Tahoma" w:hAnsi="Tahoma" w:cs="Tahoma"/>
          <w:sz w:val="22"/>
          <w:szCs w:val="22"/>
          <w:lang w:eastAsia="en-GB"/>
        </w:rPr>
      </w:pPr>
      <w:r w:rsidRPr="00685839">
        <w:rPr>
          <w:b/>
          <w:szCs w:val="24"/>
          <w:lang w:eastAsia="en-GB"/>
        </w:rPr>
        <w:lastRenderedPageBreak/>
        <w:t>(a)</w:t>
      </w:r>
      <w:r w:rsidRPr="00685839">
        <w:rPr>
          <w:szCs w:val="24"/>
          <w:lang w:eastAsia="en-GB"/>
        </w:rPr>
        <w:tab/>
      </w:r>
      <w:r w:rsidRPr="008632E4">
        <w:rPr>
          <w:b/>
          <w:szCs w:val="24"/>
          <w:lang w:eastAsia="en-GB"/>
        </w:rPr>
        <w:t>Planning Committee</w:t>
      </w:r>
      <w:r w:rsidRPr="00685839">
        <w:rPr>
          <w:szCs w:val="24"/>
          <w:lang w:eastAsia="en-GB"/>
        </w:rPr>
        <w:t xml:space="preserve"> (</w:t>
      </w:r>
      <w:r w:rsidR="00D534C7">
        <w:rPr>
          <w:szCs w:val="24"/>
          <w:lang w:eastAsia="en-GB"/>
        </w:rPr>
        <w:t>8</w:t>
      </w:r>
      <w:r w:rsidRPr="00685839">
        <w:rPr>
          <w:szCs w:val="24"/>
          <w:lang w:eastAsia="en-GB"/>
        </w:rPr>
        <w:t xml:space="preserve"> Members)</w:t>
      </w:r>
      <w:r>
        <w:rPr>
          <w:szCs w:val="24"/>
          <w:lang w:eastAsia="en-GB"/>
        </w:rPr>
        <w:t xml:space="preserve"> </w:t>
      </w:r>
      <w:r w:rsidR="009D7225">
        <w:rPr>
          <w:szCs w:val="24"/>
          <w:lang w:eastAsia="en-GB"/>
        </w:rPr>
        <w:t xml:space="preserve"> - </w:t>
      </w:r>
      <w:r w:rsidR="00290B30" w:rsidRPr="009D7225">
        <w:rPr>
          <w:sz w:val="22"/>
          <w:szCs w:val="22"/>
          <w:lang w:eastAsia="en-GB"/>
        </w:rPr>
        <w:t xml:space="preserve">dates now </w:t>
      </w:r>
      <w:r w:rsidRPr="009D7225">
        <w:rPr>
          <w:sz w:val="22"/>
          <w:szCs w:val="22"/>
          <w:lang w:eastAsia="en-GB"/>
        </w:rPr>
        <w:t>subject to plans being available</w:t>
      </w:r>
      <w:r w:rsidR="00290B30" w:rsidRPr="009D7225">
        <w:rPr>
          <w:sz w:val="22"/>
          <w:szCs w:val="22"/>
          <w:lang w:eastAsia="en-GB"/>
        </w:rPr>
        <w:t xml:space="preserve"> and dates that comments </w:t>
      </w:r>
      <w:proofErr w:type="gramStart"/>
      <w:r w:rsidR="00290B30" w:rsidRPr="009D7225">
        <w:rPr>
          <w:sz w:val="22"/>
          <w:szCs w:val="22"/>
          <w:lang w:eastAsia="en-GB"/>
        </w:rPr>
        <w:t>have to</w:t>
      </w:r>
      <w:proofErr w:type="gramEnd"/>
      <w:r w:rsidR="00290B30" w:rsidRPr="009D7225">
        <w:rPr>
          <w:sz w:val="22"/>
          <w:szCs w:val="22"/>
          <w:lang w:eastAsia="en-GB"/>
        </w:rPr>
        <w:t xml:space="preserve"> be returned to </w:t>
      </w:r>
      <w:proofErr w:type="spellStart"/>
      <w:r w:rsidR="00290B30" w:rsidRPr="009D7225">
        <w:rPr>
          <w:sz w:val="22"/>
          <w:szCs w:val="22"/>
          <w:lang w:eastAsia="en-GB"/>
        </w:rPr>
        <w:t>EFDC</w:t>
      </w:r>
      <w:proofErr w:type="spellEnd"/>
      <w:r w:rsidRPr="009D7225">
        <w:rPr>
          <w:sz w:val="22"/>
          <w:szCs w:val="22"/>
          <w:lang w:eastAsia="en-GB"/>
        </w:rPr>
        <w:t>.</w:t>
      </w:r>
      <w:r w:rsidR="00BB38D9" w:rsidRPr="009D7225">
        <w:rPr>
          <w:sz w:val="22"/>
          <w:szCs w:val="22"/>
          <w:lang w:eastAsia="en-GB"/>
        </w:rPr>
        <w:t xml:space="preserve">  Meet usually in the </w:t>
      </w:r>
      <w:r w:rsidR="00AF6C5B">
        <w:rPr>
          <w:sz w:val="22"/>
          <w:szCs w:val="22"/>
          <w:lang w:eastAsia="en-GB"/>
        </w:rPr>
        <w:t xml:space="preserve">Thornwood Common </w:t>
      </w:r>
      <w:r w:rsidR="00BB38D9" w:rsidRPr="009D7225">
        <w:rPr>
          <w:sz w:val="22"/>
          <w:szCs w:val="22"/>
          <w:lang w:eastAsia="en-GB"/>
        </w:rPr>
        <w:t>Par</w:t>
      </w:r>
      <w:r w:rsidR="00D534C7" w:rsidRPr="009D7225">
        <w:rPr>
          <w:sz w:val="22"/>
          <w:szCs w:val="22"/>
          <w:lang w:eastAsia="en-GB"/>
        </w:rPr>
        <w:t>i</w:t>
      </w:r>
      <w:r w:rsidR="00BB38D9" w:rsidRPr="009D7225">
        <w:rPr>
          <w:sz w:val="22"/>
          <w:szCs w:val="22"/>
          <w:lang w:eastAsia="en-GB"/>
        </w:rPr>
        <w:t>sh Hall when available.</w:t>
      </w:r>
    </w:p>
    <w:p w14:paraId="7CA47576" w14:textId="121429B9" w:rsidR="00134231" w:rsidRDefault="00134231" w:rsidP="00F934B6">
      <w:pPr>
        <w:ind w:left="-426"/>
        <w:jc w:val="both"/>
        <w:rPr>
          <w:szCs w:val="24"/>
          <w:lang w:eastAsia="en-GB"/>
        </w:rPr>
      </w:pPr>
      <w:r w:rsidRPr="00685839">
        <w:rPr>
          <w:b/>
          <w:szCs w:val="24"/>
          <w:lang w:eastAsia="en-GB"/>
        </w:rPr>
        <w:t>(b)</w:t>
      </w:r>
      <w:r w:rsidRPr="00685839">
        <w:rPr>
          <w:szCs w:val="24"/>
          <w:lang w:eastAsia="en-GB"/>
        </w:rPr>
        <w:tab/>
      </w:r>
      <w:r w:rsidRPr="00685839">
        <w:rPr>
          <w:b/>
          <w:szCs w:val="24"/>
          <w:lang w:eastAsia="en-GB"/>
        </w:rPr>
        <w:t xml:space="preserve">Environmental </w:t>
      </w:r>
      <w:r w:rsidR="00D6077D">
        <w:rPr>
          <w:b/>
          <w:szCs w:val="24"/>
          <w:lang w:eastAsia="en-GB"/>
        </w:rPr>
        <w:t xml:space="preserve">&amp; Open Spaces </w:t>
      </w:r>
      <w:r w:rsidRPr="00685839">
        <w:rPr>
          <w:b/>
          <w:szCs w:val="24"/>
          <w:lang w:eastAsia="en-GB"/>
        </w:rPr>
        <w:t>Committee</w:t>
      </w:r>
      <w:r>
        <w:rPr>
          <w:b/>
          <w:szCs w:val="24"/>
          <w:lang w:eastAsia="en-GB"/>
        </w:rPr>
        <w:t xml:space="preserve"> </w:t>
      </w:r>
      <w:r w:rsidRPr="00685839">
        <w:rPr>
          <w:szCs w:val="24"/>
          <w:lang w:eastAsia="en-GB"/>
        </w:rPr>
        <w:t xml:space="preserve"> </w:t>
      </w:r>
      <w:r>
        <w:rPr>
          <w:szCs w:val="24"/>
          <w:lang w:eastAsia="en-GB"/>
        </w:rPr>
        <w:t xml:space="preserve">(7 but </w:t>
      </w:r>
      <w:r w:rsidR="00AF6C5B">
        <w:rPr>
          <w:szCs w:val="24"/>
          <w:lang w:eastAsia="en-GB"/>
        </w:rPr>
        <w:t>o</w:t>
      </w:r>
      <w:r>
        <w:rPr>
          <w:szCs w:val="24"/>
          <w:lang w:eastAsia="en-GB"/>
        </w:rPr>
        <w:t xml:space="preserve">pen to </w:t>
      </w:r>
      <w:r w:rsidR="00AF6C5B">
        <w:rPr>
          <w:szCs w:val="24"/>
          <w:lang w:eastAsia="en-GB"/>
        </w:rPr>
        <w:t>a</w:t>
      </w:r>
      <w:r w:rsidRPr="00685839">
        <w:rPr>
          <w:szCs w:val="24"/>
          <w:lang w:eastAsia="en-GB"/>
        </w:rPr>
        <w:t>ll Members)</w:t>
      </w:r>
      <w:r w:rsidR="009D7225">
        <w:rPr>
          <w:szCs w:val="24"/>
          <w:lang w:eastAsia="en-GB"/>
        </w:rPr>
        <w:t xml:space="preserve"> - </w:t>
      </w:r>
      <w:r>
        <w:rPr>
          <w:szCs w:val="24"/>
          <w:lang w:eastAsia="en-GB"/>
        </w:rPr>
        <w:t xml:space="preserve"> to </w:t>
      </w:r>
      <w:r w:rsidR="00AF48F0">
        <w:rPr>
          <w:szCs w:val="24"/>
          <w:lang w:eastAsia="en-GB"/>
        </w:rPr>
        <w:t>usually meet</w:t>
      </w:r>
      <w:r>
        <w:rPr>
          <w:szCs w:val="24"/>
          <w:lang w:eastAsia="en-GB"/>
        </w:rPr>
        <w:t xml:space="preserve"> </w:t>
      </w:r>
      <w:r w:rsidR="00D6077D">
        <w:rPr>
          <w:szCs w:val="24"/>
          <w:lang w:eastAsia="en-GB"/>
        </w:rPr>
        <w:t>three</w:t>
      </w:r>
      <w:r>
        <w:rPr>
          <w:szCs w:val="24"/>
          <w:lang w:eastAsia="en-GB"/>
        </w:rPr>
        <w:t xml:space="preserve"> times a year</w:t>
      </w:r>
      <w:r w:rsidR="00290B30">
        <w:rPr>
          <w:szCs w:val="24"/>
          <w:lang w:eastAsia="en-GB"/>
        </w:rPr>
        <w:t xml:space="preserve"> – twice in the day – </w:t>
      </w:r>
      <w:r w:rsidR="00D534C7">
        <w:rPr>
          <w:szCs w:val="24"/>
          <w:lang w:eastAsia="en-GB"/>
        </w:rPr>
        <w:t>once</w:t>
      </w:r>
      <w:r w:rsidR="00290B30">
        <w:rPr>
          <w:szCs w:val="24"/>
          <w:lang w:eastAsia="en-GB"/>
        </w:rPr>
        <w:t xml:space="preserve"> in the evening</w:t>
      </w:r>
      <w:r>
        <w:rPr>
          <w:szCs w:val="24"/>
          <w:lang w:eastAsia="en-GB"/>
        </w:rPr>
        <w:t>.</w:t>
      </w:r>
    </w:p>
    <w:p w14:paraId="4C3B2A73" w14:textId="6029CF83" w:rsidR="00134231" w:rsidRDefault="00134231" w:rsidP="00F934B6">
      <w:pPr>
        <w:ind w:left="-426"/>
        <w:jc w:val="both"/>
        <w:rPr>
          <w:szCs w:val="24"/>
          <w:lang w:eastAsia="en-GB"/>
        </w:rPr>
      </w:pPr>
      <w:r w:rsidRPr="006C20E2">
        <w:rPr>
          <w:b/>
          <w:szCs w:val="24"/>
          <w:lang w:eastAsia="en-GB"/>
        </w:rPr>
        <w:t xml:space="preserve"> (</w:t>
      </w:r>
      <w:proofErr w:type="spellStart"/>
      <w:r w:rsidRPr="006C20E2">
        <w:rPr>
          <w:b/>
          <w:szCs w:val="24"/>
          <w:lang w:eastAsia="en-GB"/>
        </w:rPr>
        <w:t>i</w:t>
      </w:r>
      <w:proofErr w:type="spellEnd"/>
      <w:r w:rsidRPr="006C20E2">
        <w:rPr>
          <w:b/>
          <w:szCs w:val="24"/>
          <w:lang w:eastAsia="en-GB"/>
        </w:rPr>
        <w:t>) Allotments Sub Committee</w:t>
      </w:r>
      <w:r>
        <w:rPr>
          <w:b/>
          <w:szCs w:val="24"/>
          <w:lang w:eastAsia="en-GB"/>
        </w:rPr>
        <w:t xml:space="preserve"> </w:t>
      </w:r>
      <w:r>
        <w:rPr>
          <w:szCs w:val="24"/>
          <w:lang w:eastAsia="en-GB"/>
        </w:rPr>
        <w:t>(</w:t>
      </w:r>
      <w:r w:rsidR="008F3F4F">
        <w:rPr>
          <w:szCs w:val="24"/>
          <w:lang w:eastAsia="en-GB"/>
        </w:rPr>
        <w:t>2</w:t>
      </w:r>
      <w:r>
        <w:rPr>
          <w:szCs w:val="24"/>
          <w:lang w:eastAsia="en-GB"/>
        </w:rPr>
        <w:t xml:space="preserve"> Members of </w:t>
      </w:r>
      <w:r w:rsidR="00AF6C5B">
        <w:rPr>
          <w:szCs w:val="24"/>
          <w:lang w:eastAsia="en-GB"/>
        </w:rPr>
        <w:t>t</w:t>
      </w:r>
      <w:r>
        <w:rPr>
          <w:szCs w:val="24"/>
          <w:lang w:eastAsia="en-GB"/>
        </w:rPr>
        <w:t>he Environmental Committee)</w:t>
      </w:r>
      <w:r w:rsidR="007321B6">
        <w:rPr>
          <w:szCs w:val="24"/>
          <w:lang w:eastAsia="en-GB"/>
        </w:rPr>
        <w:t xml:space="preserve"> </w:t>
      </w:r>
      <w:r>
        <w:rPr>
          <w:szCs w:val="24"/>
          <w:lang w:eastAsia="en-GB"/>
        </w:rPr>
        <w:t>- to have delegated power to act on all matters relating to the allotments</w:t>
      </w:r>
      <w:r w:rsidR="007321B6">
        <w:rPr>
          <w:szCs w:val="24"/>
          <w:lang w:eastAsia="en-GB"/>
        </w:rPr>
        <w:t>. T</w:t>
      </w:r>
      <w:r>
        <w:rPr>
          <w:szCs w:val="24"/>
          <w:lang w:eastAsia="en-GB"/>
        </w:rPr>
        <w:t xml:space="preserve">o meet </w:t>
      </w:r>
      <w:r w:rsidR="007321B6">
        <w:rPr>
          <w:szCs w:val="24"/>
          <w:lang w:eastAsia="en-GB"/>
        </w:rPr>
        <w:t>monthly</w:t>
      </w:r>
      <w:r w:rsidR="00CF7F38">
        <w:rPr>
          <w:szCs w:val="24"/>
          <w:lang w:eastAsia="en-GB"/>
        </w:rPr>
        <w:t xml:space="preserve"> during the summer months</w:t>
      </w:r>
      <w:r w:rsidR="007321B6">
        <w:rPr>
          <w:szCs w:val="24"/>
          <w:lang w:eastAsia="en-GB"/>
        </w:rPr>
        <w:t xml:space="preserve"> and visit allotment plots, and report back. </w:t>
      </w:r>
      <w:r w:rsidR="00290B30">
        <w:rPr>
          <w:szCs w:val="24"/>
          <w:lang w:eastAsia="en-GB"/>
        </w:rPr>
        <w:t>Currently Cllrs Hawkins</w:t>
      </w:r>
      <w:r w:rsidR="00D6077D">
        <w:rPr>
          <w:szCs w:val="24"/>
          <w:lang w:eastAsia="en-GB"/>
        </w:rPr>
        <w:t xml:space="preserve"> </w:t>
      </w:r>
      <w:r w:rsidR="00CF7F38">
        <w:rPr>
          <w:szCs w:val="24"/>
          <w:lang w:eastAsia="en-GB"/>
        </w:rPr>
        <w:t>and</w:t>
      </w:r>
      <w:r w:rsidR="00D6077D">
        <w:rPr>
          <w:szCs w:val="24"/>
          <w:lang w:eastAsia="en-GB"/>
        </w:rPr>
        <w:t xml:space="preserve"> Spearman</w:t>
      </w:r>
      <w:r>
        <w:rPr>
          <w:szCs w:val="24"/>
          <w:lang w:eastAsia="en-GB"/>
        </w:rPr>
        <w:t>.</w:t>
      </w:r>
    </w:p>
    <w:p w14:paraId="4B978F35" w14:textId="4D83CBC8" w:rsidR="00134231" w:rsidRPr="00685839" w:rsidRDefault="00134231" w:rsidP="00F934B6">
      <w:pPr>
        <w:ind w:left="-426"/>
        <w:jc w:val="both"/>
        <w:rPr>
          <w:szCs w:val="24"/>
          <w:lang w:eastAsia="en-GB"/>
        </w:rPr>
      </w:pPr>
      <w:r w:rsidRPr="00685839">
        <w:rPr>
          <w:b/>
          <w:szCs w:val="24"/>
          <w:lang w:eastAsia="en-GB"/>
        </w:rPr>
        <w:t>(c)</w:t>
      </w:r>
      <w:r w:rsidRPr="00685839">
        <w:rPr>
          <w:szCs w:val="24"/>
          <w:lang w:eastAsia="en-GB"/>
        </w:rPr>
        <w:tab/>
      </w:r>
      <w:r w:rsidRPr="008632E4">
        <w:rPr>
          <w:b/>
          <w:szCs w:val="24"/>
          <w:lang w:eastAsia="en-GB"/>
        </w:rPr>
        <w:t xml:space="preserve">Finance </w:t>
      </w:r>
      <w:r>
        <w:rPr>
          <w:b/>
          <w:szCs w:val="24"/>
          <w:lang w:eastAsia="en-GB"/>
        </w:rPr>
        <w:t xml:space="preserve">&amp; </w:t>
      </w:r>
      <w:r w:rsidRPr="008632E4">
        <w:rPr>
          <w:b/>
          <w:szCs w:val="24"/>
          <w:lang w:eastAsia="en-GB"/>
        </w:rPr>
        <w:t>General Purpose</w:t>
      </w:r>
      <w:r w:rsidR="00480264">
        <w:rPr>
          <w:b/>
          <w:szCs w:val="24"/>
          <w:lang w:eastAsia="en-GB"/>
        </w:rPr>
        <w:t>s</w:t>
      </w:r>
      <w:r w:rsidRPr="00685839">
        <w:rPr>
          <w:b/>
          <w:szCs w:val="24"/>
          <w:lang w:eastAsia="en-GB"/>
        </w:rPr>
        <w:t xml:space="preserve"> Committee</w:t>
      </w:r>
      <w:r w:rsidRPr="00685839">
        <w:rPr>
          <w:szCs w:val="24"/>
          <w:lang w:eastAsia="en-GB"/>
        </w:rPr>
        <w:t xml:space="preserve"> (</w:t>
      </w:r>
      <w:r>
        <w:rPr>
          <w:szCs w:val="24"/>
          <w:lang w:eastAsia="en-GB"/>
        </w:rPr>
        <w:t xml:space="preserve">Open to </w:t>
      </w:r>
      <w:r w:rsidR="007321B6">
        <w:rPr>
          <w:szCs w:val="24"/>
          <w:lang w:eastAsia="en-GB"/>
        </w:rPr>
        <w:t>a</w:t>
      </w:r>
      <w:r w:rsidRPr="00685839">
        <w:rPr>
          <w:szCs w:val="24"/>
          <w:lang w:eastAsia="en-GB"/>
        </w:rPr>
        <w:t>ll Members)</w:t>
      </w:r>
      <w:r>
        <w:rPr>
          <w:szCs w:val="24"/>
          <w:lang w:eastAsia="en-GB"/>
        </w:rPr>
        <w:t xml:space="preserve"> </w:t>
      </w:r>
      <w:r w:rsidR="009C1213">
        <w:rPr>
          <w:szCs w:val="24"/>
          <w:lang w:eastAsia="en-GB"/>
        </w:rPr>
        <w:t xml:space="preserve">- </w:t>
      </w:r>
      <w:r>
        <w:rPr>
          <w:szCs w:val="24"/>
          <w:lang w:eastAsia="en-GB"/>
        </w:rPr>
        <w:t xml:space="preserve"> to meet </w:t>
      </w:r>
      <w:r w:rsidR="00290B30">
        <w:rPr>
          <w:szCs w:val="24"/>
          <w:lang w:eastAsia="en-GB"/>
        </w:rPr>
        <w:t xml:space="preserve">at least </w:t>
      </w:r>
      <w:r>
        <w:rPr>
          <w:szCs w:val="24"/>
          <w:lang w:eastAsia="en-GB"/>
        </w:rPr>
        <w:t>once a year, but always to meet to set the Budget and Precept</w:t>
      </w:r>
    </w:p>
    <w:p w14:paraId="105DBCBF" w14:textId="77777777" w:rsidR="00134231" w:rsidRDefault="00134231" w:rsidP="00F934B6">
      <w:pPr>
        <w:ind w:left="-426"/>
        <w:jc w:val="both"/>
        <w:rPr>
          <w:szCs w:val="24"/>
          <w:lang w:eastAsia="en-GB"/>
        </w:rPr>
      </w:pPr>
      <w:r w:rsidRPr="00685839">
        <w:rPr>
          <w:b/>
          <w:szCs w:val="24"/>
          <w:lang w:eastAsia="en-GB"/>
        </w:rPr>
        <w:t xml:space="preserve">(d) </w:t>
      </w:r>
      <w:r w:rsidRPr="008632E4">
        <w:rPr>
          <w:b/>
          <w:szCs w:val="24"/>
          <w:lang w:eastAsia="en-GB"/>
        </w:rPr>
        <w:t>Personnel Committee</w:t>
      </w:r>
      <w:r>
        <w:rPr>
          <w:szCs w:val="24"/>
          <w:lang w:eastAsia="en-GB"/>
        </w:rPr>
        <w:t xml:space="preserve"> (U</w:t>
      </w:r>
      <w:r w:rsidR="00290B30">
        <w:rPr>
          <w:szCs w:val="24"/>
          <w:lang w:eastAsia="en-GB"/>
        </w:rPr>
        <w:t xml:space="preserve">p to </w:t>
      </w:r>
      <w:r>
        <w:rPr>
          <w:szCs w:val="24"/>
          <w:lang w:eastAsia="en-GB"/>
        </w:rPr>
        <w:t>5</w:t>
      </w:r>
      <w:r w:rsidRPr="00685839">
        <w:rPr>
          <w:szCs w:val="24"/>
          <w:lang w:eastAsia="en-GB"/>
        </w:rPr>
        <w:t xml:space="preserve"> Members</w:t>
      </w:r>
      <w:r w:rsidR="00180521">
        <w:rPr>
          <w:szCs w:val="24"/>
          <w:lang w:eastAsia="en-GB"/>
        </w:rPr>
        <w:t xml:space="preserve"> to include Chairman and Vice Chairman </w:t>
      </w:r>
      <w:r w:rsidR="00D6077D">
        <w:rPr>
          <w:szCs w:val="24"/>
          <w:lang w:eastAsia="en-GB"/>
        </w:rPr>
        <w:t xml:space="preserve"> –  Cllr</w:t>
      </w:r>
      <w:r w:rsidR="00180521">
        <w:rPr>
          <w:szCs w:val="24"/>
          <w:lang w:eastAsia="en-GB"/>
        </w:rPr>
        <w:t>s</w:t>
      </w:r>
      <w:r w:rsidR="00D6077D">
        <w:rPr>
          <w:szCs w:val="24"/>
          <w:lang w:eastAsia="en-GB"/>
        </w:rPr>
        <w:t xml:space="preserve"> Clegg</w:t>
      </w:r>
      <w:r w:rsidR="00180521">
        <w:rPr>
          <w:szCs w:val="24"/>
          <w:lang w:eastAsia="en-GB"/>
        </w:rPr>
        <w:t>,  Spearman &amp; Jackman</w:t>
      </w:r>
      <w:r w:rsidRPr="00685839">
        <w:rPr>
          <w:szCs w:val="24"/>
          <w:lang w:eastAsia="en-GB"/>
        </w:rPr>
        <w:t>)</w:t>
      </w:r>
      <w:r>
        <w:rPr>
          <w:szCs w:val="24"/>
          <w:lang w:eastAsia="en-GB"/>
        </w:rPr>
        <w:t xml:space="preserve"> to meet as and when necessary.</w:t>
      </w:r>
    </w:p>
    <w:p w14:paraId="0A7BA066" w14:textId="133BF538" w:rsidR="00CE5320" w:rsidRPr="00685839" w:rsidRDefault="00134231" w:rsidP="00F934B6">
      <w:pPr>
        <w:ind w:left="-426"/>
        <w:jc w:val="both"/>
        <w:rPr>
          <w:szCs w:val="24"/>
          <w:lang w:eastAsia="en-GB"/>
        </w:rPr>
      </w:pPr>
      <w:r w:rsidRPr="0086356C">
        <w:rPr>
          <w:b/>
          <w:szCs w:val="24"/>
          <w:lang w:eastAsia="en-GB"/>
        </w:rPr>
        <w:t>(</w:t>
      </w:r>
      <w:r>
        <w:rPr>
          <w:b/>
          <w:szCs w:val="24"/>
          <w:lang w:eastAsia="en-GB"/>
        </w:rPr>
        <w:t>e</w:t>
      </w:r>
      <w:r w:rsidRPr="0086356C">
        <w:rPr>
          <w:b/>
          <w:szCs w:val="24"/>
          <w:lang w:eastAsia="en-GB"/>
        </w:rPr>
        <w:t>)  Emergency Personnel Working Group</w:t>
      </w:r>
      <w:r>
        <w:rPr>
          <w:szCs w:val="24"/>
          <w:lang w:eastAsia="en-GB"/>
        </w:rPr>
        <w:t xml:space="preserve"> (3 Members of the Personnel Committee) to be able to meet at short notice</w:t>
      </w:r>
      <w:r w:rsidR="009C1213">
        <w:rPr>
          <w:szCs w:val="24"/>
          <w:lang w:eastAsia="en-GB"/>
        </w:rPr>
        <w:t xml:space="preserve"> - </w:t>
      </w:r>
      <w:r w:rsidR="00E51A90">
        <w:rPr>
          <w:szCs w:val="24"/>
          <w:lang w:eastAsia="en-GB"/>
        </w:rPr>
        <w:t>Any 3 Members of the Personnel Committe</w:t>
      </w:r>
      <w:r w:rsidR="00CE5320">
        <w:rPr>
          <w:szCs w:val="24"/>
          <w:lang w:eastAsia="en-GB"/>
        </w:rPr>
        <w:t>e</w:t>
      </w:r>
      <w:r w:rsidR="00453EDB">
        <w:rPr>
          <w:szCs w:val="24"/>
          <w:lang w:eastAsia="en-GB"/>
        </w:rPr>
        <w:t>.</w:t>
      </w:r>
    </w:p>
    <w:p w14:paraId="6FBB13AF" w14:textId="288ECD14" w:rsidR="00134231" w:rsidRPr="009C1213" w:rsidRDefault="00134231" w:rsidP="00F934B6">
      <w:pPr>
        <w:ind w:left="-426"/>
        <w:outlineLvl w:val="1"/>
        <w:rPr>
          <w:szCs w:val="24"/>
          <w:lang w:eastAsia="en-GB"/>
        </w:rPr>
      </w:pPr>
      <w:r>
        <w:rPr>
          <w:b/>
          <w:bCs/>
          <w:szCs w:val="24"/>
          <w:lang w:eastAsia="en-GB"/>
        </w:rPr>
        <w:t>f) Nei</w:t>
      </w:r>
      <w:r w:rsidR="00180521">
        <w:rPr>
          <w:b/>
          <w:bCs/>
          <w:szCs w:val="24"/>
          <w:lang w:eastAsia="en-GB"/>
        </w:rPr>
        <w:t>ghbourhood Planning</w:t>
      </w:r>
      <w:r w:rsidR="00453EDB">
        <w:rPr>
          <w:b/>
          <w:bCs/>
          <w:szCs w:val="24"/>
          <w:lang w:eastAsia="en-GB"/>
        </w:rPr>
        <w:t xml:space="preserve"> Committee</w:t>
      </w:r>
      <w:r w:rsidR="00180521">
        <w:rPr>
          <w:b/>
          <w:bCs/>
          <w:szCs w:val="24"/>
          <w:lang w:eastAsia="en-GB"/>
        </w:rPr>
        <w:t xml:space="preserve"> – </w:t>
      </w:r>
      <w:r w:rsidR="008F3F4F">
        <w:rPr>
          <w:b/>
          <w:bCs/>
          <w:szCs w:val="24"/>
          <w:lang w:eastAsia="en-GB"/>
        </w:rPr>
        <w:t>All Councillors</w:t>
      </w:r>
      <w:r w:rsidR="009C1213">
        <w:rPr>
          <w:b/>
          <w:bCs/>
          <w:szCs w:val="24"/>
          <w:lang w:eastAsia="en-GB"/>
        </w:rPr>
        <w:t xml:space="preserve"> </w:t>
      </w:r>
      <w:r w:rsidR="009C1213">
        <w:rPr>
          <w:szCs w:val="24"/>
          <w:lang w:eastAsia="en-GB"/>
        </w:rPr>
        <w:t xml:space="preserve"> - to meet as and when required.</w:t>
      </w:r>
    </w:p>
    <w:p w14:paraId="48DA6A67" w14:textId="2676FA7C" w:rsidR="00CE5320" w:rsidRDefault="00327F9C" w:rsidP="00F934B6">
      <w:pPr>
        <w:ind w:left="-426"/>
        <w:outlineLvl w:val="1"/>
        <w:rPr>
          <w:szCs w:val="24"/>
          <w:lang w:eastAsia="en-GB"/>
        </w:rPr>
      </w:pPr>
      <w:r>
        <w:rPr>
          <w:b/>
          <w:bCs/>
          <w:szCs w:val="24"/>
          <w:lang w:eastAsia="en-GB"/>
        </w:rPr>
        <w:t>g) Develop</w:t>
      </w:r>
      <w:r w:rsidR="009C1213">
        <w:rPr>
          <w:b/>
          <w:bCs/>
          <w:szCs w:val="24"/>
          <w:lang w:eastAsia="en-GB"/>
        </w:rPr>
        <w:t>er</w:t>
      </w:r>
      <w:r>
        <w:rPr>
          <w:b/>
          <w:bCs/>
          <w:szCs w:val="24"/>
          <w:lang w:eastAsia="en-GB"/>
        </w:rPr>
        <w:t xml:space="preserve"> Working Group </w:t>
      </w:r>
      <w:r w:rsidR="00D901F9">
        <w:rPr>
          <w:b/>
          <w:bCs/>
          <w:szCs w:val="24"/>
          <w:lang w:eastAsia="en-GB"/>
        </w:rPr>
        <w:t xml:space="preserve">– </w:t>
      </w:r>
      <w:r w:rsidR="00D901F9" w:rsidRPr="009C1213">
        <w:rPr>
          <w:szCs w:val="24"/>
          <w:lang w:eastAsia="en-GB"/>
        </w:rPr>
        <w:t>A</w:t>
      </w:r>
      <w:r w:rsidR="009C1213">
        <w:rPr>
          <w:szCs w:val="24"/>
          <w:lang w:eastAsia="en-GB"/>
        </w:rPr>
        <w:t>ll</w:t>
      </w:r>
      <w:r w:rsidR="00D901F9" w:rsidRPr="009C1213">
        <w:rPr>
          <w:szCs w:val="24"/>
          <w:lang w:eastAsia="en-GB"/>
        </w:rPr>
        <w:t xml:space="preserve"> Councillor</w:t>
      </w:r>
      <w:r w:rsidR="009C1213">
        <w:rPr>
          <w:szCs w:val="24"/>
          <w:lang w:eastAsia="en-GB"/>
        </w:rPr>
        <w:t xml:space="preserve">s, and </w:t>
      </w:r>
      <w:r w:rsidR="00FD6039">
        <w:rPr>
          <w:szCs w:val="24"/>
          <w:lang w:eastAsia="en-GB"/>
        </w:rPr>
        <w:t>any invited parties</w:t>
      </w:r>
    </w:p>
    <w:p w14:paraId="76EF0E7E" w14:textId="77777777" w:rsidR="00134231" w:rsidRDefault="00134231" w:rsidP="00F934B6">
      <w:pPr>
        <w:ind w:left="-426"/>
        <w:outlineLvl w:val="1"/>
        <w:rPr>
          <w:bCs/>
          <w:i/>
          <w:szCs w:val="24"/>
          <w:lang w:eastAsia="en-GB"/>
        </w:rPr>
      </w:pPr>
    </w:p>
    <w:p w14:paraId="4C0BE398" w14:textId="2A3DA75F" w:rsidR="00134231" w:rsidRDefault="00134231" w:rsidP="00F934B6">
      <w:pPr>
        <w:ind w:left="-426"/>
        <w:jc w:val="both"/>
        <w:rPr>
          <w:b/>
          <w:szCs w:val="24"/>
          <w:lang w:eastAsia="en-GB"/>
        </w:rPr>
      </w:pPr>
      <w:r>
        <w:rPr>
          <w:b/>
          <w:szCs w:val="24"/>
          <w:lang w:eastAsia="en-GB"/>
        </w:rPr>
        <w:t>1</w:t>
      </w:r>
      <w:r w:rsidR="00A84B3C">
        <w:rPr>
          <w:b/>
          <w:szCs w:val="24"/>
          <w:lang w:eastAsia="en-GB"/>
        </w:rPr>
        <w:t>3</w:t>
      </w:r>
      <w:r>
        <w:rPr>
          <w:b/>
          <w:szCs w:val="24"/>
          <w:lang w:eastAsia="en-GB"/>
        </w:rPr>
        <w:t>.  DATES OF MEETINGS FOR THE MUNICIPAL YEAR</w:t>
      </w:r>
      <w:r w:rsidR="00AE587E" w:rsidRPr="00134231">
        <w:rPr>
          <w:b/>
          <w:szCs w:val="24"/>
        </w:rPr>
        <w:sym w:font="Wingdings" w:char="F032"/>
      </w:r>
    </w:p>
    <w:p w14:paraId="7F2726BD" w14:textId="7E98547B" w:rsidR="00134231" w:rsidRPr="00480264" w:rsidRDefault="005C35EF" w:rsidP="00F934B6">
      <w:pPr>
        <w:ind w:left="-426"/>
        <w:rPr>
          <w:bCs/>
          <w:szCs w:val="24"/>
        </w:rPr>
      </w:pPr>
      <w:bookmarkStart w:id="10" w:name="_Hlk70962492"/>
      <w:r w:rsidRPr="00480264">
        <w:rPr>
          <w:bCs/>
          <w:szCs w:val="24"/>
        </w:rPr>
        <w:sym w:font="Wingdings" w:char="F032"/>
      </w:r>
      <w:bookmarkEnd w:id="10"/>
      <w:r w:rsidR="00C97707" w:rsidRPr="00480264">
        <w:rPr>
          <w:bCs/>
          <w:szCs w:val="24"/>
        </w:rPr>
        <w:t xml:space="preserve"> Details and </w:t>
      </w:r>
      <w:r w:rsidR="00453EDB">
        <w:rPr>
          <w:bCs/>
          <w:szCs w:val="24"/>
        </w:rPr>
        <w:t>d</w:t>
      </w:r>
      <w:r w:rsidR="00C97707" w:rsidRPr="00480264">
        <w:rPr>
          <w:bCs/>
          <w:szCs w:val="24"/>
        </w:rPr>
        <w:t xml:space="preserve">ates of forthcoming Parish Council Meetings are attached on </w:t>
      </w:r>
      <w:r w:rsidR="00C97707" w:rsidRPr="00480264">
        <w:rPr>
          <w:b/>
          <w:i/>
          <w:iCs/>
          <w:szCs w:val="24"/>
        </w:rPr>
        <w:t xml:space="preserve">Appendix </w:t>
      </w:r>
      <w:r w:rsidR="00FD6039">
        <w:rPr>
          <w:b/>
          <w:i/>
          <w:iCs/>
          <w:szCs w:val="24"/>
        </w:rPr>
        <w:t>5</w:t>
      </w:r>
      <w:r w:rsidR="00480264" w:rsidRPr="00480264">
        <w:rPr>
          <w:bCs/>
          <w:szCs w:val="24"/>
        </w:rPr>
        <w:t>.</w:t>
      </w:r>
    </w:p>
    <w:p w14:paraId="1C062FC7" w14:textId="77777777" w:rsidR="00134231" w:rsidRDefault="00134231" w:rsidP="00F934B6">
      <w:pPr>
        <w:ind w:left="-426"/>
        <w:rPr>
          <w:szCs w:val="24"/>
          <w:lang w:eastAsia="en-GB"/>
        </w:rPr>
      </w:pPr>
    </w:p>
    <w:p w14:paraId="3463965F" w14:textId="428BB5C3" w:rsidR="00134231" w:rsidRPr="00685839" w:rsidRDefault="00134231" w:rsidP="00F934B6">
      <w:pPr>
        <w:ind w:left="-426"/>
        <w:rPr>
          <w:szCs w:val="24"/>
          <w:lang w:eastAsia="en-GB"/>
        </w:rPr>
      </w:pPr>
      <w:r>
        <w:rPr>
          <w:b/>
          <w:szCs w:val="24"/>
          <w:lang w:eastAsia="en-GB"/>
        </w:rPr>
        <w:t>1</w:t>
      </w:r>
      <w:r w:rsidR="00A84B3C">
        <w:rPr>
          <w:b/>
          <w:szCs w:val="24"/>
          <w:lang w:eastAsia="en-GB"/>
        </w:rPr>
        <w:t>4</w:t>
      </w:r>
      <w:r>
        <w:rPr>
          <w:b/>
          <w:szCs w:val="24"/>
          <w:lang w:eastAsia="en-GB"/>
        </w:rPr>
        <w:t xml:space="preserve">.  </w:t>
      </w:r>
      <w:r w:rsidRPr="00685839">
        <w:rPr>
          <w:b/>
          <w:szCs w:val="24"/>
          <w:lang w:eastAsia="en-GB"/>
        </w:rPr>
        <w:t xml:space="preserve">REPRESENTATION ON OUTSIDE BODIES </w:t>
      </w:r>
      <w:bookmarkStart w:id="11" w:name="_Hlk70948236"/>
      <w:r w:rsidRPr="00685839">
        <w:rPr>
          <w:b/>
          <w:szCs w:val="24"/>
          <w:lang w:eastAsia="en-GB"/>
        </w:rPr>
        <w:sym w:font="Wingdings 2" w:char="004E"/>
      </w:r>
      <w:bookmarkEnd w:id="11"/>
    </w:p>
    <w:p w14:paraId="6B8C9360" w14:textId="77777777" w:rsidR="00134231" w:rsidRDefault="00134231" w:rsidP="00F934B6">
      <w:pPr>
        <w:ind w:left="-426"/>
        <w:rPr>
          <w:szCs w:val="24"/>
          <w:lang w:eastAsia="en-GB"/>
        </w:rPr>
      </w:pPr>
      <w:r w:rsidRPr="00685839">
        <w:rPr>
          <w:szCs w:val="24"/>
          <w:lang w:eastAsia="en-GB"/>
        </w:rPr>
        <w:t xml:space="preserve">Members are asked to </w:t>
      </w:r>
      <w:r w:rsidRPr="00685839">
        <w:rPr>
          <w:b/>
          <w:bCs/>
          <w:i/>
          <w:iCs/>
          <w:szCs w:val="24"/>
          <w:lang w:eastAsia="en-GB"/>
        </w:rPr>
        <w:t>DETERMINE</w:t>
      </w:r>
      <w:r w:rsidRPr="00685839">
        <w:rPr>
          <w:szCs w:val="24"/>
          <w:lang w:eastAsia="en-GB"/>
        </w:rPr>
        <w:t xml:space="preserve"> the Council's representatives on outside bodies. Current/former representatives (where applicable) are shown in the following table.</w:t>
      </w:r>
    </w:p>
    <w:p w14:paraId="0AFEB40D" w14:textId="77777777" w:rsidR="00134231" w:rsidRDefault="00134231" w:rsidP="00F934B6">
      <w:pPr>
        <w:ind w:left="-426"/>
        <w:rPr>
          <w:szCs w:val="24"/>
          <w:lang w:eastAsia="en-GB"/>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4611"/>
      </w:tblGrid>
      <w:tr w:rsidR="00134231" w:rsidRPr="00EE3721" w14:paraId="766BBA65" w14:textId="77777777" w:rsidTr="00BC2EC4">
        <w:tc>
          <w:tcPr>
            <w:tcW w:w="5570" w:type="dxa"/>
            <w:shd w:val="clear" w:color="auto" w:fill="E8E8E8" w:themeFill="background2"/>
          </w:tcPr>
          <w:p w14:paraId="3E251C45" w14:textId="77777777" w:rsidR="00134231" w:rsidRPr="00EE3721" w:rsidRDefault="00134231" w:rsidP="005E487E">
            <w:pPr>
              <w:ind w:left="324"/>
              <w:rPr>
                <w:b/>
                <w:szCs w:val="24"/>
                <w:lang w:eastAsia="en-GB"/>
              </w:rPr>
            </w:pPr>
            <w:r w:rsidRPr="00EE3721">
              <w:rPr>
                <w:b/>
                <w:szCs w:val="24"/>
                <w:lang w:eastAsia="en-GB"/>
              </w:rPr>
              <w:t>Outside Body</w:t>
            </w:r>
          </w:p>
        </w:tc>
        <w:tc>
          <w:tcPr>
            <w:tcW w:w="4611" w:type="dxa"/>
            <w:shd w:val="clear" w:color="auto" w:fill="E8E8E8" w:themeFill="background2"/>
          </w:tcPr>
          <w:p w14:paraId="30BA4EBF" w14:textId="53724298" w:rsidR="00134231" w:rsidRPr="00EE3721" w:rsidRDefault="00134231" w:rsidP="005E487E">
            <w:pPr>
              <w:ind w:left="131"/>
              <w:rPr>
                <w:b/>
                <w:szCs w:val="24"/>
                <w:lang w:eastAsia="en-GB"/>
              </w:rPr>
            </w:pPr>
            <w:r w:rsidRPr="00EE3721">
              <w:rPr>
                <w:b/>
                <w:szCs w:val="24"/>
                <w:lang w:eastAsia="en-GB"/>
              </w:rPr>
              <w:t xml:space="preserve">Representation Council Year </w:t>
            </w:r>
            <w:r w:rsidR="00480264">
              <w:rPr>
                <w:b/>
                <w:szCs w:val="24"/>
                <w:lang w:eastAsia="en-GB"/>
              </w:rPr>
              <w:t>2</w:t>
            </w:r>
            <w:r w:rsidR="00BC2EC4">
              <w:rPr>
                <w:b/>
                <w:szCs w:val="24"/>
                <w:lang w:eastAsia="en-GB"/>
              </w:rPr>
              <w:t>5/26</w:t>
            </w:r>
          </w:p>
        </w:tc>
      </w:tr>
      <w:tr w:rsidR="00134231" w:rsidRPr="00EE3721" w14:paraId="501C7F5D" w14:textId="77777777" w:rsidTr="005E487E">
        <w:tc>
          <w:tcPr>
            <w:tcW w:w="5570" w:type="dxa"/>
          </w:tcPr>
          <w:p w14:paraId="1DDA99B2" w14:textId="77777777" w:rsidR="00134231" w:rsidRPr="00EE3721" w:rsidRDefault="00134231" w:rsidP="005E487E">
            <w:pPr>
              <w:ind w:left="324"/>
              <w:rPr>
                <w:szCs w:val="24"/>
                <w:lang w:eastAsia="en-GB"/>
              </w:rPr>
            </w:pPr>
            <w:r w:rsidRPr="00EE3721">
              <w:rPr>
                <w:szCs w:val="24"/>
                <w:lang w:eastAsia="en-GB"/>
              </w:rPr>
              <w:t>Parish Passenger Transport Forum</w:t>
            </w:r>
          </w:p>
        </w:tc>
        <w:tc>
          <w:tcPr>
            <w:tcW w:w="4611" w:type="dxa"/>
          </w:tcPr>
          <w:p w14:paraId="664715CE" w14:textId="77777777" w:rsidR="00134231" w:rsidRPr="00EE3721" w:rsidRDefault="008F3F4F" w:rsidP="005E487E">
            <w:pPr>
              <w:ind w:left="131"/>
              <w:rPr>
                <w:szCs w:val="24"/>
                <w:lang w:eastAsia="en-GB"/>
              </w:rPr>
            </w:pPr>
            <w:r>
              <w:rPr>
                <w:szCs w:val="24"/>
                <w:lang w:eastAsia="en-GB"/>
              </w:rPr>
              <w:t>Cllr Born</w:t>
            </w:r>
          </w:p>
        </w:tc>
      </w:tr>
      <w:tr w:rsidR="00134231" w:rsidRPr="00EE3721" w14:paraId="0D52B9F9" w14:textId="77777777" w:rsidTr="005E487E">
        <w:tc>
          <w:tcPr>
            <w:tcW w:w="5570" w:type="dxa"/>
          </w:tcPr>
          <w:p w14:paraId="704EF277" w14:textId="77777777" w:rsidR="00134231" w:rsidRPr="00EE3721" w:rsidRDefault="00134231" w:rsidP="005E487E">
            <w:pPr>
              <w:ind w:left="324"/>
              <w:rPr>
                <w:szCs w:val="24"/>
                <w:lang w:eastAsia="en-GB"/>
              </w:rPr>
            </w:pPr>
            <w:r w:rsidRPr="00EE3721">
              <w:rPr>
                <w:szCs w:val="24"/>
                <w:lang w:eastAsia="en-GB"/>
              </w:rPr>
              <w:t>Norway House</w:t>
            </w:r>
          </w:p>
        </w:tc>
        <w:tc>
          <w:tcPr>
            <w:tcW w:w="4611" w:type="dxa"/>
          </w:tcPr>
          <w:p w14:paraId="1FB8BDB6" w14:textId="77777777" w:rsidR="00134231" w:rsidRPr="00EE3721" w:rsidRDefault="00134231" w:rsidP="005E487E">
            <w:pPr>
              <w:ind w:left="131"/>
              <w:rPr>
                <w:szCs w:val="24"/>
                <w:lang w:eastAsia="en-GB"/>
              </w:rPr>
            </w:pPr>
            <w:r>
              <w:rPr>
                <w:szCs w:val="24"/>
                <w:lang w:eastAsia="en-GB"/>
              </w:rPr>
              <w:t>Chairman of Parish Council</w:t>
            </w:r>
          </w:p>
        </w:tc>
      </w:tr>
      <w:tr w:rsidR="00134231" w:rsidRPr="00EE3721" w14:paraId="501AE7D5" w14:textId="77777777" w:rsidTr="005E487E">
        <w:tc>
          <w:tcPr>
            <w:tcW w:w="5570" w:type="dxa"/>
          </w:tcPr>
          <w:p w14:paraId="39B54A8B" w14:textId="77777777" w:rsidR="00134231" w:rsidRPr="00EE3721" w:rsidRDefault="00134231" w:rsidP="005E487E">
            <w:pPr>
              <w:ind w:left="324"/>
              <w:rPr>
                <w:szCs w:val="24"/>
                <w:lang w:eastAsia="en-GB"/>
              </w:rPr>
            </w:pPr>
            <w:r w:rsidRPr="00EE3721">
              <w:rPr>
                <w:szCs w:val="24"/>
                <w:lang w:eastAsia="en-GB"/>
              </w:rPr>
              <w:t>North Weald Village Hall</w:t>
            </w:r>
          </w:p>
        </w:tc>
        <w:tc>
          <w:tcPr>
            <w:tcW w:w="4611" w:type="dxa"/>
          </w:tcPr>
          <w:p w14:paraId="7AF97C1A" w14:textId="7213CAFC" w:rsidR="00134231" w:rsidRPr="00EE3721" w:rsidRDefault="00134231" w:rsidP="005E487E">
            <w:pPr>
              <w:ind w:left="131"/>
              <w:rPr>
                <w:szCs w:val="24"/>
                <w:lang w:eastAsia="en-GB"/>
              </w:rPr>
            </w:pPr>
            <w:r w:rsidRPr="00EE3721">
              <w:rPr>
                <w:szCs w:val="24"/>
                <w:lang w:eastAsia="en-GB"/>
              </w:rPr>
              <w:t xml:space="preserve">Cllr </w:t>
            </w:r>
            <w:r w:rsidR="00B3736B">
              <w:rPr>
                <w:szCs w:val="24"/>
                <w:lang w:eastAsia="en-GB"/>
              </w:rPr>
              <w:t>Etherington – (when she is available)</w:t>
            </w:r>
          </w:p>
        </w:tc>
      </w:tr>
      <w:tr w:rsidR="00134231" w:rsidRPr="00EE3721" w14:paraId="7A88C9FD" w14:textId="77777777" w:rsidTr="005E487E">
        <w:tc>
          <w:tcPr>
            <w:tcW w:w="5570" w:type="dxa"/>
          </w:tcPr>
          <w:p w14:paraId="333CAFEB" w14:textId="77777777" w:rsidR="00134231" w:rsidRPr="00EE3721" w:rsidRDefault="00134231" w:rsidP="005E487E">
            <w:pPr>
              <w:ind w:left="324"/>
              <w:rPr>
                <w:szCs w:val="24"/>
              </w:rPr>
            </w:pPr>
            <w:r w:rsidRPr="00EE3721">
              <w:rPr>
                <w:szCs w:val="24"/>
              </w:rPr>
              <w:t>Epping Forest District Council Committees</w:t>
            </w:r>
          </w:p>
          <w:p w14:paraId="3A35A689" w14:textId="4D3D65D2" w:rsidR="00134231" w:rsidRPr="00EE3721" w:rsidRDefault="00FD6039" w:rsidP="005E487E">
            <w:pPr>
              <w:numPr>
                <w:ilvl w:val="0"/>
                <w:numId w:val="7"/>
              </w:numPr>
              <w:ind w:left="324"/>
              <w:rPr>
                <w:szCs w:val="24"/>
              </w:rPr>
            </w:pPr>
            <w:r>
              <w:rPr>
                <w:szCs w:val="24"/>
              </w:rPr>
              <w:t>Epping Forest Association of Local Councils</w:t>
            </w:r>
            <w:r w:rsidR="00134231" w:rsidRPr="00EE3721">
              <w:rPr>
                <w:szCs w:val="24"/>
              </w:rPr>
              <w:t xml:space="preserve"> – two reps (clerks </w:t>
            </w:r>
            <w:r w:rsidR="00CC753B">
              <w:rPr>
                <w:szCs w:val="24"/>
              </w:rPr>
              <w:t>can</w:t>
            </w:r>
            <w:r w:rsidR="00134231" w:rsidRPr="00EE3721">
              <w:rPr>
                <w:szCs w:val="24"/>
              </w:rPr>
              <w:t xml:space="preserve"> also attend these meetings)</w:t>
            </w:r>
            <w:r w:rsidR="00CC753B">
              <w:rPr>
                <w:szCs w:val="24"/>
              </w:rPr>
              <w:t xml:space="preserve"> </w:t>
            </w:r>
            <w:r w:rsidR="0096211F">
              <w:rPr>
                <w:szCs w:val="24"/>
              </w:rPr>
              <w:t xml:space="preserve">and </w:t>
            </w:r>
            <w:proofErr w:type="spellStart"/>
            <w:r w:rsidR="0096211F">
              <w:rPr>
                <w:szCs w:val="24"/>
              </w:rPr>
              <w:t>EFDC</w:t>
            </w:r>
            <w:proofErr w:type="spellEnd"/>
            <w:r w:rsidR="0096211F">
              <w:rPr>
                <w:szCs w:val="24"/>
              </w:rPr>
              <w:t xml:space="preserve"> </w:t>
            </w:r>
            <w:r w:rsidR="00CC753B">
              <w:rPr>
                <w:szCs w:val="24"/>
              </w:rPr>
              <w:t>Local Liaison Meeting</w:t>
            </w:r>
          </w:p>
          <w:p w14:paraId="10FF2BE3" w14:textId="77777777" w:rsidR="00134231" w:rsidRPr="00EE3721" w:rsidRDefault="00134231" w:rsidP="005E487E">
            <w:pPr>
              <w:numPr>
                <w:ilvl w:val="0"/>
                <w:numId w:val="7"/>
              </w:numPr>
              <w:ind w:left="324"/>
              <w:rPr>
                <w:szCs w:val="24"/>
                <w:lang w:eastAsia="en-GB"/>
              </w:rPr>
            </w:pPr>
            <w:r w:rsidRPr="00EE3721">
              <w:rPr>
                <w:szCs w:val="24"/>
              </w:rPr>
              <w:t>Joint Standards Committee – one rep (but only if your council is a member of this)</w:t>
            </w:r>
            <w:r w:rsidRPr="00EE3721">
              <w:rPr>
                <w:szCs w:val="24"/>
                <w:lang w:eastAsia="en-GB"/>
              </w:rPr>
              <w:t xml:space="preserve"> </w:t>
            </w:r>
          </w:p>
        </w:tc>
        <w:tc>
          <w:tcPr>
            <w:tcW w:w="4611" w:type="dxa"/>
          </w:tcPr>
          <w:p w14:paraId="284356F1" w14:textId="77777777" w:rsidR="00134231" w:rsidRPr="00EE3721" w:rsidRDefault="00134231" w:rsidP="005E487E">
            <w:pPr>
              <w:ind w:left="131"/>
              <w:rPr>
                <w:szCs w:val="24"/>
                <w:lang w:eastAsia="en-GB"/>
              </w:rPr>
            </w:pPr>
          </w:p>
          <w:p w14:paraId="3A6B2D39" w14:textId="77777777" w:rsidR="00134231" w:rsidRPr="00EE3721" w:rsidRDefault="00134231" w:rsidP="005E487E">
            <w:pPr>
              <w:ind w:left="131"/>
              <w:rPr>
                <w:szCs w:val="24"/>
                <w:lang w:eastAsia="en-GB"/>
              </w:rPr>
            </w:pPr>
            <w:r>
              <w:rPr>
                <w:szCs w:val="24"/>
                <w:lang w:eastAsia="en-GB"/>
              </w:rPr>
              <w:t xml:space="preserve">Cllr Mrs S Jackman, MBE &amp; </w:t>
            </w:r>
            <w:r w:rsidRPr="00EE3721">
              <w:rPr>
                <w:szCs w:val="24"/>
                <w:lang w:eastAsia="en-GB"/>
              </w:rPr>
              <w:t>Chairman</w:t>
            </w:r>
            <w:r>
              <w:rPr>
                <w:szCs w:val="24"/>
                <w:lang w:eastAsia="en-GB"/>
              </w:rPr>
              <w:t>, &amp; Clerk</w:t>
            </w:r>
            <w:r w:rsidR="00290B30">
              <w:rPr>
                <w:szCs w:val="24"/>
                <w:lang w:eastAsia="en-GB"/>
              </w:rPr>
              <w:t xml:space="preserve"> – In the Absence of Cllr Jackman – Cllr T Blanks has attended as a substitution</w:t>
            </w:r>
          </w:p>
          <w:p w14:paraId="00CAAE2E" w14:textId="666F6170" w:rsidR="00134231" w:rsidRPr="00EE3721" w:rsidRDefault="00134231" w:rsidP="005E487E">
            <w:pPr>
              <w:ind w:left="131"/>
              <w:rPr>
                <w:szCs w:val="24"/>
                <w:lang w:eastAsia="en-GB"/>
              </w:rPr>
            </w:pPr>
            <w:r w:rsidRPr="00EE3721">
              <w:rPr>
                <w:szCs w:val="24"/>
                <w:lang w:eastAsia="en-GB"/>
              </w:rPr>
              <w:t>Cllr Bedford</w:t>
            </w:r>
            <w:r w:rsidR="00B878A9">
              <w:rPr>
                <w:szCs w:val="24"/>
                <w:lang w:eastAsia="en-GB"/>
              </w:rPr>
              <w:t xml:space="preserve"> (no longer a parish councillors)</w:t>
            </w:r>
          </w:p>
        </w:tc>
      </w:tr>
    </w:tbl>
    <w:p w14:paraId="2862956F" w14:textId="77777777" w:rsidR="0086286E" w:rsidRDefault="0086286E" w:rsidP="00F934B6">
      <w:pPr>
        <w:ind w:left="-426"/>
        <w:rPr>
          <w:b/>
          <w:szCs w:val="24"/>
          <w:lang w:eastAsia="en-GB"/>
        </w:rPr>
      </w:pPr>
    </w:p>
    <w:p w14:paraId="31E0C239" w14:textId="4448654A" w:rsidR="00134231" w:rsidRPr="000F752E" w:rsidRDefault="00134231" w:rsidP="00F934B6">
      <w:pPr>
        <w:ind w:left="-426"/>
        <w:rPr>
          <w:b/>
          <w:szCs w:val="24"/>
          <w:lang w:eastAsia="en-GB"/>
        </w:rPr>
      </w:pPr>
      <w:r w:rsidRPr="000F752E">
        <w:rPr>
          <w:b/>
          <w:szCs w:val="24"/>
          <w:lang w:eastAsia="en-GB"/>
        </w:rPr>
        <w:t>Queens Hall Charity</w:t>
      </w:r>
    </w:p>
    <w:p w14:paraId="1687E358" w14:textId="77777777" w:rsidR="00134231" w:rsidRDefault="00134231" w:rsidP="00F934B6">
      <w:pPr>
        <w:ind w:left="-426"/>
        <w:rPr>
          <w:szCs w:val="24"/>
          <w:lang w:eastAsia="en-GB"/>
        </w:rPr>
      </w:pPr>
      <w:r>
        <w:rPr>
          <w:szCs w:val="24"/>
          <w:lang w:eastAsia="en-GB"/>
        </w:rPr>
        <w:t>In the Governing Document the Term of Office is for One Year.</w:t>
      </w:r>
    </w:p>
    <w:p w14:paraId="76296A40" w14:textId="4D170233" w:rsidR="00134231" w:rsidRDefault="00134231" w:rsidP="00F934B6">
      <w:pPr>
        <w:ind w:left="-426"/>
        <w:rPr>
          <w:color w:val="000000"/>
          <w:szCs w:val="24"/>
          <w:lang w:eastAsia="en-GB"/>
        </w:rPr>
      </w:pPr>
      <w:r>
        <w:rPr>
          <w:b/>
          <w:bCs/>
          <w:color w:val="000000"/>
          <w:szCs w:val="24"/>
          <w:u w:val="single"/>
        </w:rPr>
        <w:t xml:space="preserve">PC Appointed </w:t>
      </w:r>
      <w:r w:rsidR="00E801FA">
        <w:rPr>
          <w:b/>
          <w:bCs/>
          <w:color w:val="000000"/>
          <w:szCs w:val="24"/>
          <w:u w:val="single"/>
        </w:rPr>
        <w:t>20</w:t>
      </w:r>
      <w:r w:rsidR="00357A01">
        <w:rPr>
          <w:b/>
          <w:bCs/>
          <w:color w:val="000000"/>
          <w:szCs w:val="24"/>
          <w:u w:val="single"/>
        </w:rPr>
        <w:t>25</w:t>
      </w:r>
      <w:r w:rsidR="007C1C53">
        <w:rPr>
          <w:b/>
          <w:bCs/>
          <w:color w:val="000000"/>
          <w:szCs w:val="24"/>
          <w:u w:val="single"/>
        </w:rPr>
        <w:t>-26</w:t>
      </w:r>
    </w:p>
    <w:p w14:paraId="2DDE1DCD" w14:textId="5C57DFB4" w:rsidR="00134231" w:rsidRDefault="008F3F4F" w:rsidP="00B878A9">
      <w:pPr>
        <w:numPr>
          <w:ilvl w:val="0"/>
          <w:numId w:val="8"/>
        </w:numPr>
        <w:ind w:left="0"/>
        <w:rPr>
          <w:color w:val="000000"/>
          <w:szCs w:val="24"/>
        </w:rPr>
      </w:pPr>
      <w:r>
        <w:rPr>
          <w:color w:val="000000"/>
          <w:szCs w:val="24"/>
        </w:rPr>
        <w:t xml:space="preserve">Cllr </w:t>
      </w:r>
      <w:r w:rsidR="00134231">
        <w:rPr>
          <w:color w:val="000000"/>
          <w:szCs w:val="24"/>
        </w:rPr>
        <w:t>Wood – Councillor</w:t>
      </w:r>
      <w:r w:rsidR="00480264">
        <w:rPr>
          <w:color w:val="000000"/>
          <w:szCs w:val="24"/>
        </w:rPr>
        <w:t xml:space="preserve">, </w:t>
      </w:r>
      <w:r w:rsidR="00134231">
        <w:rPr>
          <w:color w:val="000000"/>
          <w:szCs w:val="24"/>
        </w:rPr>
        <w:t>Administrator &amp; Treasurer</w:t>
      </w:r>
    </w:p>
    <w:p w14:paraId="3D2A0163" w14:textId="2AA6B129" w:rsidR="00134231" w:rsidRDefault="00180521" w:rsidP="00B878A9">
      <w:pPr>
        <w:numPr>
          <w:ilvl w:val="0"/>
          <w:numId w:val="8"/>
        </w:numPr>
        <w:ind w:left="0"/>
        <w:rPr>
          <w:color w:val="000000"/>
          <w:szCs w:val="24"/>
        </w:rPr>
      </w:pPr>
      <w:r>
        <w:rPr>
          <w:color w:val="000000"/>
          <w:szCs w:val="24"/>
        </w:rPr>
        <w:t>Cllr Kinnear</w:t>
      </w:r>
      <w:r w:rsidR="00480264">
        <w:rPr>
          <w:color w:val="000000"/>
          <w:szCs w:val="24"/>
        </w:rPr>
        <w:t xml:space="preserve"> – Councillor, Chairman</w:t>
      </w:r>
    </w:p>
    <w:p w14:paraId="0F840A7C" w14:textId="4C4C5FB0" w:rsidR="008F3F4F" w:rsidRDefault="008F3F4F" w:rsidP="00B878A9">
      <w:pPr>
        <w:numPr>
          <w:ilvl w:val="0"/>
          <w:numId w:val="8"/>
        </w:numPr>
        <w:ind w:left="0"/>
        <w:rPr>
          <w:color w:val="000000"/>
          <w:szCs w:val="24"/>
        </w:rPr>
      </w:pPr>
      <w:r>
        <w:rPr>
          <w:color w:val="000000"/>
          <w:szCs w:val="24"/>
        </w:rPr>
        <w:t xml:space="preserve">2 Other Residents – Names to be </w:t>
      </w:r>
      <w:r w:rsidR="00396A60">
        <w:rPr>
          <w:color w:val="000000"/>
          <w:szCs w:val="24"/>
        </w:rPr>
        <w:t>confirmed</w:t>
      </w:r>
    </w:p>
    <w:p w14:paraId="5792F084" w14:textId="77777777" w:rsidR="00134231" w:rsidRDefault="00134231" w:rsidP="00B878A9">
      <w:pPr>
        <w:rPr>
          <w:color w:val="000000"/>
          <w:szCs w:val="24"/>
        </w:rPr>
      </w:pPr>
      <w:r>
        <w:rPr>
          <w:b/>
          <w:bCs/>
          <w:color w:val="000000"/>
          <w:szCs w:val="24"/>
          <w:u w:val="single"/>
        </w:rPr>
        <w:t>Groups</w:t>
      </w:r>
    </w:p>
    <w:p w14:paraId="3B21DE02" w14:textId="77777777" w:rsidR="00134231" w:rsidRDefault="00134231" w:rsidP="00B878A9">
      <w:pPr>
        <w:numPr>
          <w:ilvl w:val="0"/>
          <w:numId w:val="9"/>
        </w:numPr>
        <w:ind w:left="0"/>
        <w:rPr>
          <w:color w:val="000000"/>
          <w:szCs w:val="24"/>
        </w:rPr>
      </w:pPr>
      <w:r>
        <w:rPr>
          <w:color w:val="000000"/>
          <w:szCs w:val="24"/>
        </w:rPr>
        <w:t>Vince Current – NWCC - Cricket</w:t>
      </w:r>
    </w:p>
    <w:p w14:paraId="1D4EB557" w14:textId="4354A4C5" w:rsidR="00134231" w:rsidRDefault="006E6DA9" w:rsidP="00B878A9">
      <w:pPr>
        <w:numPr>
          <w:ilvl w:val="0"/>
          <w:numId w:val="9"/>
        </w:numPr>
        <w:ind w:left="0"/>
        <w:rPr>
          <w:color w:val="000000"/>
          <w:szCs w:val="24"/>
        </w:rPr>
      </w:pPr>
      <w:r>
        <w:rPr>
          <w:color w:val="000000"/>
          <w:szCs w:val="24"/>
        </w:rPr>
        <w:t xml:space="preserve">Name to Be Confirmed </w:t>
      </w:r>
      <w:r w:rsidR="00134231">
        <w:rPr>
          <w:color w:val="000000"/>
          <w:szCs w:val="24"/>
        </w:rPr>
        <w:t>- Bowls</w:t>
      </w:r>
    </w:p>
    <w:p w14:paraId="6F8F9070" w14:textId="77777777" w:rsidR="0038342E" w:rsidRDefault="0038342E" w:rsidP="00F934B6">
      <w:pPr>
        <w:ind w:left="-426"/>
        <w:jc w:val="both"/>
        <w:rPr>
          <w:b/>
          <w:szCs w:val="24"/>
          <w:lang w:eastAsia="en-GB"/>
        </w:rPr>
      </w:pPr>
    </w:p>
    <w:p w14:paraId="71A4FD9D" w14:textId="2875FFFD" w:rsidR="00134231" w:rsidRPr="00685839" w:rsidRDefault="00134231" w:rsidP="00F934B6">
      <w:pPr>
        <w:ind w:left="-426"/>
        <w:jc w:val="both"/>
        <w:rPr>
          <w:szCs w:val="24"/>
          <w:lang w:eastAsia="en-GB"/>
        </w:rPr>
      </w:pPr>
      <w:r>
        <w:rPr>
          <w:b/>
          <w:szCs w:val="24"/>
          <w:lang w:eastAsia="en-GB"/>
        </w:rPr>
        <w:t>1</w:t>
      </w:r>
      <w:r w:rsidR="00A84B3C">
        <w:rPr>
          <w:b/>
          <w:szCs w:val="24"/>
          <w:lang w:eastAsia="en-GB"/>
        </w:rPr>
        <w:t>5</w:t>
      </w:r>
      <w:r>
        <w:rPr>
          <w:b/>
          <w:szCs w:val="24"/>
          <w:lang w:eastAsia="en-GB"/>
        </w:rPr>
        <w:t>.  REGISTRATION OF COUNCILLORS INTERESTS</w:t>
      </w:r>
    </w:p>
    <w:p w14:paraId="61A263A6" w14:textId="28FFB9B5" w:rsidR="00134231" w:rsidRDefault="00134231" w:rsidP="00F934B6">
      <w:pPr>
        <w:ind w:left="-426"/>
        <w:jc w:val="both"/>
      </w:pPr>
      <w:r w:rsidRPr="005C753E">
        <w:rPr>
          <w:szCs w:val="24"/>
          <w:lang w:eastAsia="en-GB"/>
        </w:rPr>
        <w:t>Members are reminded</w:t>
      </w:r>
      <w:r>
        <w:rPr>
          <w:szCs w:val="24"/>
          <w:lang w:eastAsia="en-GB"/>
        </w:rPr>
        <w:t xml:space="preserve"> </w:t>
      </w:r>
      <w:r w:rsidRPr="005C753E">
        <w:rPr>
          <w:szCs w:val="24"/>
          <w:lang w:eastAsia="en-GB"/>
        </w:rPr>
        <w:t>that they</w:t>
      </w:r>
      <w:r>
        <w:rPr>
          <w:szCs w:val="24"/>
          <w:lang w:eastAsia="en-GB"/>
        </w:rPr>
        <w:t xml:space="preserve"> should </w:t>
      </w:r>
      <w:r w:rsidRPr="005C753E">
        <w:rPr>
          <w:szCs w:val="24"/>
          <w:lang w:eastAsia="en-GB"/>
        </w:rPr>
        <w:t>review their Interests on a re</w:t>
      </w:r>
      <w:r>
        <w:rPr>
          <w:szCs w:val="24"/>
          <w:lang w:eastAsia="en-GB"/>
        </w:rPr>
        <w:t xml:space="preserve">gular basis, and as such the </w:t>
      </w:r>
      <w:r w:rsidRPr="005C753E">
        <w:rPr>
          <w:szCs w:val="24"/>
          <w:lang w:eastAsia="en-GB"/>
        </w:rPr>
        <w:t xml:space="preserve">Clerk </w:t>
      </w:r>
      <w:r>
        <w:rPr>
          <w:szCs w:val="24"/>
          <w:lang w:eastAsia="en-GB"/>
        </w:rPr>
        <w:t xml:space="preserve">is advising Members as such </w:t>
      </w:r>
      <w:r w:rsidRPr="005C753E">
        <w:t xml:space="preserve">on behalf of </w:t>
      </w:r>
      <w:proofErr w:type="spellStart"/>
      <w:r w:rsidRPr="005C753E">
        <w:t>EF</w:t>
      </w:r>
      <w:r>
        <w:t>DCs</w:t>
      </w:r>
      <w:proofErr w:type="spellEnd"/>
      <w:r>
        <w:t xml:space="preserve"> Monitoring Officer</w:t>
      </w:r>
      <w:r>
        <w:rPr>
          <w:i/>
        </w:rPr>
        <w:t xml:space="preserve">.  </w:t>
      </w:r>
      <w:r w:rsidRPr="00CD0CDD">
        <w:rPr>
          <w:b/>
        </w:rPr>
        <w:t>This is a legal requirement</w:t>
      </w:r>
      <w:r w:rsidRPr="005C753E">
        <w:t>.</w:t>
      </w:r>
      <w:r>
        <w:t xml:space="preserve">  </w:t>
      </w:r>
      <w:r w:rsidR="006E32B9">
        <w:t xml:space="preserve">If </w:t>
      </w:r>
      <w:r w:rsidR="000A12E2">
        <w:lastRenderedPageBreak/>
        <w:t>Members</w:t>
      </w:r>
      <w:r w:rsidR="00375667">
        <w:t xml:space="preserve"> have had any changes to their </w:t>
      </w:r>
      <w:proofErr w:type="gramStart"/>
      <w:r w:rsidR="00375667">
        <w:t>interests</w:t>
      </w:r>
      <w:proofErr w:type="gramEnd"/>
      <w:r w:rsidR="000A12E2">
        <w:t xml:space="preserve"> </w:t>
      </w:r>
      <w:r w:rsidR="00375667">
        <w:t xml:space="preserve">they </w:t>
      </w:r>
      <w:r w:rsidR="000A12E2">
        <w:t xml:space="preserve">are asked to re-submit these forms at the </w:t>
      </w:r>
      <w:r w:rsidR="000A12E2" w:rsidRPr="001B3160">
        <w:rPr>
          <w:sz w:val="22"/>
          <w:szCs w:val="22"/>
        </w:rPr>
        <w:t xml:space="preserve">request of </w:t>
      </w:r>
      <w:proofErr w:type="spellStart"/>
      <w:r w:rsidR="000A12E2" w:rsidRPr="001B3160">
        <w:rPr>
          <w:sz w:val="22"/>
          <w:szCs w:val="22"/>
        </w:rPr>
        <w:t>EFDC</w:t>
      </w:r>
      <w:proofErr w:type="spellEnd"/>
      <w:r w:rsidR="000A12E2" w:rsidRPr="001B3160">
        <w:rPr>
          <w:sz w:val="22"/>
          <w:szCs w:val="22"/>
        </w:rPr>
        <w:t xml:space="preserve"> to ensure all details are up to date.  Please </w:t>
      </w:r>
      <w:r w:rsidR="005F67A7">
        <w:rPr>
          <w:sz w:val="22"/>
          <w:szCs w:val="22"/>
        </w:rPr>
        <w:t>contact</w:t>
      </w:r>
      <w:r w:rsidR="000A12E2" w:rsidRPr="001B3160">
        <w:rPr>
          <w:sz w:val="22"/>
          <w:szCs w:val="22"/>
        </w:rPr>
        <w:t xml:space="preserve"> the Clerk</w:t>
      </w:r>
      <w:r w:rsidR="005F67A7">
        <w:rPr>
          <w:sz w:val="22"/>
          <w:szCs w:val="22"/>
        </w:rPr>
        <w:t xml:space="preserve"> for a form </w:t>
      </w:r>
      <w:r w:rsidR="00480264">
        <w:rPr>
          <w:sz w:val="22"/>
          <w:szCs w:val="22"/>
        </w:rPr>
        <w:t>w</w:t>
      </w:r>
      <w:r w:rsidR="000A12E2" w:rsidRPr="001B3160">
        <w:rPr>
          <w:sz w:val="22"/>
          <w:szCs w:val="22"/>
        </w:rPr>
        <w:t xml:space="preserve">ho will </w:t>
      </w:r>
      <w:r w:rsidR="005F67A7">
        <w:rPr>
          <w:sz w:val="22"/>
          <w:szCs w:val="22"/>
        </w:rPr>
        <w:t xml:space="preserve">then </w:t>
      </w:r>
      <w:r w:rsidR="000A12E2" w:rsidRPr="001B3160">
        <w:rPr>
          <w:sz w:val="22"/>
          <w:szCs w:val="22"/>
        </w:rPr>
        <w:t xml:space="preserve">forward to </w:t>
      </w:r>
      <w:proofErr w:type="spellStart"/>
      <w:r w:rsidR="000A12E2" w:rsidRPr="001B3160">
        <w:rPr>
          <w:sz w:val="22"/>
          <w:szCs w:val="22"/>
        </w:rPr>
        <w:t>EFDC</w:t>
      </w:r>
      <w:proofErr w:type="spellEnd"/>
      <w:r w:rsidR="00480264">
        <w:rPr>
          <w:sz w:val="22"/>
          <w:szCs w:val="22"/>
        </w:rPr>
        <w:t>.</w:t>
      </w:r>
    </w:p>
    <w:p w14:paraId="2DD5BBA3" w14:textId="77777777" w:rsidR="00134231" w:rsidRDefault="00134231" w:rsidP="00F934B6">
      <w:pPr>
        <w:tabs>
          <w:tab w:val="left" w:pos="284"/>
        </w:tabs>
        <w:ind w:left="-426"/>
        <w:jc w:val="both"/>
        <w:rPr>
          <w:b/>
          <w:szCs w:val="24"/>
          <w:lang w:eastAsia="en-GB"/>
        </w:rPr>
      </w:pPr>
    </w:p>
    <w:p w14:paraId="7B8C1801" w14:textId="57EAD3C9" w:rsidR="007D2045" w:rsidRDefault="00AD7FA4" w:rsidP="00F934B6">
      <w:pPr>
        <w:ind w:left="-426"/>
        <w:jc w:val="both"/>
        <w:rPr>
          <w:b/>
          <w:bCs/>
          <w:szCs w:val="24"/>
        </w:rPr>
      </w:pPr>
      <w:r>
        <w:rPr>
          <w:b/>
          <w:bCs/>
          <w:szCs w:val="24"/>
        </w:rPr>
        <w:t>1</w:t>
      </w:r>
      <w:r w:rsidR="00A84B3C">
        <w:rPr>
          <w:b/>
          <w:bCs/>
          <w:szCs w:val="24"/>
        </w:rPr>
        <w:t>6</w:t>
      </w:r>
      <w:r>
        <w:rPr>
          <w:b/>
          <w:bCs/>
          <w:szCs w:val="24"/>
        </w:rPr>
        <w:t xml:space="preserve">.  </w:t>
      </w:r>
      <w:r w:rsidR="007D2045">
        <w:rPr>
          <w:b/>
          <w:bCs/>
          <w:szCs w:val="24"/>
        </w:rPr>
        <w:t xml:space="preserve">APPROVAL OF ACCOUNTS </w:t>
      </w:r>
      <w:r w:rsidR="00D901F9">
        <w:rPr>
          <w:b/>
          <w:bCs/>
          <w:szCs w:val="24"/>
        </w:rPr>
        <w:t>2025</w:t>
      </w:r>
      <w:r w:rsidR="007F3417">
        <w:rPr>
          <w:b/>
          <w:bCs/>
          <w:szCs w:val="24"/>
        </w:rPr>
        <w:t>/</w:t>
      </w:r>
      <w:r w:rsidR="00C01C8F">
        <w:rPr>
          <w:b/>
          <w:bCs/>
          <w:szCs w:val="24"/>
        </w:rPr>
        <w:t>2026</w:t>
      </w:r>
      <w:r w:rsidR="005C6910">
        <w:rPr>
          <w:b/>
          <w:bCs/>
          <w:szCs w:val="24"/>
        </w:rPr>
        <w:t xml:space="preserve"> </w:t>
      </w:r>
      <w:r w:rsidR="005C6910" w:rsidRPr="00685839">
        <w:rPr>
          <w:b/>
          <w:szCs w:val="24"/>
          <w:lang w:eastAsia="en-GB"/>
        </w:rPr>
        <w:sym w:font="Wingdings 2" w:char="004E"/>
      </w:r>
      <w:r w:rsidR="00AE587E" w:rsidRPr="00134231">
        <w:rPr>
          <w:b/>
          <w:szCs w:val="24"/>
        </w:rPr>
        <w:sym w:font="Wingdings" w:char="F032"/>
      </w:r>
    </w:p>
    <w:p w14:paraId="668CAC1F" w14:textId="76C9E4F3" w:rsidR="009C320D" w:rsidRDefault="00B51170" w:rsidP="00F934B6">
      <w:pPr>
        <w:ind w:left="-426"/>
      </w:pPr>
      <w:r w:rsidRPr="00480264">
        <w:rPr>
          <w:bCs/>
          <w:szCs w:val="24"/>
        </w:rPr>
        <w:sym w:font="Wingdings" w:char="F032"/>
      </w:r>
      <w:r w:rsidRPr="00480264">
        <w:rPr>
          <w:bCs/>
          <w:szCs w:val="24"/>
        </w:rPr>
        <w:t xml:space="preserve"> </w:t>
      </w:r>
      <w:r w:rsidR="009C320D">
        <w:t xml:space="preserve">Attached to the agenda </w:t>
      </w:r>
      <w:r>
        <w:t xml:space="preserve">at </w:t>
      </w:r>
      <w:r w:rsidRPr="00B51170">
        <w:rPr>
          <w:b/>
          <w:bCs/>
          <w:i/>
          <w:iCs/>
        </w:rPr>
        <w:t>Appendix 6</w:t>
      </w:r>
      <w:r>
        <w:t xml:space="preserve"> </w:t>
      </w:r>
      <w:r w:rsidR="009C320D">
        <w:t>are the draft accounts for 202</w:t>
      </w:r>
      <w:r w:rsidR="00C01C8F">
        <w:t>5</w:t>
      </w:r>
      <w:r w:rsidR="00740CBF">
        <w:t>/</w:t>
      </w:r>
      <w:r w:rsidR="009C320D">
        <w:t>202</w:t>
      </w:r>
      <w:r w:rsidR="00C01C8F">
        <w:t>6</w:t>
      </w:r>
      <w:r w:rsidR="009C320D">
        <w:t xml:space="preserve">.  Councillors are asked to </w:t>
      </w:r>
      <w:r w:rsidR="009C320D">
        <w:rPr>
          <w:b/>
          <w:bCs/>
          <w:i/>
          <w:iCs/>
        </w:rPr>
        <w:t>CONSIDER</w:t>
      </w:r>
      <w:r w:rsidR="009C320D">
        <w:t xml:space="preserve"> these accounts, and approve by way of </w:t>
      </w:r>
      <w:r w:rsidR="009C320D">
        <w:rPr>
          <w:b/>
          <w:bCs/>
          <w:i/>
          <w:iCs/>
        </w:rPr>
        <w:t>RESOLUTION</w:t>
      </w:r>
      <w:r w:rsidR="009C320D">
        <w:t>.</w:t>
      </w:r>
    </w:p>
    <w:p w14:paraId="24136A4A" w14:textId="77777777" w:rsidR="00FE53A1" w:rsidRDefault="00FE53A1" w:rsidP="00F934B6">
      <w:pPr>
        <w:ind w:left="-426"/>
      </w:pPr>
    </w:p>
    <w:p w14:paraId="27070E8C" w14:textId="2C860F0D" w:rsidR="00195B1D" w:rsidRPr="000101C7" w:rsidRDefault="00FE53A1" w:rsidP="00F934B6">
      <w:pPr>
        <w:ind w:left="-426"/>
        <w:rPr>
          <w:b/>
          <w:bCs/>
          <w:sz w:val="22"/>
        </w:rPr>
      </w:pPr>
      <w:r w:rsidRPr="000101C7">
        <w:rPr>
          <w:b/>
          <w:bCs/>
        </w:rPr>
        <w:t>1</w:t>
      </w:r>
      <w:r w:rsidR="00A84B3C" w:rsidRPr="000101C7">
        <w:rPr>
          <w:b/>
          <w:bCs/>
        </w:rPr>
        <w:t>7</w:t>
      </w:r>
      <w:r w:rsidRPr="000101C7">
        <w:rPr>
          <w:b/>
          <w:bCs/>
        </w:rPr>
        <w:t>.</w:t>
      </w:r>
      <w:r w:rsidR="00195B1D" w:rsidRPr="000101C7">
        <w:rPr>
          <w:b/>
          <w:bCs/>
        </w:rPr>
        <w:t xml:space="preserve"> INTERNAL AUDIT 202</w:t>
      </w:r>
      <w:r w:rsidR="0086286E" w:rsidRPr="000101C7">
        <w:rPr>
          <w:b/>
          <w:bCs/>
        </w:rPr>
        <w:t>5</w:t>
      </w:r>
      <w:r w:rsidR="00195B1D" w:rsidRPr="000101C7">
        <w:rPr>
          <w:b/>
          <w:bCs/>
        </w:rPr>
        <w:t>/202</w:t>
      </w:r>
      <w:r w:rsidR="0086286E" w:rsidRPr="000101C7">
        <w:rPr>
          <w:b/>
          <w:bCs/>
        </w:rPr>
        <w:t>6</w:t>
      </w:r>
      <w:r w:rsidR="005C6910" w:rsidRPr="000101C7">
        <w:rPr>
          <w:b/>
          <w:bCs/>
        </w:rPr>
        <w:t xml:space="preserve"> </w:t>
      </w:r>
    </w:p>
    <w:p w14:paraId="6F37F8C4" w14:textId="7BDD9195" w:rsidR="00E96BA0" w:rsidRPr="000101C7" w:rsidRDefault="00195B1D" w:rsidP="00F934B6">
      <w:pPr>
        <w:ind w:left="-426"/>
        <w:jc w:val="both"/>
      </w:pPr>
      <w:r w:rsidRPr="000101C7">
        <w:t>Councillors are asked to note that the final internal audit for 2025</w:t>
      </w:r>
      <w:r w:rsidR="00740CBF">
        <w:t>/</w:t>
      </w:r>
      <w:r w:rsidR="00DB0BD0" w:rsidRPr="000101C7">
        <w:t>2026</w:t>
      </w:r>
      <w:r w:rsidRPr="000101C7">
        <w:t xml:space="preserve"> </w:t>
      </w:r>
      <w:r w:rsidR="00F9575C" w:rsidRPr="000101C7">
        <w:t>is scheduled to be</w:t>
      </w:r>
      <w:r w:rsidRPr="000101C7">
        <w:t xml:space="preserve"> completed on 7</w:t>
      </w:r>
      <w:r w:rsidRPr="000101C7">
        <w:rPr>
          <w:vertAlign w:val="superscript"/>
        </w:rPr>
        <w:t>th</w:t>
      </w:r>
      <w:r w:rsidRPr="000101C7">
        <w:t xml:space="preserve"> </w:t>
      </w:r>
      <w:r w:rsidR="00F9575C" w:rsidRPr="000101C7">
        <w:t>May</w:t>
      </w:r>
      <w:r w:rsidRPr="000101C7">
        <w:t xml:space="preserve"> 202</w:t>
      </w:r>
      <w:r w:rsidR="00F9575C" w:rsidRPr="000101C7">
        <w:t>6</w:t>
      </w:r>
      <w:r w:rsidRPr="000101C7">
        <w:t xml:space="preserve">.  </w:t>
      </w:r>
      <w:r w:rsidR="00F9575C" w:rsidRPr="000101C7">
        <w:t xml:space="preserve">Members are advised details of this </w:t>
      </w:r>
      <w:r w:rsidR="00E96BA0" w:rsidRPr="000101C7">
        <w:t>will be available as soon as they have been received from the Internal Auditor.</w:t>
      </w:r>
    </w:p>
    <w:p w14:paraId="458AC090" w14:textId="77777777" w:rsidR="00195B1D" w:rsidRDefault="00195B1D" w:rsidP="00F934B6">
      <w:pPr>
        <w:ind w:left="-426"/>
      </w:pPr>
    </w:p>
    <w:p w14:paraId="5528786F" w14:textId="414346C2" w:rsidR="007D2045" w:rsidRDefault="00AD7FA4" w:rsidP="00F934B6">
      <w:pPr>
        <w:ind w:left="-426"/>
        <w:jc w:val="both"/>
        <w:rPr>
          <w:b/>
          <w:bCs/>
          <w:szCs w:val="24"/>
        </w:rPr>
      </w:pPr>
      <w:r>
        <w:rPr>
          <w:b/>
          <w:bCs/>
          <w:szCs w:val="24"/>
        </w:rPr>
        <w:t>1</w:t>
      </w:r>
      <w:r w:rsidR="00E77C8F">
        <w:rPr>
          <w:b/>
          <w:bCs/>
          <w:szCs w:val="24"/>
        </w:rPr>
        <w:t>8</w:t>
      </w:r>
      <w:r>
        <w:rPr>
          <w:b/>
          <w:bCs/>
          <w:szCs w:val="24"/>
        </w:rPr>
        <w:t xml:space="preserve">. </w:t>
      </w:r>
      <w:r w:rsidR="007D2045">
        <w:rPr>
          <w:b/>
          <w:bCs/>
          <w:szCs w:val="24"/>
        </w:rPr>
        <w:t xml:space="preserve">REVIEW OF </w:t>
      </w:r>
      <w:proofErr w:type="spellStart"/>
      <w:r w:rsidR="007D2045">
        <w:rPr>
          <w:b/>
          <w:bCs/>
          <w:szCs w:val="24"/>
        </w:rPr>
        <w:t>EFFECITVENESS</w:t>
      </w:r>
      <w:proofErr w:type="spellEnd"/>
      <w:r w:rsidR="007D2045">
        <w:rPr>
          <w:b/>
          <w:bCs/>
          <w:szCs w:val="24"/>
        </w:rPr>
        <w:t xml:space="preserve"> OF SYSTEM OF INTERNAL CONTROL</w:t>
      </w:r>
      <w:bookmarkStart w:id="12" w:name="_Hlk196839073"/>
      <w:r w:rsidR="003B5F79" w:rsidRPr="00685839">
        <w:rPr>
          <w:b/>
          <w:szCs w:val="24"/>
          <w:lang w:eastAsia="en-GB"/>
        </w:rPr>
        <w:sym w:font="Wingdings 2" w:char="004E"/>
      </w:r>
      <w:bookmarkEnd w:id="12"/>
    </w:p>
    <w:p w14:paraId="0CA1210E" w14:textId="037144BC" w:rsidR="004404E5" w:rsidRDefault="007141EE" w:rsidP="00F934B6">
      <w:pPr>
        <w:ind w:left="-426"/>
        <w:jc w:val="both"/>
        <w:rPr>
          <w:szCs w:val="24"/>
        </w:rPr>
      </w:pPr>
      <w:r w:rsidRPr="000F1455">
        <w:rPr>
          <w:szCs w:val="24"/>
        </w:rPr>
        <w:sym w:font="Wingdings" w:char="F032"/>
      </w:r>
      <w:r w:rsidR="007D2045">
        <w:rPr>
          <w:szCs w:val="24"/>
        </w:rPr>
        <w:t xml:space="preserve">The Council has a duty to ensure that the financial management of the body is adequate and effective and that </w:t>
      </w:r>
      <w:r w:rsidR="00480264">
        <w:rPr>
          <w:szCs w:val="24"/>
        </w:rPr>
        <w:t>t</w:t>
      </w:r>
      <w:r w:rsidR="007D2045">
        <w:rPr>
          <w:szCs w:val="24"/>
        </w:rPr>
        <w:t>he body has a sound system of internal control.  To this end</w:t>
      </w:r>
      <w:r w:rsidR="004404E5">
        <w:rPr>
          <w:szCs w:val="24"/>
        </w:rPr>
        <w:t xml:space="preserve"> this Council </w:t>
      </w:r>
      <w:r w:rsidR="00EA7814">
        <w:rPr>
          <w:szCs w:val="24"/>
        </w:rPr>
        <w:t>is asked to review the</w:t>
      </w:r>
      <w:r w:rsidR="004404E5">
        <w:rPr>
          <w:szCs w:val="24"/>
        </w:rPr>
        <w:t xml:space="preserve"> effectiveness of systems of Internal Control.</w:t>
      </w:r>
      <w:r w:rsidR="00EA7814">
        <w:rPr>
          <w:szCs w:val="24"/>
        </w:rPr>
        <w:t xml:space="preserve"> Attached to the agenda at </w:t>
      </w:r>
      <w:r w:rsidR="00EA7814" w:rsidRPr="001C4CBC">
        <w:rPr>
          <w:b/>
          <w:bCs/>
          <w:i/>
          <w:iCs/>
          <w:szCs w:val="24"/>
        </w:rPr>
        <w:t xml:space="preserve">Appendix </w:t>
      </w:r>
      <w:r w:rsidR="00D26631">
        <w:rPr>
          <w:b/>
          <w:bCs/>
          <w:i/>
          <w:iCs/>
          <w:szCs w:val="24"/>
        </w:rPr>
        <w:t xml:space="preserve">7 </w:t>
      </w:r>
      <w:r w:rsidR="001C4CBC">
        <w:rPr>
          <w:szCs w:val="24"/>
        </w:rPr>
        <w:t xml:space="preserve">is a copy of the summary review. </w:t>
      </w:r>
      <w:r w:rsidR="004404E5">
        <w:rPr>
          <w:szCs w:val="24"/>
        </w:rPr>
        <w:t xml:space="preserve">  Members are asked therefore to</w:t>
      </w:r>
      <w:r w:rsidR="004404E5" w:rsidRPr="00180521">
        <w:rPr>
          <w:b/>
          <w:bCs/>
          <w:i/>
          <w:iCs/>
          <w:szCs w:val="24"/>
        </w:rPr>
        <w:t xml:space="preserve"> CONFIRM</w:t>
      </w:r>
      <w:r w:rsidR="004404E5">
        <w:rPr>
          <w:szCs w:val="24"/>
        </w:rPr>
        <w:t xml:space="preserve"> that they are happy with this system for this financial year.</w:t>
      </w:r>
    </w:p>
    <w:p w14:paraId="1C7DCAB0" w14:textId="77777777" w:rsidR="003B5F79" w:rsidRDefault="003B5F79" w:rsidP="00F934B6">
      <w:pPr>
        <w:ind w:left="-426"/>
        <w:jc w:val="both"/>
        <w:rPr>
          <w:b/>
          <w:bCs/>
          <w:szCs w:val="24"/>
        </w:rPr>
      </w:pPr>
    </w:p>
    <w:p w14:paraId="20D5890C" w14:textId="7540D16D" w:rsidR="00134231" w:rsidRDefault="00AD7FA4" w:rsidP="00F934B6">
      <w:pPr>
        <w:ind w:left="-426"/>
        <w:jc w:val="both"/>
        <w:rPr>
          <w:b/>
          <w:bCs/>
          <w:sz w:val="22"/>
        </w:rPr>
      </w:pPr>
      <w:r>
        <w:rPr>
          <w:b/>
          <w:bCs/>
          <w:szCs w:val="24"/>
        </w:rPr>
        <w:t>1</w:t>
      </w:r>
      <w:r w:rsidR="00E77C8F">
        <w:rPr>
          <w:b/>
          <w:bCs/>
          <w:szCs w:val="24"/>
        </w:rPr>
        <w:t>9</w:t>
      </w:r>
      <w:r>
        <w:rPr>
          <w:b/>
          <w:bCs/>
          <w:szCs w:val="24"/>
        </w:rPr>
        <w:t xml:space="preserve">.  </w:t>
      </w:r>
      <w:r w:rsidR="00134231">
        <w:rPr>
          <w:b/>
          <w:bCs/>
        </w:rPr>
        <w:t xml:space="preserve"> APPOINTMENT OF INTERNAL AUDITOR</w:t>
      </w:r>
      <w:r w:rsidR="00134231" w:rsidRPr="008632E4">
        <w:rPr>
          <w:b/>
          <w:szCs w:val="24"/>
        </w:rPr>
        <w:sym w:font="Wingdings 2" w:char="F04E"/>
      </w:r>
    </w:p>
    <w:p w14:paraId="3AF7534C" w14:textId="381A4A51" w:rsidR="00BA34EE" w:rsidRDefault="00134231" w:rsidP="00F934B6">
      <w:pPr>
        <w:ind w:left="-426"/>
        <w:jc w:val="both"/>
      </w:pPr>
      <w:r>
        <w:t xml:space="preserve">Council is asked to </w:t>
      </w:r>
      <w:r>
        <w:rPr>
          <w:b/>
          <w:bCs/>
          <w:i/>
          <w:iCs/>
        </w:rPr>
        <w:t>CONFIRM</w:t>
      </w:r>
      <w:r>
        <w:t xml:space="preserve"> the appointment of </w:t>
      </w:r>
      <w:r w:rsidR="0055762B">
        <w:t>Heelis and Lodge</w:t>
      </w:r>
      <w:r>
        <w:t xml:space="preserve"> as the Parish Councils Internal Auditor for the year </w:t>
      </w:r>
      <w:r w:rsidR="00FE53A1">
        <w:t>2026</w:t>
      </w:r>
      <w:r w:rsidR="00E96BA0">
        <w:t>-2027</w:t>
      </w:r>
      <w:r w:rsidR="007D2045">
        <w:t>.</w:t>
      </w:r>
    </w:p>
    <w:p w14:paraId="3D435E74" w14:textId="77777777" w:rsidR="00AD7FA4" w:rsidRDefault="00AD7FA4" w:rsidP="00F934B6">
      <w:pPr>
        <w:tabs>
          <w:tab w:val="left" w:pos="2307"/>
          <w:tab w:val="left" w:pos="2308"/>
          <w:tab w:val="center" w:pos="4880"/>
        </w:tabs>
        <w:spacing w:line="259" w:lineRule="auto"/>
        <w:ind w:left="-426"/>
        <w:jc w:val="both"/>
        <w:rPr>
          <w:rFonts w:eastAsia="Arial"/>
          <w:b/>
          <w:szCs w:val="24"/>
          <w:lang w:val="en-US"/>
        </w:rPr>
      </w:pPr>
    </w:p>
    <w:p w14:paraId="5C8B6BCB" w14:textId="49300EBD" w:rsidR="00134231" w:rsidRPr="00EA7404" w:rsidRDefault="00E77C8F" w:rsidP="00F934B6">
      <w:pPr>
        <w:ind w:left="-426"/>
        <w:jc w:val="both"/>
        <w:rPr>
          <w:b/>
          <w:bCs/>
          <w:sz w:val="22"/>
        </w:rPr>
      </w:pPr>
      <w:r w:rsidRPr="00EA7404">
        <w:rPr>
          <w:b/>
          <w:bCs/>
        </w:rPr>
        <w:t>20</w:t>
      </w:r>
      <w:r w:rsidR="00134231" w:rsidRPr="00EA7404">
        <w:rPr>
          <w:b/>
          <w:bCs/>
        </w:rPr>
        <w:t>. PARISH COUNCIL INSURANCE</w:t>
      </w:r>
      <w:r w:rsidR="00134231" w:rsidRPr="00EA7404">
        <w:rPr>
          <w:b/>
          <w:szCs w:val="24"/>
        </w:rPr>
        <w:sym w:font="Wingdings 2" w:char="F04E"/>
      </w:r>
    </w:p>
    <w:p w14:paraId="6BB33AE9" w14:textId="64581B43" w:rsidR="00134231" w:rsidRDefault="00134231" w:rsidP="00F934B6">
      <w:pPr>
        <w:ind w:left="-426"/>
        <w:jc w:val="both"/>
      </w:pPr>
      <w:r w:rsidRPr="00EA7404">
        <w:t>The Parish Councils insurance is due for renewal on 1</w:t>
      </w:r>
      <w:r w:rsidRPr="00EA7404">
        <w:rPr>
          <w:vertAlign w:val="superscript"/>
        </w:rPr>
        <w:t>st</w:t>
      </w:r>
      <w:r w:rsidRPr="00EA7404">
        <w:t xml:space="preserve"> June 202</w:t>
      </w:r>
      <w:r w:rsidR="00A664EE">
        <w:t>6</w:t>
      </w:r>
      <w:r w:rsidRPr="00EA7404">
        <w:t>.</w:t>
      </w:r>
      <w:r w:rsidR="004404E5" w:rsidRPr="00EA7404">
        <w:t xml:space="preserve">  </w:t>
      </w:r>
      <w:r w:rsidR="00EE0823" w:rsidRPr="00EA7404">
        <w:t xml:space="preserve">Once </w:t>
      </w:r>
      <w:proofErr w:type="gramStart"/>
      <w:r w:rsidR="00EE0823" w:rsidRPr="00EA7404">
        <w:t>again</w:t>
      </w:r>
      <w:proofErr w:type="gramEnd"/>
      <w:r w:rsidR="00EE0823" w:rsidRPr="00EA7404">
        <w:t xml:space="preserve"> </w:t>
      </w:r>
      <w:r w:rsidR="004404E5" w:rsidRPr="00EA7404">
        <w:t xml:space="preserve">the Clerk has been looking to source an alternative company.  </w:t>
      </w:r>
      <w:r w:rsidRPr="00EA7404">
        <w:t xml:space="preserve">  </w:t>
      </w:r>
      <w:r w:rsidR="002470C6" w:rsidRPr="00EA7404">
        <w:t xml:space="preserve">The RFO has contacted an alternative company </w:t>
      </w:r>
      <w:r w:rsidR="000319B7" w:rsidRPr="00EA7404">
        <w:t>Case,</w:t>
      </w:r>
      <w:r w:rsidR="00BB78E8">
        <w:t xml:space="preserve"> </w:t>
      </w:r>
      <w:r w:rsidR="000319B7" w:rsidRPr="00EA7404">
        <w:t xml:space="preserve">however the </w:t>
      </w:r>
      <w:r w:rsidR="00FA2808" w:rsidRPr="00EA7404">
        <w:t xml:space="preserve">overall cover </w:t>
      </w:r>
      <w:r w:rsidR="00EE0823" w:rsidRPr="00EA7404">
        <w:t xml:space="preserve">has been </w:t>
      </w:r>
      <w:r w:rsidR="004404E5" w:rsidRPr="00EA7404">
        <w:t xml:space="preserve"> less favourable than what is currently being offered </w:t>
      </w:r>
      <w:r w:rsidR="000319B7" w:rsidRPr="00EA7404">
        <w:t xml:space="preserve">and is </w:t>
      </w:r>
      <w:r w:rsidR="00FC5ED7" w:rsidRPr="00EA7404">
        <w:t xml:space="preserve">not specifically targeted to  Parish and Town </w:t>
      </w:r>
      <w:r w:rsidR="00481C4C" w:rsidRPr="00EA7404">
        <w:t xml:space="preserve"> Councils,</w:t>
      </w:r>
      <w:r w:rsidR="008C29FC" w:rsidRPr="00EA7404">
        <w:t xml:space="preserve"> which the</w:t>
      </w:r>
      <w:r w:rsidR="00480264" w:rsidRPr="00EA7404">
        <w:t xml:space="preserve"> </w:t>
      </w:r>
      <w:r w:rsidR="00481C4C" w:rsidRPr="00EA7404">
        <w:t>current insurers</w:t>
      </w:r>
      <w:r w:rsidR="008C29FC" w:rsidRPr="00EA7404">
        <w:t xml:space="preserve"> </w:t>
      </w:r>
      <w:r w:rsidR="006E7168" w:rsidRPr="00EA7404">
        <w:t>type of cover offer</w:t>
      </w:r>
      <w:r w:rsidR="000337F1">
        <w:t>s</w:t>
      </w:r>
      <w:r w:rsidR="006E7168" w:rsidRPr="00EA7404">
        <w:t>.</w:t>
      </w:r>
      <w:r w:rsidR="00EE0823" w:rsidRPr="00EA7404">
        <w:t xml:space="preserve">  </w:t>
      </w:r>
      <w:r w:rsidR="005C6910" w:rsidRPr="00EA7404">
        <w:t>The</w:t>
      </w:r>
      <w:r w:rsidR="00EE0823" w:rsidRPr="00EA7404">
        <w:t xml:space="preserve"> renewal notice from Zurich insurance</w:t>
      </w:r>
      <w:r w:rsidR="006E7168" w:rsidRPr="00EA7404">
        <w:t xml:space="preserve"> amounts to </w:t>
      </w:r>
      <w:r w:rsidR="00D94C2E" w:rsidRPr="00EA7404">
        <w:t>£</w:t>
      </w:r>
      <w:r w:rsidR="003446AD" w:rsidRPr="00EA7404">
        <w:t>3,310.35</w:t>
      </w:r>
      <w:r w:rsidR="00E27AA0" w:rsidRPr="00EA7404">
        <w:t xml:space="preserve"> (including IP</w:t>
      </w:r>
      <w:r w:rsidR="00D1766F" w:rsidRPr="00EA7404">
        <w:t>T)</w:t>
      </w:r>
      <w:r w:rsidR="008C29FC" w:rsidRPr="00EA7404">
        <w:t xml:space="preserve">, which is </w:t>
      </w:r>
      <w:r w:rsidR="00E27AA0" w:rsidRPr="00EA7404">
        <w:t xml:space="preserve">an increase from last year. </w:t>
      </w:r>
      <w:r w:rsidR="00D94C2E" w:rsidRPr="00EA7404">
        <w:t xml:space="preserve"> </w:t>
      </w:r>
      <w:r w:rsidR="00480264" w:rsidRPr="00EA7404">
        <w:t xml:space="preserve">  Councillors </w:t>
      </w:r>
      <w:r w:rsidR="006E7168" w:rsidRPr="00EA7404">
        <w:t>are</w:t>
      </w:r>
      <w:r w:rsidR="00480264" w:rsidRPr="00EA7404">
        <w:t xml:space="preserve"> asked to </w:t>
      </w:r>
      <w:r w:rsidRPr="00EA7404">
        <w:rPr>
          <w:b/>
          <w:bCs/>
          <w:i/>
          <w:iCs/>
        </w:rPr>
        <w:t>CONSIDER</w:t>
      </w:r>
      <w:r w:rsidRPr="00EA7404">
        <w:t xml:space="preserve"> this renewal.</w:t>
      </w:r>
      <w:r w:rsidR="006B0B6F">
        <w:t xml:space="preserve"> We have also contacted Zuric</w:t>
      </w:r>
      <w:r w:rsidR="00BB78E8">
        <w:t>h</w:t>
      </w:r>
      <w:r w:rsidR="006B0B6F">
        <w:t xml:space="preserve"> to ask for an explanation </w:t>
      </w:r>
      <w:r w:rsidR="00AA34D4">
        <w:t>of why there has been increase into the Councils premium this year.</w:t>
      </w:r>
    </w:p>
    <w:p w14:paraId="55E7F9A0" w14:textId="77777777" w:rsidR="00134231" w:rsidRDefault="00134231" w:rsidP="00F934B6">
      <w:pPr>
        <w:ind w:left="-426"/>
        <w:jc w:val="both"/>
        <w:outlineLvl w:val="0"/>
        <w:rPr>
          <w:b/>
          <w:szCs w:val="24"/>
        </w:rPr>
      </w:pPr>
    </w:p>
    <w:p w14:paraId="3F604811" w14:textId="3B0EE92D" w:rsidR="00134231" w:rsidRDefault="00E77C8F" w:rsidP="00F934B6">
      <w:pPr>
        <w:ind w:left="-426"/>
        <w:jc w:val="both"/>
        <w:outlineLvl w:val="0"/>
        <w:rPr>
          <w:b/>
          <w:szCs w:val="24"/>
        </w:rPr>
      </w:pPr>
      <w:r>
        <w:rPr>
          <w:b/>
          <w:szCs w:val="24"/>
        </w:rPr>
        <w:t>21</w:t>
      </w:r>
      <w:r w:rsidR="00134231">
        <w:rPr>
          <w:b/>
          <w:szCs w:val="24"/>
        </w:rPr>
        <w:t xml:space="preserve">. </w:t>
      </w:r>
      <w:r w:rsidR="003168B7">
        <w:rPr>
          <w:b/>
          <w:szCs w:val="24"/>
        </w:rPr>
        <w:t>ELECTRONIC DOCUMENTS</w:t>
      </w:r>
      <w:r w:rsidR="00134231" w:rsidRPr="00C20451">
        <w:rPr>
          <w:bCs/>
          <w:szCs w:val="24"/>
        </w:rPr>
        <w:sym w:font="Wingdings 2" w:char="F04E"/>
      </w:r>
    </w:p>
    <w:p w14:paraId="6BB97EF4" w14:textId="5595D052" w:rsidR="00C8248E" w:rsidRDefault="003168B7" w:rsidP="00F934B6">
      <w:pPr>
        <w:ind w:left="-426"/>
        <w:jc w:val="both"/>
        <w:outlineLvl w:val="0"/>
        <w:rPr>
          <w:szCs w:val="24"/>
        </w:rPr>
      </w:pPr>
      <w:r>
        <w:rPr>
          <w:szCs w:val="24"/>
        </w:rPr>
        <w:t xml:space="preserve">Members are asked to </w:t>
      </w:r>
      <w:r w:rsidRPr="003168B7">
        <w:rPr>
          <w:b/>
          <w:bCs/>
          <w:i/>
          <w:iCs/>
          <w:szCs w:val="24"/>
        </w:rPr>
        <w:t>CONFIRM</w:t>
      </w:r>
      <w:r>
        <w:rPr>
          <w:szCs w:val="24"/>
        </w:rPr>
        <w:t xml:space="preserve"> </w:t>
      </w:r>
      <w:r w:rsidR="00FA2808">
        <w:rPr>
          <w:szCs w:val="24"/>
        </w:rPr>
        <w:t>that</w:t>
      </w:r>
      <w:r>
        <w:rPr>
          <w:szCs w:val="24"/>
        </w:rPr>
        <w:t xml:space="preserve"> they wish to</w:t>
      </w:r>
      <w:r w:rsidR="00F24216">
        <w:rPr>
          <w:szCs w:val="24"/>
        </w:rPr>
        <w:t xml:space="preserve"> continue to have </w:t>
      </w:r>
      <w:r w:rsidR="00481C4C">
        <w:rPr>
          <w:szCs w:val="24"/>
        </w:rPr>
        <w:t xml:space="preserve">some of </w:t>
      </w:r>
      <w:r>
        <w:rPr>
          <w:szCs w:val="24"/>
        </w:rPr>
        <w:t xml:space="preserve">their documentation </w:t>
      </w:r>
      <w:r w:rsidR="00FA2808">
        <w:rPr>
          <w:szCs w:val="24"/>
        </w:rPr>
        <w:t xml:space="preserve">where relevant, </w:t>
      </w:r>
      <w:r>
        <w:rPr>
          <w:szCs w:val="24"/>
        </w:rPr>
        <w:t>served on them for Parish Council</w:t>
      </w:r>
      <w:r w:rsidR="00481C4C">
        <w:rPr>
          <w:szCs w:val="24"/>
        </w:rPr>
        <w:t xml:space="preserve"> and other</w:t>
      </w:r>
      <w:r>
        <w:rPr>
          <w:szCs w:val="24"/>
        </w:rPr>
        <w:t xml:space="preserve"> Meeting</w:t>
      </w:r>
      <w:r w:rsidR="00966762">
        <w:rPr>
          <w:szCs w:val="24"/>
        </w:rPr>
        <w:t>s</w:t>
      </w:r>
      <w:r w:rsidR="00481C4C">
        <w:rPr>
          <w:szCs w:val="24"/>
        </w:rPr>
        <w:t xml:space="preserve"> </w:t>
      </w:r>
      <w:r>
        <w:rPr>
          <w:szCs w:val="24"/>
        </w:rPr>
        <w:t>electronically</w:t>
      </w:r>
      <w:r w:rsidR="00FA2808">
        <w:rPr>
          <w:szCs w:val="24"/>
        </w:rPr>
        <w:t xml:space="preserve"> </w:t>
      </w:r>
      <w:r w:rsidR="00480264">
        <w:rPr>
          <w:szCs w:val="24"/>
        </w:rPr>
        <w:t>for</w:t>
      </w:r>
      <w:r w:rsidR="00FA2808">
        <w:rPr>
          <w:szCs w:val="24"/>
        </w:rPr>
        <w:t xml:space="preserve"> reason</w:t>
      </w:r>
      <w:r w:rsidR="00480264">
        <w:rPr>
          <w:szCs w:val="24"/>
        </w:rPr>
        <w:t>s</w:t>
      </w:r>
      <w:r w:rsidR="00FA2808">
        <w:rPr>
          <w:szCs w:val="24"/>
        </w:rPr>
        <w:t xml:space="preserve"> of efficiency</w:t>
      </w:r>
      <w:r w:rsidR="00480264">
        <w:rPr>
          <w:szCs w:val="24"/>
        </w:rPr>
        <w:t xml:space="preserve"> and to save paper where possible.</w:t>
      </w:r>
    </w:p>
    <w:p w14:paraId="46483B1F" w14:textId="77777777" w:rsidR="00C8248E" w:rsidRPr="00C8248E" w:rsidRDefault="00C8248E" w:rsidP="00F934B6">
      <w:pPr>
        <w:ind w:left="-426"/>
        <w:jc w:val="both"/>
        <w:outlineLvl w:val="0"/>
        <w:rPr>
          <w:szCs w:val="24"/>
        </w:rPr>
      </w:pPr>
    </w:p>
    <w:p w14:paraId="5C10DE11" w14:textId="69959881" w:rsidR="00C8248E" w:rsidRDefault="00E77C8F" w:rsidP="00F934B6">
      <w:pPr>
        <w:tabs>
          <w:tab w:val="left" w:pos="284"/>
        </w:tabs>
        <w:ind w:left="-426"/>
        <w:jc w:val="both"/>
        <w:rPr>
          <w:b/>
          <w:szCs w:val="24"/>
          <w:lang w:eastAsia="en-GB"/>
        </w:rPr>
      </w:pPr>
      <w:r>
        <w:rPr>
          <w:b/>
          <w:szCs w:val="24"/>
          <w:lang w:eastAsia="en-GB"/>
        </w:rPr>
        <w:t>22</w:t>
      </w:r>
      <w:r w:rsidR="00C8248E" w:rsidRPr="00DE3085">
        <w:rPr>
          <w:b/>
          <w:szCs w:val="24"/>
          <w:lang w:eastAsia="en-GB"/>
        </w:rPr>
        <w:t xml:space="preserve">. </w:t>
      </w:r>
      <w:r w:rsidR="00C8248E">
        <w:rPr>
          <w:b/>
          <w:szCs w:val="24"/>
          <w:lang w:eastAsia="en-GB"/>
        </w:rPr>
        <w:t>GENERAL POWER OF COMPETENCE</w:t>
      </w:r>
      <w:r w:rsidR="00C8248E" w:rsidRPr="00C20451">
        <w:rPr>
          <w:bCs/>
          <w:szCs w:val="24"/>
          <w:lang w:eastAsia="en-GB"/>
        </w:rPr>
        <w:sym w:font="Wingdings 2" w:char="004E"/>
      </w:r>
    </w:p>
    <w:p w14:paraId="4FBF1EF5" w14:textId="2057B488" w:rsidR="00C8248E" w:rsidRPr="00602F20" w:rsidRDefault="00C8248E" w:rsidP="00F934B6">
      <w:pPr>
        <w:tabs>
          <w:tab w:val="left" w:pos="284"/>
        </w:tabs>
        <w:ind w:left="-426"/>
        <w:jc w:val="both"/>
        <w:rPr>
          <w:szCs w:val="24"/>
          <w:lang w:eastAsia="en-GB"/>
        </w:rPr>
      </w:pPr>
      <w:r w:rsidRPr="00602F20">
        <w:rPr>
          <w:szCs w:val="24"/>
          <w:lang w:eastAsia="en-GB"/>
        </w:rPr>
        <w:t xml:space="preserve">Parish Councils are corporate </w:t>
      </w:r>
      <w:proofErr w:type="gramStart"/>
      <w:r w:rsidRPr="00602F20">
        <w:rPr>
          <w:szCs w:val="24"/>
          <w:lang w:eastAsia="en-GB"/>
        </w:rPr>
        <w:t>bodies</w:t>
      </w:r>
      <w:proofErr w:type="gramEnd"/>
      <w:r w:rsidRPr="00602F20">
        <w:rPr>
          <w:szCs w:val="24"/>
          <w:lang w:eastAsia="en-GB"/>
        </w:rPr>
        <w:t xml:space="preserve"> and their powers have accumulated through legislation since 1894.  Their powers being constrained to specific and appropriate legislation until 2008, when they could, if eligible exercise the Power of Well-being 2008 Order made under Section 1 (2) of Local Government Act 2000 for the benefit of their community.  </w:t>
      </w:r>
      <w:r w:rsidR="00C20451">
        <w:rPr>
          <w:szCs w:val="24"/>
          <w:lang w:eastAsia="en-GB"/>
        </w:rPr>
        <w:t xml:space="preserve"> </w:t>
      </w:r>
      <w:r w:rsidRPr="00602F20">
        <w:rPr>
          <w:szCs w:val="24"/>
          <w:lang w:eastAsia="en-GB"/>
        </w:rPr>
        <w:t>The Localism Act 2011, Chapter 1 of Part 1, Sections 1-8 has provided local authorities with a General Power of Competence, a radical new power with wide ranging possibilities. This broader General Power of Competence replaces the Power of Well-being.</w:t>
      </w:r>
      <w:r w:rsidR="00C20451">
        <w:rPr>
          <w:szCs w:val="24"/>
          <w:lang w:eastAsia="en-GB"/>
        </w:rPr>
        <w:t xml:space="preserve"> </w:t>
      </w:r>
      <w:r w:rsidRPr="00602F20">
        <w:rPr>
          <w:szCs w:val="24"/>
          <w:lang w:eastAsia="en-GB"/>
        </w:rPr>
        <w:t>The General Power of Competence was brought into force by S1, 961 The Localism Act 2011 (Consequential Amendments) Order 2012 on 28</w:t>
      </w:r>
      <w:r w:rsidRPr="00602F20">
        <w:rPr>
          <w:szCs w:val="24"/>
          <w:vertAlign w:val="superscript"/>
          <w:lang w:eastAsia="en-GB"/>
        </w:rPr>
        <w:t>th</w:t>
      </w:r>
      <w:r w:rsidRPr="00602F20">
        <w:rPr>
          <w:szCs w:val="24"/>
          <w:lang w:eastAsia="en-GB"/>
        </w:rPr>
        <w:t xml:space="preserve"> March 2012.</w:t>
      </w:r>
    </w:p>
    <w:p w14:paraId="7318C7BA" w14:textId="77777777" w:rsidR="00C8248E" w:rsidRDefault="00C8248E" w:rsidP="00F934B6">
      <w:pPr>
        <w:tabs>
          <w:tab w:val="left" w:pos="284"/>
        </w:tabs>
        <w:ind w:left="-426"/>
        <w:jc w:val="both"/>
        <w:rPr>
          <w:i/>
          <w:szCs w:val="24"/>
          <w:lang w:eastAsia="en-GB"/>
        </w:rPr>
      </w:pPr>
      <w:r w:rsidRPr="00602F20">
        <w:rPr>
          <w:i/>
          <w:szCs w:val="24"/>
          <w:lang w:eastAsia="en-GB"/>
        </w:rPr>
        <w:t xml:space="preserve">“The </w:t>
      </w:r>
      <w:proofErr w:type="spellStart"/>
      <w:r w:rsidRPr="00602F20">
        <w:rPr>
          <w:i/>
          <w:szCs w:val="24"/>
          <w:lang w:eastAsia="en-GB"/>
        </w:rPr>
        <w:t>Governments</w:t>
      </w:r>
      <w:proofErr w:type="spellEnd"/>
      <w:r w:rsidRPr="00602F20">
        <w:rPr>
          <w:i/>
          <w:szCs w:val="24"/>
          <w:lang w:eastAsia="en-GB"/>
        </w:rPr>
        <w:t xml:space="preserve"> intention in providing eligible parish council with the general power of competence is to better enable them to take on their enhanced role and allow them to do the things that they have previously been unable to do under their existing powers”</w:t>
      </w:r>
    </w:p>
    <w:p w14:paraId="18B32E12" w14:textId="77777777" w:rsidR="00C8248E" w:rsidRDefault="00C8248E" w:rsidP="00F934B6">
      <w:pPr>
        <w:tabs>
          <w:tab w:val="left" w:pos="284"/>
        </w:tabs>
        <w:ind w:left="-426"/>
        <w:jc w:val="both"/>
        <w:rPr>
          <w:i/>
          <w:szCs w:val="24"/>
          <w:lang w:eastAsia="en-GB"/>
        </w:rPr>
      </w:pPr>
    </w:p>
    <w:p w14:paraId="1F6C4D90" w14:textId="383D9435" w:rsidR="00C8248E" w:rsidRDefault="00C8248E" w:rsidP="00F934B6">
      <w:pPr>
        <w:tabs>
          <w:tab w:val="left" w:pos="284"/>
        </w:tabs>
        <w:ind w:left="-426"/>
        <w:jc w:val="both"/>
        <w:rPr>
          <w:szCs w:val="24"/>
          <w:lang w:eastAsia="en-GB"/>
        </w:rPr>
      </w:pPr>
      <w:r>
        <w:rPr>
          <w:szCs w:val="24"/>
          <w:lang w:eastAsia="en-GB"/>
        </w:rPr>
        <w:t xml:space="preserve">It gives eligible local councils </w:t>
      </w:r>
      <w:r w:rsidR="00865229">
        <w:rPr>
          <w:szCs w:val="24"/>
          <w:lang w:eastAsia="en-GB"/>
        </w:rPr>
        <w:t>“the</w:t>
      </w:r>
      <w:r>
        <w:rPr>
          <w:szCs w:val="24"/>
          <w:lang w:eastAsia="en-GB"/>
        </w:rPr>
        <w:t xml:space="preserve"> power to do anything that individuals generally may do” </w:t>
      </w:r>
      <w:proofErr w:type="gramStart"/>
      <w:r>
        <w:rPr>
          <w:szCs w:val="24"/>
          <w:lang w:eastAsia="en-GB"/>
        </w:rPr>
        <w:t>as long as</w:t>
      </w:r>
      <w:proofErr w:type="gramEnd"/>
      <w:r>
        <w:rPr>
          <w:szCs w:val="24"/>
          <w:lang w:eastAsia="en-GB"/>
        </w:rPr>
        <w:t xml:space="preserve"> they do not break other laws. It is intended to be a power of first not last resort.</w:t>
      </w:r>
      <w:r w:rsidR="000413C9">
        <w:rPr>
          <w:szCs w:val="24"/>
          <w:lang w:eastAsia="en-GB"/>
        </w:rPr>
        <w:t xml:space="preserve"> </w:t>
      </w:r>
      <w:r>
        <w:rPr>
          <w:szCs w:val="24"/>
          <w:lang w:eastAsia="en-GB"/>
        </w:rPr>
        <w:t xml:space="preserve">This Parish Council is an ‘eligible council’ as the Clerk is a Qualified Clerk and holds the Certificate in Local Council </w:t>
      </w:r>
      <w:r w:rsidR="00865229">
        <w:rPr>
          <w:szCs w:val="24"/>
          <w:lang w:eastAsia="en-GB"/>
        </w:rPr>
        <w:t>Administration,</w:t>
      </w:r>
      <w:r>
        <w:rPr>
          <w:szCs w:val="24"/>
          <w:lang w:eastAsia="en-GB"/>
        </w:rPr>
        <w:t xml:space="preserve"> </w:t>
      </w:r>
      <w:r w:rsidR="000413C9">
        <w:rPr>
          <w:szCs w:val="24"/>
          <w:lang w:eastAsia="en-GB"/>
        </w:rPr>
        <w:t xml:space="preserve">and </w:t>
      </w:r>
      <w:r>
        <w:rPr>
          <w:szCs w:val="24"/>
          <w:lang w:eastAsia="en-GB"/>
        </w:rPr>
        <w:t>the Clerk has completed the training in the exercise of the General Power of Competence</w:t>
      </w:r>
      <w:r w:rsidR="000413C9">
        <w:rPr>
          <w:szCs w:val="24"/>
          <w:lang w:eastAsia="en-GB"/>
        </w:rPr>
        <w:t xml:space="preserve">. In addition, </w:t>
      </w:r>
      <w:r>
        <w:rPr>
          <w:szCs w:val="24"/>
          <w:lang w:eastAsia="en-GB"/>
        </w:rPr>
        <w:t>this Council fulfils the Electoral Mandate by having at least two thirds of the Member of the Council Elected.</w:t>
      </w:r>
      <w:r w:rsidR="000413C9">
        <w:rPr>
          <w:szCs w:val="24"/>
          <w:lang w:eastAsia="en-GB"/>
        </w:rPr>
        <w:t xml:space="preserve"> </w:t>
      </w:r>
      <w:r w:rsidR="00865229">
        <w:rPr>
          <w:szCs w:val="24"/>
          <w:lang w:eastAsia="en-GB"/>
        </w:rPr>
        <w:t>Therefore,</w:t>
      </w:r>
      <w:r>
        <w:rPr>
          <w:szCs w:val="24"/>
          <w:lang w:eastAsia="en-GB"/>
        </w:rPr>
        <w:t xml:space="preserve"> a Resolution must be taken at the Annual Meeting </w:t>
      </w:r>
      <w:r w:rsidR="000413C9">
        <w:rPr>
          <w:szCs w:val="24"/>
          <w:lang w:eastAsia="en-GB"/>
        </w:rPr>
        <w:t xml:space="preserve">confirm </w:t>
      </w:r>
      <w:r>
        <w:rPr>
          <w:szCs w:val="24"/>
          <w:lang w:eastAsia="en-GB"/>
        </w:rPr>
        <w:t xml:space="preserve">the </w:t>
      </w:r>
      <w:r w:rsidR="000413C9">
        <w:rPr>
          <w:szCs w:val="24"/>
          <w:lang w:eastAsia="en-GB"/>
        </w:rPr>
        <w:t>e</w:t>
      </w:r>
      <w:r>
        <w:rPr>
          <w:szCs w:val="24"/>
          <w:lang w:eastAsia="en-GB"/>
        </w:rPr>
        <w:t xml:space="preserve">ligibility of this Council to use </w:t>
      </w:r>
      <w:proofErr w:type="gramStart"/>
      <w:r>
        <w:rPr>
          <w:szCs w:val="24"/>
          <w:lang w:eastAsia="en-GB"/>
        </w:rPr>
        <w:t>this</w:t>
      </w:r>
      <w:proofErr w:type="gramEnd"/>
      <w:r>
        <w:rPr>
          <w:szCs w:val="24"/>
          <w:lang w:eastAsia="en-GB"/>
        </w:rPr>
        <w:t xml:space="preserve"> Power.</w:t>
      </w:r>
      <w:r w:rsidR="005617C5">
        <w:rPr>
          <w:szCs w:val="24"/>
          <w:lang w:eastAsia="en-GB"/>
        </w:rPr>
        <w:t xml:space="preserve"> </w:t>
      </w:r>
      <w:r>
        <w:rPr>
          <w:szCs w:val="24"/>
          <w:lang w:eastAsia="en-GB"/>
        </w:rPr>
        <w:t xml:space="preserve">Members are therefore asked to </w:t>
      </w:r>
      <w:r w:rsidRPr="00E57279">
        <w:rPr>
          <w:b/>
          <w:i/>
          <w:szCs w:val="24"/>
          <w:lang w:eastAsia="en-GB"/>
        </w:rPr>
        <w:t>RESOLVE</w:t>
      </w:r>
      <w:r>
        <w:rPr>
          <w:szCs w:val="24"/>
          <w:lang w:eastAsia="en-GB"/>
        </w:rPr>
        <w:t xml:space="preserve"> this Councils Eligibility.</w:t>
      </w:r>
    </w:p>
    <w:p w14:paraId="447D6B0D" w14:textId="77777777" w:rsidR="008E2CFD" w:rsidRDefault="008E2CFD" w:rsidP="00F934B6">
      <w:pPr>
        <w:ind w:left="-426"/>
        <w:jc w:val="both"/>
        <w:outlineLvl w:val="0"/>
        <w:rPr>
          <w:b/>
          <w:szCs w:val="24"/>
        </w:rPr>
      </w:pPr>
    </w:p>
    <w:p w14:paraId="14FA1E50" w14:textId="19FE8C92" w:rsidR="00556232" w:rsidRDefault="001B3160" w:rsidP="00F934B6">
      <w:pPr>
        <w:ind w:left="-426"/>
        <w:jc w:val="both"/>
        <w:outlineLvl w:val="0"/>
        <w:rPr>
          <w:b/>
          <w:szCs w:val="24"/>
        </w:rPr>
      </w:pPr>
      <w:r>
        <w:rPr>
          <w:b/>
          <w:szCs w:val="24"/>
        </w:rPr>
        <w:t>2</w:t>
      </w:r>
      <w:r w:rsidR="008E2CFD">
        <w:rPr>
          <w:b/>
          <w:szCs w:val="24"/>
        </w:rPr>
        <w:t>3</w:t>
      </w:r>
      <w:r>
        <w:rPr>
          <w:b/>
          <w:szCs w:val="24"/>
        </w:rPr>
        <w:t>.</w:t>
      </w:r>
      <w:r w:rsidR="005E6BFC">
        <w:rPr>
          <w:b/>
          <w:szCs w:val="24"/>
        </w:rPr>
        <w:t xml:space="preserve"> </w:t>
      </w:r>
      <w:r w:rsidR="00556232">
        <w:rPr>
          <w:b/>
          <w:szCs w:val="24"/>
        </w:rPr>
        <w:t>REPAIRS TO PARISH C</w:t>
      </w:r>
      <w:r w:rsidR="008E2CFD">
        <w:rPr>
          <w:b/>
          <w:szCs w:val="24"/>
        </w:rPr>
        <w:t>O</w:t>
      </w:r>
      <w:r w:rsidR="00556232">
        <w:rPr>
          <w:b/>
          <w:szCs w:val="24"/>
        </w:rPr>
        <w:t>UNCIL PLAY AREAS</w:t>
      </w:r>
      <w:r w:rsidR="00C10276" w:rsidRPr="00073FBB">
        <w:rPr>
          <w:b/>
          <w:szCs w:val="24"/>
        </w:rPr>
        <w:sym w:font="Wingdings 2" w:char="F04E"/>
      </w:r>
    </w:p>
    <w:p w14:paraId="488B1B07" w14:textId="40BA50B3" w:rsidR="004C2F88" w:rsidRDefault="00355BC9" w:rsidP="00F934B6">
      <w:pPr>
        <w:ind w:left="-426"/>
        <w:jc w:val="both"/>
        <w:outlineLvl w:val="0"/>
        <w:rPr>
          <w:bCs/>
          <w:szCs w:val="24"/>
        </w:rPr>
      </w:pPr>
      <w:r>
        <w:rPr>
          <w:bCs/>
          <w:szCs w:val="24"/>
        </w:rPr>
        <w:t xml:space="preserve">Members are advised that the </w:t>
      </w:r>
      <w:r w:rsidR="00F84E93" w:rsidRPr="00F84E93">
        <w:rPr>
          <w:b/>
          <w:i/>
          <w:iCs/>
          <w:szCs w:val="24"/>
        </w:rPr>
        <w:t>AGREED</w:t>
      </w:r>
      <w:r>
        <w:rPr>
          <w:bCs/>
          <w:szCs w:val="24"/>
        </w:rPr>
        <w:t xml:space="preserve"> repairs to the </w:t>
      </w:r>
      <w:r w:rsidR="00D36155">
        <w:rPr>
          <w:bCs/>
          <w:szCs w:val="24"/>
        </w:rPr>
        <w:t>s</w:t>
      </w:r>
      <w:r>
        <w:rPr>
          <w:bCs/>
          <w:szCs w:val="24"/>
        </w:rPr>
        <w:t xml:space="preserve">afety </w:t>
      </w:r>
      <w:r w:rsidR="00D36155">
        <w:rPr>
          <w:bCs/>
          <w:szCs w:val="24"/>
        </w:rPr>
        <w:t>s</w:t>
      </w:r>
      <w:r>
        <w:rPr>
          <w:bCs/>
          <w:szCs w:val="24"/>
        </w:rPr>
        <w:t xml:space="preserve">urfacing and Play Equipment </w:t>
      </w:r>
      <w:r w:rsidR="00DA6FD7">
        <w:rPr>
          <w:bCs/>
          <w:szCs w:val="24"/>
        </w:rPr>
        <w:t xml:space="preserve">has now been completed to all the Parish Council Play Areas.  The cost of this was </w:t>
      </w:r>
      <w:r w:rsidR="00324A2E">
        <w:rPr>
          <w:bCs/>
          <w:szCs w:val="24"/>
        </w:rPr>
        <w:t xml:space="preserve"> £18,554, members are advised th</w:t>
      </w:r>
      <w:r w:rsidR="004C2F88">
        <w:rPr>
          <w:bCs/>
          <w:szCs w:val="24"/>
        </w:rPr>
        <w:t>a</w:t>
      </w:r>
      <w:r w:rsidR="00324A2E">
        <w:rPr>
          <w:bCs/>
          <w:szCs w:val="24"/>
        </w:rPr>
        <w:t>t an addition</w:t>
      </w:r>
      <w:r w:rsidR="00D36155">
        <w:rPr>
          <w:bCs/>
          <w:szCs w:val="24"/>
        </w:rPr>
        <w:t>al</w:t>
      </w:r>
      <w:r w:rsidR="00324A2E">
        <w:rPr>
          <w:bCs/>
          <w:szCs w:val="24"/>
        </w:rPr>
        <w:t xml:space="preserve"> Cradle Swing Seat at Thornwood had to be replaced as this had been </w:t>
      </w:r>
      <w:r w:rsidR="002B3E1C">
        <w:rPr>
          <w:bCs/>
          <w:szCs w:val="24"/>
        </w:rPr>
        <w:t>vandalised</w:t>
      </w:r>
      <w:r w:rsidR="004C2F88">
        <w:rPr>
          <w:bCs/>
          <w:szCs w:val="24"/>
        </w:rPr>
        <w:t>.</w:t>
      </w:r>
    </w:p>
    <w:p w14:paraId="19029CCF" w14:textId="4477F1FC" w:rsidR="00355BC9" w:rsidRPr="00355BC9" w:rsidRDefault="00355BC9" w:rsidP="00F934B6">
      <w:pPr>
        <w:ind w:left="-426"/>
        <w:jc w:val="both"/>
        <w:outlineLvl w:val="0"/>
        <w:rPr>
          <w:bCs/>
          <w:szCs w:val="24"/>
        </w:rPr>
      </w:pPr>
      <w:r>
        <w:rPr>
          <w:bCs/>
          <w:szCs w:val="24"/>
        </w:rPr>
        <w:t xml:space="preserve"> </w:t>
      </w:r>
    </w:p>
    <w:p w14:paraId="3649E337" w14:textId="1EEBA94D" w:rsidR="007132F9" w:rsidRDefault="008E2CFD" w:rsidP="00F934B6">
      <w:pPr>
        <w:ind w:left="-426"/>
        <w:jc w:val="both"/>
        <w:outlineLvl w:val="0"/>
        <w:rPr>
          <w:bCs/>
          <w:szCs w:val="24"/>
        </w:rPr>
      </w:pPr>
      <w:r>
        <w:rPr>
          <w:b/>
          <w:szCs w:val="24"/>
        </w:rPr>
        <w:t xml:space="preserve">24. </w:t>
      </w:r>
      <w:r w:rsidR="005E6BFC">
        <w:rPr>
          <w:b/>
          <w:szCs w:val="24"/>
        </w:rPr>
        <w:t>OUTDOOR GYM</w:t>
      </w:r>
      <w:r w:rsidR="00073FBB" w:rsidRPr="00073FBB">
        <w:rPr>
          <w:b/>
          <w:szCs w:val="24"/>
        </w:rPr>
        <w:sym w:font="Wingdings 2" w:char="F04E"/>
      </w:r>
      <w:r w:rsidR="00AE587E" w:rsidRPr="00134231">
        <w:rPr>
          <w:b/>
          <w:szCs w:val="24"/>
        </w:rPr>
        <w:sym w:font="Wingdings" w:char="F032"/>
      </w:r>
    </w:p>
    <w:p w14:paraId="18C66EE9" w14:textId="778C9ACD" w:rsidR="00BC26E8" w:rsidRDefault="00E35017" w:rsidP="00F934B6">
      <w:pPr>
        <w:ind w:left="-426"/>
        <w:jc w:val="both"/>
        <w:outlineLvl w:val="0"/>
        <w:rPr>
          <w:bCs/>
          <w:szCs w:val="24"/>
        </w:rPr>
      </w:pPr>
      <w:r>
        <w:rPr>
          <w:bCs/>
          <w:szCs w:val="24"/>
        </w:rPr>
        <w:t>Councillors are reminded that in 2</w:t>
      </w:r>
      <w:r w:rsidR="00757F50">
        <w:rPr>
          <w:bCs/>
          <w:szCs w:val="24"/>
        </w:rPr>
        <w:t>025</w:t>
      </w:r>
      <w:r>
        <w:rPr>
          <w:bCs/>
          <w:szCs w:val="24"/>
        </w:rPr>
        <w:t xml:space="preserve"> </w:t>
      </w:r>
      <w:r w:rsidR="00D45489">
        <w:rPr>
          <w:bCs/>
          <w:szCs w:val="24"/>
        </w:rPr>
        <w:t xml:space="preserve">a group of </w:t>
      </w:r>
      <w:proofErr w:type="gramStart"/>
      <w:r>
        <w:rPr>
          <w:bCs/>
          <w:szCs w:val="24"/>
        </w:rPr>
        <w:t xml:space="preserve">local </w:t>
      </w:r>
      <w:r w:rsidR="00D45489">
        <w:rPr>
          <w:bCs/>
          <w:szCs w:val="24"/>
        </w:rPr>
        <w:t>residents</w:t>
      </w:r>
      <w:proofErr w:type="gramEnd"/>
      <w:r w:rsidR="00D45489">
        <w:rPr>
          <w:bCs/>
          <w:szCs w:val="24"/>
        </w:rPr>
        <w:t xml:space="preserve"> (formerly called North Weald Mums) contacted the Clerk </w:t>
      </w:r>
      <w:proofErr w:type="gramStart"/>
      <w:r w:rsidR="00D45489">
        <w:rPr>
          <w:bCs/>
          <w:szCs w:val="24"/>
        </w:rPr>
        <w:t>and also</w:t>
      </w:r>
      <w:proofErr w:type="gramEnd"/>
      <w:r w:rsidR="00D45489">
        <w:rPr>
          <w:bCs/>
          <w:szCs w:val="24"/>
        </w:rPr>
        <w:t xml:space="preserve"> attended </w:t>
      </w:r>
      <w:r w:rsidR="004A0AC6">
        <w:rPr>
          <w:bCs/>
          <w:szCs w:val="24"/>
        </w:rPr>
        <w:t>a Parish Council Meeting, to enquire about the possibility of placing an Outdoor Gym on land at Weald Common.  The</w:t>
      </w:r>
      <w:r w:rsidR="00C11ECA">
        <w:rPr>
          <w:bCs/>
          <w:szCs w:val="24"/>
        </w:rPr>
        <w:t xml:space="preserve">re was an agreement in </w:t>
      </w:r>
      <w:r>
        <w:rPr>
          <w:bCs/>
          <w:szCs w:val="24"/>
        </w:rPr>
        <w:t>principle</w:t>
      </w:r>
      <w:r w:rsidR="00194A67">
        <w:rPr>
          <w:bCs/>
          <w:szCs w:val="24"/>
        </w:rPr>
        <w:t xml:space="preserve"> that the Council would consider this, but that the group should obtain further information about the proposed gym</w:t>
      </w:r>
      <w:r w:rsidR="004B3B82">
        <w:rPr>
          <w:bCs/>
          <w:szCs w:val="24"/>
        </w:rPr>
        <w:t xml:space="preserve"> and come back to Council with this, and would also be</w:t>
      </w:r>
      <w:r w:rsidR="00C11ECA">
        <w:rPr>
          <w:bCs/>
          <w:szCs w:val="24"/>
        </w:rPr>
        <w:t xml:space="preserve"> subject to the area in question being suitable and the </w:t>
      </w:r>
      <w:r w:rsidR="00E957DD">
        <w:rPr>
          <w:bCs/>
          <w:szCs w:val="24"/>
        </w:rPr>
        <w:t>group obtaining their own funds to install the Outdoor Gym</w:t>
      </w:r>
      <w:r w:rsidR="00793FAA">
        <w:rPr>
          <w:bCs/>
          <w:szCs w:val="24"/>
        </w:rPr>
        <w:t>.  Subsequently the group has now met on Weald Common,</w:t>
      </w:r>
      <w:r w:rsidR="00D71B6B">
        <w:rPr>
          <w:bCs/>
          <w:szCs w:val="24"/>
        </w:rPr>
        <w:t xml:space="preserve"> with </w:t>
      </w:r>
      <w:r w:rsidR="004B3B82">
        <w:rPr>
          <w:bCs/>
          <w:szCs w:val="24"/>
        </w:rPr>
        <w:t>the Chairman</w:t>
      </w:r>
      <w:r w:rsidR="00BB6D6E">
        <w:rPr>
          <w:bCs/>
          <w:szCs w:val="24"/>
        </w:rPr>
        <w:t xml:space="preserve"> and the Council’s </w:t>
      </w:r>
      <w:r w:rsidR="003178D3">
        <w:rPr>
          <w:bCs/>
          <w:szCs w:val="24"/>
        </w:rPr>
        <w:t>Senior</w:t>
      </w:r>
      <w:r w:rsidR="00BB6D6E">
        <w:rPr>
          <w:bCs/>
          <w:szCs w:val="24"/>
        </w:rPr>
        <w:t xml:space="preserve"> Administrative</w:t>
      </w:r>
      <w:r w:rsidR="004B3B82">
        <w:rPr>
          <w:bCs/>
          <w:szCs w:val="24"/>
        </w:rPr>
        <w:t xml:space="preserve"> Officer.  T</w:t>
      </w:r>
      <w:r w:rsidR="00793FAA">
        <w:rPr>
          <w:bCs/>
          <w:szCs w:val="24"/>
        </w:rPr>
        <w:t xml:space="preserve">hree suggested sites </w:t>
      </w:r>
      <w:r w:rsidR="006D2C7A">
        <w:rPr>
          <w:bCs/>
          <w:szCs w:val="24"/>
        </w:rPr>
        <w:t>are being considered as po</w:t>
      </w:r>
      <w:r w:rsidR="004B3B82">
        <w:rPr>
          <w:bCs/>
          <w:szCs w:val="24"/>
        </w:rPr>
        <w:t>tentially</w:t>
      </w:r>
      <w:r w:rsidR="006D2C7A">
        <w:rPr>
          <w:bCs/>
          <w:szCs w:val="24"/>
        </w:rPr>
        <w:t xml:space="preserve"> suitable.</w:t>
      </w:r>
      <w:r w:rsidR="00793FAA">
        <w:rPr>
          <w:bCs/>
          <w:szCs w:val="24"/>
        </w:rPr>
        <w:t xml:space="preserve"> </w:t>
      </w:r>
      <w:r w:rsidR="003A1208">
        <w:rPr>
          <w:bCs/>
          <w:szCs w:val="24"/>
        </w:rPr>
        <w:t>A copy of the</w:t>
      </w:r>
      <w:r w:rsidR="00DD3E80">
        <w:rPr>
          <w:bCs/>
          <w:szCs w:val="24"/>
        </w:rPr>
        <w:t xml:space="preserve"> </w:t>
      </w:r>
      <w:r w:rsidR="004B3B82">
        <w:rPr>
          <w:bCs/>
          <w:szCs w:val="24"/>
        </w:rPr>
        <w:t>q</w:t>
      </w:r>
      <w:r w:rsidR="00DD3E80">
        <w:rPr>
          <w:bCs/>
          <w:szCs w:val="24"/>
        </w:rPr>
        <w:t xml:space="preserve">uote, </w:t>
      </w:r>
      <w:r w:rsidR="004B3B82">
        <w:rPr>
          <w:bCs/>
          <w:szCs w:val="24"/>
        </w:rPr>
        <w:t>t</w:t>
      </w:r>
      <w:r w:rsidR="00DD3E80">
        <w:rPr>
          <w:bCs/>
          <w:szCs w:val="24"/>
        </w:rPr>
        <w:t xml:space="preserve">he </w:t>
      </w:r>
      <w:r w:rsidR="004B3B82">
        <w:rPr>
          <w:bCs/>
          <w:szCs w:val="24"/>
        </w:rPr>
        <w:t>p</w:t>
      </w:r>
      <w:r w:rsidR="00DD3E80">
        <w:rPr>
          <w:bCs/>
          <w:szCs w:val="24"/>
        </w:rPr>
        <w:t xml:space="preserve">ossible </w:t>
      </w:r>
      <w:r w:rsidR="004B3B82">
        <w:rPr>
          <w:bCs/>
          <w:szCs w:val="24"/>
        </w:rPr>
        <w:t>s</w:t>
      </w:r>
      <w:r w:rsidR="00DD3E80">
        <w:rPr>
          <w:bCs/>
          <w:szCs w:val="24"/>
        </w:rPr>
        <w:t xml:space="preserve">ites, </w:t>
      </w:r>
      <w:r w:rsidR="007523D2">
        <w:rPr>
          <w:bCs/>
          <w:szCs w:val="24"/>
        </w:rPr>
        <w:t xml:space="preserve">and </w:t>
      </w:r>
      <w:r w:rsidR="00DD3E80">
        <w:rPr>
          <w:bCs/>
          <w:szCs w:val="24"/>
        </w:rPr>
        <w:t xml:space="preserve">a </w:t>
      </w:r>
      <w:r w:rsidR="004B3B82">
        <w:rPr>
          <w:bCs/>
          <w:szCs w:val="24"/>
        </w:rPr>
        <w:t>r</w:t>
      </w:r>
      <w:r w:rsidR="00DD3E80">
        <w:rPr>
          <w:bCs/>
          <w:szCs w:val="24"/>
        </w:rPr>
        <w:t>isk/</w:t>
      </w:r>
      <w:r w:rsidR="004B3B82">
        <w:rPr>
          <w:bCs/>
          <w:szCs w:val="24"/>
        </w:rPr>
        <w:t>h</w:t>
      </w:r>
      <w:r w:rsidR="00DD3E80">
        <w:rPr>
          <w:bCs/>
          <w:szCs w:val="24"/>
        </w:rPr>
        <w:t xml:space="preserve">ealth and </w:t>
      </w:r>
      <w:r w:rsidR="004B3B82">
        <w:rPr>
          <w:bCs/>
          <w:szCs w:val="24"/>
        </w:rPr>
        <w:t>s</w:t>
      </w:r>
      <w:r w:rsidR="00DD3E80">
        <w:rPr>
          <w:bCs/>
          <w:szCs w:val="24"/>
        </w:rPr>
        <w:t xml:space="preserve">afety </w:t>
      </w:r>
      <w:r w:rsidR="007523D2">
        <w:rPr>
          <w:bCs/>
          <w:szCs w:val="24"/>
        </w:rPr>
        <w:t>assessment</w:t>
      </w:r>
      <w:r w:rsidR="00AF6DDA">
        <w:rPr>
          <w:bCs/>
          <w:szCs w:val="24"/>
        </w:rPr>
        <w:t xml:space="preserve"> </w:t>
      </w:r>
      <w:r w:rsidR="007523D2">
        <w:rPr>
          <w:bCs/>
          <w:szCs w:val="24"/>
        </w:rPr>
        <w:t>(</w:t>
      </w:r>
      <w:r w:rsidR="00AF6DDA">
        <w:rPr>
          <w:bCs/>
          <w:szCs w:val="24"/>
        </w:rPr>
        <w:t>compiled by the Parish C</w:t>
      </w:r>
      <w:r w:rsidR="008254CA">
        <w:rPr>
          <w:bCs/>
          <w:szCs w:val="24"/>
        </w:rPr>
        <w:t>lerk</w:t>
      </w:r>
      <w:r w:rsidR="00E374E6">
        <w:rPr>
          <w:bCs/>
          <w:szCs w:val="24"/>
        </w:rPr>
        <w:t xml:space="preserve"> and checked by the RFO</w:t>
      </w:r>
      <w:r w:rsidR="007523D2">
        <w:rPr>
          <w:bCs/>
          <w:szCs w:val="24"/>
        </w:rPr>
        <w:t>) is attached to the agenda, along with no</w:t>
      </w:r>
      <w:r w:rsidR="00CF1CDB">
        <w:rPr>
          <w:bCs/>
          <w:szCs w:val="24"/>
        </w:rPr>
        <w:t>tes of the Site Meeting</w:t>
      </w:r>
      <w:r w:rsidR="007523D2">
        <w:rPr>
          <w:bCs/>
          <w:szCs w:val="24"/>
        </w:rPr>
        <w:t xml:space="preserve">, all at </w:t>
      </w:r>
      <w:r w:rsidR="00CF1CDB" w:rsidRPr="00374AF8">
        <w:rPr>
          <w:b/>
          <w:i/>
          <w:iCs/>
          <w:szCs w:val="24"/>
        </w:rPr>
        <w:t xml:space="preserve">Appendix </w:t>
      </w:r>
      <w:r w:rsidR="00D26631">
        <w:rPr>
          <w:b/>
          <w:i/>
          <w:iCs/>
          <w:szCs w:val="24"/>
        </w:rPr>
        <w:t>8</w:t>
      </w:r>
      <w:r w:rsidR="00CF1CDB" w:rsidRPr="00374AF8">
        <w:rPr>
          <w:bCs/>
          <w:i/>
          <w:iCs/>
          <w:szCs w:val="24"/>
        </w:rPr>
        <w:t>.</w:t>
      </w:r>
      <w:r w:rsidR="00D71B6B">
        <w:rPr>
          <w:bCs/>
          <w:szCs w:val="24"/>
        </w:rPr>
        <w:t xml:space="preserve">  </w:t>
      </w:r>
      <w:r w:rsidR="00374AF8">
        <w:rPr>
          <w:bCs/>
          <w:szCs w:val="24"/>
        </w:rPr>
        <w:t xml:space="preserve">Members are now asked </w:t>
      </w:r>
      <w:r w:rsidR="00173084">
        <w:rPr>
          <w:bCs/>
          <w:szCs w:val="24"/>
        </w:rPr>
        <w:t xml:space="preserve">to </w:t>
      </w:r>
      <w:r w:rsidR="00173084" w:rsidRPr="009D6CCA">
        <w:rPr>
          <w:b/>
          <w:i/>
          <w:iCs/>
          <w:szCs w:val="24"/>
        </w:rPr>
        <w:t>CONSIDER</w:t>
      </w:r>
      <w:r w:rsidR="00173084">
        <w:rPr>
          <w:bCs/>
          <w:szCs w:val="24"/>
        </w:rPr>
        <w:t xml:space="preserve"> how they wish to move forward in this matter.</w:t>
      </w:r>
    </w:p>
    <w:p w14:paraId="22F00CDF" w14:textId="77777777" w:rsidR="008E2CFD" w:rsidRDefault="008E2CFD" w:rsidP="00F934B6">
      <w:pPr>
        <w:tabs>
          <w:tab w:val="left" w:pos="284"/>
        </w:tabs>
        <w:ind w:left="-426"/>
        <w:jc w:val="both"/>
        <w:rPr>
          <w:b/>
          <w:bCs/>
          <w:szCs w:val="24"/>
          <w:lang w:eastAsia="en-GB"/>
        </w:rPr>
      </w:pPr>
      <w:bookmarkStart w:id="13" w:name="_Hlk165384788"/>
    </w:p>
    <w:p w14:paraId="1776AF94" w14:textId="13F68720" w:rsidR="00397583" w:rsidRDefault="008E2CFD" w:rsidP="00F934B6">
      <w:pPr>
        <w:tabs>
          <w:tab w:val="left" w:pos="284"/>
        </w:tabs>
        <w:ind w:left="-426"/>
        <w:jc w:val="both"/>
        <w:rPr>
          <w:b/>
          <w:bCs/>
          <w:szCs w:val="24"/>
          <w:lang w:eastAsia="en-GB"/>
        </w:rPr>
      </w:pPr>
      <w:r>
        <w:rPr>
          <w:b/>
          <w:bCs/>
          <w:szCs w:val="24"/>
          <w:lang w:eastAsia="en-GB"/>
        </w:rPr>
        <w:t>2</w:t>
      </w:r>
      <w:r w:rsidR="00731815">
        <w:rPr>
          <w:b/>
          <w:bCs/>
          <w:szCs w:val="24"/>
          <w:lang w:eastAsia="en-GB"/>
        </w:rPr>
        <w:t>5</w:t>
      </w:r>
      <w:r>
        <w:rPr>
          <w:b/>
          <w:bCs/>
          <w:szCs w:val="24"/>
          <w:lang w:eastAsia="en-GB"/>
        </w:rPr>
        <w:t xml:space="preserve">.  </w:t>
      </w:r>
      <w:bookmarkEnd w:id="13"/>
      <w:r w:rsidR="00397583">
        <w:rPr>
          <w:b/>
          <w:bCs/>
          <w:szCs w:val="24"/>
          <w:lang w:eastAsia="en-GB"/>
        </w:rPr>
        <w:t>NORTH WEALD AIRFIELD MARKET TRAFFIC</w:t>
      </w:r>
      <w:r w:rsidR="00997F1C" w:rsidRPr="000F1455">
        <w:rPr>
          <w:szCs w:val="24"/>
        </w:rPr>
        <w:sym w:font="Wingdings 2" w:char="F04E"/>
      </w:r>
    </w:p>
    <w:p w14:paraId="7C6817F5" w14:textId="52430FAB" w:rsidR="00585AF6" w:rsidRDefault="0020580A" w:rsidP="007A4859">
      <w:pPr>
        <w:tabs>
          <w:tab w:val="left" w:pos="284"/>
        </w:tabs>
        <w:ind w:left="-426"/>
        <w:jc w:val="both"/>
      </w:pPr>
      <w:r>
        <w:rPr>
          <w:szCs w:val="24"/>
          <w:lang w:eastAsia="en-GB"/>
        </w:rPr>
        <w:t>The Clerk has received numerous communications over the last two weekends (telephone calls and emails including photos</w:t>
      </w:r>
      <w:r w:rsidR="00DE0D07">
        <w:rPr>
          <w:szCs w:val="24"/>
          <w:lang w:eastAsia="en-GB"/>
        </w:rPr>
        <w:t>) from Councillors and Residents</w:t>
      </w:r>
      <w:r w:rsidR="00603F53">
        <w:rPr>
          <w:szCs w:val="24"/>
          <w:lang w:eastAsia="en-GB"/>
        </w:rPr>
        <w:t xml:space="preserve"> </w:t>
      </w:r>
      <w:r w:rsidR="00BA32EB">
        <w:rPr>
          <w:szCs w:val="24"/>
          <w:lang w:eastAsia="en-GB"/>
        </w:rPr>
        <w:t>in North Weald Village</w:t>
      </w:r>
      <w:r w:rsidR="007A4859">
        <w:rPr>
          <w:szCs w:val="24"/>
          <w:lang w:eastAsia="en-GB"/>
        </w:rPr>
        <w:t xml:space="preserve"> who are </w:t>
      </w:r>
      <w:r w:rsidR="00F574CF">
        <w:t xml:space="preserve">continuing to experience </w:t>
      </w:r>
      <w:r w:rsidR="00585AF6">
        <w:t xml:space="preserve"> increasingly significant disruption</w:t>
      </w:r>
      <w:r w:rsidR="0008713B">
        <w:t xml:space="preserve"> </w:t>
      </w:r>
      <w:proofErr w:type="gramStart"/>
      <w:r w:rsidR="0008713B">
        <w:t>as a result of</w:t>
      </w:r>
      <w:proofErr w:type="gramEnd"/>
      <w:r w:rsidR="0008713B">
        <w:t xml:space="preserve"> the </w:t>
      </w:r>
      <w:r w:rsidR="00585AF6">
        <w:t xml:space="preserve">volume of </w:t>
      </w:r>
      <w:r w:rsidR="0008713B">
        <w:t xml:space="preserve">traffic attending the market, and </w:t>
      </w:r>
      <w:r w:rsidR="00585AF6">
        <w:t>vehicles parking on local residential roads during market days at the airfield. The current situation is leaving many households unable to access their own properties, with cars frequently blocking driveways, narrowing roads, and creating unsafe conditions for both residents and pedestrians.</w:t>
      </w:r>
      <w:r w:rsidR="00F574CF">
        <w:t xml:space="preserve">  The</w:t>
      </w:r>
      <w:r w:rsidR="000C6E11">
        <w:t>re is parking on grass verges and pavements ruining the</w:t>
      </w:r>
      <w:r w:rsidR="00466E6F">
        <w:t>se</w:t>
      </w:r>
      <w:r w:rsidR="000C6E11">
        <w:t xml:space="preserve"> areas and making it</w:t>
      </w:r>
      <w:r w:rsidR="00466E6F">
        <w:t xml:space="preserve"> unsafe for people to walk or for</w:t>
      </w:r>
      <w:r w:rsidR="00705092">
        <w:t xml:space="preserve"> residents with prams or mobility aids</w:t>
      </w:r>
      <w:r w:rsidR="00DD31A8">
        <w:t>.</w:t>
      </w:r>
    </w:p>
    <w:p w14:paraId="0B655FA1" w14:textId="297B7078" w:rsidR="00585AF6" w:rsidRDefault="00585AF6" w:rsidP="00334830">
      <w:pPr>
        <w:pStyle w:val="NormalWeb"/>
        <w:ind w:left="-426"/>
        <w:jc w:val="both"/>
      </w:pPr>
      <w:r>
        <w:t>While we understand the market attracts high visitor numbers</w:t>
      </w:r>
      <w:r w:rsidR="00DD31A8">
        <w:t>,</w:t>
      </w:r>
      <w:r>
        <w:t xml:space="preserve"> the overflow parking into surrounding neighbourhoods is no longer manageable. Local roads were not designed to accommodate this level of traffic, and the lack of effective parking controls or stewarding is causing avoidable stress, delays, and safety concerns.</w:t>
      </w:r>
      <w:r w:rsidR="00DD31A8">
        <w:t xml:space="preserve">  Councillors will recall that </w:t>
      </w:r>
      <w:r w:rsidR="00334830">
        <w:t xml:space="preserve">for some time now we have been asking both </w:t>
      </w:r>
      <w:proofErr w:type="spellStart"/>
      <w:r w:rsidR="00334830">
        <w:t>EFDC</w:t>
      </w:r>
      <w:proofErr w:type="spellEnd"/>
      <w:r w:rsidR="00334830">
        <w:t xml:space="preserve"> and the Market Operator to take </w:t>
      </w:r>
      <w:r>
        <w:t xml:space="preserve">action to address this issue. Potential measures </w:t>
      </w:r>
      <w:r w:rsidR="00DE4D45">
        <w:t>have</w:t>
      </w:r>
      <w:r>
        <w:t xml:space="preserve"> include</w:t>
      </w:r>
      <w:r w:rsidR="00DE4D45">
        <w:t>d</w:t>
      </w:r>
      <w:r>
        <w:t>:</w:t>
      </w:r>
    </w:p>
    <w:p w14:paraId="4B12491A" w14:textId="77777777" w:rsidR="00585AF6" w:rsidRDefault="00585AF6" w:rsidP="00133667">
      <w:pPr>
        <w:pStyle w:val="NormalWeb"/>
        <w:numPr>
          <w:ilvl w:val="0"/>
          <w:numId w:val="30"/>
        </w:numPr>
        <w:spacing w:before="0" w:beforeAutospacing="0" w:after="0" w:afterAutospacing="0"/>
        <w:ind w:left="142"/>
      </w:pPr>
      <w:r>
        <w:t>Designated on</w:t>
      </w:r>
      <w:r>
        <w:noBreakHyphen/>
        <w:t>site parking with clear signage directing visitors away from residential streets</w:t>
      </w:r>
    </w:p>
    <w:p w14:paraId="178B4B55" w14:textId="77777777" w:rsidR="00585AF6" w:rsidRDefault="00585AF6" w:rsidP="00133667">
      <w:pPr>
        <w:pStyle w:val="NormalWeb"/>
        <w:numPr>
          <w:ilvl w:val="0"/>
          <w:numId w:val="30"/>
        </w:numPr>
        <w:spacing w:before="0" w:beforeAutospacing="0" w:after="0" w:afterAutospacing="0"/>
        <w:ind w:left="142"/>
      </w:pPr>
      <w:r>
        <w:t>Temporary traffic management or stewarding on market days</w:t>
      </w:r>
    </w:p>
    <w:p w14:paraId="55D5AA09" w14:textId="77777777" w:rsidR="00585AF6" w:rsidRDefault="00585AF6" w:rsidP="00133667">
      <w:pPr>
        <w:pStyle w:val="NormalWeb"/>
        <w:numPr>
          <w:ilvl w:val="0"/>
          <w:numId w:val="30"/>
        </w:numPr>
        <w:spacing w:before="0" w:beforeAutospacing="0" w:after="0" w:afterAutospacing="0"/>
        <w:ind w:left="142"/>
      </w:pPr>
      <w:r>
        <w:t>Parking restrictions or enforcement on affected roads</w:t>
      </w:r>
    </w:p>
    <w:p w14:paraId="00E8F0EB" w14:textId="77777777" w:rsidR="00585AF6" w:rsidRDefault="00585AF6" w:rsidP="00133667">
      <w:pPr>
        <w:pStyle w:val="NormalWeb"/>
        <w:numPr>
          <w:ilvl w:val="0"/>
          <w:numId w:val="30"/>
        </w:numPr>
        <w:spacing w:before="0" w:beforeAutospacing="0" w:after="0" w:afterAutospacing="0"/>
        <w:ind w:left="142"/>
      </w:pPr>
      <w:r>
        <w:t>Engagement with residents to develop a long</w:t>
      </w:r>
      <w:r>
        <w:noBreakHyphen/>
        <w:t>term solution</w:t>
      </w:r>
    </w:p>
    <w:p w14:paraId="77CB8425" w14:textId="4E82D333" w:rsidR="00DE4D45" w:rsidRDefault="00DE4D45" w:rsidP="00133667">
      <w:pPr>
        <w:pStyle w:val="NormalWeb"/>
        <w:numPr>
          <w:ilvl w:val="0"/>
          <w:numId w:val="30"/>
        </w:numPr>
        <w:spacing w:before="0" w:beforeAutospacing="0" w:after="0" w:afterAutospacing="0"/>
        <w:ind w:left="142"/>
      </w:pPr>
      <w:r>
        <w:t>Additional Access and Exit Gates to the Airfield to be opened</w:t>
      </w:r>
    </w:p>
    <w:p w14:paraId="26179A05" w14:textId="77777777" w:rsidR="00133667" w:rsidRDefault="00133667" w:rsidP="00133667">
      <w:pPr>
        <w:pStyle w:val="NormalWeb"/>
        <w:spacing w:before="0" w:beforeAutospacing="0" w:after="0" w:afterAutospacing="0"/>
        <w:ind w:left="-425"/>
      </w:pPr>
    </w:p>
    <w:p w14:paraId="036F0C17" w14:textId="2E128B6A" w:rsidR="00585AF6" w:rsidRDefault="00585AF6" w:rsidP="007B3FB9">
      <w:pPr>
        <w:pStyle w:val="NormalWeb"/>
        <w:spacing w:before="0" w:beforeAutospacing="0" w:after="0" w:afterAutospacing="0"/>
        <w:ind w:left="-425"/>
        <w:jc w:val="both"/>
      </w:pPr>
      <w:r>
        <w:lastRenderedPageBreak/>
        <w:t xml:space="preserve">Residents should not be prevented from entering or leaving their own homes due to an event taking place nearby. </w:t>
      </w:r>
      <w:r w:rsidR="005101A5">
        <w:t xml:space="preserve">Members of the Parish Council have been asking the District Council and Market Operator </w:t>
      </w:r>
      <w:r w:rsidR="00ED5865">
        <w:t xml:space="preserve">to </w:t>
      </w:r>
      <w:r>
        <w:t>work with the</w:t>
      </w:r>
      <w:r w:rsidR="00ED5865">
        <w:t xml:space="preserve">m and for the good of the </w:t>
      </w:r>
      <w:r>
        <w:t>community to implement practical and effective measures as soon as possible</w:t>
      </w:r>
      <w:r w:rsidR="00ED5865">
        <w:t>, however despite many meetings over the last two years</w:t>
      </w:r>
      <w:r w:rsidR="007B3FB9">
        <w:t>,</w:t>
      </w:r>
      <w:r w:rsidR="00ED5865">
        <w:t xml:space="preserve"> little o</w:t>
      </w:r>
      <w:r w:rsidR="00F73B19">
        <w:t>r none of the above suggestions have moved forward.</w:t>
      </w:r>
      <w:r w:rsidR="00930A16">
        <w:t xml:space="preserve"> This situation cannot continue, and residents </w:t>
      </w:r>
      <w:r w:rsidR="007B3FB9">
        <w:t xml:space="preserve">are now asking </w:t>
      </w:r>
      <w:r w:rsidR="00930A16">
        <w:t>Councillors what action they can take to move forward in this matter.  The C</w:t>
      </w:r>
      <w:r w:rsidR="00DA1C4C">
        <w:t>lerk will give Councillors a verbal report of a suggested way forward.</w:t>
      </w:r>
    </w:p>
    <w:p w14:paraId="06668A52" w14:textId="77777777" w:rsidR="00585AF6" w:rsidRDefault="00585AF6" w:rsidP="00F934B6">
      <w:pPr>
        <w:tabs>
          <w:tab w:val="left" w:pos="284"/>
        </w:tabs>
        <w:ind w:left="-426"/>
        <w:jc w:val="both"/>
        <w:rPr>
          <w:szCs w:val="24"/>
          <w:lang w:eastAsia="en-GB"/>
        </w:rPr>
      </w:pPr>
    </w:p>
    <w:p w14:paraId="2F194E33" w14:textId="3877B4AD" w:rsidR="00441B9F" w:rsidRDefault="00B53616" w:rsidP="00F934B6">
      <w:pPr>
        <w:tabs>
          <w:tab w:val="left" w:pos="284"/>
        </w:tabs>
        <w:ind w:left="-426"/>
        <w:jc w:val="both"/>
        <w:rPr>
          <w:b/>
          <w:bCs/>
          <w:szCs w:val="24"/>
          <w:lang w:eastAsia="en-GB"/>
        </w:rPr>
      </w:pPr>
      <w:r>
        <w:rPr>
          <w:b/>
          <w:bCs/>
          <w:szCs w:val="24"/>
          <w:lang w:eastAsia="en-GB"/>
        </w:rPr>
        <w:t xml:space="preserve">26.  </w:t>
      </w:r>
      <w:r w:rsidR="00441B9F">
        <w:rPr>
          <w:b/>
          <w:bCs/>
          <w:szCs w:val="24"/>
          <w:lang w:eastAsia="en-GB"/>
        </w:rPr>
        <w:t>NORTH WEALD VILLAGE HALL – PATHWAY</w:t>
      </w:r>
      <w:r w:rsidR="00D757E5" w:rsidRPr="00073FBB">
        <w:rPr>
          <w:b/>
          <w:szCs w:val="24"/>
        </w:rPr>
        <w:sym w:font="Wingdings 2" w:char="F04E"/>
      </w:r>
      <w:r w:rsidR="00060EA7" w:rsidRPr="00134231">
        <w:rPr>
          <w:b/>
          <w:szCs w:val="24"/>
        </w:rPr>
        <w:sym w:font="Wingdings" w:char="F032"/>
      </w:r>
    </w:p>
    <w:p w14:paraId="514BF4A6" w14:textId="069A13E3" w:rsidR="00F91E04" w:rsidRDefault="00441B9F" w:rsidP="00F934B6">
      <w:pPr>
        <w:tabs>
          <w:tab w:val="left" w:pos="284"/>
        </w:tabs>
        <w:ind w:left="-426"/>
        <w:jc w:val="both"/>
        <w:rPr>
          <w:szCs w:val="24"/>
          <w:lang w:eastAsia="en-GB"/>
        </w:rPr>
      </w:pPr>
      <w:r>
        <w:rPr>
          <w:szCs w:val="24"/>
          <w:lang w:eastAsia="en-GB"/>
        </w:rPr>
        <w:t>The Parish Council Chairman has been continuing in his efforts to find a solution in establishing a pathway to the Play Area an</w:t>
      </w:r>
      <w:r w:rsidR="00AE587E">
        <w:rPr>
          <w:szCs w:val="24"/>
          <w:lang w:eastAsia="en-GB"/>
        </w:rPr>
        <w:t>d</w:t>
      </w:r>
      <w:r>
        <w:rPr>
          <w:szCs w:val="24"/>
          <w:lang w:eastAsia="en-GB"/>
        </w:rPr>
        <w:t xml:space="preserve"> Sensory Garden.  </w:t>
      </w:r>
      <w:r w:rsidR="009A633A">
        <w:rPr>
          <w:szCs w:val="24"/>
          <w:lang w:eastAsia="en-GB"/>
        </w:rPr>
        <w:t xml:space="preserve">Members are advised that a communication has now been received from the North Weald Village Hall Trustees which is attached at </w:t>
      </w:r>
      <w:r w:rsidR="009A633A" w:rsidRPr="00D26631">
        <w:rPr>
          <w:b/>
          <w:bCs/>
          <w:i/>
          <w:iCs/>
          <w:szCs w:val="24"/>
          <w:lang w:eastAsia="en-GB"/>
        </w:rPr>
        <w:t xml:space="preserve">Appendix </w:t>
      </w:r>
      <w:r w:rsidR="00D26631" w:rsidRPr="00D26631">
        <w:rPr>
          <w:b/>
          <w:bCs/>
          <w:i/>
          <w:iCs/>
          <w:szCs w:val="24"/>
          <w:lang w:eastAsia="en-GB"/>
        </w:rPr>
        <w:t>9</w:t>
      </w:r>
      <w:r w:rsidR="009A633A">
        <w:rPr>
          <w:szCs w:val="24"/>
          <w:lang w:eastAsia="en-GB"/>
        </w:rPr>
        <w:t xml:space="preserve">.  Members are now asked how they wish to move forward in this matter, considering the length of time this matter has been </w:t>
      </w:r>
      <w:r w:rsidR="00AE587E">
        <w:rPr>
          <w:szCs w:val="24"/>
          <w:lang w:eastAsia="en-GB"/>
        </w:rPr>
        <w:t xml:space="preserve">on the Agenda and being </w:t>
      </w:r>
      <w:r w:rsidR="00F91E04">
        <w:rPr>
          <w:szCs w:val="24"/>
          <w:lang w:eastAsia="en-GB"/>
        </w:rPr>
        <w:t>discusse</w:t>
      </w:r>
      <w:r w:rsidR="00AE587E">
        <w:rPr>
          <w:szCs w:val="24"/>
          <w:lang w:eastAsia="en-GB"/>
        </w:rPr>
        <w:t>d</w:t>
      </w:r>
      <w:r w:rsidR="00F91E04">
        <w:rPr>
          <w:szCs w:val="24"/>
          <w:lang w:eastAsia="en-GB"/>
        </w:rPr>
        <w:t>.</w:t>
      </w:r>
    </w:p>
    <w:p w14:paraId="04C4E7A5" w14:textId="77777777" w:rsidR="00F91E04" w:rsidRDefault="00F91E04" w:rsidP="00F934B6">
      <w:pPr>
        <w:tabs>
          <w:tab w:val="left" w:pos="284"/>
        </w:tabs>
        <w:ind w:left="-426"/>
        <w:jc w:val="both"/>
        <w:rPr>
          <w:szCs w:val="24"/>
          <w:lang w:eastAsia="en-GB"/>
        </w:rPr>
      </w:pPr>
    </w:p>
    <w:p w14:paraId="53429AB5" w14:textId="3CEBA351" w:rsidR="008E2CFD" w:rsidRDefault="00D757E5" w:rsidP="00F934B6">
      <w:pPr>
        <w:tabs>
          <w:tab w:val="left" w:pos="284"/>
        </w:tabs>
        <w:ind w:left="-426"/>
        <w:jc w:val="both"/>
        <w:rPr>
          <w:b/>
          <w:bCs/>
          <w:szCs w:val="24"/>
          <w:lang w:eastAsia="en-GB"/>
        </w:rPr>
      </w:pPr>
      <w:r>
        <w:rPr>
          <w:b/>
          <w:bCs/>
          <w:szCs w:val="24"/>
          <w:lang w:eastAsia="en-GB"/>
        </w:rPr>
        <w:t>2</w:t>
      </w:r>
      <w:r w:rsidR="00B53616">
        <w:rPr>
          <w:b/>
          <w:bCs/>
          <w:szCs w:val="24"/>
          <w:lang w:eastAsia="en-GB"/>
        </w:rPr>
        <w:t>7</w:t>
      </w:r>
      <w:r>
        <w:rPr>
          <w:b/>
          <w:bCs/>
          <w:szCs w:val="24"/>
          <w:lang w:eastAsia="en-GB"/>
        </w:rPr>
        <w:t xml:space="preserve">.  </w:t>
      </w:r>
      <w:r w:rsidR="008E2CFD">
        <w:rPr>
          <w:b/>
          <w:bCs/>
          <w:szCs w:val="24"/>
          <w:lang w:eastAsia="en-GB"/>
        </w:rPr>
        <w:t>SOCIAL MEDIA</w:t>
      </w:r>
      <w:r w:rsidR="00AC1911" w:rsidRPr="00073FBB">
        <w:rPr>
          <w:b/>
          <w:szCs w:val="24"/>
        </w:rPr>
        <w:sym w:font="Wingdings 2" w:char="F04E"/>
      </w:r>
    </w:p>
    <w:p w14:paraId="58CFB590" w14:textId="64714FDB" w:rsidR="008E2CFD" w:rsidRDefault="008E2CFD" w:rsidP="00F934B6">
      <w:pPr>
        <w:tabs>
          <w:tab w:val="left" w:pos="284"/>
        </w:tabs>
        <w:ind w:left="-426"/>
        <w:jc w:val="both"/>
        <w:rPr>
          <w:bCs/>
          <w:szCs w:val="24"/>
        </w:rPr>
      </w:pPr>
      <w:r>
        <w:rPr>
          <w:bCs/>
          <w:szCs w:val="24"/>
        </w:rPr>
        <w:t xml:space="preserve">This has been placed on the Agenda at the request of Cllr Irvine, following on from his </w:t>
      </w:r>
      <w:r w:rsidR="00FC3823">
        <w:rPr>
          <w:bCs/>
          <w:szCs w:val="24"/>
        </w:rPr>
        <w:t>r</w:t>
      </w:r>
      <w:r>
        <w:rPr>
          <w:bCs/>
          <w:szCs w:val="24"/>
        </w:rPr>
        <w:t xml:space="preserve">eport to Members at the last Meeting.  The Clerk has undertaken some research via </w:t>
      </w:r>
      <w:proofErr w:type="gramStart"/>
      <w:r>
        <w:rPr>
          <w:bCs/>
          <w:szCs w:val="24"/>
        </w:rPr>
        <w:t>a number of</w:t>
      </w:r>
      <w:proofErr w:type="gramEnd"/>
      <w:r>
        <w:rPr>
          <w:bCs/>
          <w:szCs w:val="24"/>
        </w:rPr>
        <w:t xml:space="preserve"> Parish and Town Councils including Canvey Island Town Council, Chelmsford Garden Village Council and Buckhurst Hill Parish Council who have all recently advertised for Community &amp; Events Officers jobs which include promoting the profile of the council.  These jobs vary in hours from 24 hours a week to 37 hours a week and include various ways of advancing the profile of the council.  Whilst Social Media takes up a percentage of the job profile, it is essential to know what this council is looking to achieve.  A copy of the various job profiles are included for Members perusals</w:t>
      </w:r>
      <w:r w:rsidR="00FD0539">
        <w:rPr>
          <w:bCs/>
          <w:szCs w:val="24"/>
        </w:rPr>
        <w:t xml:space="preserve"> at </w:t>
      </w:r>
      <w:r w:rsidR="00FD0539" w:rsidRPr="00FD0539">
        <w:rPr>
          <w:b/>
          <w:i/>
          <w:iCs/>
          <w:szCs w:val="24"/>
        </w:rPr>
        <w:t>Appendix 10</w:t>
      </w:r>
      <w:r w:rsidR="00FD0539">
        <w:rPr>
          <w:bCs/>
          <w:szCs w:val="24"/>
        </w:rPr>
        <w:t>.</w:t>
      </w:r>
      <w:r>
        <w:rPr>
          <w:bCs/>
          <w:szCs w:val="24"/>
        </w:rPr>
        <w:t xml:space="preserve">  It should be noted that </w:t>
      </w:r>
      <w:r w:rsidR="00FD0539">
        <w:rPr>
          <w:bCs/>
          <w:szCs w:val="24"/>
        </w:rPr>
        <w:t>r</w:t>
      </w:r>
      <w:r>
        <w:rPr>
          <w:bCs/>
          <w:szCs w:val="24"/>
        </w:rPr>
        <w:t xml:space="preserve">aising the </w:t>
      </w:r>
      <w:r w:rsidR="00FD0539">
        <w:rPr>
          <w:bCs/>
          <w:szCs w:val="24"/>
        </w:rPr>
        <w:t>p</w:t>
      </w:r>
      <w:r>
        <w:rPr>
          <w:bCs/>
          <w:szCs w:val="24"/>
        </w:rPr>
        <w:t xml:space="preserve">rofile via Social Media will need to involve additional </w:t>
      </w:r>
      <w:r w:rsidR="00FD0539">
        <w:rPr>
          <w:bCs/>
          <w:szCs w:val="24"/>
        </w:rPr>
        <w:t>s</w:t>
      </w:r>
      <w:r>
        <w:rPr>
          <w:bCs/>
          <w:szCs w:val="24"/>
        </w:rPr>
        <w:t xml:space="preserve">taffing </w:t>
      </w:r>
      <w:r w:rsidR="00FD0539">
        <w:rPr>
          <w:bCs/>
          <w:szCs w:val="24"/>
        </w:rPr>
        <w:t>r</w:t>
      </w:r>
      <w:r>
        <w:rPr>
          <w:bCs/>
          <w:szCs w:val="24"/>
        </w:rPr>
        <w:t>esources which cannot be undertaken within those currently available to staff.  The Clerk has spoken to both the Clerk at Buckhurst Hill and the Social Media Assistant at Canvey Island Town Council to ascertain how much time is involved in using Social Media to raise the profile, and it takes round about 5 to 6 hours a week.</w:t>
      </w:r>
      <w:r w:rsidR="00FD0539">
        <w:rPr>
          <w:bCs/>
          <w:szCs w:val="24"/>
        </w:rPr>
        <w:t xml:space="preserve"> </w:t>
      </w:r>
      <w:r>
        <w:rPr>
          <w:bCs/>
          <w:szCs w:val="24"/>
        </w:rPr>
        <w:t>Members are asked to peruse the documentation and decide how they wished to move forward in this matter.</w:t>
      </w:r>
      <w:r w:rsidR="008A4611">
        <w:rPr>
          <w:bCs/>
          <w:szCs w:val="24"/>
        </w:rPr>
        <w:t xml:space="preserve">  Cllr Irvine </w:t>
      </w:r>
      <w:r w:rsidR="00624B6B">
        <w:rPr>
          <w:bCs/>
          <w:szCs w:val="24"/>
        </w:rPr>
        <w:t>has been in dis</w:t>
      </w:r>
      <w:r w:rsidR="00456270">
        <w:rPr>
          <w:bCs/>
          <w:szCs w:val="24"/>
        </w:rPr>
        <w:t>cussion with the Cler</w:t>
      </w:r>
      <w:r w:rsidR="00EE3ECD">
        <w:rPr>
          <w:bCs/>
          <w:szCs w:val="24"/>
        </w:rPr>
        <w:t>k</w:t>
      </w:r>
      <w:r w:rsidR="00456270">
        <w:rPr>
          <w:bCs/>
          <w:szCs w:val="24"/>
        </w:rPr>
        <w:t xml:space="preserve"> and RFO on thi</w:t>
      </w:r>
      <w:r w:rsidR="00103C78">
        <w:rPr>
          <w:bCs/>
          <w:szCs w:val="24"/>
        </w:rPr>
        <w:t>s</w:t>
      </w:r>
      <w:r w:rsidR="00456270">
        <w:rPr>
          <w:bCs/>
          <w:szCs w:val="24"/>
        </w:rPr>
        <w:t>.</w:t>
      </w:r>
      <w:r w:rsidR="009237CC">
        <w:rPr>
          <w:bCs/>
          <w:szCs w:val="24"/>
        </w:rPr>
        <w:t xml:space="preserve">  </w:t>
      </w:r>
    </w:p>
    <w:p w14:paraId="33753140" w14:textId="77777777" w:rsidR="008E2CFD" w:rsidRPr="00583340" w:rsidRDefault="008E2CFD" w:rsidP="00F934B6">
      <w:pPr>
        <w:ind w:left="-426"/>
        <w:jc w:val="both"/>
        <w:outlineLvl w:val="0"/>
        <w:rPr>
          <w:bCs/>
          <w:szCs w:val="24"/>
        </w:rPr>
      </w:pPr>
      <w:r>
        <w:rPr>
          <w:bCs/>
          <w:szCs w:val="24"/>
        </w:rPr>
        <w:t>.</w:t>
      </w:r>
    </w:p>
    <w:p w14:paraId="31EF3938" w14:textId="3EF3DBE0" w:rsidR="008E2CFD" w:rsidRDefault="008E2CFD" w:rsidP="00F934B6">
      <w:pPr>
        <w:ind w:left="-426"/>
        <w:jc w:val="both"/>
        <w:outlineLvl w:val="0"/>
        <w:rPr>
          <w:b/>
          <w:szCs w:val="24"/>
        </w:rPr>
      </w:pPr>
      <w:r>
        <w:rPr>
          <w:b/>
          <w:szCs w:val="24"/>
        </w:rPr>
        <w:t>2</w:t>
      </w:r>
      <w:r w:rsidR="006A3E2D">
        <w:rPr>
          <w:b/>
          <w:szCs w:val="24"/>
        </w:rPr>
        <w:t>8</w:t>
      </w:r>
      <w:r>
        <w:rPr>
          <w:b/>
          <w:szCs w:val="24"/>
        </w:rPr>
        <w:t>. FLAG</w:t>
      </w:r>
    </w:p>
    <w:p w14:paraId="4172F26F" w14:textId="126C5EA2" w:rsidR="008E2CFD" w:rsidRPr="008E0CB4" w:rsidRDefault="008E2CFD" w:rsidP="00F934B6">
      <w:pPr>
        <w:ind w:left="-426"/>
        <w:jc w:val="both"/>
        <w:outlineLvl w:val="0"/>
        <w:rPr>
          <w:bCs/>
          <w:szCs w:val="24"/>
        </w:rPr>
      </w:pPr>
      <w:r>
        <w:rPr>
          <w:bCs/>
          <w:szCs w:val="24"/>
        </w:rPr>
        <w:t xml:space="preserve">Members are advised that the </w:t>
      </w:r>
      <w:r w:rsidR="00AC56CC">
        <w:rPr>
          <w:bCs/>
          <w:szCs w:val="24"/>
        </w:rPr>
        <w:t xml:space="preserve">English </w:t>
      </w:r>
      <w:r>
        <w:rPr>
          <w:bCs/>
          <w:szCs w:val="24"/>
        </w:rPr>
        <w:t>Flag was hoisted on St Georges Day</w:t>
      </w:r>
      <w:r w:rsidR="00874CCE">
        <w:rPr>
          <w:bCs/>
          <w:szCs w:val="24"/>
        </w:rPr>
        <w:t xml:space="preserve">, </w:t>
      </w:r>
      <w:r w:rsidR="006A3E2D">
        <w:rPr>
          <w:bCs/>
          <w:szCs w:val="24"/>
        </w:rPr>
        <w:t xml:space="preserve">VE Day 2026, </w:t>
      </w:r>
      <w:r>
        <w:rPr>
          <w:bCs/>
          <w:szCs w:val="24"/>
        </w:rPr>
        <w:t xml:space="preserve">and the Norwegian </w:t>
      </w:r>
      <w:r w:rsidR="00EE3ECD">
        <w:rPr>
          <w:bCs/>
          <w:szCs w:val="24"/>
        </w:rPr>
        <w:t xml:space="preserve">flag </w:t>
      </w:r>
      <w:r>
        <w:rPr>
          <w:bCs/>
          <w:szCs w:val="24"/>
        </w:rPr>
        <w:t>will be flown on Norway Day 17</w:t>
      </w:r>
      <w:r w:rsidRPr="00F7650E">
        <w:rPr>
          <w:bCs/>
          <w:szCs w:val="24"/>
          <w:vertAlign w:val="superscript"/>
        </w:rPr>
        <w:t>th</w:t>
      </w:r>
      <w:r>
        <w:rPr>
          <w:bCs/>
          <w:szCs w:val="24"/>
        </w:rPr>
        <w:t xml:space="preserve"> May. Many thanks to Cllr Mark Stroud for undertaking this.</w:t>
      </w:r>
    </w:p>
    <w:p w14:paraId="0364D76D" w14:textId="77777777" w:rsidR="00AE587E" w:rsidRDefault="00AE587E" w:rsidP="00F934B6">
      <w:pPr>
        <w:ind w:left="-426"/>
        <w:jc w:val="both"/>
        <w:outlineLvl w:val="0"/>
        <w:rPr>
          <w:b/>
          <w:szCs w:val="24"/>
        </w:rPr>
      </w:pPr>
    </w:p>
    <w:p w14:paraId="7D1AEC7A" w14:textId="0ABF8C5C" w:rsidR="00583340" w:rsidRPr="00073FBB" w:rsidRDefault="00583340" w:rsidP="00F934B6">
      <w:pPr>
        <w:ind w:left="-426"/>
        <w:jc w:val="both"/>
        <w:outlineLvl w:val="0"/>
        <w:rPr>
          <w:b/>
          <w:szCs w:val="24"/>
        </w:rPr>
      </w:pPr>
      <w:r w:rsidRPr="00073FBB">
        <w:rPr>
          <w:b/>
          <w:szCs w:val="24"/>
        </w:rPr>
        <w:t>2</w:t>
      </w:r>
      <w:r w:rsidR="006A3E2D">
        <w:rPr>
          <w:b/>
          <w:szCs w:val="24"/>
        </w:rPr>
        <w:t>9</w:t>
      </w:r>
      <w:r w:rsidR="00731815">
        <w:rPr>
          <w:b/>
          <w:szCs w:val="24"/>
        </w:rPr>
        <w:t xml:space="preserve">. </w:t>
      </w:r>
      <w:r w:rsidRPr="00073FBB">
        <w:rPr>
          <w:b/>
          <w:szCs w:val="24"/>
        </w:rPr>
        <w:t xml:space="preserve"> REQUEST FOR A BENCH ON THORNWOOD COMMON</w:t>
      </w:r>
      <w:r w:rsidR="00073FBB" w:rsidRPr="00073FBB">
        <w:rPr>
          <w:b/>
          <w:szCs w:val="24"/>
        </w:rPr>
        <w:sym w:font="Wingdings 2" w:char="F04E"/>
      </w:r>
    </w:p>
    <w:p w14:paraId="7FA28118" w14:textId="1BB2611F" w:rsidR="00583340" w:rsidRPr="00C25967" w:rsidRDefault="00583340" w:rsidP="00F934B6">
      <w:pPr>
        <w:ind w:left="-426"/>
        <w:jc w:val="both"/>
        <w:outlineLvl w:val="0"/>
        <w:rPr>
          <w:bCs/>
          <w:szCs w:val="24"/>
        </w:rPr>
      </w:pPr>
      <w:r>
        <w:rPr>
          <w:bCs/>
          <w:szCs w:val="24"/>
        </w:rPr>
        <w:t>Councillor Shirley Ha</w:t>
      </w:r>
      <w:r w:rsidR="00FB4651">
        <w:rPr>
          <w:bCs/>
          <w:szCs w:val="24"/>
        </w:rPr>
        <w:t xml:space="preserve">wkins has received a request for an additional </w:t>
      </w:r>
      <w:r w:rsidR="00572221">
        <w:rPr>
          <w:bCs/>
          <w:szCs w:val="24"/>
        </w:rPr>
        <w:t xml:space="preserve">seating </w:t>
      </w:r>
      <w:r w:rsidR="00F252EE">
        <w:rPr>
          <w:bCs/>
          <w:szCs w:val="24"/>
        </w:rPr>
        <w:t>bench on Thornwood Common.  Currently there is only one</w:t>
      </w:r>
      <w:r w:rsidR="008B70F8">
        <w:rPr>
          <w:bCs/>
          <w:szCs w:val="24"/>
        </w:rPr>
        <w:t xml:space="preserve"> Bench </w:t>
      </w:r>
      <w:proofErr w:type="gramStart"/>
      <w:r w:rsidR="008B70F8">
        <w:rPr>
          <w:bCs/>
          <w:szCs w:val="24"/>
        </w:rPr>
        <w:t>actually situated</w:t>
      </w:r>
      <w:proofErr w:type="gramEnd"/>
      <w:r w:rsidR="008B70F8">
        <w:rPr>
          <w:bCs/>
          <w:szCs w:val="24"/>
        </w:rPr>
        <w:t xml:space="preserve"> on the Common (this is a</w:t>
      </w:r>
      <w:r w:rsidR="009E316E">
        <w:rPr>
          <w:bCs/>
          <w:szCs w:val="24"/>
        </w:rPr>
        <w:t xml:space="preserve"> very old </w:t>
      </w:r>
      <w:r w:rsidR="00AC328F">
        <w:rPr>
          <w:bCs/>
          <w:szCs w:val="24"/>
        </w:rPr>
        <w:t>m</w:t>
      </w:r>
      <w:r w:rsidR="009E316E">
        <w:rPr>
          <w:bCs/>
          <w:szCs w:val="24"/>
        </w:rPr>
        <w:t xml:space="preserve">etal and </w:t>
      </w:r>
      <w:r w:rsidR="00AC328F">
        <w:rPr>
          <w:bCs/>
          <w:szCs w:val="24"/>
        </w:rPr>
        <w:t>c</w:t>
      </w:r>
      <w:r w:rsidR="00DB7523">
        <w:rPr>
          <w:bCs/>
          <w:szCs w:val="24"/>
        </w:rPr>
        <w:t>oncrete</w:t>
      </w:r>
      <w:r w:rsidR="009E316E">
        <w:rPr>
          <w:bCs/>
          <w:szCs w:val="24"/>
        </w:rPr>
        <w:t xml:space="preserve"> one</w:t>
      </w:r>
      <w:r w:rsidR="00AC328F">
        <w:rPr>
          <w:bCs/>
          <w:szCs w:val="24"/>
        </w:rPr>
        <w:t xml:space="preserve"> which h</w:t>
      </w:r>
      <w:r w:rsidR="00553CE9">
        <w:rPr>
          <w:bCs/>
          <w:szCs w:val="24"/>
        </w:rPr>
        <w:t>as been ther</w:t>
      </w:r>
      <w:r w:rsidR="009E316E">
        <w:rPr>
          <w:bCs/>
          <w:szCs w:val="24"/>
        </w:rPr>
        <w:t xml:space="preserve">e </w:t>
      </w:r>
      <w:proofErr w:type="gramStart"/>
      <w:r w:rsidR="00EC492F">
        <w:rPr>
          <w:bCs/>
          <w:szCs w:val="24"/>
        </w:rPr>
        <w:t>in excess of</w:t>
      </w:r>
      <w:proofErr w:type="gramEnd"/>
      <w:r w:rsidR="00EC492F">
        <w:rPr>
          <w:bCs/>
          <w:szCs w:val="24"/>
        </w:rPr>
        <w:t xml:space="preserve"> thirty years</w:t>
      </w:r>
      <w:r w:rsidR="00AC328F">
        <w:rPr>
          <w:bCs/>
          <w:szCs w:val="24"/>
        </w:rPr>
        <w:t>).</w:t>
      </w:r>
      <w:r w:rsidR="00EC492F">
        <w:rPr>
          <w:bCs/>
          <w:szCs w:val="24"/>
        </w:rPr>
        <w:t xml:space="preserve">  </w:t>
      </w:r>
      <w:r w:rsidR="00553CE9">
        <w:rPr>
          <w:bCs/>
          <w:szCs w:val="24"/>
        </w:rPr>
        <w:t xml:space="preserve"> </w:t>
      </w:r>
      <w:r w:rsidR="00731815">
        <w:rPr>
          <w:bCs/>
          <w:szCs w:val="24"/>
        </w:rPr>
        <w:t xml:space="preserve">As the area is </w:t>
      </w:r>
      <w:r w:rsidR="00964F5F">
        <w:rPr>
          <w:bCs/>
          <w:szCs w:val="24"/>
        </w:rPr>
        <w:t xml:space="preserve">a Registered </w:t>
      </w:r>
      <w:r w:rsidR="00AC328F">
        <w:rPr>
          <w:bCs/>
          <w:szCs w:val="24"/>
        </w:rPr>
        <w:t xml:space="preserve">Village Green, </w:t>
      </w:r>
      <w:r w:rsidR="00964F5F">
        <w:rPr>
          <w:bCs/>
          <w:szCs w:val="24"/>
        </w:rPr>
        <w:t xml:space="preserve">any bench would </w:t>
      </w:r>
      <w:r w:rsidR="00810716">
        <w:rPr>
          <w:bCs/>
          <w:szCs w:val="24"/>
        </w:rPr>
        <w:t>not be able to be concreted in but would have to be bolted in to place</w:t>
      </w:r>
      <w:r w:rsidR="00AC1911">
        <w:rPr>
          <w:bCs/>
          <w:szCs w:val="24"/>
        </w:rPr>
        <w:t xml:space="preserve">. </w:t>
      </w:r>
      <w:r w:rsidR="00964F5F">
        <w:rPr>
          <w:bCs/>
          <w:szCs w:val="24"/>
        </w:rPr>
        <w:t xml:space="preserve"> </w:t>
      </w:r>
      <w:r w:rsidR="00EC492F">
        <w:rPr>
          <w:bCs/>
          <w:szCs w:val="24"/>
        </w:rPr>
        <w:t>T</w:t>
      </w:r>
      <w:r w:rsidR="00A76B1D">
        <w:rPr>
          <w:bCs/>
          <w:szCs w:val="24"/>
        </w:rPr>
        <w:t>he person requesting</w:t>
      </w:r>
      <w:r w:rsidR="000675E3">
        <w:rPr>
          <w:bCs/>
          <w:szCs w:val="24"/>
        </w:rPr>
        <w:t xml:space="preserve"> the additional bench has advised that if they can place a plaque on the bench in memory of their son who was a lifelong resident of Thornwood and died from </w:t>
      </w:r>
      <w:r w:rsidR="006C211E">
        <w:rPr>
          <w:bCs/>
          <w:szCs w:val="24"/>
        </w:rPr>
        <w:t>Leukaemia,</w:t>
      </w:r>
      <w:r w:rsidR="000675E3">
        <w:rPr>
          <w:bCs/>
          <w:szCs w:val="24"/>
        </w:rPr>
        <w:t xml:space="preserve"> they will give a donation towards the bench.  Members are therefore asked to </w:t>
      </w:r>
      <w:r w:rsidR="000675E3" w:rsidRPr="00073FBB">
        <w:rPr>
          <w:b/>
          <w:i/>
          <w:iCs/>
          <w:szCs w:val="24"/>
        </w:rPr>
        <w:t>CONSIDER</w:t>
      </w:r>
      <w:r w:rsidR="000675E3">
        <w:rPr>
          <w:bCs/>
          <w:szCs w:val="24"/>
        </w:rPr>
        <w:t xml:space="preserve"> this request</w:t>
      </w:r>
      <w:r w:rsidR="00073FBB">
        <w:rPr>
          <w:bCs/>
          <w:szCs w:val="24"/>
        </w:rPr>
        <w:t>.</w:t>
      </w:r>
      <w:r w:rsidR="00A76B1D">
        <w:rPr>
          <w:bCs/>
          <w:szCs w:val="24"/>
        </w:rPr>
        <w:t xml:space="preserve"> </w:t>
      </w:r>
    </w:p>
    <w:p w14:paraId="0EC78CE5" w14:textId="77777777" w:rsidR="00C25967" w:rsidRDefault="00C25967" w:rsidP="00F934B6">
      <w:pPr>
        <w:ind w:left="-426"/>
        <w:jc w:val="both"/>
        <w:outlineLvl w:val="0"/>
        <w:rPr>
          <w:b/>
          <w:sz w:val="20"/>
        </w:rPr>
      </w:pPr>
    </w:p>
    <w:p w14:paraId="45B5737B" w14:textId="29B4193F" w:rsidR="00144F92" w:rsidRDefault="006A3E2D" w:rsidP="00F934B6">
      <w:pPr>
        <w:ind w:left="-426"/>
        <w:jc w:val="both"/>
        <w:outlineLvl w:val="0"/>
        <w:rPr>
          <w:b/>
          <w:szCs w:val="24"/>
        </w:rPr>
      </w:pPr>
      <w:r>
        <w:rPr>
          <w:b/>
          <w:szCs w:val="24"/>
        </w:rPr>
        <w:t>30</w:t>
      </w:r>
      <w:r w:rsidR="00107757" w:rsidRPr="00107757">
        <w:rPr>
          <w:b/>
          <w:szCs w:val="24"/>
        </w:rPr>
        <w:t xml:space="preserve">.  </w:t>
      </w:r>
      <w:r w:rsidR="000F4CD5">
        <w:rPr>
          <w:b/>
          <w:szCs w:val="24"/>
        </w:rPr>
        <w:t xml:space="preserve">TRAVEL LETTER FROM </w:t>
      </w:r>
      <w:r w:rsidR="00EA520F">
        <w:rPr>
          <w:b/>
          <w:szCs w:val="24"/>
        </w:rPr>
        <w:t xml:space="preserve">RNoAF ATTENDEES ON </w:t>
      </w:r>
      <w:r w:rsidR="006C211E">
        <w:rPr>
          <w:b/>
          <w:szCs w:val="24"/>
        </w:rPr>
        <w:t>REMEMBRANCE</w:t>
      </w:r>
      <w:r w:rsidR="00EA520F">
        <w:rPr>
          <w:b/>
          <w:szCs w:val="24"/>
        </w:rPr>
        <w:t xml:space="preserve"> SUNDAY</w:t>
      </w:r>
    </w:p>
    <w:p w14:paraId="4D8E8BA3" w14:textId="4E5994C9" w:rsidR="0022167B" w:rsidRPr="0022167B" w:rsidRDefault="006F388A" w:rsidP="00F934B6">
      <w:pPr>
        <w:ind w:left="-426"/>
        <w:jc w:val="both"/>
        <w:outlineLvl w:val="0"/>
        <w:rPr>
          <w:bCs/>
          <w:szCs w:val="24"/>
        </w:rPr>
      </w:pPr>
      <w:r w:rsidRPr="0022167B">
        <w:rPr>
          <w:bCs/>
          <w:szCs w:val="24"/>
        </w:rPr>
        <w:t>We have receiv</w:t>
      </w:r>
      <w:r w:rsidR="00D91229" w:rsidRPr="0022167B">
        <w:rPr>
          <w:bCs/>
          <w:szCs w:val="24"/>
        </w:rPr>
        <w:t>ed a ‘travel letter</w:t>
      </w:r>
      <w:r w:rsidR="007247F3" w:rsidRPr="0022167B">
        <w:rPr>
          <w:bCs/>
          <w:szCs w:val="24"/>
        </w:rPr>
        <w:t>’</w:t>
      </w:r>
      <w:r w:rsidR="00D91229" w:rsidRPr="0022167B">
        <w:rPr>
          <w:bCs/>
          <w:szCs w:val="24"/>
        </w:rPr>
        <w:t xml:space="preserve"> from Ane </w:t>
      </w:r>
      <w:r w:rsidR="005A6A14" w:rsidRPr="0022167B">
        <w:rPr>
          <w:bCs/>
          <w:szCs w:val="24"/>
        </w:rPr>
        <w:t>Nilse</w:t>
      </w:r>
      <w:r w:rsidR="00421B06">
        <w:rPr>
          <w:bCs/>
          <w:szCs w:val="24"/>
        </w:rPr>
        <w:t>n</w:t>
      </w:r>
      <w:r w:rsidR="005A6A14" w:rsidRPr="0022167B">
        <w:rPr>
          <w:bCs/>
          <w:szCs w:val="24"/>
        </w:rPr>
        <w:t xml:space="preserve"> and Herman Ulvin Bjerk</w:t>
      </w:r>
      <w:r w:rsidR="007247F3" w:rsidRPr="0022167B">
        <w:rPr>
          <w:bCs/>
          <w:szCs w:val="24"/>
        </w:rPr>
        <w:t xml:space="preserve"> </w:t>
      </w:r>
      <w:r w:rsidR="006C211E">
        <w:rPr>
          <w:bCs/>
          <w:szCs w:val="24"/>
        </w:rPr>
        <w:t xml:space="preserve">- </w:t>
      </w:r>
      <w:r w:rsidR="007247F3" w:rsidRPr="0022167B">
        <w:rPr>
          <w:bCs/>
          <w:szCs w:val="24"/>
        </w:rPr>
        <w:t xml:space="preserve">the two </w:t>
      </w:r>
      <w:r w:rsidR="00E36D9E" w:rsidRPr="0022167B">
        <w:rPr>
          <w:bCs/>
          <w:szCs w:val="24"/>
        </w:rPr>
        <w:t xml:space="preserve">serving RNoAF Officers who attended as </w:t>
      </w:r>
      <w:r w:rsidR="0022167B" w:rsidRPr="0022167B">
        <w:rPr>
          <w:bCs/>
          <w:szCs w:val="24"/>
        </w:rPr>
        <w:t>guests of the Parish Council at Remembrance Sunday Commemorative Events.  A copy of this travel Letter has formed the centrepiece of the parish councils Annual Report.</w:t>
      </w:r>
    </w:p>
    <w:p w14:paraId="1710EA6D" w14:textId="0D7E9E60" w:rsidR="00144F92" w:rsidRDefault="005A6A14" w:rsidP="00F934B6">
      <w:pPr>
        <w:ind w:left="-426"/>
        <w:jc w:val="both"/>
        <w:outlineLvl w:val="0"/>
        <w:rPr>
          <w:b/>
          <w:szCs w:val="24"/>
        </w:rPr>
      </w:pPr>
      <w:r>
        <w:rPr>
          <w:b/>
          <w:szCs w:val="24"/>
        </w:rPr>
        <w:lastRenderedPageBreak/>
        <w:t xml:space="preserve"> </w:t>
      </w:r>
    </w:p>
    <w:p w14:paraId="1658249F" w14:textId="5238FF17" w:rsidR="00252E0C" w:rsidRDefault="00733CFB" w:rsidP="00F934B6">
      <w:pPr>
        <w:ind w:left="-426"/>
        <w:jc w:val="both"/>
        <w:outlineLvl w:val="0"/>
        <w:rPr>
          <w:b/>
          <w:szCs w:val="24"/>
        </w:rPr>
      </w:pPr>
      <w:r>
        <w:rPr>
          <w:b/>
          <w:szCs w:val="24"/>
        </w:rPr>
        <w:t>3</w:t>
      </w:r>
      <w:r w:rsidR="00AE587E">
        <w:rPr>
          <w:b/>
          <w:szCs w:val="24"/>
        </w:rPr>
        <w:t>1</w:t>
      </w:r>
      <w:r w:rsidR="005B5BFC">
        <w:rPr>
          <w:b/>
          <w:szCs w:val="24"/>
        </w:rPr>
        <w:t xml:space="preserve">. </w:t>
      </w:r>
      <w:r w:rsidR="00B321CD">
        <w:rPr>
          <w:b/>
          <w:szCs w:val="24"/>
        </w:rPr>
        <w:t xml:space="preserve">COMMUNITY FUND </w:t>
      </w:r>
      <w:r w:rsidR="002A583E">
        <w:rPr>
          <w:b/>
          <w:szCs w:val="24"/>
        </w:rPr>
        <w:t xml:space="preserve">FOR </w:t>
      </w:r>
      <w:r w:rsidR="00CD59BA">
        <w:rPr>
          <w:b/>
          <w:szCs w:val="24"/>
        </w:rPr>
        <w:t xml:space="preserve">EPPING FOREST </w:t>
      </w:r>
      <w:r w:rsidR="002A583E">
        <w:rPr>
          <w:b/>
          <w:szCs w:val="24"/>
        </w:rPr>
        <w:t>DISTRICT</w:t>
      </w:r>
    </w:p>
    <w:p w14:paraId="7C0D60C8" w14:textId="3A8B305D" w:rsidR="00CD59BA" w:rsidRPr="00CD59BA" w:rsidRDefault="00CD59BA" w:rsidP="004E4B94">
      <w:pPr>
        <w:ind w:left="-426"/>
        <w:jc w:val="both"/>
        <w:rPr>
          <w:color w:val="000000"/>
          <w:szCs w:val="24"/>
          <w:lang w:eastAsia="en-GB"/>
        </w:rPr>
      </w:pPr>
      <w:r>
        <w:rPr>
          <w:color w:val="000000"/>
          <w:szCs w:val="24"/>
          <w:lang w:eastAsia="en-GB"/>
        </w:rPr>
        <w:t xml:space="preserve">Members are </w:t>
      </w:r>
      <w:r w:rsidR="00F336BB">
        <w:rPr>
          <w:color w:val="000000"/>
          <w:szCs w:val="24"/>
          <w:lang w:eastAsia="en-GB"/>
        </w:rPr>
        <w:t xml:space="preserve">asked to </w:t>
      </w:r>
      <w:r w:rsidR="00F336BB" w:rsidRPr="00F336BB">
        <w:rPr>
          <w:b/>
          <w:bCs/>
          <w:i/>
          <w:iCs/>
          <w:color w:val="000000"/>
          <w:szCs w:val="24"/>
          <w:lang w:eastAsia="en-GB"/>
        </w:rPr>
        <w:t>NOTE</w:t>
      </w:r>
      <w:r w:rsidR="00F336BB">
        <w:rPr>
          <w:color w:val="000000"/>
          <w:szCs w:val="24"/>
          <w:lang w:eastAsia="en-GB"/>
        </w:rPr>
        <w:t xml:space="preserve"> </w:t>
      </w:r>
      <w:r>
        <w:rPr>
          <w:color w:val="000000"/>
          <w:szCs w:val="24"/>
          <w:lang w:eastAsia="en-GB"/>
        </w:rPr>
        <w:t>that</w:t>
      </w:r>
      <w:r w:rsidR="00B321CD">
        <w:rPr>
          <w:color w:val="000000"/>
          <w:szCs w:val="24"/>
          <w:lang w:eastAsia="en-GB"/>
        </w:rPr>
        <w:t xml:space="preserve"> the Parish Council’s </w:t>
      </w:r>
      <w:proofErr w:type="spellStart"/>
      <w:r w:rsidR="00B321CD">
        <w:rPr>
          <w:color w:val="000000"/>
          <w:szCs w:val="24"/>
          <w:lang w:eastAsia="en-GB"/>
        </w:rPr>
        <w:t>PFO</w:t>
      </w:r>
      <w:proofErr w:type="spellEnd"/>
      <w:r w:rsidR="00B321CD">
        <w:rPr>
          <w:color w:val="000000"/>
          <w:szCs w:val="24"/>
          <w:lang w:eastAsia="en-GB"/>
        </w:rPr>
        <w:t xml:space="preserve"> has been invited to </w:t>
      </w:r>
      <w:r w:rsidRPr="00CD59BA">
        <w:rPr>
          <w:color w:val="000000"/>
          <w:szCs w:val="24"/>
          <w:lang w:eastAsia="en-GB"/>
        </w:rPr>
        <w:t xml:space="preserve"> join the Funding Panel for </w:t>
      </w:r>
      <w:r w:rsidRPr="00CD59BA">
        <w:rPr>
          <w:b/>
          <w:bCs/>
          <w:color w:val="000000"/>
          <w:szCs w:val="24"/>
          <w:lang w:eastAsia="en-GB"/>
        </w:rPr>
        <w:t>The Community Fund</w:t>
      </w:r>
      <w:r w:rsidRPr="00CD59BA">
        <w:rPr>
          <w:color w:val="000000"/>
          <w:szCs w:val="24"/>
          <w:lang w:eastAsia="en-GB"/>
        </w:rPr>
        <w:t> for Epping Forest District. The Fund has been established to support local organisations delivering projects that benefit residents across the district.</w:t>
      </w:r>
      <w:r w:rsidR="004E4B94">
        <w:rPr>
          <w:color w:val="000000"/>
          <w:szCs w:val="24"/>
          <w:lang w:eastAsia="en-GB"/>
        </w:rPr>
        <w:t xml:space="preserve"> </w:t>
      </w:r>
      <w:r w:rsidRPr="00CD59BA">
        <w:rPr>
          <w:color w:val="000000"/>
          <w:szCs w:val="24"/>
          <w:lang w:eastAsia="en-GB"/>
        </w:rPr>
        <w:t>The Community Fund will provide both small and large grants to voluntary, community and not-for-profit organisations delivering activities in Epping Forest. The programme focuses on projects that strengthen communities and respond to local priorities such as:</w:t>
      </w:r>
    </w:p>
    <w:p w14:paraId="2846D03E" w14:textId="77777777" w:rsidR="00CD59BA" w:rsidRPr="00CD59BA" w:rsidRDefault="00CD59BA" w:rsidP="00C455AF">
      <w:pPr>
        <w:ind w:left="-142"/>
        <w:rPr>
          <w:color w:val="000000"/>
          <w:szCs w:val="24"/>
          <w:lang w:eastAsia="en-GB"/>
        </w:rPr>
      </w:pPr>
      <w:r w:rsidRPr="00CD59BA">
        <w:rPr>
          <w:color w:val="000000"/>
          <w:szCs w:val="24"/>
          <w:lang w:eastAsia="en-GB"/>
        </w:rPr>
        <w:t>• Jobs, skills and employability</w:t>
      </w:r>
      <w:r w:rsidRPr="00CD59BA">
        <w:rPr>
          <w:color w:val="000000"/>
          <w:szCs w:val="24"/>
          <w:lang w:eastAsia="en-GB"/>
        </w:rPr>
        <w:br/>
        <w:t>• Opportunities and activities for young people</w:t>
      </w:r>
      <w:r w:rsidRPr="00CD59BA">
        <w:rPr>
          <w:color w:val="000000"/>
          <w:szCs w:val="24"/>
          <w:lang w:eastAsia="en-GB"/>
        </w:rPr>
        <w:br/>
        <w:t>• Social connection and reducing isolation</w:t>
      </w:r>
      <w:r w:rsidRPr="00CD59BA">
        <w:rPr>
          <w:color w:val="000000"/>
          <w:szCs w:val="24"/>
          <w:lang w:eastAsia="en-GB"/>
        </w:rPr>
        <w:br/>
        <w:t>• Improving access, awareness and participation in community initiatives</w:t>
      </w:r>
    </w:p>
    <w:p w14:paraId="3FAFB077" w14:textId="77777777" w:rsidR="00CD59BA" w:rsidRPr="00CD59BA" w:rsidRDefault="00CD59BA" w:rsidP="004E4B94">
      <w:pPr>
        <w:ind w:left="-426"/>
        <w:jc w:val="both"/>
        <w:rPr>
          <w:color w:val="000000"/>
          <w:szCs w:val="24"/>
          <w:lang w:eastAsia="en-GB"/>
        </w:rPr>
      </w:pPr>
      <w:r w:rsidRPr="00CD59BA">
        <w:rPr>
          <w:color w:val="000000"/>
          <w:szCs w:val="24"/>
          <w:lang w:eastAsia="en-GB"/>
        </w:rPr>
        <w:t>Panel members play an important role in ensuring the funding is awarded in a transparent, fair and financially responsible way. The panel reviews grant applications, applies the agreed scoring framework and makes recommendations on whether projects should be funded. Members are expected to assess applications objectively and help ensure funding represents good value and meaningful community impact.</w:t>
      </w:r>
    </w:p>
    <w:p w14:paraId="0A5969A4" w14:textId="77777777" w:rsidR="00CD7AB0" w:rsidRDefault="00CD7AB0" w:rsidP="00F934B6">
      <w:pPr>
        <w:ind w:left="-426"/>
        <w:rPr>
          <w:color w:val="000000"/>
          <w:szCs w:val="24"/>
          <w:lang w:eastAsia="en-GB"/>
        </w:rPr>
      </w:pPr>
    </w:p>
    <w:p w14:paraId="0B075095" w14:textId="35207608" w:rsidR="00CD59BA" w:rsidRDefault="00CD59BA" w:rsidP="00F934B6">
      <w:pPr>
        <w:ind w:left="-426"/>
        <w:rPr>
          <w:color w:val="000000"/>
          <w:szCs w:val="24"/>
          <w:lang w:eastAsia="en-GB"/>
        </w:rPr>
      </w:pPr>
      <w:r w:rsidRPr="00CD59BA">
        <w:rPr>
          <w:color w:val="000000"/>
          <w:szCs w:val="24"/>
          <w:lang w:eastAsia="en-GB"/>
        </w:rPr>
        <w:t xml:space="preserve">Funding panel meetings take place monthly on the first Friday of each month, starting on Friday 1 May at 12:00pm, and </w:t>
      </w:r>
      <w:r w:rsidR="00CD7AB0">
        <w:rPr>
          <w:color w:val="000000"/>
          <w:szCs w:val="24"/>
          <w:lang w:eastAsia="en-GB"/>
        </w:rPr>
        <w:t xml:space="preserve">are </w:t>
      </w:r>
      <w:r w:rsidRPr="00CD59BA">
        <w:rPr>
          <w:color w:val="000000"/>
          <w:szCs w:val="24"/>
          <w:lang w:eastAsia="en-GB"/>
        </w:rPr>
        <w:t>held at the</w:t>
      </w:r>
      <w:r w:rsidRPr="00CD59BA">
        <w:rPr>
          <w:b/>
          <w:bCs/>
          <w:color w:val="000000"/>
          <w:szCs w:val="24"/>
          <w:lang w:eastAsia="en-GB"/>
        </w:rPr>
        <w:t> </w:t>
      </w:r>
      <w:r w:rsidRPr="00CD59BA">
        <w:rPr>
          <w:color w:val="000000"/>
          <w:szCs w:val="24"/>
          <w:lang w:eastAsia="en-GB"/>
        </w:rPr>
        <w:t>Civic Offices, Epping Forest District Council.</w:t>
      </w:r>
      <w:r w:rsidR="00CD7AB0">
        <w:rPr>
          <w:color w:val="000000"/>
          <w:szCs w:val="24"/>
          <w:lang w:eastAsia="en-GB"/>
        </w:rPr>
        <w:t xml:space="preserve">  The evaluation of the projects currently can take </w:t>
      </w:r>
      <w:r w:rsidR="00DC6EA4">
        <w:rPr>
          <w:color w:val="000000"/>
          <w:szCs w:val="24"/>
          <w:lang w:eastAsia="en-GB"/>
        </w:rPr>
        <w:t xml:space="preserve">up to </w:t>
      </w:r>
      <w:r w:rsidR="00CD7AB0">
        <w:rPr>
          <w:color w:val="000000"/>
          <w:szCs w:val="24"/>
          <w:lang w:eastAsia="en-GB"/>
        </w:rPr>
        <w:t>one day a month.</w:t>
      </w:r>
    </w:p>
    <w:p w14:paraId="44D6487A" w14:textId="77777777" w:rsidR="00CD7AB0" w:rsidRPr="00CD59BA" w:rsidRDefault="00CD7AB0" w:rsidP="00F934B6">
      <w:pPr>
        <w:ind w:left="-426"/>
        <w:rPr>
          <w:color w:val="000000"/>
          <w:szCs w:val="24"/>
          <w:lang w:eastAsia="en-GB"/>
        </w:rPr>
      </w:pPr>
    </w:p>
    <w:p w14:paraId="2624FBBF" w14:textId="7CDCA6B6" w:rsidR="00475A35" w:rsidRDefault="00CD7AB0" w:rsidP="001E2CB1">
      <w:pPr>
        <w:ind w:left="-426"/>
        <w:jc w:val="both"/>
        <w:rPr>
          <w:color w:val="000000"/>
          <w:szCs w:val="24"/>
          <w:lang w:eastAsia="en-GB"/>
        </w:rPr>
      </w:pPr>
      <w:r>
        <w:rPr>
          <w:color w:val="000000"/>
          <w:szCs w:val="24"/>
          <w:lang w:eastAsia="en-GB"/>
        </w:rPr>
        <w:t xml:space="preserve">Her </w:t>
      </w:r>
      <w:r w:rsidR="00CD59BA" w:rsidRPr="00CD59BA">
        <w:rPr>
          <w:color w:val="000000"/>
          <w:szCs w:val="24"/>
          <w:lang w:eastAsia="en-GB"/>
        </w:rPr>
        <w:t xml:space="preserve">experience and insight into the local community </w:t>
      </w:r>
      <w:proofErr w:type="gramStart"/>
      <w:r>
        <w:rPr>
          <w:color w:val="000000"/>
          <w:szCs w:val="24"/>
          <w:lang w:eastAsia="en-GB"/>
        </w:rPr>
        <w:t>was considered to be</w:t>
      </w:r>
      <w:proofErr w:type="gramEnd"/>
      <w:r w:rsidR="00CD59BA" w:rsidRPr="00CD59BA">
        <w:rPr>
          <w:color w:val="000000"/>
          <w:szCs w:val="24"/>
          <w:lang w:eastAsia="en-GB"/>
        </w:rPr>
        <w:t xml:space="preserve"> extremely valuable</w:t>
      </w:r>
      <w:r>
        <w:rPr>
          <w:color w:val="000000"/>
          <w:szCs w:val="24"/>
          <w:lang w:eastAsia="en-GB"/>
        </w:rPr>
        <w:t xml:space="preserve"> as a panel member </w:t>
      </w:r>
      <w:r w:rsidR="00CD59BA" w:rsidRPr="00CD59BA">
        <w:rPr>
          <w:color w:val="000000"/>
          <w:szCs w:val="24"/>
          <w:lang w:eastAsia="en-GB"/>
        </w:rPr>
        <w:t xml:space="preserve"> in helping ensure the fund supports projects that deliver real benefits for residents across the </w:t>
      </w:r>
      <w:r w:rsidR="00E4369B">
        <w:rPr>
          <w:color w:val="000000"/>
          <w:szCs w:val="24"/>
          <w:lang w:eastAsia="en-GB"/>
        </w:rPr>
        <w:t xml:space="preserve">whole </w:t>
      </w:r>
      <w:r w:rsidR="00CD59BA" w:rsidRPr="00CD59BA">
        <w:rPr>
          <w:color w:val="000000"/>
          <w:szCs w:val="24"/>
          <w:lang w:eastAsia="en-GB"/>
        </w:rPr>
        <w:t>district.</w:t>
      </w:r>
      <w:r w:rsidR="00DC6EA4">
        <w:rPr>
          <w:color w:val="000000"/>
          <w:szCs w:val="24"/>
          <w:lang w:eastAsia="en-GB"/>
        </w:rPr>
        <w:t xml:space="preserve">  </w:t>
      </w:r>
      <w:r w:rsidR="00BB0DCF">
        <w:rPr>
          <w:color w:val="000000"/>
          <w:szCs w:val="24"/>
          <w:lang w:eastAsia="en-GB"/>
        </w:rPr>
        <w:t xml:space="preserve">The use of her time in this manner </w:t>
      </w:r>
      <w:r w:rsidR="00E16D10">
        <w:rPr>
          <w:color w:val="000000"/>
          <w:szCs w:val="24"/>
          <w:lang w:eastAsia="en-GB"/>
        </w:rPr>
        <w:t xml:space="preserve">is expected to stand this Council in </w:t>
      </w:r>
      <w:r w:rsidR="00AF30EC">
        <w:rPr>
          <w:color w:val="000000"/>
          <w:szCs w:val="24"/>
          <w:lang w:eastAsia="en-GB"/>
        </w:rPr>
        <w:t>‘</w:t>
      </w:r>
      <w:r w:rsidR="00E16D10">
        <w:rPr>
          <w:color w:val="000000"/>
          <w:szCs w:val="24"/>
          <w:lang w:eastAsia="en-GB"/>
        </w:rPr>
        <w:t>good stead</w:t>
      </w:r>
      <w:r w:rsidR="00F178E2">
        <w:rPr>
          <w:color w:val="000000"/>
          <w:szCs w:val="24"/>
          <w:lang w:eastAsia="en-GB"/>
        </w:rPr>
        <w:t>’</w:t>
      </w:r>
      <w:r w:rsidR="00E16D10">
        <w:rPr>
          <w:color w:val="000000"/>
          <w:szCs w:val="24"/>
          <w:lang w:eastAsia="en-GB"/>
        </w:rPr>
        <w:t xml:space="preserve">, especially as we move into </w:t>
      </w:r>
      <w:r w:rsidR="00F178E2">
        <w:rPr>
          <w:color w:val="000000"/>
          <w:szCs w:val="24"/>
          <w:lang w:eastAsia="en-GB"/>
        </w:rPr>
        <w:t xml:space="preserve">the </w:t>
      </w:r>
      <w:r w:rsidR="00AF30EC">
        <w:rPr>
          <w:color w:val="000000"/>
          <w:szCs w:val="24"/>
          <w:lang w:eastAsia="en-GB"/>
        </w:rPr>
        <w:t>phase of Unitary Authorities and Neighbourhood Panels.</w:t>
      </w:r>
    </w:p>
    <w:p w14:paraId="0252E4D6" w14:textId="77777777" w:rsidR="00CA4512" w:rsidRDefault="00CA4512" w:rsidP="001E2CB1">
      <w:pPr>
        <w:ind w:left="-426"/>
        <w:jc w:val="both"/>
        <w:rPr>
          <w:color w:val="000000"/>
          <w:szCs w:val="24"/>
          <w:lang w:eastAsia="en-GB"/>
        </w:rPr>
      </w:pPr>
    </w:p>
    <w:p w14:paraId="5B8EC11E" w14:textId="0857FB85" w:rsidR="00CA4512" w:rsidRPr="00CA4512" w:rsidRDefault="00CA4512" w:rsidP="00CA4512">
      <w:pPr>
        <w:ind w:left="-426"/>
        <w:jc w:val="both"/>
        <w:rPr>
          <w:b/>
          <w:bCs/>
          <w:color w:val="000000"/>
          <w:szCs w:val="24"/>
          <w:lang w:eastAsia="en-GB"/>
        </w:rPr>
      </w:pPr>
      <w:r>
        <w:rPr>
          <w:b/>
          <w:bCs/>
          <w:color w:val="000000"/>
          <w:szCs w:val="24"/>
          <w:lang w:eastAsia="en-GB"/>
        </w:rPr>
        <w:t>32</w:t>
      </w:r>
      <w:r w:rsidRPr="00CA4512">
        <w:rPr>
          <w:b/>
          <w:bCs/>
          <w:color w:val="000000"/>
          <w:szCs w:val="24"/>
          <w:lang w:eastAsia="en-GB"/>
        </w:rPr>
        <w:t>. SKIP ON THORNWOOD ALLOTMENTS</w:t>
      </w:r>
    </w:p>
    <w:p w14:paraId="0E938AB9" w14:textId="77777777" w:rsidR="00CA4512" w:rsidRPr="00CA4512" w:rsidRDefault="00CA4512" w:rsidP="00CA4512">
      <w:pPr>
        <w:ind w:left="-426"/>
        <w:jc w:val="both"/>
        <w:rPr>
          <w:color w:val="000000"/>
          <w:szCs w:val="24"/>
          <w:lang w:eastAsia="en-GB"/>
        </w:rPr>
      </w:pPr>
      <w:r w:rsidRPr="00CA4512">
        <w:rPr>
          <w:color w:val="000000"/>
          <w:szCs w:val="24"/>
          <w:lang w:eastAsia="en-GB"/>
        </w:rPr>
        <w:t xml:space="preserve">The Allotment Warden for Thornwood would like to request the Parish Council fund the provision of a skip on the Thornwood Allotments.  The rationale for this is a significant amount of rubbish on the recently leased plots which is unfair to new tenants.  The warden advises the allotment community re-use where they can, but some things are no longer any use/ broken, In addition, there are also some sheds/greenhouses that have been abandoned full of un usable items which they would like to clean out and put back into use as communal assets for new tenants.  The whole site could do with a clean-up with a vision to stop anyone from now on bringing/ leaving rubbish on site making it a nicer environment for people to enjoy growing.    The cost of a skip is between £150 – 375 dependent on size. Councillors are reminded that the Parish Council now charges a £50 holding deposit fee from all new tenants which is returned to them subject to their plots being left clean and tidy.  This is to try and address this issue going forward.  Councillors are now asked to </w:t>
      </w:r>
      <w:r w:rsidRPr="00CA4512">
        <w:rPr>
          <w:b/>
          <w:bCs/>
          <w:i/>
          <w:iCs/>
          <w:color w:val="000000"/>
          <w:szCs w:val="24"/>
          <w:lang w:eastAsia="en-GB"/>
        </w:rPr>
        <w:t>CONSIDER</w:t>
      </w:r>
      <w:r w:rsidRPr="00CA4512">
        <w:rPr>
          <w:color w:val="000000"/>
          <w:szCs w:val="24"/>
          <w:lang w:eastAsia="en-GB"/>
        </w:rPr>
        <w:t xml:space="preserve"> this request.</w:t>
      </w:r>
    </w:p>
    <w:p w14:paraId="603B21A7" w14:textId="77777777" w:rsidR="00252E0C" w:rsidRDefault="00252E0C" w:rsidP="00CA4512">
      <w:pPr>
        <w:jc w:val="both"/>
        <w:outlineLvl w:val="0"/>
        <w:rPr>
          <w:b/>
          <w:szCs w:val="24"/>
        </w:rPr>
      </w:pPr>
    </w:p>
    <w:p w14:paraId="682C4073" w14:textId="0A6CF90B" w:rsidR="00134231" w:rsidRPr="007C0D8F" w:rsidRDefault="00CD7AB0" w:rsidP="00F934B6">
      <w:pPr>
        <w:ind w:left="-426"/>
        <w:jc w:val="both"/>
        <w:outlineLvl w:val="0"/>
        <w:rPr>
          <w:szCs w:val="24"/>
        </w:rPr>
      </w:pPr>
      <w:r>
        <w:rPr>
          <w:b/>
          <w:szCs w:val="24"/>
        </w:rPr>
        <w:t>3</w:t>
      </w:r>
      <w:r w:rsidR="00CA4512">
        <w:rPr>
          <w:b/>
          <w:szCs w:val="24"/>
        </w:rPr>
        <w:t>3</w:t>
      </w:r>
      <w:r w:rsidR="00F336BB">
        <w:rPr>
          <w:b/>
          <w:szCs w:val="24"/>
        </w:rPr>
        <w:t xml:space="preserve">.  </w:t>
      </w:r>
      <w:r w:rsidR="00AD7FA4">
        <w:rPr>
          <w:b/>
          <w:szCs w:val="24"/>
        </w:rPr>
        <w:t>E</w:t>
      </w:r>
      <w:r w:rsidR="00134231" w:rsidRPr="000F1455">
        <w:rPr>
          <w:b/>
          <w:szCs w:val="24"/>
        </w:rPr>
        <w:t xml:space="preserve">XCLUSION OF THE PUBLIC AND THE PRESS  </w:t>
      </w:r>
      <w:bookmarkStart w:id="14" w:name="_Hlk38896994"/>
      <w:r w:rsidR="00134231" w:rsidRPr="000F1455">
        <w:rPr>
          <w:szCs w:val="24"/>
        </w:rPr>
        <w:sym w:font="Wingdings 2" w:char="F04E"/>
      </w:r>
      <w:bookmarkEnd w:id="14"/>
    </w:p>
    <w:p w14:paraId="04B15CAA" w14:textId="7C4C2928" w:rsidR="00134231" w:rsidRPr="000F1455" w:rsidRDefault="00134231" w:rsidP="00F934B6">
      <w:pPr>
        <w:ind w:left="-426"/>
        <w:jc w:val="both"/>
        <w:rPr>
          <w:szCs w:val="24"/>
        </w:rPr>
      </w:pPr>
      <w:proofErr w:type="gramStart"/>
      <w:r w:rsidRPr="000F1455">
        <w:rPr>
          <w:szCs w:val="24"/>
        </w:rPr>
        <w:t>In the event that</w:t>
      </w:r>
      <w:proofErr w:type="gramEnd"/>
      <w:r w:rsidRPr="000F1455">
        <w:rPr>
          <w:szCs w:val="24"/>
        </w:rPr>
        <w:t xml:space="preserve"> the </w:t>
      </w:r>
      <w:r w:rsidR="008D02BF" w:rsidRPr="000F1455">
        <w:rPr>
          <w:szCs w:val="24"/>
        </w:rPr>
        <w:t>agenda</w:t>
      </w:r>
      <w:r w:rsidRPr="000F1455">
        <w:rPr>
          <w:szCs w:val="24"/>
        </w:rPr>
        <w:t xml:space="preserve"> contains Exempt (pink) pages, or an item needs to be discussed</w:t>
      </w:r>
    </w:p>
    <w:p w14:paraId="233C93EA" w14:textId="77777777" w:rsidR="00134231" w:rsidRPr="000F1455" w:rsidRDefault="00134231" w:rsidP="00F934B6">
      <w:pPr>
        <w:ind w:left="-426"/>
        <w:jc w:val="both"/>
        <w:rPr>
          <w:szCs w:val="24"/>
        </w:rPr>
      </w:pPr>
      <w:r w:rsidRPr="000F1455">
        <w:rPr>
          <w:szCs w:val="24"/>
        </w:rPr>
        <w:t xml:space="preserve">confidentially, to </w:t>
      </w:r>
      <w:r w:rsidRPr="000F1455">
        <w:rPr>
          <w:b/>
          <w:i/>
          <w:szCs w:val="24"/>
        </w:rPr>
        <w:t>CONSIDER</w:t>
      </w:r>
      <w:r w:rsidRPr="000F1455">
        <w:rPr>
          <w:szCs w:val="24"/>
        </w:rPr>
        <w:t xml:space="preserve"> the following motion to be proposed by the Chairman:</w:t>
      </w:r>
    </w:p>
    <w:p w14:paraId="66034DA6" w14:textId="77777777" w:rsidR="00134231" w:rsidRPr="000F1455" w:rsidRDefault="00134231" w:rsidP="00C455AF">
      <w:pPr>
        <w:jc w:val="both"/>
        <w:rPr>
          <w:szCs w:val="24"/>
        </w:rPr>
      </w:pPr>
      <w:r w:rsidRPr="000F1455">
        <w:rPr>
          <w:szCs w:val="24"/>
        </w:rPr>
        <w:t xml:space="preserve">“That the public and the press be excluded from the meeting, the Council believing that publicity </w:t>
      </w:r>
    </w:p>
    <w:p w14:paraId="27C6CABF" w14:textId="0A0A92CB" w:rsidR="00134231" w:rsidRPr="000F1455" w:rsidRDefault="00134231" w:rsidP="00C455AF">
      <w:pPr>
        <w:jc w:val="both"/>
        <w:rPr>
          <w:szCs w:val="24"/>
        </w:rPr>
      </w:pPr>
      <w:r w:rsidRPr="000F1455">
        <w:rPr>
          <w:szCs w:val="24"/>
        </w:rPr>
        <w:t xml:space="preserve"> would be prejudicial to the public interest by reason of the confidential nature of the business </w:t>
      </w:r>
    </w:p>
    <w:p w14:paraId="105CDB61" w14:textId="77777777" w:rsidR="00134231" w:rsidRDefault="00134231" w:rsidP="00C455AF">
      <w:pPr>
        <w:jc w:val="both"/>
        <w:rPr>
          <w:szCs w:val="24"/>
        </w:rPr>
      </w:pPr>
      <w:r w:rsidRPr="000F1455">
        <w:rPr>
          <w:szCs w:val="24"/>
        </w:rPr>
        <w:t xml:space="preserve">  about to be discussed.”</w:t>
      </w:r>
    </w:p>
    <w:p w14:paraId="0F55D662" w14:textId="77777777" w:rsidR="007A5C2F" w:rsidRPr="000F1455" w:rsidRDefault="007A5C2F" w:rsidP="00F934B6">
      <w:pPr>
        <w:ind w:left="-426" w:hanging="360"/>
        <w:jc w:val="both"/>
        <w:rPr>
          <w:szCs w:val="24"/>
        </w:rPr>
      </w:pPr>
    </w:p>
    <w:p w14:paraId="5558D17C" w14:textId="4FE5C52C" w:rsidR="004C0901" w:rsidRPr="00052FC2" w:rsidRDefault="00134231" w:rsidP="00C455AF">
      <w:pPr>
        <w:ind w:left="-426"/>
      </w:pPr>
      <w:r w:rsidRPr="000F1455">
        <w:rPr>
          <w:szCs w:val="24"/>
        </w:rPr>
        <w:tab/>
      </w:r>
      <w:r w:rsidRPr="000F1455">
        <w:rPr>
          <w:b/>
          <w:szCs w:val="24"/>
        </w:rPr>
        <w:tab/>
      </w:r>
      <w:r w:rsidRPr="000F1455">
        <w:rPr>
          <w:szCs w:val="24"/>
          <w:bdr w:val="single" w:sz="4" w:space="0" w:color="auto"/>
        </w:rPr>
        <w:t>There</w:t>
      </w:r>
      <w:r>
        <w:rPr>
          <w:szCs w:val="24"/>
          <w:bdr w:val="single" w:sz="4" w:space="0" w:color="auto"/>
        </w:rPr>
        <w:t xml:space="preserve"> </w:t>
      </w:r>
      <w:r w:rsidR="00064891">
        <w:rPr>
          <w:szCs w:val="24"/>
          <w:bdr w:val="single" w:sz="4" w:space="0" w:color="auto"/>
        </w:rPr>
        <w:t xml:space="preserve">are </w:t>
      </w:r>
      <w:r w:rsidRPr="000F1455">
        <w:rPr>
          <w:szCs w:val="24"/>
          <w:bdr w:val="single" w:sz="4" w:space="0" w:color="auto"/>
        </w:rPr>
        <w:t xml:space="preserve">currently </w:t>
      </w:r>
      <w:r w:rsidR="001B3160">
        <w:rPr>
          <w:b/>
          <w:szCs w:val="24"/>
          <w:bdr w:val="single" w:sz="4" w:space="0" w:color="auto"/>
        </w:rPr>
        <w:t>NO</w:t>
      </w:r>
      <w:r w:rsidRPr="000F1455">
        <w:rPr>
          <w:b/>
          <w:bCs/>
          <w:szCs w:val="24"/>
          <w:bdr w:val="single" w:sz="4" w:space="0" w:color="auto"/>
        </w:rPr>
        <w:t xml:space="preserve"> </w:t>
      </w:r>
      <w:r w:rsidRPr="000F1455">
        <w:rPr>
          <w:szCs w:val="24"/>
          <w:bdr w:val="single" w:sz="4" w:space="0" w:color="auto"/>
        </w:rPr>
        <w:t xml:space="preserve">confidential </w:t>
      </w:r>
      <w:r w:rsidR="00AF48F0" w:rsidRPr="000F1455">
        <w:rPr>
          <w:szCs w:val="24"/>
          <w:bdr w:val="single" w:sz="4" w:space="0" w:color="auto"/>
        </w:rPr>
        <w:t>item</w:t>
      </w:r>
      <w:r w:rsidR="00A3357E">
        <w:rPr>
          <w:szCs w:val="24"/>
          <w:bdr w:val="single" w:sz="4" w:space="0" w:color="auto"/>
        </w:rPr>
        <w:t>s</w:t>
      </w:r>
      <w:r w:rsidRPr="000F1455">
        <w:rPr>
          <w:szCs w:val="24"/>
          <w:bdr w:val="single" w:sz="4" w:space="0" w:color="auto"/>
        </w:rPr>
        <w:t xml:space="preserve"> to be considered</w:t>
      </w:r>
      <w:r w:rsidRPr="000F1455">
        <w:rPr>
          <w:szCs w:val="24"/>
          <w:bdr w:val="single" w:sz="4" w:space="0" w:color="auto"/>
        </w:rPr>
        <w:cr/>
      </w:r>
    </w:p>
    <w:sectPr w:rsidR="004C0901" w:rsidRPr="00052FC2" w:rsidSect="00ED43E6">
      <w:headerReference w:type="default" r:id="rId13"/>
      <w:footerReference w:type="default" r:id="rId14"/>
      <w:footerReference w:type="first" r:id="rId15"/>
      <w:pgSz w:w="11909" w:h="16834" w:code="9"/>
      <w:pgMar w:top="431" w:right="709" w:bottom="567" w:left="1440"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8744" w14:textId="77777777" w:rsidR="00C14454" w:rsidRDefault="00C14454">
      <w:r>
        <w:separator/>
      </w:r>
    </w:p>
  </w:endnote>
  <w:endnote w:type="continuationSeparator" w:id="0">
    <w:p w14:paraId="49683994" w14:textId="77777777" w:rsidR="00C14454" w:rsidRDefault="00C14454">
      <w:r>
        <w:continuationSeparator/>
      </w:r>
    </w:p>
  </w:endnote>
  <w:endnote w:type="continuationNotice" w:id="1">
    <w:p w14:paraId="43D1AF00" w14:textId="77777777" w:rsidR="00C14454" w:rsidRDefault="00C14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48C1" w14:textId="36DA02FB" w:rsidR="00C75A8C" w:rsidRDefault="00B432C3">
    <w:pPr>
      <w:pStyle w:val="Footer"/>
    </w:pPr>
    <w:r>
      <w:rPr>
        <w:noProof/>
      </w:rPr>
      <mc:AlternateContent>
        <mc:Choice Requires="wps">
          <w:drawing>
            <wp:anchor distT="0" distB="0" distL="114300" distR="114300" simplePos="0" relativeHeight="251658241" behindDoc="0" locked="0" layoutInCell="0" allowOverlap="1" wp14:anchorId="74E781B8" wp14:editId="36E629B0">
              <wp:simplePos x="0" y="0"/>
              <wp:positionH relativeFrom="column">
                <wp:posOffset>0</wp:posOffset>
              </wp:positionH>
              <wp:positionV relativeFrom="paragraph">
                <wp:posOffset>69850</wp:posOffset>
              </wp:positionV>
              <wp:extent cx="6035040" cy="0"/>
              <wp:effectExtent l="0" t="0" r="0" b="0"/>
              <wp:wrapNone/>
              <wp:docPr id="19096134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B2E1E"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39EAFA3E" w14:textId="77777777" w:rsidR="00C75A8C" w:rsidRDefault="00C75A8C">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5B86" w14:textId="30CDC2EE" w:rsidR="00C75A8C" w:rsidRDefault="00B432C3">
    <w:pPr>
      <w:pStyle w:val="Footer"/>
    </w:pPr>
    <w:r>
      <w:rPr>
        <w:noProof/>
      </w:rPr>
      <mc:AlternateContent>
        <mc:Choice Requires="wps">
          <w:drawing>
            <wp:anchor distT="0" distB="0" distL="114300" distR="114300" simplePos="0" relativeHeight="251658242" behindDoc="0" locked="0" layoutInCell="0" allowOverlap="1" wp14:anchorId="706862C8" wp14:editId="2FC4ED3B">
              <wp:simplePos x="0" y="0"/>
              <wp:positionH relativeFrom="column">
                <wp:posOffset>0</wp:posOffset>
              </wp:positionH>
              <wp:positionV relativeFrom="paragraph">
                <wp:posOffset>62230</wp:posOffset>
              </wp:positionV>
              <wp:extent cx="6035040" cy="0"/>
              <wp:effectExtent l="0" t="0" r="0" b="0"/>
              <wp:wrapNone/>
              <wp:docPr id="12232282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1B220"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p w14:paraId="2EA9E29F" w14:textId="77777777" w:rsidR="00C75A8C" w:rsidRDefault="00C75A8C">
    <w:pPr>
      <w:pStyle w:val="Footer"/>
      <w:numPr>
        <w:ilvl w:val="0"/>
        <w:numId w:val="1"/>
      </w:numPr>
      <w:rPr>
        <w:sz w:val="28"/>
      </w:rPr>
    </w:pPr>
    <w:r>
      <w:rPr>
        <w:sz w:val="20"/>
      </w:rPr>
      <w:t xml:space="preserve">Document attached      </w:t>
    </w:r>
    <w:r>
      <w:rPr>
        <w:sz w:val="28"/>
      </w:rPr>
      <w:sym w:font="Wingdings 2" w:char="F04E"/>
    </w:r>
    <w:r>
      <w:rPr>
        <w:sz w:val="28"/>
      </w:rPr>
      <w:t xml:space="preserve">  </w:t>
    </w:r>
    <w:r>
      <w:rPr>
        <w:sz w:val="20"/>
      </w:rPr>
      <w:t>Decision required</w:t>
    </w:r>
  </w:p>
  <w:p w14:paraId="4667B76B" w14:textId="77777777" w:rsidR="00C75A8C" w:rsidRDefault="00C75A8C" w:rsidP="00314B41">
    <w:pPr>
      <w:pStyle w:val="Foo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08A6" w14:textId="77777777" w:rsidR="00C14454" w:rsidRDefault="00C14454">
      <w:r>
        <w:separator/>
      </w:r>
    </w:p>
  </w:footnote>
  <w:footnote w:type="continuationSeparator" w:id="0">
    <w:p w14:paraId="7AEE9551" w14:textId="77777777" w:rsidR="00C14454" w:rsidRDefault="00C14454">
      <w:r>
        <w:continuationSeparator/>
      </w:r>
    </w:p>
  </w:footnote>
  <w:footnote w:type="continuationNotice" w:id="1">
    <w:p w14:paraId="00D59CCC" w14:textId="77777777" w:rsidR="00C14454" w:rsidRDefault="00C14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917E" w14:textId="77777777" w:rsidR="00C75A8C" w:rsidRDefault="00C75A8C">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tab/>
    </w:r>
  </w:p>
  <w:p w14:paraId="4A2768FD" w14:textId="77777777" w:rsidR="00C75A8C" w:rsidRDefault="00C75A8C">
    <w:pPr>
      <w:pStyle w:val="Header"/>
      <w:rPr>
        <w:rStyle w:val="PageNumber"/>
      </w:rPr>
    </w:pPr>
  </w:p>
  <w:p w14:paraId="64F3800F" w14:textId="77777777" w:rsidR="00C75A8C" w:rsidRPr="009915C5" w:rsidRDefault="00C75A8C" w:rsidP="003D4136">
    <w:pPr>
      <w:pStyle w:val="Header"/>
      <w:tabs>
        <w:tab w:val="left" w:pos="6216"/>
      </w:tabs>
      <w:rPr>
        <w:rStyle w:val="PageNumber"/>
        <w:b/>
        <w:i/>
        <w:sz w:val="20"/>
      </w:rPr>
    </w:pPr>
    <w:r>
      <w:rPr>
        <w:rStyle w:val="PageNumber"/>
        <w:b/>
        <w:i/>
        <w:sz w:val="20"/>
      </w:rPr>
      <w:t>Meeting:</w:t>
    </w:r>
    <w:r>
      <w:rPr>
        <w:rStyle w:val="PageNumber"/>
      </w:rPr>
      <w:t xml:space="preserve"> </w:t>
    </w:r>
    <w:r w:rsidR="00134231">
      <w:rPr>
        <w:rStyle w:val="PageNumber"/>
      </w:rPr>
      <w:t>ANNUAL PARISH COUNCIL</w:t>
    </w:r>
    <w:r>
      <w:rPr>
        <w:rStyle w:val="PageNumber"/>
      </w:rPr>
      <w:tab/>
    </w:r>
    <w:r>
      <w:rPr>
        <w:rStyle w:val="PageNumber"/>
      </w:rPr>
      <w:tab/>
    </w:r>
    <w:r>
      <w:rPr>
        <w:rStyle w:val="PageNumber"/>
      </w:rPr>
      <w:tab/>
    </w:r>
  </w:p>
  <w:p w14:paraId="6C84AA98" w14:textId="77777777" w:rsidR="00C75A8C" w:rsidRDefault="00C75A8C" w:rsidP="00E54244">
    <w:pPr>
      <w:pStyle w:val="Header"/>
      <w:ind w:left="-567"/>
    </w:pPr>
    <w:r>
      <w:t xml:space="preserve"> </w:t>
    </w:r>
  </w:p>
  <w:p w14:paraId="38917FAE" w14:textId="59F680D1" w:rsidR="00C75A8C" w:rsidRDefault="00B432C3">
    <w:pPr>
      <w:pStyle w:val="Header"/>
    </w:pPr>
    <w:r>
      <w:rPr>
        <w:noProof/>
      </w:rPr>
      <mc:AlternateContent>
        <mc:Choice Requires="wps">
          <w:drawing>
            <wp:anchor distT="0" distB="0" distL="114300" distR="114300" simplePos="0" relativeHeight="251658240" behindDoc="0" locked="0" layoutInCell="0" allowOverlap="1" wp14:anchorId="3DAEC5D0" wp14:editId="74116256">
              <wp:simplePos x="0" y="0"/>
              <wp:positionH relativeFrom="column">
                <wp:posOffset>0</wp:posOffset>
              </wp:positionH>
              <wp:positionV relativeFrom="paragraph">
                <wp:posOffset>10160</wp:posOffset>
              </wp:positionV>
              <wp:extent cx="6035040" cy="0"/>
              <wp:effectExtent l="0" t="0" r="0" b="0"/>
              <wp:wrapNone/>
              <wp:docPr id="14612464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5B2C1"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B8D"/>
    <w:multiLevelType w:val="hybridMultilevel"/>
    <w:tmpl w:val="DBAC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A07B8"/>
    <w:multiLevelType w:val="hybridMultilevel"/>
    <w:tmpl w:val="2A402AEA"/>
    <w:lvl w:ilvl="0" w:tplc="08090017">
      <w:start w:val="1"/>
      <w:numFmt w:val="lowerLetter"/>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B4586F"/>
    <w:multiLevelType w:val="hybridMultilevel"/>
    <w:tmpl w:val="D128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50230"/>
    <w:multiLevelType w:val="multilevel"/>
    <w:tmpl w:val="1802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D574F"/>
    <w:multiLevelType w:val="multilevel"/>
    <w:tmpl w:val="8F8E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D48E9"/>
    <w:multiLevelType w:val="hybridMultilevel"/>
    <w:tmpl w:val="5D808B12"/>
    <w:lvl w:ilvl="0" w:tplc="905CA46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FA3AE0"/>
    <w:multiLevelType w:val="multilevel"/>
    <w:tmpl w:val="A7BE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71277"/>
    <w:multiLevelType w:val="multilevel"/>
    <w:tmpl w:val="04F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B55A0"/>
    <w:multiLevelType w:val="hybridMultilevel"/>
    <w:tmpl w:val="D326FC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CBB4C23"/>
    <w:multiLevelType w:val="hybridMultilevel"/>
    <w:tmpl w:val="1D4AFC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11" w15:restartNumberingAfterBreak="0">
    <w:nsid w:val="3C8E6344"/>
    <w:multiLevelType w:val="multilevel"/>
    <w:tmpl w:val="09A66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A7724"/>
    <w:multiLevelType w:val="hybridMultilevel"/>
    <w:tmpl w:val="CF0C8D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9A45EDA"/>
    <w:multiLevelType w:val="multilevel"/>
    <w:tmpl w:val="3102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34781D"/>
    <w:multiLevelType w:val="multilevel"/>
    <w:tmpl w:val="62F6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F701AD"/>
    <w:multiLevelType w:val="hybridMultilevel"/>
    <w:tmpl w:val="FE9070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FEB22F1"/>
    <w:multiLevelType w:val="multilevel"/>
    <w:tmpl w:val="736ED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91E1B"/>
    <w:multiLevelType w:val="multilevel"/>
    <w:tmpl w:val="6308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A822ED"/>
    <w:multiLevelType w:val="hybridMultilevel"/>
    <w:tmpl w:val="17127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C51A10"/>
    <w:multiLevelType w:val="multilevel"/>
    <w:tmpl w:val="0FE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3" w15:restartNumberingAfterBreak="0">
    <w:nsid w:val="78231801"/>
    <w:multiLevelType w:val="multilevel"/>
    <w:tmpl w:val="1464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990800"/>
    <w:multiLevelType w:val="hybridMultilevel"/>
    <w:tmpl w:val="183ADE54"/>
    <w:lvl w:ilvl="0" w:tplc="CB5E6E9C">
      <w:start w:val="1"/>
      <w:numFmt w:val="decimal"/>
      <w:lvlText w:val="%1."/>
      <w:lvlJc w:val="left"/>
      <w:pPr>
        <w:ind w:left="1080" w:hanging="720"/>
      </w:pPr>
      <w:rPr>
        <w:rFonts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E735ED"/>
    <w:multiLevelType w:val="hybridMultilevel"/>
    <w:tmpl w:val="214019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7D91000E"/>
    <w:multiLevelType w:val="hybridMultilevel"/>
    <w:tmpl w:val="9FECB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14648599">
    <w:abstractNumId w:val="10"/>
  </w:num>
  <w:num w:numId="2" w16cid:durableId="618149340">
    <w:abstractNumId w:val="22"/>
  </w:num>
  <w:num w:numId="3" w16cid:durableId="91096598">
    <w:abstractNumId w:val="27"/>
  </w:num>
  <w:num w:numId="4" w16cid:durableId="873007472">
    <w:abstractNumId w:val="24"/>
  </w:num>
  <w:num w:numId="5" w16cid:durableId="993072718">
    <w:abstractNumId w:val="9"/>
  </w:num>
  <w:num w:numId="6" w16cid:durableId="1569726529">
    <w:abstractNumId w:val="25"/>
  </w:num>
  <w:num w:numId="7" w16cid:durableId="312830883">
    <w:abstractNumId w:val="26"/>
  </w:num>
  <w:num w:numId="8" w16cid:durableId="758869683">
    <w:abstractNumId w:val="15"/>
  </w:num>
  <w:num w:numId="9" w16cid:durableId="723331178">
    <w:abstractNumId w:val="12"/>
  </w:num>
  <w:num w:numId="10" w16cid:durableId="757092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6875082">
    <w:abstractNumId w:val="18"/>
  </w:num>
  <w:num w:numId="12" w16cid:durableId="1030449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662539">
    <w:abstractNumId w:val="1"/>
  </w:num>
  <w:num w:numId="14" w16cid:durableId="1666854336">
    <w:abstractNumId w:val="8"/>
  </w:num>
  <w:num w:numId="15" w16cid:durableId="1749500462">
    <w:abstractNumId w:val="2"/>
  </w:num>
  <w:num w:numId="16" w16cid:durableId="491221965">
    <w:abstractNumId w:val="0"/>
  </w:num>
  <w:num w:numId="17" w16cid:durableId="1417168386">
    <w:abstractNumId w:val="13"/>
  </w:num>
  <w:num w:numId="18" w16cid:durableId="1839542705">
    <w:abstractNumId w:val="6"/>
  </w:num>
  <w:num w:numId="19" w16cid:durableId="257754037">
    <w:abstractNumId w:val="7"/>
  </w:num>
  <w:num w:numId="20" w16cid:durableId="1830753848">
    <w:abstractNumId w:val="17"/>
  </w:num>
  <w:num w:numId="21" w16cid:durableId="269968446">
    <w:abstractNumId w:val="3"/>
  </w:num>
  <w:num w:numId="22" w16cid:durableId="2054503328">
    <w:abstractNumId w:val="4"/>
  </w:num>
  <w:num w:numId="23" w16cid:durableId="989091186">
    <w:abstractNumId w:val="23"/>
  </w:num>
  <w:num w:numId="24" w16cid:durableId="1201481612">
    <w:abstractNumId w:val="14"/>
  </w:num>
  <w:num w:numId="25" w16cid:durableId="1401444688">
    <w:abstractNumId w:val="16"/>
  </w:num>
  <w:num w:numId="26" w16cid:durableId="564874819">
    <w:abstractNumId w:val="11"/>
  </w:num>
  <w:num w:numId="27" w16cid:durableId="455492695">
    <w:abstractNumId w:val="5"/>
  </w:num>
  <w:num w:numId="28" w16cid:durableId="1332373926">
    <w:abstractNumId w:val="19"/>
  </w:num>
  <w:num w:numId="29" w16cid:durableId="2095979607">
    <w:abstractNumId w:val="21"/>
  </w:num>
  <w:num w:numId="30" w16cid:durableId="15735538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89"/>
    <w:rsid w:val="0000097D"/>
    <w:rsid w:val="00000F94"/>
    <w:rsid w:val="00001753"/>
    <w:rsid w:val="00002012"/>
    <w:rsid w:val="000021F4"/>
    <w:rsid w:val="00002247"/>
    <w:rsid w:val="00002552"/>
    <w:rsid w:val="00002FD0"/>
    <w:rsid w:val="000045ED"/>
    <w:rsid w:val="0000607E"/>
    <w:rsid w:val="00006971"/>
    <w:rsid w:val="00007C79"/>
    <w:rsid w:val="000101C7"/>
    <w:rsid w:val="000104A6"/>
    <w:rsid w:val="000107FB"/>
    <w:rsid w:val="00012028"/>
    <w:rsid w:val="00014327"/>
    <w:rsid w:val="0001472F"/>
    <w:rsid w:val="00014F35"/>
    <w:rsid w:val="0001535D"/>
    <w:rsid w:val="00015CE6"/>
    <w:rsid w:val="00016A69"/>
    <w:rsid w:val="00017CA7"/>
    <w:rsid w:val="0002112B"/>
    <w:rsid w:val="00021963"/>
    <w:rsid w:val="00021B2B"/>
    <w:rsid w:val="000221C2"/>
    <w:rsid w:val="0002233F"/>
    <w:rsid w:val="000223E8"/>
    <w:rsid w:val="00023198"/>
    <w:rsid w:val="000234BB"/>
    <w:rsid w:val="0002361A"/>
    <w:rsid w:val="00023626"/>
    <w:rsid w:val="0002443C"/>
    <w:rsid w:val="00024A99"/>
    <w:rsid w:val="00024CEB"/>
    <w:rsid w:val="00025565"/>
    <w:rsid w:val="00025798"/>
    <w:rsid w:val="0002597B"/>
    <w:rsid w:val="00026135"/>
    <w:rsid w:val="00026DAD"/>
    <w:rsid w:val="000278C2"/>
    <w:rsid w:val="000278F2"/>
    <w:rsid w:val="00027B2F"/>
    <w:rsid w:val="000302B8"/>
    <w:rsid w:val="00031847"/>
    <w:rsid w:val="000319B7"/>
    <w:rsid w:val="0003231A"/>
    <w:rsid w:val="000337F1"/>
    <w:rsid w:val="00034866"/>
    <w:rsid w:val="000349AE"/>
    <w:rsid w:val="00034C97"/>
    <w:rsid w:val="0003604F"/>
    <w:rsid w:val="000375FC"/>
    <w:rsid w:val="00037785"/>
    <w:rsid w:val="00037C1A"/>
    <w:rsid w:val="00040681"/>
    <w:rsid w:val="00040DCD"/>
    <w:rsid w:val="000413C9"/>
    <w:rsid w:val="0004186D"/>
    <w:rsid w:val="00041A2F"/>
    <w:rsid w:val="00041B3B"/>
    <w:rsid w:val="000421FD"/>
    <w:rsid w:val="00043FE5"/>
    <w:rsid w:val="000448B0"/>
    <w:rsid w:val="00044C43"/>
    <w:rsid w:val="0004667E"/>
    <w:rsid w:val="00046D42"/>
    <w:rsid w:val="00047330"/>
    <w:rsid w:val="000474B7"/>
    <w:rsid w:val="00047CFA"/>
    <w:rsid w:val="0005009C"/>
    <w:rsid w:val="00050B3F"/>
    <w:rsid w:val="00050E47"/>
    <w:rsid w:val="00050E4B"/>
    <w:rsid w:val="00050FCE"/>
    <w:rsid w:val="00051882"/>
    <w:rsid w:val="00051AFC"/>
    <w:rsid w:val="00052FC2"/>
    <w:rsid w:val="000531E2"/>
    <w:rsid w:val="000533DB"/>
    <w:rsid w:val="00053ACF"/>
    <w:rsid w:val="000541F4"/>
    <w:rsid w:val="00054EF0"/>
    <w:rsid w:val="000551A7"/>
    <w:rsid w:val="00057AF9"/>
    <w:rsid w:val="00060EA7"/>
    <w:rsid w:val="00062926"/>
    <w:rsid w:val="000637A7"/>
    <w:rsid w:val="00063FA6"/>
    <w:rsid w:val="00064064"/>
    <w:rsid w:val="00064891"/>
    <w:rsid w:val="00065777"/>
    <w:rsid w:val="0006594B"/>
    <w:rsid w:val="000671E3"/>
    <w:rsid w:val="000675E3"/>
    <w:rsid w:val="00067C64"/>
    <w:rsid w:val="00067E80"/>
    <w:rsid w:val="0007020B"/>
    <w:rsid w:val="00070271"/>
    <w:rsid w:val="0007115C"/>
    <w:rsid w:val="00071467"/>
    <w:rsid w:val="000714EA"/>
    <w:rsid w:val="00072309"/>
    <w:rsid w:val="000724F0"/>
    <w:rsid w:val="00073291"/>
    <w:rsid w:val="00073610"/>
    <w:rsid w:val="00073A82"/>
    <w:rsid w:val="00073FBB"/>
    <w:rsid w:val="00074FB3"/>
    <w:rsid w:val="0007504B"/>
    <w:rsid w:val="00075119"/>
    <w:rsid w:val="0007639D"/>
    <w:rsid w:val="00076F67"/>
    <w:rsid w:val="00077C14"/>
    <w:rsid w:val="00077F7B"/>
    <w:rsid w:val="0008092A"/>
    <w:rsid w:val="00081363"/>
    <w:rsid w:val="000815B6"/>
    <w:rsid w:val="00081773"/>
    <w:rsid w:val="000821FA"/>
    <w:rsid w:val="00083562"/>
    <w:rsid w:val="00083F1F"/>
    <w:rsid w:val="00084790"/>
    <w:rsid w:val="00085036"/>
    <w:rsid w:val="00085412"/>
    <w:rsid w:val="000854F2"/>
    <w:rsid w:val="00085627"/>
    <w:rsid w:val="00085758"/>
    <w:rsid w:val="0008623C"/>
    <w:rsid w:val="00086376"/>
    <w:rsid w:val="0008653A"/>
    <w:rsid w:val="0008713B"/>
    <w:rsid w:val="0008724F"/>
    <w:rsid w:val="00090E1B"/>
    <w:rsid w:val="00090F6B"/>
    <w:rsid w:val="0009139F"/>
    <w:rsid w:val="0009174D"/>
    <w:rsid w:val="000918F3"/>
    <w:rsid w:val="00092CC5"/>
    <w:rsid w:val="00093C57"/>
    <w:rsid w:val="00093E3F"/>
    <w:rsid w:val="00094099"/>
    <w:rsid w:val="00094B59"/>
    <w:rsid w:val="000956D7"/>
    <w:rsid w:val="0009640C"/>
    <w:rsid w:val="0009692B"/>
    <w:rsid w:val="00096D15"/>
    <w:rsid w:val="000A09E2"/>
    <w:rsid w:val="000A0D12"/>
    <w:rsid w:val="000A1065"/>
    <w:rsid w:val="000A12E2"/>
    <w:rsid w:val="000A1745"/>
    <w:rsid w:val="000A2146"/>
    <w:rsid w:val="000A25EF"/>
    <w:rsid w:val="000A2739"/>
    <w:rsid w:val="000A293A"/>
    <w:rsid w:val="000A31EE"/>
    <w:rsid w:val="000A4328"/>
    <w:rsid w:val="000A44A5"/>
    <w:rsid w:val="000A4950"/>
    <w:rsid w:val="000A5368"/>
    <w:rsid w:val="000A53BB"/>
    <w:rsid w:val="000A5870"/>
    <w:rsid w:val="000A5A47"/>
    <w:rsid w:val="000A5C50"/>
    <w:rsid w:val="000A603C"/>
    <w:rsid w:val="000A65CE"/>
    <w:rsid w:val="000A6E77"/>
    <w:rsid w:val="000B07F4"/>
    <w:rsid w:val="000B0911"/>
    <w:rsid w:val="000B0B5C"/>
    <w:rsid w:val="000B11D9"/>
    <w:rsid w:val="000B1B53"/>
    <w:rsid w:val="000B1F68"/>
    <w:rsid w:val="000B21BB"/>
    <w:rsid w:val="000B3291"/>
    <w:rsid w:val="000B3AB4"/>
    <w:rsid w:val="000B3E7B"/>
    <w:rsid w:val="000B4317"/>
    <w:rsid w:val="000B45F8"/>
    <w:rsid w:val="000B50CF"/>
    <w:rsid w:val="000B63BE"/>
    <w:rsid w:val="000C072B"/>
    <w:rsid w:val="000C225F"/>
    <w:rsid w:val="000C408B"/>
    <w:rsid w:val="000C50FB"/>
    <w:rsid w:val="000C5200"/>
    <w:rsid w:val="000C535A"/>
    <w:rsid w:val="000C53BB"/>
    <w:rsid w:val="000C59ED"/>
    <w:rsid w:val="000C6094"/>
    <w:rsid w:val="000C6B68"/>
    <w:rsid w:val="000C6BE3"/>
    <w:rsid w:val="000C6E11"/>
    <w:rsid w:val="000C705C"/>
    <w:rsid w:val="000C7125"/>
    <w:rsid w:val="000C7618"/>
    <w:rsid w:val="000C78D2"/>
    <w:rsid w:val="000C7FCB"/>
    <w:rsid w:val="000D02CA"/>
    <w:rsid w:val="000D157D"/>
    <w:rsid w:val="000D1D4E"/>
    <w:rsid w:val="000D1D95"/>
    <w:rsid w:val="000D437E"/>
    <w:rsid w:val="000D4AEF"/>
    <w:rsid w:val="000D4D5F"/>
    <w:rsid w:val="000D4FC6"/>
    <w:rsid w:val="000D51BB"/>
    <w:rsid w:val="000D5DE3"/>
    <w:rsid w:val="000D6C42"/>
    <w:rsid w:val="000D76AF"/>
    <w:rsid w:val="000D7929"/>
    <w:rsid w:val="000D7D0C"/>
    <w:rsid w:val="000E00CD"/>
    <w:rsid w:val="000E03FE"/>
    <w:rsid w:val="000E04BD"/>
    <w:rsid w:val="000E057D"/>
    <w:rsid w:val="000E058B"/>
    <w:rsid w:val="000E05C9"/>
    <w:rsid w:val="000E0632"/>
    <w:rsid w:val="000E09A0"/>
    <w:rsid w:val="000E0B97"/>
    <w:rsid w:val="000E1404"/>
    <w:rsid w:val="000E1D92"/>
    <w:rsid w:val="000E32F0"/>
    <w:rsid w:val="000E356C"/>
    <w:rsid w:val="000E3587"/>
    <w:rsid w:val="000E4447"/>
    <w:rsid w:val="000E4E48"/>
    <w:rsid w:val="000E4E92"/>
    <w:rsid w:val="000E5D40"/>
    <w:rsid w:val="000E616B"/>
    <w:rsid w:val="000E6385"/>
    <w:rsid w:val="000E64A9"/>
    <w:rsid w:val="000E78BD"/>
    <w:rsid w:val="000F06A1"/>
    <w:rsid w:val="000F14B8"/>
    <w:rsid w:val="000F1536"/>
    <w:rsid w:val="000F1EFF"/>
    <w:rsid w:val="000F234B"/>
    <w:rsid w:val="000F24CE"/>
    <w:rsid w:val="000F2F67"/>
    <w:rsid w:val="000F4CD5"/>
    <w:rsid w:val="000F522A"/>
    <w:rsid w:val="000F52BE"/>
    <w:rsid w:val="000F5328"/>
    <w:rsid w:val="000F57B5"/>
    <w:rsid w:val="000F5B35"/>
    <w:rsid w:val="000F68A3"/>
    <w:rsid w:val="000F6D60"/>
    <w:rsid w:val="000F6E31"/>
    <w:rsid w:val="000F784E"/>
    <w:rsid w:val="000F7DA6"/>
    <w:rsid w:val="00100683"/>
    <w:rsid w:val="0010090A"/>
    <w:rsid w:val="00100A51"/>
    <w:rsid w:val="00100E43"/>
    <w:rsid w:val="00101CE7"/>
    <w:rsid w:val="00101D05"/>
    <w:rsid w:val="00102049"/>
    <w:rsid w:val="001027C3"/>
    <w:rsid w:val="00102AA9"/>
    <w:rsid w:val="00103C78"/>
    <w:rsid w:val="00103C94"/>
    <w:rsid w:val="00105735"/>
    <w:rsid w:val="001063E3"/>
    <w:rsid w:val="0010765C"/>
    <w:rsid w:val="00107757"/>
    <w:rsid w:val="00107A23"/>
    <w:rsid w:val="00107A54"/>
    <w:rsid w:val="00110717"/>
    <w:rsid w:val="001107C3"/>
    <w:rsid w:val="00110A0C"/>
    <w:rsid w:val="001129FB"/>
    <w:rsid w:val="00112B9E"/>
    <w:rsid w:val="001137F6"/>
    <w:rsid w:val="0011427D"/>
    <w:rsid w:val="001144B0"/>
    <w:rsid w:val="001144E1"/>
    <w:rsid w:val="00114502"/>
    <w:rsid w:val="00114900"/>
    <w:rsid w:val="00114DB3"/>
    <w:rsid w:val="00115161"/>
    <w:rsid w:val="00115801"/>
    <w:rsid w:val="00116178"/>
    <w:rsid w:val="00116DD2"/>
    <w:rsid w:val="00120178"/>
    <w:rsid w:val="0012136B"/>
    <w:rsid w:val="001216A8"/>
    <w:rsid w:val="00121AD9"/>
    <w:rsid w:val="00122115"/>
    <w:rsid w:val="001229A4"/>
    <w:rsid w:val="0012312B"/>
    <w:rsid w:val="00123E06"/>
    <w:rsid w:val="00124375"/>
    <w:rsid w:val="00124B6D"/>
    <w:rsid w:val="00125A98"/>
    <w:rsid w:val="00125B72"/>
    <w:rsid w:val="00125B8D"/>
    <w:rsid w:val="00126535"/>
    <w:rsid w:val="00127EDA"/>
    <w:rsid w:val="001315E2"/>
    <w:rsid w:val="0013197B"/>
    <w:rsid w:val="00133187"/>
    <w:rsid w:val="00133471"/>
    <w:rsid w:val="00133667"/>
    <w:rsid w:val="00134012"/>
    <w:rsid w:val="00134231"/>
    <w:rsid w:val="001347F6"/>
    <w:rsid w:val="00135485"/>
    <w:rsid w:val="001355BC"/>
    <w:rsid w:val="0013619B"/>
    <w:rsid w:val="0013659E"/>
    <w:rsid w:val="001372BE"/>
    <w:rsid w:val="00141304"/>
    <w:rsid w:val="00141621"/>
    <w:rsid w:val="00141943"/>
    <w:rsid w:val="00141E48"/>
    <w:rsid w:val="00141F3C"/>
    <w:rsid w:val="00142529"/>
    <w:rsid w:val="00142B99"/>
    <w:rsid w:val="001431A0"/>
    <w:rsid w:val="00143221"/>
    <w:rsid w:val="001437AB"/>
    <w:rsid w:val="00144F92"/>
    <w:rsid w:val="00146588"/>
    <w:rsid w:val="001465A5"/>
    <w:rsid w:val="00146870"/>
    <w:rsid w:val="00146C1E"/>
    <w:rsid w:val="00146CEA"/>
    <w:rsid w:val="00147397"/>
    <w:rsid w:val="00147693"/>
    <w:rsid w:val="001477C5"/>
    <w:rsid w:val="001478E5"/>
    <w:rsid w:val="00147A66"/>
    <w:rsid w:val="001512B4"/>
    <w:rsid w:val="00151D2C"/>
    <w:rsid w:val="001521FF"/>
    <w:rsid w:val="001539E8"/>
    <w:rsid w:val="00153FBC"/>
    <w:rsid w:val="001542BA"/>
    <w:rsid w:val="001551D7"/>
    <w:rsid w:val="0015682F"/>
    <w:rsid w:val="0015693C"/>
    <w:rsid w:val="00157D28"/>
    <w:rsid w:val="00161118"/>
    <w:rsid w:val="00162162"/>
    <w:rsid w:val="001621C8"/>
    <w:rsid w:val="00162BCE"/>
    <w:rsid w:val="00163549"/>
    <w:rsid w:val="00164CB4"/>
    <w:rsid w:val="00164EF4"/>
    <w:rsid w:val="00165580"/>
    <w:rsid w:val="001658A4"/>
    <w:rsid w:val="00165C10"/>
    <w:rsid w:val="00165F8C"/>
    <w:rsid w:val="001661FB"/>
    <w:rsid w:val="001662AE"/>
    <w:rsid w:val="00166E0B"/>
    <w:rsid w:val="00167E05"/>
    <w:rsid w:val="001703E9"/>
    <w:rsid w:val="00170E74"/>
    <w:rsid w:val="001716CC"/>
    <w:rsid w:val="00171D5C"/>
    <w:rsid w:val="00171F3D"/>
    <w:rsid w:val="00171F8F"/>
    <w:rsid w:val="0017280A"/>
    <w:rsid w:val="00173084"/>
    <w:rsid w:val="001735ED"/>
    <w:rsid w:val="0017442F"/>
    <w:rsid w:val="001749C2"/>
    <w:rsid w:val="00174F13"/>
    <w:rsid w:val="001774C1"/>
    <w:rsid w:val="00180521"/>
    <w:rsid w:val="00180E39"/>
    <w:rsid w:val="00181878"/>
    <w:rsid w:val="00181DD7"/>
    <w:rsid w:val="00182918"/>
    <w:rsid w:val="0018427C"/>
    <w:rsid w:val="00185097"/>
    <w:rsid w:val="001853D3"/>
    <w:rsid w:val="00185ED6"/>
    <w:rsid w:val="001861BC"/>
    <w:rsid w:val="00187378"/>
    <w:rsid w:val="00187473"/>
    <w:rsid w:val="001874AA"/>
    <w:rsid w:val="001877A8"/>
    <w:rsid w:val="00187DC0"/>
    <w:rsid w:val="00187FC8"/>
    <w:rsid w:val="001905A1"/>
    <w:rsid w:val="001913E8"/>
    <w:rsid w:val="001914BD"/>
    <w:rsid w:val="00192612"/>
    <w:rsid w:val="00192AB8"/>
    <w:rsid w:val="00193E67"/>
    <w:rsid w:val="001941EF"/>
    <w:rsid w:val="00194864"/>
    <w:rsid w:val="0019497C"/>
    <w:rsid w:val="00194A67"/>
    <w:rsid w:val="00194D40"/>
    <w:rsid w:val="0019585D"/>
    <w:rsid w:val="00195B1D"/>
    <w:rsid w:val="00195B7C"/>
    <w:rsid w:val="00195C80"/>
    <w:rsid w:val="00196CB3"/>
    <w:rsid w:val="001976E3"/>
    <w:rsid w:val="00197C40"/>
    <w:rsid w:val="001A009E"/>
    <w:rsid w:val="001A00BF"/>
    <w:rsid w:val="001A05B1"/>
    <w:rsid w:val="001A0C01"/>
    <w:rsid w:val="001A0E74"/>
    <w:rsid w:val="001A16FF"/>
    <w:rsid w:val="001A1F33"/>
    <w:rsid w:val="001A2B59"/>
    <w:rsid w:val="001A2C0B"/>
    <w:rsid w:val="001A2FDA"/>
    <w:rsid w:val="001A3731"/>
    <w:rsid w:val="001A397C"/>
    <w:rsid w:val="001A40E2"/>
    <w:rsid w:val="001A468F"/>
    <w:rsid w:val="001A4BE2"/>
    <w:rsid w:val="001A59F5"/>
    <w:rsid w:val="001A5EFB"/>
    <w:rsid w:val="001A614A"/>
    <w:rsid w:val="001A6425"/>
    <w:rsid w:val="001A6494"/>
    <w:rsid w:val="001A72C0"/>
    <w:rsid w:val="001A72FD"/>
    <w:rsid w:val="001B0F91"/>
    <w:rsid w:val="001B1030"/>
    <w:rsid w:val="001B16E3"/>
    <w:rsid w:val="001B1CB7"/>
    <w:rsid w:val="001B1E0D"/>
    <w:rsid w:val="001B3160"/>
    <w:rsid w:val="001B383A"/>
    <w:rsid w:val="001B4913"/>
    <w:rsid w:val="001B4F27"/>
    <w:rsid w:val="001B7467"/>
    <w:rsid w:val="001B769F"/>
    <w:rsid w:val="001B78CE"/>
    <w:rsid w:val="001B7A4F"/>
    <w:rsid w:val="001C0AF0"/>
    <w:rsid w:val="001C1089"/>
    <w:rsid w:val="001C12E9"/>
    <w:rsid w:val="001C1387"/>
    <w:rsid w:val="001C272D"/>
    <w:rsid w:val="001C27EE"/>
    <w:rsid w:val="001C4CBC"/>
    <w:rsid w:val="001C58B0"/>
    <w:rsid w:val="001C5D19"/>
    <w:rsid w:val="001C5EE3"/>
    <w:rsid w:val="001C64EA"/>
    <w:rsid w:val="001C7DC8"/>
    <w:rsid w:val="001D0293"/>
    <w:rsid w:val="001D1093"/>
    <w:rsid w:val="001D1B35"/>
    <w:rsid w:val="001D35FB"/>
    <w:rsid w:val="001D3C6B"/>
    <w:rsid w:val="001D4D9D"/>
    <w:rsid w:val="001D5201"/>
    <w:rsid w:val="001D53DC"/>
    <w:rsid w:val="001D57BE"/>
    <w:rsid w:val="001D5891"/>
    <w:rsid w:val="001D642D"/>
    <w:rsid w:val="001D717C"/>
    <w:rsid w:val="001D74F9"/>
    <w:rsid w:val="001E0334"/>
    <w:rsid w:val="001E042C"/>
    <w:rsid w:val="001E0922"/>
    <w:rsid w:val="001E0C2B"/>
    <w:rsid w:val="001E0E87"/>
    <w:rsid w:val="001E16C2"/>
    <w:rsid w:val="001E21AE"/>
    <w:rsid w:val="001E2CB1"/>
    <w:rsid w:val="001E2D94"/>
    <w:rsid w:val="001E2EA6"/>
    <w:rsid w:val="001E36AC"/>
    <w:rsid w:val="001E3ABA"/>
    <w:rsid w:val="001E4194"/>
    <w:rsid w:val="001E576C"/>
    <w:rsid w:val="001E57D5"/>
    <w:rsid w:val="001E5B7E"/>
    <w:rsid w:val="001E7199"/>
    <w:rsid w:val="001E7415"/>
    <w:rsid w:val="001E75DE"/>
    <w:rsid w:val="001E7D85"/>
    <w:rsid w:val="001F0159"/>
    <w:rsid w:val="001F0988"/>
    <w:rsid w:val="001F0BB2"/>
    <w:rsid w:val="001F0DFB"/>
    <w:rsid w:val="001F1487"/>
    <w:rsid w:val="001F1C89"/>
    <w:rsid w:val="001F24C3"/>
    <w:rsid w:val="001F3300"/>
    <w:rsid w:val="001F41EE"/>
    <w:rsid w:val="001F446F"/>
    <w:rsid w:val="001F4718"/>
    <w:rsid w:val="001F537E"/>
    <w:rsid w:val="001F543B"/>
    <w:rsid w:val="001F579E"/>
    <w:rsid w:val="001F6C3A"/>
    <w:rsid w:val="0020004F"/>
    <w:rsid w:val="002027DA"/>
    <w:rsid w:val="0020325F"/>
    <w:rsid w:val="00203AD0"/>
    <w:rsid w:val="002043B6"/>
    <w:rsid w:val="00204B4E"/>
    <w:rsid w:val="00205007"/>
    <w:rsid w:val="0020580A"/>
    <w:rsid w:val="00206F12"/>
    <w:rsid w:val="00206FFB"/>
    <w:rsid w:val="002077FB"/>
    <w:rsid w:val="002078A3"/>
    <w:rsid w:val="002113F3"/>
    <w:rsid w:val="00211651"/>
    <w:rsid w:val="002117C7"/>
    <w:rsid w:val="00212E47"/>
    <w:rsid w:val="0021319F"/>
    <w:rsid w:val="00213D7D"/>
    <w:rsid w:val="00214A83"/>
    <w:rsid w:val="00215235"/>
    <w:rsid w:val="002154B1"/>
    <w:rsid w:val="00215723"/>
    <w:rsid w:val="002157AE"/>
    <w:rsid w:val="002157F1"/>
    <w:rsid w:val="00215B22"/>
    <w:rsid w:val="00216DCF"/>
    <w:rsid w:val="0021722C"/>
    <w:rsid w:val="002174E3"/>
    <w:rsid w:val="0021762D"/>
    <w:rsid w:val="002178CC"/>
    <w:rsid w:val="002178E0"/>
    <w:rsid w:val="0021791D"/>
    <w:rsid w:val="002203ED"/>
    <w:rsid w:val="00220712"/>
    <w:rsid w:val="0022167B"/>
    <w:rsid w:val="00221E25"/>
    <w:rsid w:val="00223024"/>
    <w:rsid w:val="00224077"/>
    <w:rsid w:val="00224417"/>
    <w:rsid w:val="00224C38"/>
    <w:rsid w:val="00224D18"/>
    <w:rsid w:val="002255A9"/>
    <w:rsid w:val="0022578D"/>
    <w:rsid w:val="00225852"/>
    <w:rsid w:val="002267B0"/>
    <w:rsid w:val="002274D1"/>
    <w:rsid w:val="00230592"/>
    <w:rsid w:val="00230710"/>
    <w:rsid w:val="00231730"/>
    <w:rsid w:val="00231C98"/>
    <w:rsid w:val="002329E9"/>
    <w:rsid w:val="002343F2"/>
    <w:rsid w:val="0023463C"/>
    <w:rsid w:val="00234C6D"/>
    <w:rsid w:val="00234F03"/>
    <w:rsid w:val="002357C0"/>
    <w:rsid w:val="00235C01"/>
    <w:rsid w:val="002366E6"/>
    <w:rsid w:val="00236D5C"/>
    <w:rsid w:val="00236E78"/>
    <w:rsid w:val="00237DA1"/>
    <w:rsid w:val="00237DB6"/>
    <w:rsid w:val="00240109"/>
    <w:rsid w:val="002403A1"/>
    <w:rsid w:val="00240C39"/>
    <w:rsid w:val="00242A4C"/>
    <w:rsid w:val="00243327"/>
    <w:rsid w:val="00243509"/>
    <w:rsid w:val="002436B1"/>
    <w:rsid w:val="00244028"/>
    <w:rsid w:val="002442D9"/>
    <w:rsid w:val="00245B2B"/>
    <w:rsid w:val="002460F1"/>
    <w:rsid w:val="002461AD"/>
    <w:rsid w:val="002470C6"/>
    <w:rsid w:val="00247C08"/>
    <w:rsid w:val="00247F1C"/>
    <w:rsid w:val="0025006F"/>
    <w:rsid w:val="00250952"/>
    <w:rsid w:val="002512EA"/>
    <w:rsid w:val="00252BB4"/>
    <w:rsid w:val="00252E0C"/>
    <w:rsid w:val="00253A72"/>
    <w:rsid w:val="00254027"/>
    <w:rsid w:val="00254A77"/>
    <w:rsid w:val="00254DDA"/>
    <w:rsid w:val="002567A3"/>
    <w:rsid w:val="00256BB4"/>
    <w:rsid w:val="002575F2"/>
    <w:rsid w:val="002577EE"/>
    <w:rsid w:val="002579DE"/>
    <w:rsid w:val="00257AAC"/>
    <w:rsid w:val="00260686"/>
    <w:rsid w:val="002613B4"/>
    <w:rsid w:val="002617DD"/>
    <w:rsid w:val="00261970"/>
    <w:rsid w:val="00261C58"/>
    <w:rsid w:val="002624E2"/>
    <w:rsid w:val="0026476E"/>
    <w:rsid w:val="0026484C"/>
    <w:rsid w:val="002651AF"/>
    <w:rsid w:val="002658C3"/>
    <w:rsid w:val="00266B5B"/>
    <w:rsid w:val="002674A6"/>
    <w:rsid w:val="002674B9"/>
    <w:rsid w:val="00267B4E"/>
    <w:rsid w:val="00267F96"/>
    <w:rsid w:val="0027070A"/>
    <w:rsid w:val="0027101A"/>
    <w:rsid w:val="002713D6"/>
    <w:rsid w:val="00271A6F"/>
    <w:rsid w:val="00271D45"/>
    <w:rsid w:val="00272295"/>
    <w:rsid w:val="00273D2D"/>
    <w:rsid w:val="00274301"/>
    <w:rsid w:val="002744E0"/>
    <w:rsid w:val="00274CF9"/>
    <w:rsid w:val="00275B22"/>
    <w:rsid w:val="0027686D"/>
    <w:rsid w:val="002779CC"/>
    <w:rsid w:val="002800C6"/>
    <w:rsid w:val="00280203"/>
    <w:rsid w:val="00280424"/>
    <w:rsid w:val="00280796"/>
    <w:rsid w:val="00280D95"/>
    <w:rsid w:val="00281289"/>
    <w:rsid w:val="00281886"/>
    <w:rsid w:val="00281D20"/>
    <w:rsid w:val="0028253D"/>
    <w:rsid w:val="002841DD"/>
    <w:rsid w:val="00285A28"/>
    <w:rsid w:val="00285FEB"/>
    <w:rsid w:val="002876D1"/>
    <w:rsid w:val="00290B30"/>
    <w:rsid w:val="002917BC"/>
    <w:rsid w:val="00291844"/>
    <w:rsid w:val="002920A4"/>
    <w:rsid w:val="00292136"/>
    <w:rsid w:val="00292137"/>
    <w:rsid w:val="002924DD"/>
    <w:rsid w:val="002927CF"/>
    <w:rsid w:val="00292F99"/>
    <w:rsid w:val="0029306A"/>
    <w:rsid w:val="00293412"/>
    <w:rsid w:val="00293423"/>
    <w:rsid w:val="00293557"/>
    <w:rsid w:val="00293F09"/>
    <w:rsid w:val="00295243"/>
    <w:rsid w:val="00295342"/>
    <w:rsid w:val="002955A9"/>
    <w:rsid w:val="00296BFA"/>
    <w:rsid w:val="00297046"/>
    <w:rsid w:val="00297390"/>
    <w:rsid w:val="00297CD9"/>
    <w:rsid w:val="002A07D9"/>
    <w:rsid w:val="002A1727"/>
    <w:rsid w:val="002A1B78"/>
    <w:rsid w:val="002A2871"/>
    <w:rsid w:val="002A28DE"/>
    <w:rsid w:val="002A2D94"/>
    <w:rsid w:val="002A3A81"/>
    <w:rsid w:val="002A3D95"/>
    <w:rsid w:val="002A3DC8"/>
    <w:rsid w:val="002A3E21"/>
    <w:rsid w:val="002A4445"/>
    <w:rsid w:val="002A46E8"/>
    <w:rsid w:val="002A470B"/>
    <w:rsid w:val="002A4A5D"/>
    <w:rsid w:val="002A5370"/>
    <w:rsid w:val="002A583E"/>
    <w:rsid w:val="002A5ECB"/>
    <w:rsid w:val="002A655F"/>
    <w:rsid w:val="002A674B"/>
    <w:rsid w:val="002A6C6E"/>
    <w:rsid w:val="002A6FCC"/>
    <w:rsid w:val="002A7594"/>
    <w:rsid w:val="002A7B9D"/>
    <w:rsid w:val="002A7F3C"/>
    <w:rsid w:val="002B010D"/>
    <w:rsid w:val="002B065F"/>
    <w:rsid w:val="002B1829"/>
    <w:rsid w:val="002B1872"/>
    <w:rsid w:val="002B1FEE"/>
    <w:rsid w:val="002B2EB6"/>
    <w:rsid w:val="002B3852"/>
    <w:rsid w:val="002B3945"/>
    <w:rsid w:val="002B3E1C"/>
    <w:rsid w:val="002B40C3"/>
    <w:rsid w:val="002B4437"/>
    <w:rsid w:val="002B477D"/>
    <w:rsid w:val="002B488F"/>
    <w:rsid w:val="002B54FF"/>
    <w:rsid w:val="002B6A39"/>
    <w:rsid w:val="002B6AA3"/>
    <w:rsid w:val="002B7098"/>
    <w:rsid w:val="002B7C74"/>
    <w:rsid w:val="002C03D7"/>
    <w:rsid w:val="002C0497"/>
    <w:rsid w:val="002C05E1"/>
    <w:rsid w:val="002C095F"/>
    <w:rsid w:val="002C0AB3"/>
    <w:rsid w:val="002C0C18"/>
    <w:rsid w:val="002C0C7A"/>
    <w:rsid w:val="002C1792"/>
    <w:rsid w:val="002C1965"/>
    <w:rsid w:val="002C1EC2"/>
    <w:rsid w:val="002C2A2B"/>
    <w:rsid w:val="002C301E"/>
    <w:rsid w:val="002C3FA3"/>
    <w:rsid w:val="002C404A"/>
    <w:rsid w:val="002C433C"/>
    <w:rsid w:val="002C64E2"/>
    <w:rsid w:val="002C6827"/>
    <w:rsid w:val="002C7361"/>
    <w:rsid w:val="002D1861"/>
    <w:rsid w:val="002D43C0"/>
    <w:rsid w:val="002D47F0"/>
    <w:rsid w:val="002D5E3A"/>
    <w:rsid w:val="002D5FB2"/>
    <w:rsid w:val="002D6AB1"/>
    <w:rsid w:val="002D7169"/>
    <w:rsid w:val="002D7269"/>
    <w:rsid w:val="002D7815"/>
    <w:rsid w:val="002E1CAA"/>
    <w:rsid w:val="002E1EC0"/>
    <w:rsid w:val="002E36E0"/>
    <w:rsid w:val="002E3A48"/>
    <w:rsid w:val="002E3B60"/>
    <w:rsid w:val="002E3C2F"/>
    <w:rsid w:val="002E4185"/>
    <w:rsid w:val="002E43E2"/>
    <w:rsid w:val="002E6DA8"/>
    <w:rsid w:val="002F0E2A"/>
    <w:rsid w:val="002F1370"/>
    <w:rsid w:val="002F164A"/>
    <w:rsid w:val="002F1986"/>
    <w:rsid w:val="002F1AA6"/>
    <w:rsid w:val="002F2908"/>
    <w:rsid w:val="002F2991"/>
    <w:rsid w:val="002F34E4"/>
    <w:rsid w:val="002F36EC"/>
    <w:rsid w:val="002F4794"/>
    <w:rsid w:val="002F4F41"/>
    <w:rsid w:val="002F5155"/>
    <w:rsid w:val="002F5286"/>
    <w:rsid w:val="002F61DE"/>
    <w:rsid w:val="002F646B"/>
    <w:rsid w:val="002F6739"/>
    <w:rsid w:val="002F6D25"/>
    <w:rsid w:val="00300870"/>
    <w:rsid w:val="0030118D"/>
    <w:rsid w:val="00301235"/>
    <w:rsid w:val="00303234"/>
    <w:rsid w:val="003040F3"/>
    <w:rsid w:val="00304FC6"/>
    <w:rsid w:val="003053FE"/>
    <w:rsid w:val="00306399"/>
    <w:rsid w:val="00306682"/>
    <w:rsid w:val="00306704"/>
    <w:rsid w:val="00307D72"/>
    <w:rsid w:val="00307DC1"/>
    <w:rsid w:val="00310B2E"/>
    <w:rsid w:val="00310D5F"/>
    <w:rsid w:val="0031117D"/>
    <w:rsid w:val="003116A8"/>
    <w:rsid w:val="00311923"/>
    <w:rsid w:val="00312336"/>
    <w:rsid w:val="00312484"/>
    <w:rsid w:val="00312C34"/>
    <w:rsid w:val="003133AA"/>
    <w:rsid w:val="00313CB2"/>
    <w:rsid w:val="0031408F"/>
    <w:rsid w:val="00314B41"/>
    <w:rsid w:val="00314D85"/>
    <w:rsid w:val="0031608A"/>
    <w:rsid w:val="00316383"/>
    <w:rsid w:val="00316721"/>
    <w:rsid w:val="003168B7"/>
    <w:rsid w:val="00316ACC"/>
    <w:rsid w:val="00317657"/>
    <w:rsid w:val="0031779D"/>
    <w:rsid w:val="003178D3"/>
    <w:rsid w:val="00317D80"/>
    <w:rsid w:val="00317E32"/>
    <w:rsid w:val="00320C3A"/>
    <w:rsid w:val="00321A50"/>
    <w:rsid w:val="0032213F"/>
    <w:rsid w:val="003232D6"/>
    <w:rsid w:val="00323782"/>
    <w:rsid w:val="003248DA"/>
    <w:rsid w:val="00324A2E"/>
    <w:rsid w:val="00324CE2"/>
    <w:rsid w:val="00325E4B"/>
    <w:rsid w:val="00326332"/>
    <w:rsid w:val="0032677C"/>
    <w:rsid w:val="00326960"/>
    <w:rsid w:val="0032701E"/>
    <w:rsid w:val="00327F9C"/>
    <w:rsid w:val="003313E2"/>
    <w:rsid w:val="00331996"/>
    <w:rsid w:val="00331FB6"/>
    <w:rsid w:val="00332DC1"/>
    <w:rsid w:val="003336FC"/>
    <w:rsid w:val="00334830"/>
    <w:rsid w:val="00335119"/>
    <w:rsid w:val="00335813"/>
    <w:rsid w:val="0033581F"/>
    <w:rsid w:val="00335E0E"/>
    <w:rsid w:val="003362B8"/>
    <w:rsid w:val="003363CC"/>
    <w:rsid w:val="00336F88"/>
    <w:rsid w:val="00337193"/>
    <w:rsid w:val="00337AD7"/>
    <w:rsid w:val="00337F1B"/>
    <w:rsid w:val="003403C4"/>
    <w:rsid w:val="00340485"/>
    <w:rsid w:val="0034230E"/>
    <w:rsid w:val="00342B84"/>
    <w:rsid w:val="003430EC"/>
    <w:rsid w:val="00343FB0"/>
    <w:rsid w:val="003446AD"/>
    <w:rsid w:val="00344809"/>
    <w:rsid w:val="003455F8"/>
    <w:rsid w:val="00345932"/>
    <w:rsid w:val="003468AC"/>
    <w:rsid w:val="0034711D"/>
    <w:rsid w:val="00347382"/>
    <w:rsid w:val="00347634"/>
    <w:rsid w:val="003502BB"/>
    <w:rsid w:val="00350300"/>
    <w:rsid w:val="00352070"/>
    <w:rsid w:val="00352770"/>
    <w:rsid w:val="003539E1"/>
    <w:rsid w:val="0035400F"/>
    <w:rsid w:val="0035423E"/>
    <w:rsid w:val="00354324"/>
    <w:rsid w:val="00354E17"/>
    <w:rsid w:val="00355BC9"/>
    <w:rsid w:val="00355DD6"/>
    <w:rsid w:val="00356337"/>
    <w:rsid w:val="003567DF"/>
    <w:rsid w:val="00356D11"/>
    <w:rsid w:val="003571DA"/>
    <w:rsid w:val="003579F7"/>
    <w:rsid w:val="00357A01"/>
    <w:rsid w:val="00357B7E"/>
    <w:rsid w:val="00361383"/>
    <w:rsid w:val="0036139E"/>
    <w:rsid w:val="003613A6"/>
    <w:rsid w:val="00361DEC"/>
    <w:rsid w:val="00361E25"/>
    <w:rsid w:val="003620D8"/>
    <w:rsid w:val="003644AC"/>
    <w:rsid w:val="0036549B"/>
    <w:rsid w:val="00365540"/>
    <w:rsid w:val="00365745"/>
    <w:rsid w:val="00365FEF"/>
    <w:rsid w:val="003665FE"/>
    <w:rsid w:val="003704EA"/>
    <w:rsid w:val="00370684"/>
    <w:rsid w:val="00371C4A"/>
    <w:rsid w:val="00372F37"/>
    <w:rsid w:val="0037311E"/>
    <w:rsid w:val="00373962"/>
    <w:rsid w:val="003742AE"/>
    <w:rsid w:val="00374851"/>
    <w:rsid w:val="00374AD1"/>
    <w:rsid w:val="00374AF8"/>
    <w:rsid w:val="00375667"/>
    <w:rsid w:val="00376CBA"/>
    <w:rsid w:val="00376CE7"/>
    <w:rsid w:val="00377156"/>
    <w:rsid w:val="003772B4"/>
    <w:rsid w:val="0038021B"/>
    <w:rsid w:val="003805B3"/>
    <w:rsid w:val="00380D41"/>
    <w:rsid w:val="00381103"/>
    <w:rsid w:val="00382A4C"/>
    <w:rsid w:val="00382C01"/>
    <w:rsid w:val="0038342E"/>
    <w:rsid w:val="003835F2"/>
    <w:rsid w:val="0038392C"/>
    <w:rsid w:val="0038419E"/>
    <w:rsid w:val="003848E4"/>
    <w:rsid w:val="00385B5F"/>
    <w:rsid w:val="00386109"/>
    <w:rsid w:val="00386882"/>
    <w:rsid w:val="003877C3"/>
    <w:rsid w:val="00387EA2"/>
    <w:rsid w:val="00390039"/>
    <w:rsid w:val="0039053C"/>
    <w:rsid w:val="003906EF"/>
    <w:rsid w:val="003907C1"/>
    <w:rsid w:val="00390847"/>
    <w:rsid w:val="003913B2"/>
    <w:rsid w:val="003918F5"/>
    <w:rsid w:val="00391B97"/>
    <w:rsid w:val="00393067"/>
    <w:rsid w:val="00393A58"/>
    <w:rsid w:val="00393ED2"/>
    <w:rsid w:val="003950A9"/>
    <w:rsid w:val="003951DE"/>
    <w:rsid w:val="0039552E"/>
    <w:rsid w:val="00395E6F"/>
    <w:rsid w:val="003961FA"/>
    <w:rsid w:val="00396A60"/>
    <w:rsid w:val="00397089"/>
    <w:rsid w:val="00397583"/>
    <w:rsid w:val="0039784D"/>
    <w:rsid w:val="003A0D06"/>
    <w:rsid w:val="003A1208"/>
    <w:rsid w:val="003A14E3"/>
    <w:rsid w:val="003A1B43"/>
    <w:rsid w:val="003A1C8A"/>
    <w:rsid w:val="003A5BA9"/>
    <w:rsid w:val="003A5D4F"/>
    <w:rsid w:val="003A6010"/>
    <w:rsid w:val="003A650B"/>
    <w:rsid w:val="003A6639"/>
    <w:rsid w:val="003A7208"/>
    <w:rsid w:val="003B0409"/>
    <w:rsid w:val="003B0DE0"/>
    <w:rsid w:val="003B0F5E"/>
    <w:rsid w:val="003B10DA"/>
    <w:rsid w:val="003B303A"/>
    <w:rsid w:val="003B31E7"/>
    <w:rsid w:val="003B3BF1"/>
    <w:rsid w:val="003B3D77"/>
    <w:rsid w:val="003B41C4"/>
    <w:rsid w:val="003B59D8"/>
    <w:rsid w:val="003B5B87"/>
    <w:rsid w:val="003B5F79"/>
    <w:rsid w:val="003B6161"/>
    <w:rsid w:val="003B69A0"/>
    <w:rsid w:val="003B6ADA"/>
    <w:rsid w:val="003B749A"/>
    <w:rsid w:val="003C001A"/>
    <w:rsid w:val="003C0884"/>
    <w:rsid w:val="003C142F"/>
    <w:rsid w:val="003C1566"/>
    <w:rsid w:val="003C214F"/>
    <w:rsid w:val="003C2D5B"/>
    <w:rsid w:val="003C30E9"/>
    <w:rsid w:val="003C38CA"/>
    <w:rsid w:val="003C399A"/>
    <w:rsid w:val="003C4C82"/>
    <w:rsid w:val="003C5FEB"/>
    <w:rsid w:val="003C6CF2"/>
    <w:rsid w:val="003C74CC"/>
    <w:rsid w:val="003C7794"/>
    <w:rsid w:val="003D0A65"/>
    <w:rsid w:val="003D0B2D"/>
    <w:rsid w:val="003D0ECA"/>
    <w:rsid w:val="003D0FA1"/>
    <w:rsid w:val="003D1AF6"/>
    <w:rsid w:val="003D1DE4"/>
    <w:rsid w:val="003D4136"/>
    <w:rsid w:val="003D464D"/>
    <w:rsid w:val="003D4971"/>
    <w:rsid w:val="003D4E63"/>
    <w:rsid w:val="003D64CD"/>
    <w:rsid w:val="003D6AE3"/>
    <w:rsid w:val="003D6CC3"/>
    <w:rsid w:val="003D6D3F"/>
    <w:rsid w:val="003D6DA5"/>
    <w:rsid w:val="003D7AD1"/>
    <w:rsid w:val="003D7CA1"/>
    <w:rsid w:val="003E0811"/>
    <w:rsid w:val="003E0BD5"/>
    <w:rsid w:val="003E22D5"/>
    <w:rsid w:val="003E29F7"/>
    <w:rsid w:val="003E2DCD"/>
    <w:rsid w:val="003E2E67"/>
    <w:rsid w:val="003E3442"/>
    <w:rsid w:val="003E69FD"/>
    <w:rsid w:val="003E6FD1"/>
    <w:rsid w:val="003F0F65"/>
    <w:rsid w:val="003F1F4C"/>
    <w:rsid w:val="003F2802"/>
    <w:rsid w:val="003F2A0F"/>
    <w:rsid w:val="003F3651"/>
    <w:rsid w:val="003F58CD"/>
    <w:rsid w:val="003F6065"/>
    <w:rsid w:val="003F6E9F"/>
    <w:rsid w:val="003F73A4"/>
    <w:rsid w:val="003F74B4"/>
    <w:rsid w:val="0040007D"/>
    <w:rsid w:val="004005CA"/>
    <w:rsid w:val="00400888"/>
    <w:rsid w:val="00400FA9"/>
    <w:rsid w:val="004016CA"/>
    <w:rsid w:val="004017A0"/>
    <w:rsid w:val="00401B03"/>
    <w:rsid w:val="0040261E"/>
    <w:rsid w:val="0040283E"/>
    <w:rsid w:val="00404E41"/>
    <w:rsid w:val="00406644"/>
    <w:rsid w:val="00407FC5"/>
    <w:rsid w:val="0041013F"/>
    <w:rsid w:val="0041045F"/>
    <w:rsid w:val="00412142"/>
    <w:rsid w:val="004145B0"/>
    <w:rsid w:val="004147E9"/>
    <w:rsid w:val="00416295"/>
    <w:rsid w:val="00417146"/>
    <w:rsid w:val="004172FA"/>
    <w:rsid w:val="004173BB"/>
    <w:rsid w:val="004175C0"/>
    <w:rsid w:val="00421B06"/>
    <w:rsid w:val="004227EA"/>
    <w:rsid w:val="00422BB4"/>
    <w:rsid w:val="00422F34"/>
    <w:rsid w:val="00423A61"/>
    <w:rsid w:val="00423EDC"/>
    <w:rsid w:val="00423FE3"/>
    <w:rsid w:val="00424230"/>
    <w:rsid w:val="004244C8"/>
    <w:rsid w:val="00424652"/>
    <w:rsid w:val="004253FD"/>
    <w:rsid w:val="00425730"/>
    <w:rsid w:val="004264A1"/>
    <w:rsid w:val="004264B0"/>
    <w:rsid w:val="004266A7"/>
    <w:rsid w:val="0042713E"/>
    <w:rsid w:val="004276C3"/>
    <w:rsid w:val="0043077D"/>
    <w:rsid w:val="00430E29"/>
    <w:rsid w:val="004314B2"/>
    <w:rsid w:val="00431587"/>
    <w:rsid w:val="00431943"/>
    <w:rsid w:val="00431966"/>
    <w:rsid w:val="00431A4B"/>
    <w:rsid w:val="004333F8"/>
    <w:rsid w:val="004335A4"/>
    <w:rsid w:val="00434989"/>
    <w:rsid w:val="00434A01"/>
    <w:rsid w:val="00435492"/>
    <w:rsid w:val="004360BD"/>
    <w:rsid w:val="00436147"/>
    <w:rsid w:val="004367A8"/>
    <w:rsid w:val="00436871"/>
    <w:rsid w:val="00436FF9"/>
    <w:rsid w:val="004378BD"/>
    <w:rsid w:val="00437944"/>
    <w:rsid w:val="004402C9"/>
    <w:rsid w:val="004404E5"/>
    <w:rsid w:val="00440C9A"/>
    <w:rsid w:val="00441B9F"/>
    <w:rsid w:val="004425FD"/>
    <w:rsid w:val="004433FC"/>
    <w:rsid w:val="00443881"/>
    <w:rsid w:val="004446FB"/>
    <w:rsid w:val="00447200"/>
    <w:rsid w:val="0044764F"/>
    <w:rsid w:val="00447666"/>
    <w:rsid w:val="00447DB0"/>
    <w:rsid w:val="00447F6A"/>
    <w:rsid w:val="004503CF"/>
    <w:rsid w:val="00451216"/>
    <w:rsid w:val="00451A9D"/>
    <w:rsid w:val="00451DD6"/>
    <w:rsid w:val="004529F9"/>
    <w:rsid w:val="00452AC8"/>
    <w:rsid w:val="00452DF7"/>
    <w:rsid w:val="00453EDB"/>
    <w:rsid w:val="004554A6"/>
    <w:rsid w:val="00455565"/>
    <w:rsid w:val="00456270"/>
    <w:rsid w:val="00456C28"/>
    <w:rsid w:val="00456C6F"/>
    <w:rsid w:val="00456ED3"/>
    <w:rsid w:val="004572EE"/>
    <w:rsid w:val="00457D7C"/>
    <w:rsid w:val="00457DCC"/>
    <w:rsid w:val="00460589"/>
    <w:rsid w:val="004609CC"/>
    <w:rsid w:val="00461380"/>
    <w:rsid w:val="00462FB4"/>
    <w:rsid w:val="00463C13"/>
    <w:rsid w:val="0046464F"/>
    <w:rsid w:val="00464EA2"/>
    <w:rsid w:val="00464F93"/>
    <w:rsid w:val="00466270"/>
    <w:rsid w:val="00466558"/>
    <w:rsid w:val="004668C8"/>
    <w:rsid w:val="0046691A"/>
    <w:rsid w:val="0046692E"/>
    <w:rsid w:val="00466E6F"/>
    <w:rsid w:val="0046716D"/>
    <w:rsid w:val="00470687"/>
    <w:rsid w:val="00470925"/>
    <w:rsid w:val="00470D90"/>
    <w:rsid w:val="00471D0C"/>
    <w:rsid w:val="004720CF"/>
    <w:rsid w:val="00472678"/>
    <w:rsid w:val="00472A52"/>
    <w:rsid w:val="00473418"/>
    <w:rsid w:val="00474D72"/>
    <w:rsid w:val="00474E48"/>
    <w:rsid w:val="00475A35"/>
    <w:rsid w:val="004766AF"/>
    <w:rsid w:val="0047728A"/>
    <w:rsid w:val="004776C7"/>
    <w:rsid w:val="00480037"/>
    <w:rsid w:val="00480264"/>
    <w:rsid w:val="00481C4C"/>
    <w:rsid w:val="00482003"/>
    <w:rsid w:val="004845A9"/>
    <w:rsid w:val="00484D93"/>
    <w:rsid w:val="00484FF6"/>
    <w:rsid w:val="00485D64"/>
    <w:rsid w:val="00486B83"/>
    <w:rsid w:val="00486BF3"/>
    <w:rsid w:val="004870F4"/>
    <w:rsid w:val="004874B7"/>
    <w:rsid w:val="00487B6F"/>
    <w:rsid w:val="00490B0F"/>
    <w:rsid w:val="004917E2"/>
    <w:rsid w:val="0049244D"/>
    <w:rsid w:val="00494756"/>
    <w:rsid w:val="00494AEB"/>
    <w:rsid w:val="00495109"/>
    <w:rsid w:val="00495E91"/>
    <w:rsid w:val="0049663A"/>
    <w:rsid w:val="0049737E"/>
    <w:rsid w:val="0049788F"/>
    <w:rsid w:val="00497AFF"/>
    <w:rsid w:val="004A014C"/>
    <w:rsid w:val="004A0AC6"/>
    <w:rsid w:val="004A0ACB"/>
    <w:rsid w:val="004A0C83"/>
    <w:rsid w:val="004A0F85"/>
    <w:rsid w:val="004A14F6"/>
    <w:rsid w:val="004A1839"/>
    <w:rsid w:val="004A2031"/>
    <w:rsid w:val="004A3376"/>
    <w:rsid w:val="004A394B"/>
    <w:rsid w:val="004A3C8C"/>
    <w:rsid w:val="004A5466"/>
    <w:rsid w:val="004A5607"/>
    <w:rsid w:val="004A6425"/>
    <w:rsid w:val="004A6953"/>
    <w:rsid w:val="004A745F"/>
    <w:rsid w:val="004B1F09"/>
    <w:rsid w:val="004B2018"/>
    <w:rsid w:val="004B201D"/>
    <w:rsid w:val="004B3101"/>
    <w:rsid w:val="004B3719"/>
    <w:rsid w:val="004B3B82"/>
    <w:rsid w:val="004B52A9"/>
    <w:rsid w:val="004B5CFB"/>
    <w:rsid w:val="004B641A"/>
    <w:rsid w:val="004B6995"/>
    <w:rsid w:val="004B773F"/>
    <w:rsid w:val="004B7B3A"/>
    <w:rsid w:val="004C01B1"/>
    <w:rsid w:val="004C0464"/>
    <w:rsid w:val="004C0706"/>
    <w:rsid w:val="004C0901"/>
    <w:rsid w:val="004C0B25"/>
    <w:rsid w:val="004C0D73"/>
    <w:rsid w:val="004C1496"/>
    <w:rsid w:val="004C1712"/>
    <w:rsid w:val="004C25AC"/>
    <w:rsid w:val="004C2F88"/>
    <w:rsid w:val="004C3E42"/>
    <w:rsid w:val="004C45D1"/>
    <w:rsid w:val="004C4B0E"/>
    <w:rsid w:val="004C4CA2"/>
    <w:rsid w:val="004C5103"/>
    <w:rsid w:val="004C57DC"/>
    <w:rsid w:val="004C5A60"/>
    <w:rsid w:val="004C6456"/>
    <w:rsid w:val="004C6D8E"/>
    <w:rsid w:val="004D0571"/>
    <w:rsid w:val="004D06D6"/>
    <w:rsid w:val="004D1DA9"/>
    <w:rsid w:val="004D21E1"/>
    <w:rsid w:val="004D3E03"/>
    <w:rsid w:val="004D44C5"/>
    <w:rsid w:val="004D480B"/>
    <w:rsid w:val="004D4CE6"/>
    <w:rsid w:val="004D4EF6"/>
    <w:rsid w:val="004D5E01"/>
    <w:rsid w:val="004D6122"/>
    <w:rsid w:val="004D7452"/>
    <w:rsid w:val="004D7CEA"/>
    <w:rsid w:val="004D7D87"/>
    <w:rsid w:val="004E177A"/>
    <w:rsid w:val="004E1F3B"/>
    <w:rsid w:val="004E36C4"/>
    <w:rsid w:val="004E3E4D"/>
    <w:rsid w:val="004E4B94"/>
    <w:rsid w:val="004E51C2"/>
    <w:rsid w:val="004E532E"/>
    <w:rsid w:val="004E5DB6"/>
    <w:rsid w:val="004E5EBC"/>
    <w:rsid w:val="004E5FD6"/>
    <w:rsid w:val="004E66A4"/>
    <w:rsid w:val="004E6833"/>
    <w:rsid w:val="004E7576"/>
    <w:rsid w:val="004E7EC5"/>
    <w:rsid w:val="004F0180"/>
    <w:rsid w:val="004F08AC"/>
    <w:rsid w:val="004F0A6E"/>
    <w:rsid w:val="004F0C45"/>
    <w:rsid w:val="004F1217"/>
    <w:rsid w:val="004F1473"/>
    <w:rsid w:val="004F1970"/>
    <w:rsid w:val="004F20EE"/>
    <w:rsid w:val="004F2110"/>
    <w:rsid w:val="004F32C2"/>
    <w:rsid w:val="004F467D"/>
    <w:rsid w:val="004F487F"/>
    <w:rsid w:val="004F5D5D"/>
    <w:rsid w:val="004F6880"/>
    <w:rsid w:val="004F6ED2"/>
    <w:rsid w:val="004F7437"/>
    <w:rsid w:val="004F7534"/>
    <w:rsid w:val="004F79E8"/>
    <w:rsid w:val="004F7AD8"/>
    <w:rsid w:val="004F7F91"/>
    <w:rsid w:val="0050013D"/>
    <w:rsid w:val="00500F5F"/>
    <w:rsid w:val="00501959"/>
    <w:rsid w:val="00502356"/>
    <w:rsid w:val="00503309"/>
    <w:rsid w:val="005045B2"/>
    <w:rsid w:val="00504718"/>
    <w:rsid w:val="00504B52"/>
    <w:rsid w:val="00506021"/>
    <w:rsid w:val="005066EA"/>
    <w:rsid w:val="005070F2"/>
    <w:rsid w:val="00507F50"/>
    <w:rsid w:val="005101A5"/>
    <w:rsid w:val="00510E11"/>
    <w:rsid w:val="00511432"/>
    <w:rsid w:val="00511A1D"/>
    <w:rsid w:val="005121AE"/>
    <w:rsid w:val="00513BA4"/>
    <w:rsid w:val="00513C22"/>
    <w:rsid w:val="00514C39"/>
    <w:rsid w:val="00514CDF"/>
    <w:rsid w:val="005156C4"/>
    <w:rsid w:val="00515E6D"/>
    <w:rsid w:val="005162B1"/>
    <w:rsid w:val="005166E5"/>
    <w:rsid w:val="00517A5E"/>
    <w:rsid w:val="00517CB6"/>
    <w:rsid w:val="005205CA"/>
    <w:rsid w:val="005213AB"/>
    <w:rsid w:val="00521C48"/>
    <w:rsid w:val="00522DD1"/>
    <w:rsid w:val="00524562"/>
    <w:rsid w:val="0052456A"/>
    <w:rsid w:val="005247CD"/>
    <w:rsid w:val="00525016"/>
    <w:rsid w:val="005256DC"/>
    <w:rsid w:val="005259B2"/>
    <w:rsid w:val="00525F9B"/>
    <w:rsid w:val="005269B6"/>
    <w:rsid w:val="00526F59"/>
    <w:rsid w:val="00526FC8"/>
    <w:rsid w:val="005273B9"/>
    <w:rsid w:val="005274D6"/>
    <w:rsid w:val="005305B9"/>
    <w:rsid w:val="005308C9"/>
    <w:rsid w:val="00530985"/>
    <w:rsid w:val="00530D36"/>
    <w:rsid w:val="00531ADD"/>
    <w:rsid w:val="00532D8C"/>
    <w:rsid w:val="00532E35"/>
    <w:rsid w:val="00533378"/>
    <w:rsid w:val="00534407"/>
    <w:rsid w:val="0053547B"/>
    <w:rsid w:val="00536414"/>
    <w:rsid w:val="0053641D"/>
    <w:rsid w:val="00536B37"/>
    <w:rsid w:val="00536EE6"/>
    <w:rsid w:val="00537307"/>
    <w:rsid w:val="00537475"/>
    <w:rsid w:val="005400AC"/>
    <w:rsid w:val="005403E6"/>
    <w:rsid w:val="00540646"/>
    <w:rsid w:val="00540D9F"/>
    <w:rsid w:val="00541BBC"/>
    <w:rsid w:val="00542662"/>
    <w:rsid w:val="0054284E"/>
    <w:rsid w:val="00543780"/>
    <w:rsid w:val="005443EF"/>
    <w:rsid w:val="005453D5"/>
    <w:rsid w:val="00545484"/>
    <w:rsid w:val="00546402"/>
    <w:rsid w:val="0054664F"/>
    <w:rsid w:val="00546703"/>
    <w:rsid w:val="00547476"/>
    <w:rsid w:val="0054790E"/>
    <w:rsid w:val="005504BA"/>
    <w:rsid w:val="00550E21"/>
    <w:rsid w:val="0055113D"/>
    <w:rsid w:val="005527B4"/>
    <w:rsid w:val="0055376A"/>
    <w:rsid w:val="00553CE9"/>
    <w:rsid w:val="00554344"/>
    <w:rsid w:val="00554DA4"/>
    <w:rsid w:val="00554DD9"/>
    <w:rsid w:val="00555003"/>
    <w:rsid w:val="00555446"/>
    <w:rsid w:val="005557A1"/>
    <w:rsid w:val="00555911"/>
    <w:rsid w:val="005559D1"/>
    <w:rsid w:val="00556232"/>
    <w:rsid w:val="005566EE"/>
    <w:rsid w:val="00556B3D"/>
    <w:rsid w:val="00556D57"/>
    <w:rsid w:val="00556D90"/>
    <w:rsid w:val="00556ED5"/>
    <w:rsid w:val="0055762B"/>
    <w:rsid w:val="005577D7"/>
    <w:rsid w:val="00557DCA"/>
    <w:rsid w:val="0056097A"/>
    <w:rsid w:val="005617C5"/>
    <w:rsid w:val="00561D7F"/>
    <w:rsid w:val="0056299A"/>
    <w:rsid w:val="00562D0F"/>
    <w:rsid w:val="005636B3"/>
    <w:rsid w:val="00564695"/>
    <w:rsid w:val="00564E08"/>
    <w:rsid w:val="0056698B"/>
    <w:rsid w:val="005670AF"/>
    <w:rsid w:val="005701FF"/>
    <w:rsid w:val="00570648"/>
    <w:rsid w:val="00572221"/>
    <w:rsid w:val="0057415B"/>
    <w:rsid w:val="0057452C"/>
    <w:rsid w:val="005750FA"/>
    <w:rsid w:val="005754D9"/>
    <w:rsid w:val="00575701"/>
    <w:rsid w:val="00575A4C"/>
    <w:rsid w:val="0057606A"/>
    <w:rsid w:val="00576309"/>
    <w:rsid w:val="005771A3"/>
    <w:rsid w:val="00577430"/>
    <w:rsid w:val="0057789A"/>
    <w:rsid w:val="00580B1E"/>
    <w:rsid w:val="00580E76"/>
    <w:rsid w:val="0058198C"/>
    <w:rsid w:val="00581AE4"/>
    <w:rsid w:val="00581D3E"/>
    <w:rsid w:val="00581E8C"/>
    <w:rsid w:val="00581FC4"/>
    <w:rsid w:val="0058266F"/>
    <w:rsid w:val="00583340"/>
    <w:rsid w:val="00585467"/>
    <w:rsid w:val="00585AF6"/>
    <w:rsid w:val="00585BC1"/>
    <w:rsid w:val="00586114"/>
    <w:rsid w:val="00586B8F"/>
    <w:rsid w:val="00587668"/>
    <w:rsid w:val="00587D49"/>
    <w:rsid w:val="00590570"/>
    <w:rsid w:val="00593BFD"/>
    <w:rsid w:val="00593EAD"/>
    <w:rsid w:val="00594452"/>
    <w:rsid w:val="005945F3"/>
    <w:rsid w:val="00594B51"/>
    <w:rsid w:val="0059514A"/>
    <w:rsid w:val="00595523"/>
    <w:rsid w:val="005956E5"/>
    <w:rsid w:val="00595886"/>
    <w:rsid w:val="00596407"/>
    <w:rsid w:val="00596526"/>
    <w:rsid w:val="00596B63"/>
    <w:rsid w:val="005A0D1A"/>
    <w:rsid w:val="005A106F"/>
    <w:rsid w:val="005A13C4"/>
    <w:rsid w:val="005A1E87"/>
    <w:rsid w:val="005A1ED1"/>
    <w:rsid w:val="005A2313"/>
    <w:rsid w:val="005A36BA"/>
    <w:rsid w:val="005A6A14"/>
    <w:rsid w:val="005A6A2C"/>
    <w:rsid w:val="005A6DA7"/>
    <w:rsid w:val="005A7257"/>
    <w:rsid w:val="005A7AA0"/>
    <w:rsid w:val="005B08AC"/>
    <w:rsid w:val="005B0A6C"/>
    <w:rsid w:val="005B1370"/>
    <w:rsid w:val="005B1C05"/>
    <w:rsid w:val="005B1C66"/>
    <w:rsid w:val="005B1E85"/>
    <w:rsid w:val="005B323A"/>
    <w:rsid w:val="005B386D"/>
    <w:rsid w:val="005B3CF6"/>
    <w:rsid w:val="005B4F39"/>
    <w:rsid w:val="005B56F9"/>
    <w:rsid w:val="005B5BFC"/>
    <w:rsid w:val="005B64B6"/>
    <w:rsid w:val="005C06BD"/>
    <w:rsid w:val="005C0D6F"/>
    <w:rsid w:val="005C13FF"/>
    <w:rsid w:val="005C160B"/>
    <w:rsid w:val="005C26BB"/>
    <w:rsid w:val="005C2AC9"/>
    <w:rsid w:val="005C33B4"/>
    <w:rsid w:val="005C35EF"/>
    <w:rsid w:val="005C5212"/>
    <w:rsid w:val="005C5F79"/>
    <w:rsid w:val="005C624C"/>
    <w:rsid w:val="005C6910"/>
    <w:rsid w:val="005C69D3"/>
    <w:rsid w:val="005C73AD"/>
    <w:rsid w:val="005C7CC1"/>
    <w:rsid w:val="005D01D6"/>
    <w:rsid w:val="005D0C64"/>
    <w:rsid w:val="005D156C"/>
    <w:rsid w:val="005D2677"/>
    <w:rsid w:val="005D2DCC"/>
    <w:rsid w:val="005D2FE5"/>
    <w:rsid w:val="005D33F4"/>
    <w:rsid w:val="005D3F1D"/>
    <w:rsid w:val="005D426D"/>
    <w:rsid w:val="005D4C9C"/>
    <w:rsid w:val="005D4CD4"/>
    <w:rsid w:val="005D50C0"/>
    <w:rsid w:val="005D524E"/>
    <w:rsid w:val="005D6882"/>
    <w:rsid w:val="005D7D59"/>
    <w:rsid w:val="005E028E"/>
    <w:rsid w:val="005E0584"/>
    <w:rsid w:val="005E0CB3"/>
    <w:rsid w:val="005E1301"/>
    <w:rsid w:val="005E133F"/>
    <w:rsid w:val="005E1516"/>
    <w:rsid w:val="005E168B"/>
    <w:rsid w:val="005E19FE"/>
    <w:rsid w:val="005E2315"/>
    <w:rsid w:val="005E2E63"/>
    <w:rsid w:val="005E2E8B"/>
    <w:rsid w:val="005E3286"/>
    <w:rsid w:val="005E3783"/>
    <w:rsid w:val="005E3B8E"/>
    <w:rsid w:val="005E41B0"/>
    <w:rsid w:val="005E487E"/>
    <w:rsid w:val="005E491D"/>
    <w:rsid w:val="005E4C5C"/>
    <w:rsid w:val="005E4DCF"/>
    <w:rsid w:val="005E621B"/>
    <w:rsid w:val="005E6BFC"/>
    <w:rsid w:val="005E6CCF"/>
    <w:rsid w:val="005E790C"/>
    <w:rsid w:val="005F001F"/>
    <w:rsid w:val="005F01C6"/>
    <w:rsid w:val="005F1589"/>
    <w:rsid w:val="005F18B3"/>
    <w:rsid w:val="005F245A"/>
    <w:rsid w:val="005F2907"/>
    <w:rsid w:val="005F30FC"/>
    <w:rsid w:val="005F3AE8"/>
    <w:rsid w:val="005F67A7"/>
    <w:rsid w:val="005F7AE8"/>
    <w:rsid w:val="00600A14"/>
    <w:rsid w:val="00600F93"/>
    <w:rsid w:val="00601ACB"/>
    <w:rsid w:val="006025EA"/>
    <w:rsid w:val="00602B27"/>
    <w:rsid w:val="00602FCD"/>
    <w:rsid w:val="00603F53"/>
    <w:rsid w:val="006042A0"/>
    <w:rsid w:val="006042E7"/>
    <w:rsid w:val="00604F77"/>
    <w:rsid w:val="006059FF"/>
    <w:rsid w:val="00605AC7"/>
    <w:rsid w:val="00605F1C"/>
    <w:rsid w:val="00606625"/>
    <w:rsid w:val="0060681A"/>
    <w:rsid w:val="006068D1"/>
    <w:rsid w:val="00606FC0"/>
    <w:rsid w:val="0060707E"/>
    <w:rsid w:val="006075A0"/>
    <w:rsid w:val="0060787C"/>
    <w:rsid w:val="0060799C"/>
    <w:rsid w:val="006107A2"/>
    <w:rsid w:val="00611D98"/>
    <w:rsid w:val="00612A5E"/>
    <w:rsid w:val="00614CF0"/>
    <w:rsid w:val="00614FEA"/>
    <w:rsid w:val="00614FF1"/>
    <w:rsid w:val="0061537E"/>
    <w:rsid w:val="00616892"/>
    <w:rsid w:val="00616F61"/>
    <w:rsid w:val="00617CB3"/>
    <w:rsid w:val="00620328"/>
    <w:rsid w:val="006206B5"/>
    <w:rsid w:val="00620CDF"/>
    <w:rsid w:val="00622454"/>
    <w:rsid w:val="00622459"/>
    <w:rsid w:val="00622637"/>
    <w:rsid w:val="00623552"/>
    <w:rsid w:val="00623633"/>
    <w:rsid w:val="00623A49"/>
    <w:rsid w:val="00624742"/>
    <w:rsid w:val="00624A5C"/>
    <w:rsid w:val="00624B6B"/>
    <w:rsid w:val="00625E7B"/>
    <w:rsid w:val="006278AF"/>
    <w:rsid w:val="006319D8"/>
    <w:rsid w:val="00631A32"/>
    <w:rsid w:val="00631B28"/>
    <w:rsid w:val="00633B57"/>
    <w:rsid w:val="0063404A"/>
    <w:rsid w:val="0063434C"/>
    <w:rsid w:val="006344AF"/>
    <w:rsid w:val="0063526F"/>
    <w:rsid w:val="00636F56"/>
    <w:rsid w:val="00637316"/>
    <w:rsid w:val="0063767A"/>
    <w:rsid w:val="00637C53"/>
    <w:rsid w:val="00637DA0"/>
    <w:rsid w:val="00637F9A"/>
    <w:rsid w:val="0064156E"/>
    <w:rsid w:val="00642713"/>
    <w:rsid w:val="00642732"/>
    <w:rsid w:val="006438AC"/>
    <w:rsid w:val="006440FA"/>
    <w:rsid w:val="00644A11"/>
    <w:rsid w:val="0064742A"/>
    <w:rsid w:val="00647A98"/>
    <w:rsid w:val="00650A21"/>
    <w:rsid w:val="00651E84"/>
    <w:rsid w:val="00652479"/>
    <w:rsid w:val="00652B4B"/>
    <w:rsid w:val="00652D62"/>
    <w:rsid w:val="00653A74"/>
    <w:rsid w:val="006552B7"/>
    <w:rsid w:val="00656C2F"/>
    <w:rsid w:val="00657585"/>
    <w:rsid w:val="00657699"/>
    <w:rsid w:val="006605E5"/>
    <w:rsid w:val="006607F1"/>
    <w:rsid w:val="00661774"/>
    <w:rsid w:val="00661C80"/>
    <w:rsid w:val="006624BF"/>
    <w:rsid w:val="00662687"/>
    <w:rsid w:val="00662865"/>
    <w:rsid w:val="0066303F"/>
    <w:rsid w:val="00664417"/>
    <w:rsid w:val="006644FF"/>
    <w:rsid w:val="00665012"/>
    <w:rsid w:val="006655E3"/>
    <w:rsid w:val="00665C95"/>
    <w:rsid w:val="006661EF"/>
    <w:rsid w:val="006670B3"/>
    <w:rsid w:val="0066740A"/>
    <w:rsid w:val="00667F63"/>
    <w:rsid w:val="006718D9"/>
    <w:rsid w:val="00671C97"/>
    <w:rsid w:val="00672934"/>
    <w:rsid w:val="006739CF"/>
    <w:rsid w:val="00673D47"/>
    <w:rsid w:val="006744BD"/>
    <w:rsid w:val="00675AF2"/>
    <w:rsid w:val="006760C9"/>
    <w:rsid w:val="0067657A"/>
    <w:rsid w:val="00676700"/>
    <w:rsid w:val="006767B3"/>
    <w:rsid w:val="00676B75"/>
    <w:rsid w:val="00677138"/>
    <w:rsid w:val="00677726"/>
    <w:rsid w:val="006777D7"/>
    <w:rsid w:val="006778CC"/>
    <w:rsid w:val="006779C9"/>
    <w:rsid w:val="006779DF"/>
    <w:rsid w:val="00677EC8"/>
    <w:rsid w:val="00680EAE"/>
    <w:rsid w:val="006819D7"/>
    <w:rsid w:val="00681CCF"/>
    <w:rsid w:val="00681FBE"/>
    <w:rsid w:val="006825CF"/>
    <w:rsid w:val="0068267B"/>
    <w:rsid w:val="006839FB"/>
    <w:rsid w:val="00683A69"/>
    <w:rsid w:val="00684046"/>
    <w:rsid w:val="00684911"/>
    <w:rsid w:val="0068662A"/>
    <w:rsid w:val="0068669F"/>
    <w:rsid w:val="00686FB6"/>
    <w:rsid w:val="00687AD3"/>
    <w:rsid w:val="00691007"/>
    <w:rsid w:val="00691464"/>
    <w:rsid w:val="00691BF3"/>
    <w:rsid w:val="00691C9D"/>
    <w:rsid w:val="00692659"/>
    <w:rsid w:val="0069460A"/>
    <w:rsid w:val="00694E1F"/>
    <w:rsid w:val="00694F5E"/>
    <w:rsid w:val="006950F7"/>
    <w:rsid w:val="0069517B"/>
    <w:rsid w:val="00695228"/>
    <w:rsid w:val="00695BE8"/>
    <w:rsid w:val="00696851"/>
    <w:rsid w:val="006969C9"/>
    <w:rsid w:val="00696C4D"/>
    <w:rsid w:val="00696FB4"/>
    <w:rsid w:val="00697175"/>
    <w:rsid w:val="006972D7"/>
    <w:rsid w:val="006974AF"/>
    <w:rsid w:val="006A082A"/>
    <w:rsid w:val="006A09AD"/>
    <w:rsid w:val="006A1044"/>
    <w:rsid w:val="006A12A9"/>
    <w:rsid w:val="006A169E"/>
    <w:rsid w:val="006A1BB7"/>
    <w:rsid w:val="006A2E2D"/>
    <w:rsid w:val="006A3869"/>
    <w:rsid w:val="006A3E2D"/>
    <w:rsid w:val="006A4213"/>
    <w:rsid w:val="006A459B"/>
    <w:rsid w:val="006A4619"/>
    <w:rsid w:val="006A461B"/>
    <w:rsid w:val="006A5400"/>
    <w:rsid w:val="006A6488"/>
    <w:rsid w:val="006A6EA7"/>
    <w:rsid w:val="006A70C2"/>
    <w:rsid w:val="006A7856"/>
    <w:rsid w:val="006B02CA"/>
    <w:rsid w:val="006B04F6"/>
    <w:rsid w:val="006B0B6F"/>
    <w:rsid w:val="006B0E70"/>
    <w:rsid w:val="006B1B46"/>
    <w:rsid w:val="006B1B94"/>
    <w:rsid w:val="006B2EF0"/>
    <w:rsid w:val="006B313A"/>
    <w:rsid w:val="006B4D66"/>
    <w:rsid w:val="006B55B6"/>
    <w:rsid w:val="006B5C1A"/>
    <w:rsid w:val="006C07AB"/>
    <w:rsid w:val="006C1492"/>
    <w:rsid w:val="006C211E"/>
    <w:rsid w:val="006C3F73"/>
    <w:rsid w:val="006C47CC"/>
    <w:rsid w:val="006C4EC6"/>
    <w:rsid w:val="006C549C"/>
    <w:rsid w:val="006C5CDA"/>
    <w:rsid w:val="006C71DB"/>
    <w:rsid w:val="006C73EA"/>
    <w:rsid w:val="006D0235"/>
    <w:rsid w:val="006D14FC"/>
    <w:rsid w:val="006D22DC"/>
    <w:rsid w:val="006D2C7A"/>
    <w:rsid w:val="006D3029"/>
    <w:rsid w:val="006D3A2C"/>
    <w:rsid w:val="006D4108"/>
    <w:rsid w:val="006D4508"/>
    <w:rsid w:val="006D47E8"/>
    <w:rsid w:val="006D7212"/>
    <w:rsid w:val="006D77BC"/>
    <w:rsid w:val="006D77FB"/>
    <w:rsid w:val="006E0404"/>
    <w:rsid w:val="006E0709"/>
    <w:rsid w:val="006E14FD"/>
    <w:rsid w:val="006E1555"/>
    <w:rsid w:val="006E256F"/>
    <w:rsid w:val="006E32B9"/>
    <w:rsid w:val="006E3D9B"/>
    <w:rsid w:val="006E3EC3"/>
    <w:rsid w:val="006E4CBE"/>
    <w:rsid w:val="006E4CCA"/>
    <w:rsid w:val="006E525E"/>
    <w:rsid w:val="006E5363"/>
    <w:rsid w:val="006E5906"/>
    <w:rsid w:val="006E6B88"/>
    <w:rsid w:val="006E6DA9"/>
    <w:rsid w:val="006E6DEA"/>
    <w:rsid w:val="006E7168"/>
    <w:rsid w:val="006E7173"/>
    <w:rsid w:val="006E7890"/>
    <w:rsid w:val="006E7D8B"/>
    <w:rsid w:val="006F028B"/>
    <w:rsid w:val="006F057C"/>
    <w:rsid w:val="006F0E9A"/>
    <w:rsid w:val="006F154A"/>
    <w:rsid w:val="006F18B8"/>
    <w:rsid w:val="006F1F92"/>
    <w:rsid w:val="006F388A"/>
    <w:rsid w:val="006F3B5F"/>
    <w:rsid w:val="006F4B61"/>
    <w:rsid w:val="006F52A6"/>
    <w:rsid w:val="006F60EC"/>
    <w:rsid w:val="006F7490"/>
    <w:rsid w:val="006F78D1"/>
    <w:rsid w:val="006F7A25"/>
    <w:rsid w:val="00700189"/>
    <w:rsid w:val="00700907"/>
    <w:rsid w:val="00701BDA"/>
    <w:rsid w:val="00702E2B"/>
    <w:rsid w:val="007031D5"/>
    <w:rsid w:val="00703313"/>
    <w:rsid w:val="0070444C"/>
    <w:rsid w:val="00705092"/>
    <w:rsid w:val="0070559C"/>
    <w:rsid w:val="00706EFD"/>
    <w:rsid w:val="007100F8"/>
    <w:rsid w:val="007107F9"/>
    <w:rsid w:val="00710DFE"/>
    <w:rsid w:val="007113A0"/>
    <w:rsid w:val="007116EC"/>
    <w:rsid w:val="007118C3"/>
    <w:rsid w:val="00711D92"/>
    <w:rsid w:val="00711E02"/>
    <w:rsid w:val="00712A43"/>
    <w:rsid w:val="00712A93"/>
    <w:rsid w:val="007132F9"/>
    <w:rsid w:val="007139C5"/>
    <w:rsid w:val="007139F1"/>
    <w:rsid w:val="00713B16"/>
    <w:rsid w:val="00713E3D"/>
    <w:rsid w:val="007141EE"/>
    <w:rsid w:val="00714500"/>
    <w:rsid w:val="007152FC"/>
    <w:rsid w:val="0071592B"/>
    <w:rsid w:val="00715B81"/>
    <w:rsid w:val="00716087"/>
    <w:rsid w:val="007160A9"/>
    <w:rsid w:val="007162F0"/>
    <w:rsid w:val="00716B79"/>
    <w:rsid w:val="00717FD0"/>
    <w:rsid w:val="007206BF"/>
    <w:rsid w:val="00720733"/>
    <w:rsid w:val="00720E0F"/>
    <w:rsid w:val="00720E57"/>
    <w:rsid w:val="00721298"/>
    <w:rsid w:val="00722579"/>
    <w:rsid w:val="00722A46"/>
    <w:rsid w:val="00723044"/>
    <w:rsid w:val="0072346E"/>
    <w:rsid w:val="00723880"/>
    <w:rsid w:val="007247F3"/>
    <w:rsid w:val="00725CE1"/>
    <w:rsid w:val="0072694D"/>
    <w:rsid w:val="00726DA5"/>
    <w:rsid w:val="00727208"/>
    <w:rsid w:val="007277E7"/>
    <w:rsid w:val="00730333"/>
    <w:rsid w:val="00730977"/>
    <w:rsid w:val="00730D82"/>
    <w:rsid w:val="00730FE3"/>
    <w:rsid w:val="00731700"/>
    <w:rsid w:val="00731815"/>
    <w:rsid w:val="00732019"/>
    <w:rsid w:val="007321B6"/>
    <w:rsid w:val="007322CD"/>
    <w:rsid w:val="0073230F"/>
    <w:rsid w:val="00732E27"/>
    <w:rsid w:val="00733710"/>
    <w:rsid w:val="007338D3"/>
    <w:rsid w:val="00733C25"/>
    <w:rsid w:val="00733CFB"/>
    <w:rsid w:val="00735068"/>
    <w:rsid w:val="00736959"/>
    <w:rsid w:val="00737C82"/>
    <w:rsid w:val="007402FA"/>
    <w:rsid w:val="00740CBF"/>
    <w:rsid w:val="00741750"/>
    <w:rsid w:val="00741886"/>
    <w:rsid w:val="007424A1"/>
    <w:rsid w:val="0074380A"/>
    <w:rsid w:val="00743AA0"/>
    <w:rsid w:val="00743C96"/>
    <w:rsid w:val="00744042"/>
    <w:rsid w:val="0074440D"/>
    <w:rsid w:val="00744D84"/>
    <w:rsid w:val="007455AA"/>
    <w:rsid w:val="00745C49"/>
    <w:rsid w:val="00746593"/>
    <w:rsid w:val="00746737"/>
    <w:rsid w:val="00747CA7"/>
    <w:rsid w:val="00750004"/>
    <w:rsid w:val="00750D7B"/>
    <w:rsid w:val="00751646"/>
    <w:rsid w:val="00751BDD"/>
    <w:rsid w:val="007523D2"/>
    <w:rsid w:val="00752633"/>
    <w:rsid w:val="00753253"/>
    <w:rsid w:val="00753846"/>
    <w:rsid w:val="007542CE"/>
    <w:rsid w:val="007549DB"/>
    <w:rsid w:val="00754A01"/>
    <w:rsid w:val="00754B34"/>
    <w:rsid w:val="00754D17"/>
    <w:rsid w:val="00755B25"/>
    <w:rsid w:val="00755B44"/>
    <w:rsid w:val="00755FBD"/>
    <w:rsid w:val="0075606C"/>
    <w:rsid w:val="00756307"/>
    <w:rsid w:val="007572A8"/>
    <w:rsid w:val="00757979"/>
    <w:rsid w:val="00757F50"/>
    <w:rsid w:val="0076053F"/>
    <w:rsid w:val="00760681"/>
    <w:rsid w:val="00760732"/>
    <w:rsid w:val="00762B7F"/>
    <w:rsid w:val="00762DBB"/>
    <w:rsid w:val="00763E89"/>
    <w:rsid w:val="00763FA5"/>
    <w:rsid w:val="00764D22"/>
    <w:rsid w:val="00765214"/>
    <w:rsid w:val="0076545A"/>
    <w:rsid w:val="0076703D"/>
    <w:rsid w:val="00767CCD"/>
    <w:rsid w:val="007704C4"/>
    <w:rsid w:val="00772BB7"/>
    <w:rsid w:val="007742C1"/>
    <w:rsid w:val="00774718"/>
    <w:rsid w:val="007749DE"/>
    <w:rsid w:val="00774AAE"/>
    <w:rsid w:val="00774DE0"/>
    <w:rsid w:val="00777168"/>
    <w:rsid w:val="007771ED"/>
    <w:rsid w:val="00777791"/>
    <w:rsid w:val="00777885"/>
    <w:rsid w:val="00780211"/>
    <w:rsid w:val="00780585"/>
    <w:rsid w:val="00780FB7"/>
    <w:rsid w:val="007814C0"/>
    <w:rsid w:val="007821EB"/>
    <w:rsid w:val="0078296F"/>
    <w:rsid w:val="00782C78"/>
    <w:rsid w:val="00783438"/>
    <w:rsid w:val="00783471"/>
    <w:rsid w:val="007835B0"/>
    <w:rsid w:val="00783B4A"/>
    <w:rsid w:val="00784B87"/>
    <w:rsid w:val="0078606F"/>
    <w:rsid w:val="00786369"/>
    <w:rsid w:val="00786564"/>
    <w:rsid w:val="007879E4"/>
    <w:rsid w:val="00787AF5"/>
    <w:rsid w:val="007905B9"/>
    <w:rsid w:val="00790729"/>
    <w:rsid w:val="00790DB1"/>
    <w:rsid w:val="00791E5E"/>
    <w:rsid w:val="0079247C"/>
    <w:rsid w:val="007924C7"/>
    <w:rsid w:val="00792C22"/>
    <w:rsid w:val="00793F18"/>
    <w:rsid w:val="00793FAA"/>
    <w:rsid w:val="00795E7D"/>
    <w:rsid w:val="00796080"/>
    <w:rsid w:val="00796182"/>
    <w:rsid w:val="007963BA"/>
    <w:rsid w:val="007963F3"/>
    <w:rsid w:val="007971C7"/>
    <w:rsid w:val="007A0E90"/>
    <w:rsid w:val="007A1029"/>
    <w:rsid w:val="007A2D4F"/>
    <w:rsid w:val="007A2E40"/>
    <w:rsid w:val="007A4154"/>
    <w:rsid w:val="007A4859"/>
    <w:rsid w:val="007A4E54"/>
    <w:rsid w:val="007A5386"/>
    <w:rsid w:val="007A5B23"/>
    <w:rsid w:val="007A5C2F"/>
    <w:rsid w:val="007A743A"/>
    <w:rsid w:val="007A79EB"/>
    <w:rsid w:val="007B16AE"/>
    <w:rsid w:val="007B2179"/>
    <w:rsid w:val="007B30DD"/>
    <w:rsid w:val="007B3FB9"/>
    <w:rsid w:val="007B4785"/>
    <w:rsid w:val="007B4B18"/>
    <w:rsid w:val="007B56F9"/>
    <w:rsid w:val="007B6258"/>
    <w:rsid w:val="007B63AA"/>
    <w:rsid w:val="007B65AC"/>
    <w:rsid w:val="007B6E3B"/>
    <w:rsid w:val="007B7A8C"/>
    <w:rsid w:val="007B7D5F"/>
    <w:rsid w:val="007C05B8"/>
    <w:rsid w:val="007C0C3F"/>
    <w:rsid w:val="007C0D8F"/>
    <w:rsid w:val="007C1C53"/>
    <w:rsid w:val="007C3AB4"/>
    <w:rsid w:val="007C41E4"/>
    <w:rsid w:val="007C5D42"/>
    <w:rsid w:val="007C64E6"/>
    <w:rsid w:val="007C6BCC"/>
    <w:rsid w:val="007C6FEB"/>
    <w:rsid w:val="007C7021"/>
    <w:rsid w:val="007C7465"/>
    <w:rsid w:val="007C7945"/>
    <w:rsid w:val="007D108E"/>
    <w:rsid w:val="007D1F6D"/>
    <w:rsid w:val="007D2045"/>
    <w:rsid w:val="007D3659"/>
    <w:rsid w:val="007D3CE4"/>
    <w:rsid w:val="007D3FA9"/>
    <w:rsid w:val="007D459B"/>
    <w:rsid w:val="007D482A"/>
    <w:rsid w:val="007D4CDA"/>
    <w:rsid w:val="007D654F"/>
    <w:rsid w:val="007D6857"/>
    <w:rsid w:val="007D6BE1"/>
    <w:rsid w:val="007D6CAD"/>
    <w:rsid w:val="007D6EFF"/>
    <w:rsid w:val="007D78B0"/>
    <w:rsid w:val="007D78E8"/>
    <w:rsid w:val="007E1281"/>
    <w:rsid w:val="007E2A3C"/>
    <w:rsid w:val="007E4061"/>
    <w:rsid w:val="007E43AD"/>
    <w:rsid w:val="007E4BAA"/>
    <w:rsid w:val="007E4C93"/>
    <w:rsid w:val="007E4D3E"/>
    <w:rsid w:val="007E534E"/>
    <w:rsid w:val="007E5833"/>
    <w:rsid w:val="007E5A2D"/>
    <w:rsid w:val="007E5BFC"/>
    <w:rsid w:val="007E6055"/>
    <w:rsid w:val="007E64E8"/>
    <w:rsid w:val="007E6B81"/>
    <w:rsid w:val="007E6D2C"/>
    <w:rsid w:val="007E7BB6"/>
    <w:rsid w:val="007F0172"/>
    <w:rsid w:val="007F1139"/>
    <w:rsid w:val="007F1E43"/>
    <w:rsid w:val="007F2FBE"/>
    <w:rsid w:val="007F3417"/>
    <w:rsid w:val="007F3DE6"/>
    <w:rsid w:val="007F3F36"/>
    <w:rsid w:val="007F415C"/>
    <w:rsid w:val="007F49B9"/>
    <w:rsid w:val="007F4F5F"/>
    <w:rsid w:val="007F5A14"/>
    <w:rsid w:val="007F62A7"/>
    <w:rsid w:val="007F67AF"/>
    <w:rsid w:val="007F76FA"/>
    <w:rsid w:val="008010FE"/>
    <w:rsid w:val="008011EA"/>
    <w:rsid w:val="008013B6"/>
    <w:rsid w:val="0080172C"/>
    <w:rsid w:val="00802679"/>
    <w:rsid w:val="00803416"/>
    <w:rsid w:val="00803F5E"/>
    <w:rsid w:val="00804016"/>
    <w:rsid w:val="0080452E"/>
    <w:rsid w:val="008049D5"/>
    <w:rsid w:val="008055CA"/>
    <w:rsid w:val="00805D30"/>
    <w:rsid w:val="00805F39"/>
    <w:rsid w:val="008062C1"/>
    <w:rsid w:val="0080674F"/>
    <w:rsid w:val="008067B4"/>
    <w:rsid w:val="00806CE9"/>
    <w:rsid w:val="008076D4"/>
    <w:rsid w:val="0081041B"/>
    <w:rsid w:val="00810716"/>
    <w:rsid w:val="00810F2A"/>
    <w:rsid w:val="0081103A"/>
    <w:rsid w:val="00811899"/>
    <w:rsid w:val="0081237F"/>
    <w:rsid w:val="00814346"/>
    <w:rsid w:val="0081469F"/>
    <w:rsid w:val="0081483F"/>
    <w:rsid w:val="00815451"/>
    <w:rsid w:val="0081550C"/>
    <w:rsid w:val="00815A50"/>
    <w:rsid w:val="00816E01"/>
    <w:rsid w:val="00816E9F"/>
    <w:rsid w:val="008201BC"/>
    <w:rsid w:val="00820894"/>
    <w:rsid w:val="00821D84"/>
    <w:rsid w:val="008221F6"/>
    <w:rsid w:val="00823108"/>
    <w:rsid w:val="008234A6"/>
    <w:rsid w:val="008235FF"/>
    <w:rsid w:val="00824C4C"/>
    <w:rsid w:val="00824EF2"/>
    <w:rsid w:val="00825230"/>
    <w:rsid w:val="008254CA"/>
    <w:rsid w:val="00825558"/>
    <w:rsid w:val="00825CCA"/>
    <w:rsid w:val="008267FC"/>
    <w:rsid w:val="0082713A"/>
    <w:rsid w:val="00827C53"/>
    <w:rsid w:val="00827DBE"/>
    <w:rsid w:val="00830DDF"/>
    <w:rsid w:val="00830ED0"/>
    <w:rsid w:val="00832E12"/>
    <w:rsid w:val="008334B4"/>
    <w:rsid w:val="008353ED"/>
    <w:rsid w:val="008355A5"/>
    <w:rsid w:val="008357D4"/>
    <w:rsid w:val="00836097"/>
    <w:rsid w:val="00836F06"/>
    <w:rsid w:val="00840304"/>
    <w:rsid w:val="00840DFB"/>
    <w:rsid w:val="00840EE5"/>
    <w:rsid w:val="00841688"/>
    <w:rsid w:val="008417C5"/>
    <w:rsid w:val="0084321D"/>
    <w:rsid w:val="0084387A"/>
    <w:rsid w:val="00844992"/>
    <w:rsid w:val="00844D3B"/>
    <w:rsid w:val="00845118"/>
    <w:rsid w:val="008454C7"/>
    <w:rsid w:val="00846178"/>
    <w:rsid w:val="008475D7"/>
    <w:rsid w:val="008478CA"/>
    <w:rsid w:val="008501DB"/>
    <w:rsid w:val="00850E0C"/>
    <w:rsid w:val="00851311"/>
    <w:rsid w:val="00851793"/>
    <w:rsid w:val="0085193F"/>
    <w:rsid w:val="00851957"/>
    <w:rsid w:val="00851C28"/>
    <w:rsid w:val="00852425"/>
    <w:rsid w:val="008524A9"/>
    <w:rsid w:val="008525FC"/>
    <w:rsid w:val="00854925"/>
    <w:rsid w:val="00854F36"/>
    <w:rsid w:val="00854F9F"/>
    <w:rsid w:val="00855B6F"/>
    <w:rsid w:val="00855DBC"/>
    <w:rsid w:val="008565F2"/>
    <w:rsid w:val="008575F6"/>
    <w:rsid w:val="00857C0F"/>
    <w:rsid w:val="00857FF6"/>
    <w:rsid w:val="00860B3E"/>
    <w:rsid w:val="00861385"/>
    <w:rsid w:val="00861E0D"/>
    <w:rsid w:val="0086286E"/>
    <w:rsid w:val="00862889"/>
    <w:rsid w:val="00862945"/>
    <w:rsid w:val="00863B16"/>
    <w:rsid w:val="0086512A"/>
    <w:rsid w:val="00865229"/>
    <w:rsid w:val="00865C50"/>
    <w:rsid w:val="00866B72"/>
    <w:rsid w:val="00867E42"/>
    <w:rsid w:val="008700F2"/>
    <w:rsid w:val="008709AE"/>
    <w:rsid w:val="00871BA8"/>
    <w:rsid w:val="00872B3F"/>
    <w:rsid w:val="00873611"/>
    <w:rsid w:val="0087387D"/>
    <w:rsid w:val="008744EF"/>
    <w:rsid w:val="00874823"/>
    <w:rsid w:val="00874A05"/>
    <w:rsid w:val="00874C0C"/>
    <w:rsid w:val="00874CCE"/>
    <w:rsid w:val="0087612F"/>
    <w:rsid w:val="00876522"/>
    <w:rsid w:val="0087747A"/>
    <w:rsid w:val="0087767B"/>
    <w:rsid w:val="00880B57"/>
    <w:rsid w:val="008810CA"/>
    <w:rsid w:val="0088162B"/>
    <w:rsid w:val="00881D33"/>
    <w:rsid w:val="0088330F"/>
    <w:rsid w:val="00883C69"/>
    <w:rsid w:val="008840BB"/>
    <w:rsid w:val="00885E1E"/>
    <w:rsid w:val="00885FC2"/>
    <w:rsid w:val="008861F3"/>
    <w:rsid w:val="008868D7"/>
    <w:rsid w:val="00886DE9"/>
    <w:rsid w:val="00887495"/>
    <w:rsid w:val="00890C97"/>
    <w:rsid w:val="008912FD"/>
    <w:rsid w:val="00892871"/>
    <w:rsid w:val="00892A3B"/>
    <w:rsid w:val="00892D3A"/>
    <w:rsid w:val="008940A1"/>
    <w:rsid w:val="008941F1"/>
    <w:rsid w:val="008942F2"/>
    <w:rsid w:val="00894374"/>
    <w:rsid w:val="008948A6"/>
    <w:rsid w:val="00894B24"/>
    <w:rsid w:val="00894D05"/>
    <w:rsid w:val="00894E1D"/>
    <w:rsid w:val="00895A7E"/>
    <w:rsid w:val="00895C8B"/>
    <w:rsid w:val="00897261"/>
    <w:rsid w:val="00897BA2"/>
    <w:rsid w:val="00897C39"/>
    <w:rsid w:val="00897E60"/>
    <w:rsid w:val="008A0176"/>
    <w:rsid w:val="008A0A62"/>
    <w:rsid w:val="008A1AF8"/>
    <w:rsid w:val="008A22F2"/>
    <w:rsid w:val="008A259A"/>
    <w:rsid w:val="008A2DE5"/>
    <w:rsid w:val="008A3E52"/>
    <w:rsid w:val="008A4158"/>
    <w:rsid w:val="008A4611"/>
    <w:rsid w:val="008A4DE7"/>
    <w:rsid w:val="008A57D5"/>
    <w:rsid w:val="008A64A7"/>
    <w:rsid w:val="008A7617"/>
    <w:rsid w:val="008B0932"/>
    <w:rsid w:val="008B1703"/>
    <w:rsid w:val="008B20B4"/>
    <w:rsid w:val="008B2AF2"/>
    <w:rsid w:val="008B3204"/>
    <w:rsid w:val="008B35E2"/>
    <w:rsid w:val="008B3E58"/>
    <w:rsid w:val="008B415C"/>
    <w:rsid w:val="008B44C8"/>
    <w:rsid w:val="008B49D8"/>
    <w:rsid w:val="008B509C"/>
    <w:rsid w:val="008B70F8"/>
    <w:rsid w:val="008B7909"/>
    <w:rsid w:val="008B7D8A"/>
    <w:rsid w:val="008C023A"/>
    <w:rsid w:val="008C0CD2"/>
    <w:rsid w:val="008C134A"/>
    <w:rsid w:val="008C141A"/>
    <w:rsid w:val="008C1442"/>
    <w:rsid w:val="008C29FC"/>
    <w:rsid w:val="008C2DBF"/>
    <w:rsid w:val="008C3059"/>
    <w:rsid w:val="008C3817"/>
    <w:rsid w:val="008C43FE"/>
    <w:rsid w:val="008C4C93"/>
    <w:rsid w:val="008C4F9A"/>
    <w:rsid w:val="008C6747"/>
    <w:rsid w:val="008C6810"/>
    <w:rsid w:val="008C6D61"/>
    <w:rsid w:val="008C7A38"/>
    <w:rsid w:val="008C7ECB"/>
    <w:rsid w:val="008D02BF"/>
    <w:rsid w:val="008D05D6"/>
    <w:rsid w:val="008D0841"/>
    <w:rsid w:val="008D0A34"/>
    <w:rsid w:val="008D117C"/>
    <w:rsid w:val="008D19F6"/>
    <w:rsid w:val="008D2D60"/>
    <w:rsid w:val="008D2F11"/>
    <w:rsid w:val="008D3BD1"/>
    <w:rsid w:val="008D56DC"/>
    <w:rsid w:val="008D5AE9"/>
    <w:rsid w:val="008D5EC5"/>
    <w:rsid w:val="008D623F"/>
    <w:rsid w:val="008D632A"/>
    <w:rsid w:val="008D645D"/>
    <w:rsid w:val="008D669C"/>
    <w:rsid w:val="008E03D0"/>
    <w:rsid w:val="008E0844"/>
    <w:rsid w:val="008E0CB4"/>
    <w:rsid w:val="008E0F0C"/>
    <w:rsid w:val="008E1D03"/>
    <w:rsid w:val="008E239F"/>
    <w:rsid w:val="008E2CFD"/>
    <w:rsid w:val="008E2EA0"/>
    <w:rsid w:val="008E33B7"/>
    <w:rsid w:val="008E396E"/>
    <w:rsid w:val="008E3D53"/>
    <w:rsid w:val="008E50BF"/>
    <w:rsid w:val="008E6446"/>
    <w:rsid w:val="008E6BD1"/>
    <w:rsid w:val="008E7820"/>
    <w:rsid w:val="008E7A6D"/>
    <w:rsid w:val="008E7B29"/>
    <w:rsid w:val="008E7FA4"/>
    <w:rsid w:val="008F0285"/>
    <w:rsid w:val="008F07DA"/>
    <w:rsid w:val="008F0B8B"/>
    <w:rsid w:val="008F0BEC"/>
    <w:rsid w:val="008F1F05"/>
    <w:rsid w:val="008F2463"/>
    <w:rsid w:val="008F293B"/>
    <w:rsid w:val="008F2B9E"/>
    <w:rsid w:val="008F2D5C"/>
    <w:rsid w:val="008F3F4F"/>
    <w:rsid w:val="008F3FF2"/>
    <w:rsid w:val="008F44C6"/>
    <w:rsid w:val="008F520B"/>
    <w:rsid w:val="008F6F27"/>
    <w:rsid w:val="008F71D7"/>
    <w:rsid w:val="008F732F"/>
    <w:rsid w:val="008F7BD2"/>
    <w:rsid w:val="008F7BF4"/>
    <w:rsid w:val="009001F9"/>
    <w:rsid w:val="00901390"/>
    <w:rsid w:val="00901441"/>
    <w:rsid w:val="0090194D"/>
    <w:rsid w:val="00902668"/>
    <w:rsid w:val="00902BDE"/>
    <w:rsid w:val="00903D89"/>
    <w:rsid w:val="00906B0D"/>
    <w:rsid w:val="0091007A"/>
    <w:rsid w:val="0091030F"/>
    <w:rsid w:val="009103FE"/>
    <w:rsid w:val="00910CE8"/>
    <w:rsid w:val="00911CB2"/>
    <w:rsid w:val="0091211B"/>
    <w:rsid w:val="00912413"/>
    <w:rsid w:val="00912F4C"/>
    <w:rsid w:val="0091346C"/>
    <w:rsid w:val="00914A31"/>
    <w:rsid w:val="00915301"/>
    <w:rsid w:val="0091540E"/>
    <w:rsid w:val="0091630F"/>
    <w:rsid w:val="0091730D"/>
    <w:rsid w:val="00917A2E"/>
    <w:rsid w:val="00917E3B"/>
    <w:rsid w:val="00921D14"/>
    <w:rsid w:val="009225AE"/>
    <w:rsid w:val="009237CC"/>
    <w:rsid w:val="00923B85"/>
    <w:rsid w:val="009264F1"/>
    <w:rsid w:val="00930A16"/>
    <w:rsid w:val="00930E90"/>
    <w:rsid w:val="00930E98"/>
    <w:rsid w:val="00931BF8"/>
    <w:rsid w:val="00932EEB"/>
    <w:rsid w:val="009330F1"/>
    <w:rsid w:val="00934189"/>
    <w:rsid w:val="00935F40"/>
    <w:rsid w:val="0094082A"/>
    <w:rsid w:val="00940D32"/>
    <w:rsid w:val="0094118F"/>
    <w:rsid w:val="00941AC8"/>
    <w:rsid w:val="00941ACB"/>
    <w:rsid w:val="0094275D"/>
    <w:rsid w:val="00942B81"/>
    <w:rsid w:val="009430E9"/>
    <w:rsid w:val="0094457B"/>
    <w:rsid w:val="00946494"/>
    <w:rsid w:val="009467E3"/>
    <w:rsid w:val="00946CCE"/>
    <w:rsid w:val="0094727A"/>
    <w:rsid w:val="00947571"/>
    <w:rsid w:val="00950103"/>
    <w:rsid w:val="0095038B"/>
    <w:rsid w:val="00950586"/>
    <w:rsid w:val="00950758"/>
    <w:rsid w:val="00950E87"/>
    <w:rsid w:val="00950E93"/>
    <w:rsid w:val="00951391"/>
    <w:rsid w:val="009519C3"/>
    <w:rsid w:val="009519ED"/>
    <w:rsid w:val="00951AC3"/>
    <w:rsid w:val="00953278"/>
    <w:rsid w:val="009532E3"/>
    <w:rsid w:val="009536C5"/>
    <w:rsid w:val="009540E1"/>
    <w:rsid w:val="00954D35"/>
    <w:rsid w:val="009576B5"/>
    <w:rsid w:val="00957978"/>
    <w:rsid w:val="00961A28"/>
    <w:rsid w:val="00961DA3"/>
    <w:rsid w:val="00961FC5"/>
    <w:rsid w:val="0096211F"/>
    <w:rsid w:val="0096278C"/>
    <w:rsid w:val="00962DCB"/>
    <w:rsid w:val="0096427E"/>
    <w:rsid w:val="00964401"/>
    <w:rsid w:val="009649EA"/>
    <w:rsid w:val="00964F5F"/>
    <w:rsid w:val="00965D6D"/>
    <w:rsid w:val="00966762"/>
    <w:rsid w:val="0096750D"/>
    <w:rsid w:val="009676C2"/>
    <w:rsid w:val="009678AE"/>
    <w:rsid w:val="009701DE"/>
    <w:rsid w:val="009708EB"/>
    <w:rsid w:val="00970CF3"/>
    <w:rsid w:val="00970F3D"/>
    <w:rsid w:val="009714F7"/>
    <w:rsid w:val="00971F1C"/>
    <w:rsid w:val="00971F64"/>
    <w:rsid w:val="00971F88"/>
    <w:rsid w:val="0097211D"/>
    <w:rsid w:val="0097224E"/>
    <w:rsid w:val="009728A9"/>
    <w:rsid w:val="0097320A"/>
    <w:rsid w:val="00974DC5"/>
    <w:rsid w:val="009754D5"/>
    <w:rsid w:val="0097651A"/>
    <w:rsid w:val="00976ADC"/>
    <w:rsid w:val="00976F24"/>
    <w:rsid w:val="009779B8"/>
    <w:rsid w:val="0098004D"/>
    <w:rsid w:val="00980917"/>
    <w:rsid w:val="009816AA"/>
    <w:rsid w:val="0098178C"/>
    <w:rsid w:val="00983230"/>
    <w:rsid w:val="009836C0"/>
    <w:rsid w:val="009838B3"/>
    <w:rsid w:val="00983E35"/>
    <w:rsid w:val="009852EB"/>
    <w:rsid w:val="00985648"/>
    <w:rsid w:val="00985E54"/>
    <w:rsid w:val="00986646"/>
    <w:rsid w:val="00990208"/>
    <w:rsid w:val="00990AC2"/>
    <w:rsid w:val="00990AEB"/>
    <w:rsid w:val="00990C6B"/>
    <w:rsid w:val="009915C5"/>
    <w:rsid w:val="009918C6"/>
    <w:rsid w:val="00991AF8"/>
    <w:rsid w:val="009921B4"/>
    <w:rsid w:val="0099429B"/>
    <w:rsid w:val="009946EF"/>
    <w:rsid w:val="00994E3F"/>
    <w:rsid w:val="00995445"/>
    <w:rsid w:val="00995696"/>
    <w:rsid w:val="00995BF0"/>
    <w:rsid w:val="00997A03"/>
    <w:rsid w:val="00997D0D"/>
    <w:rsid w:val="00997F1C"/>
    <w:rsid w:val="009A1063"/>
    <w:rsid w:val="009A204E"/>
    <w:rsid w:val="009A323F"/>
    <w:rsid w:val="009A37D6"/>
    <w:rsid w:val="009A43F9"/>
    <w:rsid w:val="009A613D"/>
    <w:rsid w:val="009A6287"/>
    <w:rsid w:val="009A633A"/>
    <w:rsid w:val="009A6363"/>
    <w:rsid w:val="009A734A"/>
    <w:rsid w:val="009B0062"/>
    <w:rsid w:val="009B07ED"/>
    <w:rsid w:val="009B07F6"/>
    <w:rsid w:val="009B0BA4"/>
    <w:rsid w:val="009B1145"/>
    <w:rsid w:val="009B3591"/>
    <w:rsid w:val="009B3F1F"/>
    <w:rsid w:val="009B40CA"/>
    <w:rsid w:val="009B4382"/>
    <w:rsid w:val="009B469B"/>
    <w:rsid w:val="009B4ECC"/>
    <w:rsid w:val="009B51E1"/>
    <w:rsid w:val="009B54D9"/>
    <w:rsid w:val="009B55A5"/>
    <w:rsid w:val="009B6699"/>
    <w:rsid w:val="009B79C9"/>
    <w:rsid w:val="009B7EA5"/>
    <w:rsid w:val="009C02EA"/>
    <w:rsid w:val="009C0760"/>
    <w:rsid w:val="009C0BFE"/>
    <w:rsid w:val="009C1213"/>
    <w:rsid w:val="009C1D35"/>
    <w:rsid w:val="009C1D8C"/>
    <w:rsid w:val="009C22B5"/>
    <w:rsid w:val="009C2866"/>
    <w:rsid w:val="009C320D"/>
    <w:rsid w:val="009C39F5"/>
    <w:rsid w:val="009C3A13"/>
    <w:rsid w:val="009C49A7"/>
    <w:rsid w:val="009C53EA"/>
    <w:rsid w:val="009C5900"/>
    <w:rsid w:val="009C6130"/>
    <w:rsid w:val="009C6D44"/>
    <w:rsid w:val="009C7F08"/>
    <w:rsid w:val="009D084E"/>
    <w:rsid w:val="009D1173"/>
    <w:rsid w:val="009D4143"/>
    <w:rsid w:val="009D4A24"/>
    <w:rsid w:val="009D5AF7"/>
    <w:rsid w:val="009D610C"/>
    <w:rsid w:val="009D67B9"/>
    <w:rsid w:val="009D6CCA"/>
    <w:rsid w:val="009D7225"/>
    <w:rsid w:val="009E09E4"/>
    <w:rsid w:val="009E13B9"/>
    <w:rsid w:val="009E1F2D"/>
    <w:rsid w:val="009E2720"/>
    <w:rsid w:val="009E272D"/>
    <w:rsid w:val="009E280B"/>
    <w:rsid w:val="009E2CA6"/>
    <w:rsid w:val="009E301E"/>
    <w:rsid w:val="009E316E"/>
    <w:rsid w:val="009E35DC"/>
    <w:rsid w:val="009E371E"/>
    <w:rsid w:val="009E3754"/>
    <w:rsid w:val="009E3AD5"/>
    <w:rsid w:val="009E3E1C"/>
    <w:rsid w:val="009E42E5"/>
    <w:rsid w:val="009E4A1C"/>
    <w:rsid w:val="009E5F78"/>
    <w:rsid w:val="009E6142"/>
    <w:rsid w:val="009E6510"/>
    <w:rsid w:val="009F0A8E"/>
    <w:rsid w:val="009F0B72"/>
    <w:rsid w:val="009F0F19"/>
    <w:rsid w:val="009F1109"/>
    <w:rsid w:val="009F15C0"/>
    <w:rsid w:val="009F1F94"/>
    <w:rsid w:val="009F24A9"/>
    <w:rsid w:val="009F28BD"/>
    <w:rsid w:val="009F38AB"/>
    <w:rsid w:val="009F48DD"/>
    <w:rsid w:val="009F514F"/>
    <w:rsid w:val="009F5E2F"/>
    <w:rsid w:val="009F5FFD"/>
    <w:rsid w:val="009F6D76"/>
    <w:rsid w:val="009F6E60"/>
    <w:rsid w:val="009F7688"/>
    <w:rsid w:val="009F7767"/>
    <w:rsid w:val="00A006F9"/>
    <w:rsid w:val="00A00718"/>
    <w:rsid w:val="00A00B46"/>
    <w:rsid w:val="00A011F9"/>
    <w:rsid w:val="00A011FE"/>
    <w:rsid w:val="00A01207"/>
    <w:rsid w:val="00A013A2"/>
    <w:rsid w:val="00A0225A"/>
    <w:rsid w:val="00A048F3"/>
    <w:rsid w:val="00A05806"/>
    <w:rsid w:val="00A06610"/>
    <w:rsid w:val="00A06754"/>
    <w:rsid w:val="00A069BB"/>
    <w:rsid w:val="00A06D30"/>
    <w:rsid w:val="00A07343"/>
    <w:rsid w:val="00A077D0"/>
    <w:rsid w:val="00A11212"/>
    <w:rsid w:val="00A112A2"/>
    <w:rsid w:val="00A11863"/>
    <w:rsid w:val="00A11E10"/>
    <w:rsid w:val="00A12412"/>
    <w:rsid w:val="00A14C18"/>
    <w:rsid w:val="00A1661B"/>
    <w:rsid w:val="00A1776D"/>
    <w:rsid w:val="00A179AA"/>
    <w:rsid w:val="00A2009C"/>
    <w:rsid w:val="00A2061A"/>
    <w:rsid w:val="00A20E39"/>
    <w:rsid w:val="00A23010"/>
    <w:rsid w:val="00A24047"/>
    <w:rsid w:val="00A25974"/>
    <w:rsid w:val="00A26027"/>
    <w:rsid w:val="00A266B4"/>
    <w:rsid w:val="00A269D7"/>
    <w:rsid w:val="00A27238"/>
    <w:rsid w:val="00A2731A"/>
    <w:rsid w:val="00A3058B"/>
    <w:rsid w:val="00A30CFA"/>
    <w:rsid w:val="00A3120D"/>
    <w:rsid w:val="00A3190A"/>
    <w:rsid w:val="00A32B7E"/>
    <w:rsid w:val="00A331C8"/>
    <w:rsid w:val="00A3357E"/>
    <w:rsid w:val="00A3435A"/>
    <w:rsid w:val="00A3484F"/>
    <w:rsid w:val="00A3522F"/>
    <w:rsid w:val="00A36FAB"/>
    <w:rsid w:val="00A37E4C"/>
    <w:rsid w:val="00A4047C"/>
    <w:rsid w:val="00A4114B"/>
    <w:rsid w:val="00A41978"/>
    <w:rsid w:val="00A41FE7"/>
    <w:rsid w:val="00A422BB"/>
    <w:rsid w:val="00A4283F"/>
    <w:rsid w:val="00A43E58"/>
    <w:rsid w:val="00A4429E"/>
    <w:rsid w:val="00A456E8"/>
    <w:rsid w:val="00A45DFC"/>
    <w:rsid w:val="00A45E88"/>
    <w:rsid w:val="00A46002"/>
    <w:rsid w:val="00A467D3"/>
    <w:rsid w:val="00A46DE6"/>
    <w:rsid w:val="00A46FB5"/>
    <w:rsid w:val="00A47186"/>
    <w:rsid w:val="00A473C1"/>
    <w:rsid w:val="00A47650"/>
    <w:rsid w:val="00A47B62"/>
    <w:rsid w:val="00A50D7A"/>
    <w:rsid w:val="00A51C8E"/>
    <w:rsid w:val="00A51DB7"/>
    <w:rsid w:val="00A51F6D"/>
    <w:rsid w:val="00A523D4"/>
    <w:rsid w:val="00A53F9B"/>
    <w:rsid w:val="00A5412B"/>
    <w:rsid w:val="00A54818"/>
    <w:rsid w:val="00A5493C"/>
    <w:rsid w:val="00A54E1B"/>
    <w:rsid w:val="00A55695"/>
    <w:rsid w:val="00A556C9"/>
    <w:rsid w:val="00A55783"/>
    <w:rsid w:val="00A55B92"/>
    <w:rsid w:val="00A5610B"/>
    <w:rsid w:val="00A5631D"/>
    <w:rsid w:val="00A56552"/>
    <w:rsid w:val="00A56899"/>
    <w:rsid w:val="00A56DF3"/>
    <w:rsid w:val="00A56E4D"/>
    <w:rsid w:val="00A57156"/>
    <w:rsid w:val="00A57ABE"/>
    <w:rsid w:val="00A608FC"/>
    <w:rsid w:val="00A61886"/>
    <w:rsid w:val="00A61DD7"/>
    <w:rsid w:val="00A62403"/>
    <w:rsid w:val="00A62EF2"/>
    <w:rsid w:val="00A63753"/>
    <w:rsid w:val="00A637A4"/>
    <w:rsid w:val="00A6468B"/>
    <w:rsid w:val="00A64859"/>
    <w:rsid w:val="00A64E07"/>
    <w:rsid w:val="00A6526F"/>
    <w:rsid w:val="00A65E30"/>
    <w:rsid w:val="00A660B0"/>
    <w:rsid w:val="00A664EE"/>
    <w:rsid w:val="00A66871"/>
    <w:rsid w:val="00A67223"/>
    <w:rsid w:val="00A7050E"/>
    <w:rsid w:val="00A7113F"/>
    <w:rsid w:val="00A71BE4"/>
    <w:rsid w:val="00A71E68"/>
    <w:rsid w:val="00A72545"/>
    <w:rsid w:val="00A73547"/>
    <w:rsid w:val="00A7398C"/>
    <w:rsid w:val="00A73D23"/>
    <w:rsid w:val="00A7514B"/>
    <w:rsid w:val="00A756EC"/>
    <w:rsid w:val="00A75CB7"/>
    <w:rsid w:val="00A75FEA"/>
    <w:rsid w:val="00A76698"/>
    <w:rsid w:val="00A76B1D"/>
    <w:rsid w:val="00A76FD8"/>
    <w:rsid w:val="00A779B0"/>
    <w:rsid w:val="00A77BCE"/>
    <w:rsid w:val="00A81226"/>
    <w:rsid w:val="00A814A0"/>
    <w:rsid w:val="00A81552"/>
    <w:rsid w:val="00A81569"/>
    <w:rsid w:val="00A816BC"/>
    <w:rsid w:val="00A81A71"/>
    <w:rsid w:val="00A822B2"/>
    <w:rsid w:val="00A8282A"/>
    <w:rsid w:val="00A82A71"/>
    <w:rsid w:val="00A82A73"/>
    <w:rsid w:val="00A82EB7"/>
    <w:rsid w:val="00A834CE"/>
    <w:rsid w:val="00A8361D"/>
    <w:rsid w:val="00A837C1"/>
    <w:rsid w:val="00A849D7"/>
    <w:rsid w:val="00A84B3C"/>
    <w:rsid w:val="00A84E37"/>
    <w:rsid w:val="00A85C05"/>
    <w:rsid w:val="00A86005"/>
    <w:rsid w:val="00A873F2"/>
    <w:rsid w:val="00A876F3"/>
    <w:rsid w:val="00A87D57"/>
    <w:rsid w:val="00A90254"/>
    <w:rsid w:val="00A9063E"/>
    <w:rsid w:val="00A9064C"/>
    <w:rsid w:val="00A90C4F"/>
    <w:rsid w:val="00A9118F"/>
    <w:rsid w:val="00A91353"/>
    <w:rsid w:val="00A91C85"/>
    <w:rsid w:val="00A92260"/>
    <w:rsid w:val="00A92FBC"/>
    <w:rsid w:val="00A93991"/>
    <w:rsid w:val="00A93AAA"/>
    <w:rsid w:val="00A93AC8"/>
    <w:rsid w:val="00A93EA5"/>
    <w:rsid w:val="00A94E96"/>
    <w:rsid w:val="00A95E48"/>
    <w:rsid w:val="00A964ED"/>
    <w:rsid w:val="00A96E71"/>
    <w:rsid w:val="00AA00C6"/>
    <w:rsid w:val="00AA1C7D"/>
    <w:rsid w:val="00AA235B"/>
    <w:rsid w:val="00AA29A5"/>
    <w:rsid w:val="00AA30D2"/>
    <w:rsid w:val="00AA349D"/>
    <w:rsid w:val="00AA34D4"/>
    <w:rsid w:val="00AA3537"/>
    <w:rsid w:val="00AA361D"/>
    <w:rsid w:val="00AA44B7"/>
    <w:rsid w:val="00AA519E"/>
    <w:rsid w:val="00AA62BE"/>
    <w:rsid w:val="00AA6D1D"/>
    <w:rsid w:val="00AA75BB"/>
    <w:rsid w:val="00AA7BA7"/>
    <w:rsid w:val="00AA7C03"/>
    <w:rsid w:val="00AB0984"/>
    <w:rsid w:val="00AB3501"/>
    <w:rsid w:val="00AB35C4"/>
    <w:rsid w:val="00AB3677"/>
    <w:rsid w:val="00AB38E8"/>
    <w:rsid w:val="00AB468C"/>
    <w:rsid w:val="00AB5324"/>
    <w:rsid w:val="00AB70BD"/>
    <w:rsid w:val="00AB7714"/>
    <w:rsid w:val="00AC0C98"/>
    <w:rsid w:val="00AC1911"/>
    <w:rsid w:val="00AC196F"/>
    <w:rsid w:val="00AC2552"/>
    <w:rsid w:val="00AC328F"/>
    <w:rsid w:val="00AC3500"/>
    <w:rsid w:val="00AC4652"/>
    <w:rsid w:val="00AC4E0D"/>
    <w:rsid w:val="00AC56CC"/>
    <w:rsid w:val="00AC5E27"/>
    <w:rsid w:val="00AC6335"/>
    <w:rsid w:val="00AC6B4B"/>
    <w:rsid w:val="00AC6DEE"/>
    <w:rsid w:val="00AC7E93"/>
    <w:rsid w:val="00AD0549"/>
    <w:rsid w:val="00AD1A67"/>
    <w:rsid w:val="00AD222E"/>
    <w:rsid w:val="00AD23DB"/>
    <w:rsid w:val="00AD3084"/>
    <w:rsid w:val="00AD45C6"/>
    <w:rsid w:val="00AD50AD"/>
    <w:rsid w:val="00AD5565"/>
    <w:rsid w:val="00AD5948"/>
    <w:rsid w:val="00AD59A6"/>
    <w:rsid w:val="00AD5A37"/>
    <w:rsid w:val="00AD72F8"/>
    <w:rsid w:val="00AD779D"/>
    <w:rsid w:val="00AD7FA4"/>
    <w:rsid w:val="00AE0482"/>
    <w:rsid w:val="00AE0560"/>
    <w:rsid w:val="00AE070D"/>
    <w:rsid w:val="00AE0A2D"/>
    <w:rsid w:val="00AE0B4A"/>
    <w:rsid w:val="00AE22B3"/>
    <w:rsid w:val="00AE252B"/>
    <w:rsid w:val="00AE2E85"/>
    <w:rsid w:val="00AE3063"/>
    <w:rsid w:val="00AE37AB"/>
    <w:rsid w:val="00AE45A7"/>
    <w:rsid w:val="00AE4B17"/>
    <w:rsid w:val="00AE587E"/>
    <w:rsid w:val="00AE5C4A"/>
    <w:rsid w:val="00AE6269"/>
    <w:rsid w:val="00AE68E1"/>
    <w:rsid w:val="00AE7151"/>
    <w:rsid w:val="00AF0EB0"/>
    <w:rsid w:val="00AF2336"/>
    <w:rsid w:val="00AF30EC"/>
    <w:rsid w:val="00AF381A"/>
    <w:rsid w:val="00AF3C29"/>
    <w:rsid w:val="00AF3DD7"/>
    <w:rsid w:val="00AF48F0"/>
    <w:rsid w:val="00AF4FAF"/>
    <w:rsid w:val="00AF5E18"/>
    <w:rsid w:val="00AF6186"/>
    <w:rsid w:val="00AF61E9"/>
    <w:rsid w:val="00AF62D0"/>
    <w:rsid w:val="00AF6320"/>
    <w:rsid w:val="00AF656A"/>
    <w:rsid w:val="00AF68AB"/>
    <w:rsid w:val="00AF6C5B"/>
    <w:rsid w:val="00AF6DDA"/>
    <w:rsid w:val="00AF7773"/>
    <w:rsid w:val="00AF79F2"/>
    <w:rsid w:val="00B002E2"/>
    <w:rsid w:val="00B00508"/>
    <w:rsid w:val="00B006B3"/>
    <w:rsid w:val="00B0319E"/>
    <w:rsid w:val="00B04274"/>
    <w:rsid w:val="00B04749"/>
    <w:rsid w:val="00B04D0D"/>
    <w:rsid w:val="00B05092"/>
    <w:rsid w:val="00B05D20"/>
    <w:rsid w:val="00B06EF6"/>
    <w:rsid w:val="00B070D8"/>
    <w:rsid w:val="00B074E1"/>
    <w:rsid w:val="00B1040E"/>
    <w:rsid w:val="00B109AA"/>
    <w:rsid w:val="00B11279"/>
    <w:rsid w:val="00B11330"/>
    <w:rsid w:val="00B116D9"/>
    <w:rsid w:val="00B12DFA"/>
    <w:rsid w:val="00B12E29"/>
    <w:rsid w:val="00B13106"/>
    <w:rsid w:val="00B133D8"/>
    <w:rsid w:val="00B13E4C"/>
    <w:rsid w:val="00B13E7F"/>
    <w:rsid w:val="00B145FB"/>
    <w:rsid w:val="00B158A6"/>
    <w:rsid w:val="00B15985"/>
    <w:rsid w:val="00B15D75"/>
    <w:rsid w:val="00B1619C"/>
    <w:rsid w:val="00B17373"/>
    <w:rsid w:val="00B1774C"/>
    <w:rsid w:val="00B17827"/>
    <w:rsid w:val="00B2060A"/>
    <w:rsid w:val="00B21C8E"/>
    <w:rsid w:val="00B2291C"/>
    <w:rsid w:val="00B22EFA"/>
    <w:rsid w:val="00B22F6A"/>
    <w:rsid w:val="00B23B30"/>
    <w:rsid w:val="00B23DD3"/>
    <w:rsid w:val="00B2426A"/>
    <w:rsid w:val="00B2520E"/>
    <w:rsid w:val="00B25C2D"/>
    <w:rsid w:val="00B27B61"/>
    <w:rsid w:val="00B27FE3"/>
    <w:rsid w:val="00B30690"/>
    <w:rsid w:val="00B321CD"/>
    <w:rsid w:val="00B32A1D"/>
    <w:rsid w:val="00B33A7C"/>
    <w:rsid w:val="00B34DAE"/>
    <w:rsid w:val="00B34E3C"/>
    <w:rsid w:val="00B35761"/>
    <w:rsid w:val="00B35CD4"/>
    <w:rsid w:val="00B3624B"/>
    <w:rsid w:val="00B363FE"/>
    <w:rsid w:val="00B36AC2"/>
    <w:rsid w:val="00B3736B"/>
    <w:rsid w:val="00B401FF"/>
    <w:rsid w:val="00B410D9"/>
    <w:rsid w:val="00B419DB"/>
    <w:rsid w:val="00B41BA5"/>
    <w:rsid w:val="00B41CDC"/>
    <w:rsid w:val="00B41DCC"/>
    <w:rsid w:val="00B42FA8"/>
    <w:rsid w:val="00B432C3"/>
    <w:rsid w:val="00B43543"/>
    <w:rsid w:val="00B435E4"/>
    <w:rsid w:val="00B43AD9"/>
    <w:rsid w:val="00B44422"/>
    <w:rsid w:val="00B4515C"/>
    <w:rsid w:val="00B4534A"/>
    <w:rsid w:val="00B465AF"/>
    <w:rsid w:val="00B47843"/>
    <w:rsid w:val="00B50448"/>
    <w:rsid w:val="00B51170"/>
    <w:rsid w:val="00B51EC7"/>
    <w:rsid w:val="00B529CA"/>
    <w:rsid w:val="00B52E70"/>
    <w:rsid w:val="00B5348C"/>
    <w:rsid w:val="00B53616"/>
    <w:rsid w:val="00B53C86"/>
    <w:rsid w:val="00B541A8"/>
    <w:rsid w:val="00B54ECB"/>
    <w:rsid w:val="00B55195"/>
    <w:rsid w:val="00B55D51"/>
    <w:rsid w:val="00B577E1"/>
    <w:rsid w:val="00B57BED"/>
    <w:rsid w:val="00B60EBD"/>
    <w:rsid w:val="00B62123"/>
    <w:rsid w:val="00B62747"/>
    <w:rsid w:val="00B630FB"/>
    <w:rsid w:val="00B639BB"/>
    <w:rsid w:val="00B63B7C"/>
    <w:rsid w:val="00B63C67"/>
    <w:rsid w:val="00B640FE"/>
    <w:rsid w:val="00B642D4"/>
    <w:rsid w:val="00B655A0"/>
    <w:rsid w:val="00B658A7"/>
    <w:rsid w:val="00B65E2A"/>
    <w:rsid w:val="00B65EA0"/>
    <w:rsid w:val="00B660AC"/>
    <w:rsid w:val="00B66389"/>
    <w:rsid w:val="00B66505"/>
    <w:rsid w:val="00B66C36"/>
    <w:rsid w:val="00B66FD7"/>
    <w:rsid w:val="00B6727B"/>
    <w:rsid w:val="00B6755A"/>
    <w:rsid w:val="00B678B9"/>
    <w:rsid w:val="00B67B2C"/>
    <w:rsid w:val="00B67C93"/>
    <w:rsid w:val="00B67DC4"/>
    <w:rsid w:val="00B70540"/>
    <w:rsid w:val="00B7055A"/>
    <w:rsid w:val="00B71330"/>
    <w:rsid w:val="00B72055"/>
    <w:rsid w:val="00B72D7B"/>
    <w:rsid w:val="00B73466"/>
    <w:rsid w:val="00B7391E"/>
    <w:rsid w:val="00B73FFF"/>
    <w:rsid w:val="00B752B0"/>
    <w:rsid w:val="00B75EA9"/>
    <w:rsid w:val="00B76A40"/>
    <w:rsid w:val="00B76C95"/>
    <w:rsid w:val="00B76F47"/>
    <w:rsid w:val="00B773BA"/>
    <w:rsid w:val="00B80831"/>
    <w:rsid w:val="00B80AE0"/>
    <w:rsid w:val="00B80E73"/>
    <w:rsid w:val="00B81187"/>
    <w:rsid w:val="00B81AE5"/>
    <w:rsid w:val="00B81B36"/>
    <w:rsid w:val="00B81F37"/>
    <w:rsid w:val="00B82DD2"/>
    <w:rsid w:val="00B830DA"/>
    <w:rsid w:val="00B836F5"/>
    <w:rsid w:val="00B83773"/>
    <w:rsid w:val="00B84486"/>
    <w:rsid w:val="00B858F4"/>
    <w:rsid w:val="00B85946"/>
    <w:rsid w:val="00B85CBA"/>
    <w:rsid w:val="00B85E6C"/>
    <w:rsid w:val="00B86267"/>
    <w:rsid w:val="00B86A33"/>
    <w:rsid w:val="00B86BDB"/>
    <w:rsid w:val="00B87496"/>
    <w:rsid w:val="00B87741"/>
    <w:rsid w:val="00B8780D"/>
    <w:rsid w:val="00B8782D"/>
    <w:rsid w:val="00B878A9"/>
    <w:rsid w:val="00B923EA"/>
    <w:rsid w:val="00B939E5"/>
    <w:rsid w:val="00B9458B"/>
    <w:rsid w:val="00B94EA1"/>
    <w:rsid w:val="00B9520B"/>
    <w:rsid w:val="00B9551D"/>
    <w:rsid w:val="00B95872"/>
    <w:rsid w:val="00B95EC1"/>
    <w:rsid w:val="00B96A9B"/>
    <w:rsid w:val="00B970CB"/>
    <w:rsid w:val="00B974D0"/>
    <w:rsid w:val="00BA1A1C"/>
    <w:rsid w:val="00BA22A4"/>
    <w:rsid w:val="00BA32EB"/>
    <w:rsid w:val="00BA34EE"/>
    <w:rsid w:val="00BA4E68"/>
    <w:rsid w:val="00BA54D0"/>
    <w:rsid w:val="00BA56D1"/>
    <w:rsid w:val="00BA6992"/>
    <w:rsid w:val="00BA7F3F"/>
    <w:rsid w:val="00BB00BD"/>
    <w:rsid w:val="00BB00F8"/>
    <w:rsid w:val="00BB0DCF"/>
    <w:rsid w:val="00BB17BE"/>
    <w:rsid w:val="00BB29D4"/>
    <w:rsid w:val="00BB2D35"/>
    <w:rsid w:val="00BB2E08"/>
    <w:rsid w:val="00BB2E99"/>
    <w:rsid w:val="00BB37B0"/>
    <w:rsid w:val="00BB3824"/>
    <w:rsid w:val="00BB38D9"/>
    <w:rsid w:val="00BB4461"/>
    <w:rsid w:val="00BB55C8"/>
    <w:rsid w:val="00BB5F06"/>
    <w:rsid w:val="00BB65EF"/>
    <w:rsid w:val="00BB69FC"/>
    <w:rsid w:val="00BB6BF2"/>
    <w:rsid w:val="00BB6D6E"/>
    <w:rsid w:val="00BB78E8"/>
    <w:rsid w:val="00BB7F1E"/>
    <w:rsid w:val="00BC10D6"/>
    <w:rsid w:val="00BC26E8"/>
    <w:rsid w:val="00BC2EC4"/>
    <w:rsid w:val="00BC35B4"/>
    <w:rsid w:val="00BC5D23"/>
    <w:rsid w:val="00BD1C52"/>
    <w:rsid w:val="00BD1F28"/>
    <w:rsid w:val="00BD247A"/>
    <w:rsid w:val="00BD2E7A"/>
    <w:rsid w:val="00BD2FF8"/>
    <w:rsid w:val="00BD3B76"/>
    <w:rsid w:val="00BD46A6"/>
    <w:rsid w:val="00BD4998"/>
    <w:rsid w:val="00BD4E6B"/>
    <w:rsid w:val="00BD5054"/>
    <w:rsid w:val="00BD52B0"/>
    <w:rsid w:val="00BD57F3"/>
    <w:rsid w:val="00BD714A"/>
    <w:rsid w:val="00BD74F6"/>
    <w:rsid w:val="00BE002D"/>
    <w:rsid w:val="00BE0C38"/>
    <w:rsid w:val="00BE1CC3"/>
    <w:rsid w:val="00BE2604"/>
    <w:rsid w:val="00BE27CD"/>
    <w:rsid w:val="00BE4548"/>
    <w:rsid w:val="00BE4C04"/>
    <w:rsid w:val="00BE5453"/>
    <w:rsid w:val="00BE5547"/>
    <w:rsid w:val="00BE5C55"/>
    <w:rsid w:val="00BE60FF"/>
    <w:rsid w:val="00BF01A0"/>
    <w:rsid w:val="00BF2236"/>
    <w:rsid w:val="00BF24EA"/>
    <w:rsid w:val="00BF45F8"/>
    <w:rsid w:val="00BF4B5F"/>
    <w:rsid w:val="00BF647E"/>
    <w:rsid w:val="00BF7262"/>
    <w:rsid w:val="00C00965"/>
    <w:rsid w:val="00C00E19"/>
    <w:rsid w:val="00C00E58"/>
    <w:rsid w:val="00C00F16"/>
    <w:rsid w:val="00C01C8F"/>
    <w:rsid w:val="00C02E77"/>
    <w:rsid w:val="00C02EF6"/>
    <w:rsid w:val="00C02FA8"/>
    <w:rsid w:val="00C03CB9"/>
    <w:rsid w:val="00C043F0"/>
    <w:rsid w:val="00C04E6B"/>
    <w:rsid w:val="00C05188"/>
    <w:rsid w:val="00C05A74"/>
    <w:rsid w:val="00C060DB"/>
    <w:rsid w:val="00C0653A"/>
    <w:rsid w:val="00C06BF2"/>
    <w:rsid w:val="00C078DE"/>
    <w:rsid w:val="00C10276"/>
    <w:rsid w:val="00C10E80"/>
    <w:rsid w:val="00C119EE"/>
    <w:rsid w:val="00C11ECA"/>
    <w:rsid w:val="00C1202C"/>
    <w:rsid w:val="00C13F94"/>
    <w:rsid w:val="00C142D6"/>
    <w:rsid w:val="00C14454"/>
    <w:rsid w:val="00C14FC6"/>
    <w:rsid w:val="00C1538B"/>
    <w:rsid w:val="00C15616"/>
    <w:rsid w:val="00C15B78"/>
    <w:rsid w:val="00C1624D"/>
    <w:rsid w:val="00C16E67"/>
    <w:rsid w:val="00C17440"/>
    <w:rsid w:val="00C20451"/>
    <w:rsid w:val="00C21A5E"/>
    <w:rsid w:val="00C2260F"/>
    <w:rsid w:val="00C2295E"/>
    <w:rsid w:val="00C22A46"/>
    <w:rsid w:val="00C23315"/>
    <w:rsid w:val="00C23DE9"/>
    <w:rsid w:val="00C24E81"/>
    <w:rsid w:val="00C25967"/>
    <w:rsid w:val="00C26235"/>
    <w:rsid w:val="00C268AB"/>
    <w:rsid w:val="00C30099"/>
    <w:rsid w:val="00C307A5"/>
    <w:rsid w:val="00C31D8D"/>
    <w:rsid w:val="00C31FA7"/>
    <w:rsid w:val="00C321CB"/>
    <w:rsid w:val="00C3241E"/>
    <w:rsid w:val="00C32815"/>
    <w:rsid w:val="00C331F8"/>
    <w:rsid w:val="00C333D8"/>
    <w:rsid w:val="00C335DC"/>
    <w:rsid w:val="00C33630"/>
    <w:rsid w:val="00C341B2"/>
    <w:rsid w:val="00C3436A"/>
    <w:rsid w:val="00C35185"/>
    <w:rsid w:val="00C356AD"/>
    <w:rsid w:val="00C35AC7"/>
    <w:rsid w:val="00C35DBC"/>
    <w:rsid w:val="00C36989"/>
    <w:rsid w:val="00C36DDD"/>
    <w:rsid w:val="00C3729C"/>
    <w:rsid w:val="00C373D0"/>
    <w:rsid w:val="00C37693"/>
    <w:rsid w:val="00C37E25"/>
    <w:rsid w:val="00C40766"/>
    <w:rsid w:val="00C40AE9"/>
    <w:rsid w:val="00C4146F"/>
    <w:rsid w:val="00C41599"/>
    <w:rsid w:val="00C41B52"/>
    <w:rsid w:val="00C42BA1"/>
    <w:rsid w:val="00C438A3"/>
    <w:rsid w:val="00C44239"/>
    <w:rsid w:val="00C442DB"/>
    <w:rsid w:val="00C44373"/>
    <w:rsid w:val="00C444DE"/>
    <w:rsid w:val="00C4458A"/>
    <w:rsid w:val="00C45175"/>
    <w:rsid w:val="00C4550B"/>
    <w:rsid w:val="00C455AF"/>
    <w:rsid w:val="00C455B5"/>
    <w:rsid w:val="00C47217"/>
    <w:rsid w:val="00C47389"/>
    <w:rsid w:val="00C50A14"/>
    <w:rsid w:val="00C5182F"/>
    <w:rsid w:val="00C51A39"/>
    <w:rsid w:val="00C51AFD"/>
    <w:rsid w:val="00C520E1"/>
    <w:rsid w:val="00C52BCC"/>
    <w:rsid w:val="00C52E93"/>
    <w:rsid w:val="00C5313D"/>
    <w:rsid w:val="00C53326"/>
    <w:rsid w:val="00C544E8"/>
    <w:rsid w:val="00C54DF0"/>
    <w:rsid w:val="00C55174"/>
    <w:rsid w:val="00C551D7"/>
    <w:rsid w:val="00C55608"/>
    <w:rsid w:val="00C556D4"/>
    <w:rsid w:val="00C573A5"/>
    <w:rsid w:val="00C5765C"/>
    <w:rsid w:val="00C57DFB"/>
    <w:rsid w:val="00C57FC9"/>
    <w:rsid w:val="00C62ADB"/>
    <w:rsid w:val="00C64211"/>
    <w:rsid w:val="00C64251"/>
    <w:rsid w:val="00C64498"/>
    <w:rsid w:val="00C65816"/>
    <w:rsid w:val="00C66062"/>
    <w:rsid w:val="00C6625D"/>
    <w:rsid w:val="00C6648C"/>
    <w:rsid w:val="00C6684F"/>
    <w:rsid w:val="00C6765B"/>
    <w:rsid w:val="00C67A20"/>
    <w:rsid w:val="00C67A51"/>
    <w:rsid w:val="00C67AEA"/>
    <w:rsid w:val="00C7050F"/>
    <w:rsid w:val="00C708A6"/>
    <w:rsid w:val="00C70F2B"/>
    <w:rsid w:val="00C711B2"/>
    <w:rsid w:val="00C71C97"/>
    <w:rsid w:val="00C72667"/>
    <w:rsid w:val="00C72862"/>
    <w:rsid w:val="00C72D0F"/>
    <w:rsid w:val="00C73B61"/>
    <w:rsid w:val="00C73E12"/>
    <w:rsid w:val="00C73F47"/>
    <w:rsid w:val="00C7445B"/>
    <w:rsid w:val="00C7478C"/>
    <w:rsid w:val="00C747EB"/>
    <w:rsid w:val="00C74B5F"/>
    <w:rsid w:val="00C75A8C"/>
    <w:rsid w:val="00C770F7"/>
    <w:rsid w:val="00C77687"/>
    <w:rsid w:val="00C77DF2"/>
    <w:rsid w:val="00C8248E"/>
    <w:rsid w:val="00C82866"/>
    <w:rsid w:val="00C841E6"/>
    <w:rsid w:val="00C84567"/>
    <w:rsid w:val="00C846D0"/>
    <w:rsid w:val="00C84D13"/>
    <w:rsid w:val="00C85AF4"/>
    <w:rsid w:val="00C8609E"/>
    <w:rsid w:val="00C863D3"/>
    <w:rsid w:val="00C8753E"/>
    <w:rsid w:val="00C87FC3"/>
    <w:rsid w:val="00C9016E"/>
    <w:rsid w:val="00C9066B"/>
    <w:rsid w:val="00C91C9C"/>
    <w:rsid w:val="00C92444"/>
    <w:rsid w:val="00C930ED"/>
    <w:rsid w:val="00C93240"/>
    <w:rsid w:val="00C93513"/>
    <w:rsid w:val="00C940F5"/>
    <w:rsid w:val="00C9442A"/>
    <w:rsid w:val="00C94ACF"/>
    <w:rsid w:val="00C95137"/>
    <w:rsid w:val="00C95B60"/>
    <w:rsid w:val="00C95F58"/>
    <w:rsid w:val="00C961AD"/>
    <w:rsid w:val="00C9661D"/>
    <w:rsid w:val="00C96D9A"/>
    <w:rsid w:val="00C96FFD"/>
    <w:rsid w:val="00C97707"/>
    <w:rsid w:val="00CA070A"/>
    <w:rsid w:val="00CA0CA3"/>
    <w:rsid w:val="00CA0E1E"/>
    <w:rsid w:val="00CA0E47"/>
    <w:rsid w:val="00CA1071"/>
    <w:rsid w:val="00CA17C9"/>
    <w:rsid w:val="00CA18E8"/>
    <w:rsid w:val="00CA2288"/>
    <w:rsid w:val="00CA2309"/>
    <w:rsid w:val="00CA2C88"/>
    <w:rsid w:val="00CA3C7D"/>
    <w:rsid w:val="00CA4194"/>
    <w:rsid w:val="00CA4512"/>
    <w:rsid w:val="00CA519B"/>
    <w:rsid w:val="00CA64D5"/>
    <w:rsid w:val="00CA6716"/>
    <w:rsid w:val="00CA6DA9"/>
    <w:rsid w:val="00CB0888"/>
    <w:rsid w:val="00CB09AA"/>
    <w:rsid w:val="00CB1025"/>
    <w:rsid w:val="00CB1338"/>
    <w:rsid w:val="00CB1CED"/>
    <w:rsid w:val="00CB2B25"/>
    <w:rsid w:val="00CB3215"/>
    <w:rsid w:val="00CB3ACB"/>
    <w:rsid w:val="00CB3D05"/>
    <w:rsid w:val="00CB4347"/>
    <w:rsid w:val="00CB4C46"/>
    <w:rsid w:val="00CB54F7"/>
    <w:rsid w:val="00CB5B67"/>
    <w:rsid w:val="00CB626F"/>
    <w:rsid w:val="00CB6ECB"/>
    <w:rsid w:val="00CB77F0"/>
    <w:rsid w:val="00CB7E1D"/>
    <w:rsid w:val="00CC0897"/>
    <w:rsid w:val="00CC0B80"/>
    <w:rsid w:val="00CC0F0D"/>
    <w:rsid w:val="00CC1FB1"/>
    <w:rsid w:val="00CC2195"/>
    <w:rsid w:val="00CC22FE"/>
    <w:rsid w:val="00CC252E"/>
    <w:rsid w:val="00CC2D0B"/>
    <w:rsid w:val="00CC3AFF"/>
    <w:rsid w:val="00CC66F5"/>
    <w:rsid w:val="00CC6DBA"/>
    <w:rsid w:val="00CC6FDF"/>
    <w:rsid w:val="00CC71BE"/>
    <w:rsid w:val="00CC753B"/>
    <w:rsid w:val="00CC7B2A"/>
    <w:rsid w:val="00CC7F04"/>
    <w:rsid w:val="00CD079A"/>
    <w:rsid w:val="00CD1463"/>
    <w:rsid w:val="00CD22CF"/>
    <w:rsid w:val="00CD55A7"/>
    <w:rsid w:val="00CD59BA"/>
    <w:rsid w:val="00CD5B71"/>
    <w:rsid w:val="00CD610E"/>
    <w:rsid w:val="00CD6DE9"/>
    <w:rsid w:val="00CD7AB0"/>
    <w:rsid w:val="00CD7CB7"/>
    <w:rsid w:val="00CE078D"/>
    <w:rsid w:val="00CE07E3"/>
    <w:rsid w:val="00CE1527"/>
    <w:rsid w:val="00CE1A27"/>
    <w:rsid w:val="00CE2809"/>
    <w:rsid w:val="00CE3103"/>
    <w:rsid w:val="00CE3773"/>
    <w:rsid w:val="00CE489F"/>
    <w:rsid w:val="00CE5168"/>
    <w:rsid w:val="00CE5320"/>
    <w:rsid w:val="00CE5CFF"/>
    <w:rsid w:val="00CE788F"/>
    <w:rsid w:val="00CE7E34"/>
    <w:rsid w:val="00CF0814"/>
    <w:rsid w:val="00CF1821"/>
    <w:rsid w:val="00CF1CDB"/>
    <w:rsid w:val="00CF2431"/>
    <w:rsid w:val="00CF25EF"/>
    <w:rsid w:val="00CF269C"/>
    <w:rsid w:val="00CF26B3"/>
    <w:rsid w:val="00CF2922"/>
    <w:rsid w:val="00CF2B8F"/>
    <w:rsid w:val="00CF2D65"/>
    <w:rsid w:val="00CF3038"/>
    <w:rsid w:val="00CF307A"/>
    <w:rsid w:val="00CF4B2F"/>
    <w:rsid w:val="00CF51D0"/>
    <w:rsid w:val="00CF52F6"/>
    <w:rsid w:val="00CF5BE2"/>
    <w:rsid w:val="00CF71EB"/>
    <w:rsid w:val="00CF7F38"/>
    <w:rsid w:val="00D00371"/>
    <w:rsid w:val="00D00E67"/>
    <w:rsid w:val="00D01FFA"/>
    <w:rsid w:val="00D02641"/>
    <w:rsid w:val="00D02B61"/>
    <w:rsid w:val="00D043FB"/>
    <w:rsid w:val="00D0637A"/>
    <w:rsid w:val="00D065D5"/>
    <w:rsid w:val="00D06CAB"/>
    <w:rsid w:val="00D103AA"/>
    <w:rsid w:val="00D104A7"/>
    <w:rsid w:val="00D10558"/>
    <w:rsid w:val="00D106AA"/>
    <w:rsid w:val="00D10C99"/>
    <w:rsid w:val="00D11378"/>
    <w:rsid w:val="00D118C2"/>
    <w:rsid w:val="00D122BA"/>
    <w:rsid w:val="00D12351"/>
    <w:rsid w:val="00D12426"/>
    <w:rsid w:val="00D12A2A"/>
    <w:rsid w:val="00D13971"/>
    <w:rsid w:val="00D13C4B"/>
    <w:rsid w:val="00D13F7F"/>
    <w:rsid w:val="00D1402F"/>
    <w:rsid w:val="00D14105"/>
    <w:rsid w:val="00D1427C"/>
    <w:rsid w:val="00D154BC"/>
    <w:rsid w:val="00D16407"/>
    <w:rsid w:val="00D16437"/>
    <w:rsid w:val="00D16A72"/>
    <w:rsid w:val="00D16C3E"/>
    <w:rsid w:val="00D16E40"/>
    <w:rsid w:val="00D1766F"/>
    <w:rsid w:val="00D17C20"/>
    <w:rsid w:val="00D20165"/>
    <w:rsid w:val="00D2126B"/>
    <w:rsid w:val="00D2161E"/>
    <w:rsid w:val="00D22C3E"/>
    <w:rsid w:val="00D231A6"/>
    <w:rsid w:val="00D23388"/>
    <w:rsid w:val="00D23444"/>
    <w:rsid w:val="00D2469E"/>
    <w:rsid w:val="00D2501B"/>
    <w:rsid w:val="00D25C7A"/>
    <w:rsid w:val="00D26631"/>
    <w:rsid w:val="00D26AFE"/>
    <w:rsid w:val="00D27494"/>
    <w:rsid w:val="00D27520"/>
    <w:rsid w:val="00D304B8"/>
    <w:rsid w:val="00D30A40"/>
    <w:rsid w:val="00D30FFA"/>
    <w:rsid w:val="00D3208B"/>
    <w:rsid w:val="00D33C7C"/>
    <w:rsid w:val="00D34219"/>
    <w:rsid w:val="00D35193"/>
    <w:rsid w:val="00D355CD"/>
    <w:rsid w:val="00D36155"/>
    <w:rsid w:val="00D36161"/>
    <w:rsid w:val="00D3626A"/>
    <w:rsid w:val="00D37FAC"/>
    <w:rsid w:val="00D421B2"/>
    <w:rsid w:val="00D426D0"/>
    <w:rsid w:val="00D4373C"/>
    <w:rsid w:val="00D437D6"/>
    <w:rsid w:val="00D43CD7"/>
    <w:rsid w:val="00D43E0D"/>
    <w:rsid w:val="00D44179"/>
    <w:rsid w:val="00D443F8"/>
    <w:rsid w:val="00D44754"/>
    <w:rsid w:val="00D44C1D"/>
    <w:rsid w:val="00D4507F"/>
    <w:rsid w:val="00D45489"/>
    <w:rsid w:val="00D45737"/>
    <w:rsid w:val="00D4609C"/>
    <w:rsid w:val="00D465FC"/>
    <w:rsid w:val="00D46BC9"/>
    <w:rsid w:val="00D4769E"/>
    <w:rsid w:val="00D47AD4"/>
    <w:rsid w:val="00D47CDD"/>
    <w:rsid w:val="00D503D9"/>
    <w:rsid w:val="00D50CCA"/>
    <w:rsid w:val="00D515EB"/>
    <w:rsid w:val="00D52B2A"/>
    <w:rsid w:val="00D53477"/>
    <w:rsid w:val="00D534BD"/>
    <w:rsid w:val="00D534C7"/>
    <w:rsid w:val="00D5478E"/>
    <w:rsid w:val="00D548FC"/>
    <w:rsid w:val="00D54A3B"/>
    <w:rsid w:val="00D561A2"/>
    <w:rsid w:val="00D56787"/>
    <w:rsid w:val="00D56AC4"/>
    <w:rsid w:val="00D57711"/>
    <w:rsid w:val="00D578D3"/>
    <w:rsid w:val="00D57FDD"/>
    <w:rsid w:val="00D6077D"/>
    <w:rsid w:val="00D611A8"/>
    <w:rsid w:val="00D61588"/>
    <w:rsid w:val="00D63871"/>
    <w:rsid w:val="00D63CE5"/>
    <w:rsid w:val="00D63FBD"/>
    <w:rsid w:val="00D64495"/>
    <w:rsid w:val="00D64624"/>
    <w:rsid w:val="00D6544D"/>
    <w:rsid w:val="00D65A5E"/>
    <w:rsid w:val="00D6635A"/>
    <w:rsid w:val="00D66FDF"/>
    <w:rsid w:val="00D70E9F"/>
    <w:rsid w:val="00D70FC0"/>
    <w:rsid w:val="00D71585"/>
    <w:rsid w:val="00D7165C"/>
    <w:rsid w:val="00D71B6B"/>
    <w:rsid w:val="00D7231C"/>
    <w:rsid w:val="00D724C0"/>
    <w:rsid w:val="00D7282F"/>
    <w:rsid w:val="00D73CEF"/>
    <w:rsid w:val="00D742BA"/>
    <w:rsid w:val="00D742E0"/>
    <w:rsid w:val="00D757E5"/>
    <w:rsid w:val="00D7590A"/>
    <w:rsid w:val="00D75ECF"/>
    <w:rsid w:val="00D76154"/>
    <w:rsid w:val="00D7642A"/>
    <w:rsid w:val="00D76502"/>
    <w:rsid w:val="00D766E1"/>
    <w:rsid w:val="00D77045"/>
    <w:rsid w:val="00D80A15"/>
    <w:rsid w:val="00D80A50"/>
    <w:rsid w:val="00D80CC4"/>
    <w:rsid w:val="00D816B1"/>
    <w:rsid w:val="00D821A0"/>
    <w:rsid w:val="00D8229D"/>
    <w:rsid w:val="00D82835"/>
    <w:rsid w:val="00D82D7E"/>
    <w:rsid w:val="00D82F5A"/>
    <w:rsid w:val="00D83F92"/>
    <w:rsid w:val="00D846FE"/>
    <w:rsid w:val="00D84956"/>
    <w:rsid w:val="00D85DC2"/>
    <w:rsid w:val="00D86AFB"/>
    <w:rsid w:val="00D86C15"/>
    <w:rsid w:val="00D86C80"/>
    <w:rsid w:val="00D86EA4"/>
    <w:rsid w:val="00D871FF"/>
    <w:rsid w:val="00D872F4"/>
    <w:rsid w:val="00D874E8"/>
    <w:rsid w:val="00D901F9"/>
    <w:rsid w:val="00D90C31"/>
    <w:rsid w:val="00D91229"/>
    <w:rsid w:val="00D91774"/>
    <w:rsid w:val="00D91B80"/>
    <w:rsid w:val="00D920A8"/>
    <w:rsid w:val="00D92686"/>
    <w:rsid w:val="00D92DF8"/>
    <w:rsid w:val="00D93791"/>
    <w:rsid w:val="00D93B1B"/>
    <w:rsid w:val="00D93BE5"/>
    <w:rsid w:val="00D94C2E"/>
    <w:rsid w:val="00D95087"/>
    <w:rsid w:val="00D959C1"/>
    <w:rsid w:val="00D96B04"/>
    <w:rsid w:val="00D973A8"/>
    <w:rsid w:val="00D97AA7"/>
    <w:rsid w:val="00D97D0D"/>
    <w:rsid w:val="00DA04BE"/>
    <w:rsid w:val="00DA131C"/>
    <w:rsid w:val="00DA1438"/>
    <w:rsid w:val="00DA1C4C"/>
    <w:rsid w:val="00DA294D"/>
    <w:rsid w:val="00DA33D4"/>
    <w:rsid w:val="00DA35AC"/>
    <w:rsid w:val="00DA3964"/>
    <w:rsid w:val="00DA4D61"/>
    <w:rsid w:val="00DA4F8A"/>
    <w:rsid w:val="00DA6FD7"/>
    <w:rsid w:val="00DA7A5C"/>
    <w:rsid w:val="00DB031D"/>
    <w:rsid w:val="00DB0BD0"/>
    <w:rsid w:val="00DB19D7"/>
    <w:rsid w:val="00DB21A5"/>
    <w:rsid w:val="00DB274B"/>
    <w:rsid w:val="00DB2F30"/>
    <w:rsid w:val="00DB31A1"/>
    <w:rsid w:val="00DB3C20"/>
    <w:rsid w:val="00DB3E4C"/>
    <w:rsid w:val="00DB4833"/>
    <w:rsid w:val="00DB4B77"/>
    <w:rsid w:val="00DB5474"/>
    <w:rsid w:val="00DB5476"/>
    <w:rsid w:val="00DB56DA"/>
    <w:rsid w:val="00DB5802"/>
    <w:rsid w:val="00DB5BB4"/>
    <w:rsid w:val="00DB629E"/>
    <w:rsid w:val="00DB6C87"/>
    <w:rsid w:val="00DB72D2"/>
    <w:rsid w:val="00DB7523"/>
    <w:rsid w:val="00DC0597"/>
    <w:rsid w:val="00DC09EF"/>
    <w:rsid w:val="00DC0CE2"/>
    <w:rsid w:val="00DC1102"/>
    <w:rsid w:val="00DC1628"/>
    <w:rsid w:val="00DC1651"/>
    <w:rsid w:val="00DC24ED"/>
    <w:rsid w:val="00DC2A42"/>
    <w:rsid w:val="00DC3129"/>
    <w:rsid w:val="00DC32AC"/>
    <w:rsid w:val="00DC43BF"/>
    <w:rsid w:val="00DC49B5"/>
    <w:rsid w:val="00DC53C1"/>
    <w:rsid w:val="00DC56B8"/>
    <w:rsid w:val="00DC5D0A"/>
    <w:rsid w:val="00DC6497"/>
    <w:rsid w:val="00DC6827"/>
    <w:rsid w:val="00DC6988"/>
    <w:rsid w:val="00DC6A75"/>
    <w:rsid w:val="00DC6EA4"/>
    <w:rsid w:val="00DC75B9"/>
    <w:rsid w:val="00DC788E"/>
    <w:rsid w:val="00DC78AF"/>
    <w:rsid w:val="00DD03D4"/>
    <w:rsid w:val="00DD050D"/>
    <w:rsid w:val="00DD06B8"/>
    <w:rsid w:val="00DD09F7"/>
    <w:rsid w:val="00DD243D"/>
    <w:rsid w:val="00DD2462"/>
    <w:rsid w:val="00DD31A8"/>
    <w:rsid w:val="00DD3593"/>
    <w:rsid w:val="00DD3E80"/>
    <w:rsid w:val="00DD3FD7"/>
    <w:rsid w:val="00DD43D7"/>
    <w:rsid w:val="00DD5678"/>
    <w:rsid w:val="00DD5D49"/>
    <w:rsid w:val="00DD7F7A"/>
    <w:rsid w:val="00DE0D07"/>
    <w:rsid w:val="00DE14DF"/>
    <w:rsid w:val="00DE23DB"/>
    <w:rsid w:val="00DE25A6"/>
    <w:rsid w:val="00DE2B1D"/>
    <w:rsid w:val="00DE31D2"/>
    <w:rsid w:val="00DE338B"/>
    <w:rsid w:val="00DE3AEF"/>
    <w:rsid w:val="00DE4B8B"/>
    <w:rsid w:val="00DE4D45"/>
    <w:rsid w:val="00DE5456"/>
    <w:rsid w:val="00DE5505"/>
    <w:rsid w:val="00DE5F8B"/>
    <w:rsid w:val="00DE6696"/>
    <w:rsid w:val="00DE7185"/>
    <w:rsid w:val="00DE729E"/>
    <w:rsid w:val="00DE74D0"/>
    <w:rsid w:val="00DF0708"/>
    <w:rsid w:val="00DF0D0E"/>
    <w:rsid w:val="00DF1461"/>
    <w:rsid w:val="00DF3242"/>
    <w:rsid w:val="00DF38D6"/>
    <w:rsid w:val="00DF453E"/>
    <w:rsid w:val="00DF53A4"/>
    <w:rsid w:val="00DF59E8"/>
    <w:rsid w:val="00DF5D62"/>
    <w:rsid w:val="00DF6C59"/>
    <w:rsid w:val="00E00310"/>
    <w:rsid w:val="00E0068D"/>
    <w:rsid w:val="00E0161F"/>
    <w:rsid w:val="00E01972"/>
    <w:rsid w:val="00E0247E"/>
    <w:rsid w:val="00E02A1E"/>
    <w:rsid w:val="00E02D0C"/>
    <w:rsid w:val="00E02F28"/>
    <w:rsid w:val="00E03EF0"/>
    <w:rsid w:val="00E040CD"/>
    <w:rsid w:val="00E042B7"/>
    <w:rsid w:val="00E04AE3"/>
    <w:rsid w:val="00E04EA5"/>
    <w:rsid w:val="00E05E87"/>
    <w:rsid w:val="00E073C5"/>
    <w:rsid w:val="00E07523"/>
    <w:rsid w:val="00E07BAD"/>
    <w:rsid w:val="00E10173"/>
    <w:rsid w:val="00E10C46"/>
    <w:rsid w:val="00E11CC0"/>
    <w:rsid w:val="00E1267E"/>
    <w:rsid w:val="00E127C9"/>
    <w:rsid w:val="00E12D19"/>
    <w:rsid w:val="00E12F01"/>
    <w:rsid w:val="00E12F76"/>
    <w:rsid w:val="00E13443"/>
    <w:rsid w:val="00E139CC"/>
    <w:rsid w:val="00E1558D"/>
    <w:rsid w:val="00E168DC"/>
    <w:rsid w:val="00E16D10"/>
    <w:rsid w:val="00E17834"/>
    <w:rsid w:val="00E17AEA"/>
    <w:rsid w:val="00E210BE"/>
    <w:rsid w:val="00E214F2"/>
    <w:rsid w:val="00E22FD7"/>
    <w:rsid w:val="00E241C1"/>
    <w:rsid w:val="00E24606"/>
    <w:rsid w:val="00E246CD"/>
    <w:rsid w:val="00E249EF"/>
    <w:rsid w:val="00E25D39"/>
    <w:rsid w:val="00E25F8F"/>
    <w:rsid w:val="00E26DB7"/>
    <w:rsid w:val="00E2731A"/>
    <w:rsid w:val="00E277B5"/>
    <w:rsid w:val="00E277D7"/>
    <w:rsid w:val="00E27A16"/>
    <w:rsid w:val="00E27AA0"/>
    <w:rsid w:val="00E30AAF"/>
    <w:rsid w:val="00E3196F"/>
    <w:rsid w:val="00E32170"/>
    <w:rsid w:val="00E32D20"/>
    <w:rsid w:val="00E339C5"/>
    <w:rsid w:val="00E343BF"/>
    <w:rsid w:val="00E34777"/>
    <w:rsid w:val="00E35017"/>
    <w:rsid w:val="00E352B4"/>
    <w:rsid w:val="00E35593"/>
    <w:rsid w:val="00E356E2"/>
    <w:rsid w:val="00E36D9E"/>
    <w:rsid w:val="00E374E6"/>
    <w:rsid w:val="00E3761D"/>
    <w:rsid w:val="00E37D21"/>
    <w:rsid w:val="00E41908"/>
    <w:rsid w:val="00E41B7E"/>
    <w:rsid w:val="00E4235B"/>
    <w:rsid w:val="00E423CA"/>
    <w:rsid w:val="00E423E9"/>
    <w:rsid w:val="00E42448"/>
    <w:rsid w:val="00E426B9"/>
    <w:rsid w:val="00E42757"/>
    <w:rsid w:val="00E42CFB"/>
    <w:rsid w:val="00E4320F"/>
    <w:rsid w:val="00E4369B"/>
    <w:rsid w:val="00E44007"/>
    <w:rsid w:val="00E45009"/>
    <w:rsid w:val="00E46A80"/>
    <w:rsid w:val="00E46DDE"/>
    <w:rsid w:val="00E473B7"/>
    <w:rsid w:val="00E50FB9"/>
    <w:rsid w:val="00E51A90"/>
    <w:rsid w:val="00E51EDC"/>
    <w:rsid w:val="00E52107"/>
    <w:rsid w:val="00E52A8C"/>
    <w:rsid w:val="00E52AD5"/>
    <w:rsid w:val="00E53DAA"/>
    <w:rsid w:val="00E53FB7"/>
    <w:rsid w:val="00E54154"/>
    <w:rsid w:val="00E54244"/>
    <w:rsid w:val="00E550CB"/>
    <w:rsid w:val="00E557EB"/>
    <w:rsid w:val="00E563E8"/>
    <w:rsid w:val="00E5662E"/>
    <w:rsid w:val="00E56A5F"/>
    <w:rsid w:val="00E571D3"/>
    <w:rsid w:val="00E57830"/>
    <w:rsid w:val="00E57D6F"/>
    <w:rsid w:val="00E57DCC"/>
    <w:rsid w:val="00E60309"/>
    <w:rsid w:val="00E6040E"/>
    <w:rsid w:val="00E6075E"/>
    <w:rsid w:val="00E60CC9"/>
    <w:rsid w:val="00E6250A"/>
    <w:rsid w:val="00E63A82"/>
    <w:rsid w:val="00E63B38"/>
    <w:rsid w:val="00E64624"/>
    <w:rsid w:val="00E66038"/>
    <w:rsid w:val="00E66964"/>
    <w:rsid w:val="00E67CFD"/>
    <w:rsid w:val="00E67FB0"/>
    <w:rsid w:val="00E727DE"/>
    <w:rsid w:val="00E73434"/>
    <w:rsid w:val="00E73AE5"/>
    <w:rsid w:val="00E76AE5"/>
    <w:rsid w:val="00E7713E"/>
    <w:rsid w:val="00E77BFE"/>
    <w:rsid w:val="00E77C8F"/>
    <w:rsid w:val="00E801FA"/>
    <w:rsid w:val="00E803F6"/>
    <w:rsid w:val="00E8235E"/>
    <w:rsid w:val="00E82A42"/>
    <w:rsid w:val="00E83331"/>
    <w:rsid w:val="00E8383C"/>
    <w:rsid w:val="00E83920"/>
    <w:rsid w:val="00E83DB4"/>
    <w:rsid w:val="00E84BD8"/>
    <w:rsid w:val="00E84C09"/>
    <w:rsid w:val="00E85922"/>
    <w:rsid w:val="00E85CD7"/>
    <w:rsid w:val="00E85EC4"/>
    <w:rsid w:val="00E86118"/>
    <w:rsid w:val="00E8660D"/>
    <w:rsid w:val="00E8752C"/>
    <w:rsid w:val="00E87ADA"/>
    <w:rsid w:val="00E906C3"/>
    <w:rsid w:val="00E909D2"/>
    <w:rsid w:val="00E9108E"/>
    <w:rsid w:val="00E918DD"/>
    <w:rsid w:val="00E9262A"/>
    <w:rsid w:val="00E92B49"/>
    <w:rsid w:val="00E93166"/>
    <w:rsid w:val="00E93F9F"/>
    <w:rsid w:val="00E94420"/>
    <w:rsid w:val="00E94905"/>
    <w:rsid w:val="00E957DD"/>
    <w:rsid w:val="00E96A7F"/>
    <w:rsid w:val="00E96BA0"/>
    <w:rsid w:val="00E96DCD"/>
    <w:rsid w:val="00E97058"/>
    <w:rsid w:val="00E974D7"/>
    <w:rsid w:val="00E97EB6"/>
    <w:rsid w:val="00E97FAA"/>
    <w:rsid w:val="00EA0331"/>
    <w:rsid w:val="00EA04D4"/>
    <w:rsid w:val="00EA1879"/>
    <w:rsid w:val="00EA1ABB"/>
    <w:rsid w:val="00EA21A9"/>
    <w:rsid w:val="00EA2A71"/>
    <w:rsid w:val="00EA3185"/>
    <w:rsid w:val="00EA31A2"/>
    <w:rsid w:val="00EA3EFD"/>
    <w:rsid w:val="00EA3F11"/>
    <w:rsid w:val="00EA3FFD"/>
    <w:rsid w:val="00EA51EE"/>
    <w:rsid w:val="00EA520F"/>
    <w:rsid w:val="00EA5229"/>
    <w:rsid w:val="00EA6FD9"/>
    <w:rsid w:val="00EA7404"/>
    <w:rsid w:val="00EA7814"/>
    <w:rsid w:val="00EB14A4"/>
    <w:rsid w:val="00EB1595"/>
    <w:rsid w:val="00EB23E3"/>
    <w:rsid w:val="00EB2811"/>
    <w:rsid w:val="00EB34EB"/>
    <w:rsid w:val="00EB3F94"/>
    <w:rsid w:val="00EB46A9"/>
    <w:rsid w:val="00EB4AFB"/>
    <w:rsid w:val="00EB64C5"/>
    <w:rsid w:val="00EC1295"/>
    <w:rsid w:val="00EC292A"/>
    <w:rsid w:val="00EC492F"/>
    <w:rsid w:val="00EC4B27"/>
    <w:rsid w:val="00EC51B2"/>
    <w:rsid w:val="00EC5B19"/>
    <w:rsid w:val="00EC65DE"/>
    <w:rsid w:val="00EC6EF2"/>
    <w:rsid w:val="00EC6F16"/>
    <w:rsid w:val="00EC719C"/>
    <w:rsid w:val="00EC7EA7"/>
    <w:rsid w:val="00ED1701"/>
    <w:rsid w:val="00ED1867"/>
    <w:rsid w:val="00ED1B51"/>
    <w:rsid w:val="00ED25EC"/>
    <w:rsid w:val="00ED3448"/>
    <w:rsid w:val="00ED37E7"/>
    <w:rsid w:val="00ED43E6"/>
    <w:rsid w:val="00ED44CE"/>
    <w:rsid w:val="00ED4CCA"/>
    <w:rsid w:val="00ED557F"/>
    <w:rsid w:val="00ED5865"/>
    <w:rsid w:val="00ED5904"/>
    <w:rsid w:val="00ED5B81"/>
    <w:rsid w:val="00ED649C"/>
    <w:rsid w:val="00ED6601"/>
    <w:rsid w:val="00ED6E50"/>
    <w:rsid w:val="00ED7999"/>
    <w:rsid w:val="00ED7A66"/>
    <w:rsid w:val="00ED7AD1"/>
    <w:rsid w:val="00ED7C0C"/>
    <w:rsid w:val="00EE0163"/>
    <w:rsid w:val="00EE02D7"/>
    <w:rsid w:val="00EE0823"/>
    <w:rsid w:val="00EE0BA9"/>
    <w:rsid w:val="00EE0D75"/>
    <w:rsid w:val="00EE1ED1"/>
    <w:rsid w:val="00EE3ECD"/>
    <w:rsid w:val="00EE4A75"/>
    <w:rsid w:val="00EE4AF6"/>
    <w:rsid w:val="00EE50AE"/>
    <w:rsid w:val="00EE5885"/>
    <w:rsid w:val="00EE6644"/>
    <w:rsid w:val="00EE690A"/>
    <w:rsid w:val="00EE6CFC"/>
    <w:rsid w:val="00EE6DB6"/>
    <w:rsid w:val="00EE787B"/>
    <w:rsid w:val="00EF0785"/>
    <w:rsid w:val="00EF182A"/>
    <w:rsid w:val="00EF1C40"/>
    <w:rsid w:val="00EF1CF7"/>
    <w:rsid w:val="00EF2DD6"/>
    <w:rsid w:val="00EF3254"/>
    <w:rsid w:val="00EF49F8"/>
    <w:rsid w:val="00EF53C6"/>
    <w:rsid w:val="00EF6864"/>
    <w:rsid w:val="00EF7485"/>
    <w:rsid w:val="00EF77C0"/>
    <w:rsid w:val="00EF7E74"/>
    <w:rsid w:val="00F00BC6"/>
    <w:rsid w:val="00F0113A"/>
    <w:rsid w:val="00F0206B"/>
    <w:rsid w:val="00F023B4"/>
    <w:rsid w:val="00F02BDE"/>
    <w:rsid w:val="00F03709"/>
    <w:rsid w:val="00F04109"/>
    <w:rsid w:val="00F042CA"/>
    <w:rsid w:val="00F04A41"/>
    <w:rsid w:val="00F04A64"/>
    <w:rsid w:val="00F04BB0"/>
    <w:rsid w:val="00F060CF"/>
    <w:rsid w:val="00F0694A"/>
    <w:rsid w:val="00F07005"/>
    <w:rsid w:val="00F10E17"/>
    <w:rsid w:val="00F11267"/>
    <w:rsid w:val="00F11433"/>
    <w:rsid w:val="00F11A3F"/>
    <w:rsid w:val="00F11DA8"/>
    <w:rsid w:val="00F133EB"/>
    <w:rsid w:val="00F136B3"/>
    <w:rsid w:val="00F1479E"/>
    <w:rsid w:val="00F15616"/>
    <w:rsid w:val="00F15F6A"/>
    <w:rsid w:val="00F16610"/>
    <w:rsid w:val="00F1689C"/>
    <w:rsid w:val="00F175D6"/>
    <w:rsid w:val="00F178E2"/>
    <w:rsid w:val="00F17F94"/>
    <w:rsid w:val="00F20B25"/>
    <w:rsid w:val="00F20C11"/>
    <w:rsid w:val="00F2105C"/>
    <w:rsid w:val="00F2109D"/>
    <w:rsid w:val="00F2163C"/>
    <w:rsid w:val="00F24216"/>
    <w:rsid w:val="00F24813"/>
    <w:rsid w:val="00F25234"/>
    <w:rsid w:val="00F252EE"/>
    <w:rsid w:val="00F2586F"/>
    <w:rsid w:val="00F258AD"/>
    <w:rsid w:val="00F269C6"/>
    <w:rsid w:val="00F2777B"/>
    <w:rsid w:val="00F277E0"/>
    <w:rsid w:val="00F301B2"/>
    <w:rsid w:val="00F308C4"/>
    <w:rsid w:val="00F30F2E"/>
    <w:rsid w:val="00F318E5"/>
    <w:rsid w:val="00F32ED4"/>
    <w:rsid w:val="00F336BB"/>
    <w:rsid w:val="00F34086"/>
    <w:rsid w:val="00F34A5D"/>
    <w:rsid w:val="00F37BED"/>
    <w:rsid w:val="00F40D66"/>
    <w:rsid w:val="00F41042"/>
    <w:rsid w:val="00F41696"/>
    <w:rsid w:val="00F43595"/>
    <w:rsid w:val="00F43E5E"/>
    <w:rsid w:val="00F45634"/>
    <w:rsid w:val="00F45784"/>
    <w:rsid w:val="00F46A27"/>
    <w:rsid w:val="00F472E2"/>
    <w:rsid w:val="00F51135"/>
    <w:rsid w:val="00F512B8"/>
    <w:rsid w:val="00F513DE"/>
    <w:rsid w:val="00F5151D"/>
    <w:rsid w:val="00F519B7"/>
    <w:rsid w:val="00F51E62"/>
    <w:rsid w:val="00F5273A"/>
    <w:rsid w:val="00F52B3D"/>
    <w:rsid w:val="00F52E4C"/>
    <w:rsid w:val="00F52F0A"/>
    <w:rsid w:val="00F53653"/>
    <w:rsid w:val="00F53821"/>
    <w:rsid w:val="00F53B9A"/>
    <w:rsid w:val="00F54094"/>
    <w:rsid w:val="00F54438"/>
    <w:rsid w:val="00F5488E"/>
    <w:rsid w:val="00F54D35"/>
    <w:rsid w:val="00F553D5"/>
    <w:rsid w:val="00F56675"/>
    <w:rsid w:val="00F566BC"/>
    <w:rsid w:val="00F574CF"/>
    <w:rsid w:val="00F6032F"/>
    <w:rsid w:val="00F60855"/>
    <w:rsid w:val="00F61A0A"/>
    <w:rsid w:val="00F61FEE"/>
    <w:rsid w:val="00F6280F"/>
    <w:rsid w:val="00F628D8"/>
    <w:rsid w:val="00F62AC1"/>
    <w:rsid w:val="00F62ED7"/>
    <w:rsid w:val="00F633F9"/>
    <w:rsid w:val="00F636A9"/>
    <w:rsid w:val="00F64A02"/>
    <w:rsid w:val="00F65517"/>
    <w:rsid w:val="00F65BA4"/>
    <w:rsid w:val="00F65D48"/>
    <w:rsid w:val="00F65E42"/>
    <w:rsid w:val="00F65F64"/>
    <w:rsid w:val="00F66D3E"/>
    <w:rsid w:val="00F66F67"/>
    <w:rsid w:val="00F6773E"/>
    <w:rsid w:val="00F705CD"/>
    <w:rsid w:val="00F70A1B"/>
    <w:rsid w:val="00F70BD3"/>
    <w:rsid w:val="00F70C10"/>
    <w:rsid w:val="00F7162E"/>
    <w:rsid w:val="00F71AFD"/>
    <w:rsid w:val="00F72105"/>
    <w:rsid w:val="00F72246"/>
    <w:rsid w:val="00F736AA"/>
    <w:rsid w:val="00F73709"/>
    <w:rsid w:val="00F73AAA"/>
    <w:rsid w:val="00F73AFC"/>
    <w:rsid w:val="00F73B19"/>
    <w:rsid w:val="00F73B2C"/>
    <w:rsid w:val="00F74274"/>
    <w:rsid w:val="00F74F2D"/>
    <w:rsid w:val="00F7544F"/>
    <w:rsid w:val="00F759F7"/>
    <w:rsid w:val="00F75CC4"/>
    <w:rsid w:val="00F75D41"/>
    <w:rsid w:val="00F7650E"/>
    <w:rsid w:val="00F802BA"/>
    <w:rsid w:val="00F80B95"/>
    <w:rsid w:val="00F8146A"/>
    <w:rsid w:val="00F818F0"/>
    <w:rsid w:val="00F82081"/>
    <w:rsid w:val="00F82824"/>
    <w:rsid w:val="00F83E60"/>
    <w:rsid w:val="00F8413A"/>
    <w:rsid w:val="00F8450C"/>
    <w:rsid w:val="00F84BD6"/>
    <w:rsid w:val="00F84BF5"/>
    <w:rsid w:val="00F84E93"/>
    <w:rsid w:val="00F8542B"/>
    <w:rsid w:val="00F855DA"/>
    <w:rsid w:val="00F859F5"/>
    <w:rsid w:val="00F85F8D"/>
    <w:rsid w:val="00F86582"/>
    <w:rsid w:val="00F86717"/>
    <w:rsid w:val="00F91A5B"/>
    <w:rsid w:val="00F91E04"/>
    <w:rsid w:val="00F92084"/>
    <w:rsid w:val="00F922B8"/>
    <w:rsid w:val="00F92D28"/>
    <w:rsid w:val="00F934B6"/>
    <w:rsid w:val="00F939D7"/>
    <w:rsid w:val="00F939E8"/>
    <w:rsid w:val="00F942BB"/>
    <w:rsid w:val="00F948CE"/>
    <w:rsid w:val="00F94E48"/>
    <w:rsid w:val="00F94F25"/>
    <w:rsid w:val="00F9575C"/>
    <w:rsid w:val="00F961BC"/>
    <w:rsid w:val="00F96C46"/>
    <w:rsid w:val="00F970D7"/>
    <w:rsid w:val="00F97116"/>
    <w:rsid w:val="00F97871"/>
    <w:rsid w:val="00F97CFF"/>
    <w:rsid w:val="00FA04A9"/>
    <w:rsid w:val="00FA0EE3"/>
    <w:rsid w:val="00FA196F"/>
    <w:rsid w:val="00FA1D97"/>
    <w:rsid w:val="00FA2808"/>
    <w:rsid w:val="00FA319B"/>
    <w:rsid w:val="00FA3358"/>
    <w:rsid w:val="00FA3480"/>
    <w:rsid w:val="00FA34CD"/>
    <w:rsid w:val="00FA40E0"/>
    <w:rsid w:val="00FA43FF"/>
    <w:rsid w:val="00FA44A5"/>
    <w:rsid w:val="00FA44D7"/>
    <w:rsid w:val="00FA484F"/>
    <w:rsid w:val="00FA58D6"/>
    <w:rsid w:val="00FA6575"/>
    <w:rsid w:val="00FA735E"/>
    <w:rsid w:val="00FA7D0E"/>
    <w:rsid w:val="00FB098C"/>
    <w:rsid w:val="00FB0E3A"/>
    <w:rsid w:val="00FB1950"/>
    <w:rsid w:val="00FB1FA2"/>
    <w:rsid w:val="00FB26A2"/>
    <w:rsid w:val="00FB2F4E"/>
    <w:rsid w:val="00FB3B3A"/>
    <w:rsid w:val="00FB4100"/>
    <w:rsid w:val="00FB4651"/>
    <w:rsid w:val="00FB4A4B"/>
    <w:rsid w:val="00FB60A8"/>
    <w:rsid w:val="00FB6D8D"/>
    <w:rsid w:val="00FB6EF2"/>
    <w:rsid w:val="00FB7321"/>
    <w:rsid w:val="00FB7CF1"/>
    <w:rsid w:val="00FB7EDC"/>
    <w:rsid w:val="00FC0305"/>
    <w:rsid w:val="00FC0A64"/>
    <w:rsid w:val="00FC236A"/>
    <w:rsid w:val="00FC2373"/>
    <w:rsid w:val="00FC23E9"/>
    <w:rsid w:val="00FC2D48"/>
    <w:rsid w:val="00FC3322"/>
    <w:rsid w:val="00FC35FD"/>
    <w:rsid w:val="00FC3823"/>
    <w:rsid w:val="00FC5427"/>
    <w:rsid w:val="00FC5650"/>
    <w:rsid w:val="00FC5ED7"/>
    <w:rsid w:val="00FC61CB"/>
    <w:rsid w:val="00FC640B"/>
    <w:rsid w:val="00FC79E5"/>
    <w:rsid w:val="00FC7B23"/>
    <w:rsid w:val="00FD0337"/>
    <w:rsid w:val="00FD0539"/>
    <w:rsid w:val="00FD0F7B"/>
    <w:rsid w:val="00FD1E3E"/>
    <w:rsid w:val="00FD232E"/>
    <w:rsid w:val="00FD2EE6"/>
    <w:rsid w:val="00FD325C"/>
    <w:rsid w:val="00FD389F"/>
    <w:rsid w:val="00FD3F4A"/>
    <w:rsid w:val="00FD468F"/>
    <w:rsid w:val="00FD53EF"/>
    <w:rsid w:val="00FD55DE"/>
    <w:rsid w:val="00FD6039"/>
    <w:rsid w:val="00FD6ED9"/>
    <w:rsid w:val="00FD747F"/>
    <w:rsid w:val="00FD752B"/>
    <w:rsid w:val="00FD7C00"/>
    <w:rsid w:val="00FE03C3"/>
    <w:rsid w:val="00FE12B7"/>
    <w:rsid w:val="00FE20CF"/>
    <w:rsid w:val="00FE2448"/>
    <w:rsid w:val="00FE29B0"/>
    <w:rsid w:val="00FE2FE5"/>
    <w:rsid w:val="00FE3BF1"/>
    <w:rsid w:val="00FE42FF"/>
    <w:rsid w:val="00FE4444"/>
    <w:rsid w:val="00FE53A1"/>
    <w:rsid w:val="00FE541E"/>
    <w:rsid w:val="00FE58E8"/>
    <w:rsid w:val="00FE59AD"/>
    <w:rsid w:val="00FE5AD8"/>
    <w:rsid w:val="00FE6C2E"/>
    <w:rsid w:val="00FE6EC3"/>
    <w:rsid w:val="00FE6F68"/>
    <w:rsid w:val="00FE72B3"/>
    <w:rsid w:val="00FE7592"/>
    <w:rsid w:val="00FE7F76"/>
    <w:rsid w:val="00FF0B9D"/>
    <w:rsid w:val="00FF118F"/>
    <w:rsid w:val="00FF18AA"/>
    <w:rsid w:val="00FF1B35"/>
    <w:rsid w:val="00FF1BCD"/>
    <w:rsid w:val="00FF1D59"/>
    <w:rsid w:val="00FF234B"/>
    <w:rsid w:val="00FF2802"/>
    <w:rsid w:val="00FF2B69"/>
    <w:rsid w:val="00FF2D60"/>
    <w:rsid w:val="00FF482B"/>
    <w:rsid w:val="00FF4C1B"/>
    <w:rsid w:val="00FF4D4B"/>
    <w:rsid w:val="00FF53C4"/>
    <w:rsid w:val="00FF5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C8B8A"/>
  <w15:chartTrackingRefBased/>
  <w15:docId w15:val="{D60CA2FF-FCDF-4CF9-A559-B215BC40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C0B"/>
    <w:rPr>
      <w:sz w:val="24"/>
      <w:lang w:eastAsia="en-US"/>
    </w:rPr>
  </w:style>
  <w:style w:type="paragraph" w:styleId="Heading1">
    <w:name w:val="heading 1"/>
    <w:basedOn w:val="Normal"/>
    <w:next w:val="Normal"/>
    <w:qFormat/>
    <w:rsid w:val="00F934B6"/>
    <w:pPr>
      <w:keepNext/>
      <w:framePr w:dropCap="drop" w:lines="3" w:wrap="auto" w:vAnchor="text" w:hAnchor="text"/>
      <w:spacing w:line="820" w:lineRule="exact"/>
      <w:outlineLvl w:val="0"/>
    </w:pPr>
    <w:rPr>
      <w:b/>
      <w:position w:val="-9"/>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ecxmsonormal">
    <w:name w:val="ecxmsonormal"/>
    <w:basedOn w:val="Normal"/>
    <w:rsid w:val="00750D7B"/>
    <w:pPr>
      <w:spacing w:after="324"/>
    </w:pPr>
    <w:rPr>
      <w:szCs w:val="24"/>
      <w:lang w:eastAsia="en-GB"/>
    </w:rPr>
  </w:style>
  <w:style w:type="paragraph" w:customStyle="1" w:styleId="Default">
    <w:name w:val="Default"/>
    <w:rsid w:val="00C96FFD"/>
    <w:pPr>
      <w:autoSpaceDE w:val="0"/>
      <w:autoSpaceDN w:val="0"/>
      <w:adjustRightInd w:val="0"/>
    </w:pPr>
    <w:rPr>
      <w:rFonts w:ascii="DIN-Regular" w:hAnsi="DIN-Regular" w:cs="DIN-Regular"/>
      <w:color w:val="000000"/>
      <w:sz w:val="24"/>
      <w:szCs w:val="24"/>
      <w:lang w:val="en-US" w:eastAsia="en-US"/>
    </w:rPr>
  </w:style>
  <w:style w:type="paragraph" w:customStyle="1" w:styleId="ecxmsolistparagraph">
    <w:name w:val="ecxmsolistparagraph"/>
    <w:basedOn w:val="Normal"/>
    <w:rsid w:val="00A266B4"/>
    <w:pPr>
      <w:spacing w:after="324"/>
    </w:pPr>
    <w:rPr>
      <w:szCs w:val="24"/>
      <w:lang w:eastAsia="en-GB"/>
    </w:rPr>
  </w:style>
  <w:style w:type="character" w:styleId="UnresolvedMention">
    <w:name w:val="Unresolved Mention"/>
    <w:uiPriority w:val="99"/>
    <w:semiHidden/>
    <w:unhideWhenUsed/>
    <w:rsid w:val="008A0A62"/>
    <w:rPr>
      <w:color w:val="605E5C"/>
      <w:shd w:val="clear" w:color="auto" w:fill="E1DFDD"/>
    </w:rPr>
  </w:style>
  <w:style w:type="character" w:customStyle="1" w:styleId="ListParagraphChar">
    <w:name w:val="List Paragraph Char"/>
    <w:link w:val="ListParagraph"/>
    <w:uiPriority w:val="34"/>
    <w:locked/>
    <w:rsid w:val="00295342"/>
    <w:rPr>
      <w:sz w:val="24"/>
      <w:lang w:eastAsia="en-US"/>
    </w:rPr>
  </w:style>
  <w:style w:type="character" w:customStyle="1" w:styleId="gstkn">
    <w:name w:val="gs_tkn"/>
    <w:basedOn w:val="DefaultParagraphFont"/>
    <w:rsid w:val="00BA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326">
      <w:bodyDiv w:val="1"/>
      <w:marLeft w:val="0"/>
      <w:marRight w:val="0"/>
      <w:marTop w:val="0"/>
      <w:marBottom w:val="0"/>
      <w:divBdr>
        <w:top w:val="none" w:sz="0" w:space="0" w:color="auto"/>
        <w:left w:val="none" w:sz="0" w:space="0" w:color="auto"/>
        <w:bottom w:val="none" w:sz="0" w:space="0" w:color="auto"/>
        <w:right w:val="none" w:sz="0" w:space="0" w:color="auto"/>
      </w:divBdr>
      <w:divsChild>
        <w:div w:id="1290284112">
          <w:marLeft w:val="0"/>
          <w:marRight w:val="0"/>
          <w:marTop w:val="0"/>
          <w:marBottom w:val="0"/>
          <w:divBdr>
            <w:top w:val="none" w:sz="0" w:space="0" w:color="auto"/>
            <w:left w:val="none" w:sz="0" w:space="0" w:color="auto"/>
            <w:bottom w:val="none" w:sz="0" w:space="0" w:color="auto"/>
            <w:right w:val="none" w:sz="0" w:space="0" w:color="auto"/>
          </w:divBdr>
          <w:divsChild>
            <w:div w:id="1458332284">
              <w:marLeft w:val="0"/>
              <w:marRight w:val="0"/>
              <w:marTop w:val="0"/>
              <w:marBottom w:val="0"/>
              <w:divBdr>
                <w:top w:val="none" w:sz="0" w:space="0" w:color="auto"/>
                <w:left w:val="none" w:sz="0" w:space="0" w:color="auto"/>
                <w:bottom w:val="none" w:sz="0" w:space="0" w:color="auto"/>
                <w:right w:val="none" w:sz="0" w:space="0" w:color="auto"/>
              </w:divBdr>
              <w:divsChild>
                <w:div w:id="2014213354">
                  <w:marLeft w:val="0"/>
                  <w:marRight w:val="0"/>
                  <w:marTop w:val="0"/>
                  <w:marBottom w:val="0"/>
                  <w:divBdr>
                    <w:top w:val="none" w:sz="0" w:space="0" w:color="auto"/>
                    <w:left w:val="none" w:sz="0" w:space="0" w:color="auto"/>
                    <w:bottom w:val="none" w:sz="0" w:space="0" w:color="auto"/>
                    <w:right w:val="none" w:sz="0" w:space="0" w:color="auto"/>
                  </w:divBdr>
                  <w:divsChild>
                    <w:div w:id="1671984479">
                      <w:marLeft w:val="0"/>
                      <w:marRight w:val="0"/>
                      <w:marTop w:val="0"/>
                      <w:marBottom w:val="0"/>
                      <w:divBdr>
                        <w:top w:val="none" w:sz="0" w:space="0" w:color="auto"/>
                        <w:left w:val="none" w:sz="0" w:space="0" w:color="auto"/>
                        <w:bottom w:val="none" w:sz="0" w:space="0" w:color="auto"/>
                        <w:right w:val="none" w:sz="0" w:space="0" w:color="auto"/>
                      </w:divBdr>
                      <w:divsChild>
                        <w:div w:id="1278368817">
                          <w:marLeft w:val="0"/>
                          <w:marRight w:val="0"/>
                          <w:marTop w:val="0"/>
                          <w:marBottom w:val="0"/>
                          <w:divBdr>
                            <w:top w:val="none" w:sz="0" w:space="0" w:color="auto"/>
                            <w:left w:val="none" w:sz="0" w:space="0" w:color="auto"/>
                            <w:bottom w:val="none" w:sz="0" w:space="0" w:color="auto"/>
                            <w:right w:val="none" w:sz="0" w:space="0" w:color="auto"/>
                          </w:divBdr>
                          <w:divsChild>
                            <w:div w:id="455878864">
                              <w:marLeft w:val="0"/>
                              <w:marRight w:val="0"/>
                              <w:marTop w:val="0"/>
                              <w:marBottom w:val="0"/>
                              <w:divBdr>
                                <w:top w:val="none" w:sz="0" w:space="0" w:color="auto"/>
                                <w:left w:val="none" w:sz="0" w:space="0" w:color="auto"/>
                                <w:bottom w:val="none" w:sz="0" w:space="0" w:color="auto"/>
                                <w:right w:val="none" w:sz="0" w:space="0" w:color="auto"/>
                              </w:divBdr>
                              <w:divsChild>
                                <w:div w:id="1284924771">
                                  <w:marLeft w:val="0"/>
                                  <w:marRight w:val="0"/>
                                  <w:marTop w:val="0"/>
                                  <w:marBottom w:val="0"/>
                                  <w:divBdr>
                                    <w:top w:val="none" w:sz="0" w:space="0" w:color="auto"/>
                                    <w:left w:val="none" w:sz="0" w:space="0" w:color="auto"/>
                                    <w:bottom w:val="none" w:sz="0" w:space="0" w:color="auto"/>
                                    <w:right w:val="none" w:sz="0" w:space="0" w:color="auto"/>
                                  </w:divBdr>
                                  <w:divsChild>
                                    <w:div w:id="1158376861">
                                      <w:marLeft w:val="0"/>
                                      <w:marRight w:val="0"/>
                                      <w:marTop w:val="0"/>
                                      <w:marBottom w:val="0"/>
                                      <w:divBdr>
                                        <w:top w:val="none" w:sz="0" w:space="0" w:color="auto"/>
                                        <w:left w:val="none" w:sz="0" w:space="0" w:color="auto"/>
                                        <w:bottom w:val="none" w:sz="0" w:space="0" w:color="auto"/>
                                        <w:right w:val="none" w:sz="0" w:space="0" w:color="auto"/>
                                      </w:divBdr>
                                      <w:divsChild>
                                        <w:div w:id="1560482412">
                                          <w:marLeft w:val="0"/>
                                          <w:marRight w:val="0"/>
                                          <w:marTop w:val="0"/>
                                          <w:marBottom w:val="0"/>
                                          <w:divBdr>
                                            <w:top w:val="none" w:sz="0" w:space="0" w:color="auto"/>
                                            <w:left w:val="none" w:sz="0" w:space="0" w:color="auto"/>
                                            <w:bottom w:val="none" w:sz="0" w:space="0" w:color="auto"/>
                                            <w:right w:val="none" w:sz="0" w:space="0" w:color="auto"/>
                                          </w:divBdr>
                                          <w:divsChild>
                                            <w:div w:id="32465472">
                                              <w:marLeft w:val="0"/>
                                              <w:marRight w:val="0"/>
                                              <w:marTop w:val="0"/>
                                              <w:marBottom w:val="0"/>
                                              <w:divBdr>
                                                <w:top w:val="none" w:sz="0" w:space="0" w:color="auto"/>
                                                <w:left w:val="none" w:sz="0" w:space="0" w:color="auto"/>
                                                <w:bottom w:val="none" w:sz="0" w:space="0" w:color="auto"/>
                                                <w:right w:val="none" w:sz="0" w:space="0" w:color="auto"/>
                                              </w:divBdr>
                                              <w:divsChild>
                                                <w:div w:id="996691987">
                                                  <w:marLeft w:val="0"/>
                                                  <w:marRight w:val="100"/>
                                                  <w:marTop w:val="0"/>
                                                  <w:marBottom w:val="0"/>
                                                  <w:divBdr>
                                                    <w:top w:val="none" w:sz="0" w:space="0" w:color="auto"/>
                                                    <w:left w:val="none" w:sz="0" w:space="0" w:color="auto"/>
                                                    <w:bottom w:val="none" w:sz="0" w:space="0" w:color="auto"/>
                                                    <w:right w:val="none" w:sz="0" w:space="0" w:color="auto"/>
                                                  </w:divBdr>
                                                  <w:divsChild>
                                                    <w:div w:id="825979426">
                                                      <w:marLeft w:val="0"/>
                                                      <w:marRight w:val="0"/>
                                                      <w:marTop w:val="0"/>
                                                      <w:marBottom w:val="0"/>
                                                      <w:divBdr>
                                                        <w:top w:val="none" w:sz="0" w:space="0" w:color="auto"/>
                                                        <w:left w:val="none" w:sz="0" w:space="0" w:color="auto"/>
                                                        <w:bottom w:val="none" w:sz="0" w:space="0" w:color="auto"/>
                                                        <w:right w:val="none" w:sz="0" w:space="0" w:color="auto"/>
                                                      </w:divBdr>
                                                      <w:divsChild>
                                                        <w:div w:id="1414158253">
                                                          <w:marLeft w:val="0"/>
                                                          <w:marRight w:val="0"/>
                                                          <w:marTop w:val="0"/>
                                                          <w:marBottom w:val="0"/>
                                                          <w:divBdr>
                                                            <w:top w:val="none" w:sz="0" w:space="0" w:color="auto"/>
                                                            <w:left w:val="none" w:sz="0" w:space="0" w:color="auto"/>
                                                            <w:bottom w:val="none" w:sz="0" w:space="0" w:color="auto"/>
                                                            <w:right w:val="none" w:sz="0" w:space="0" w:color="auto"/>
                                                          </w:divBdr>
                                                          <w:divsChild>
                                                            <w:div w:id="1630428435">
                                                              <w:marLeft w:val="0"/>
                                                              <w:marRight w:val="0"/>
                                                              <w:marTop w:val="0"/>
                                                              <w:marBottom w:val="0"/>
                                                              <w:divBdr>
                                                                <w:top w:val="none" w:sz="0" w:space="0" w:color="auto"/>
                                                                <w:left w:val="none" w:sz="0" w:space="0" w:color="auto"/>
                                                                <w:bottom w:val="none" w:sz="0" w:space="0" w:color="auto"/>
                                                                <w:right w:val="none" w:sz="0" w:space="0" w:color="auto"/>
                                                              </w:divBdr>
                                                              <w:divsChild>
                                                                <w:div w:id="1729914863">
                                                                  <w:marLeft w:val="0"/>
                                                                  <w:marRight w:val="0"/>
                                                                  <w:marTop w:val="0"/>
                                                                  <w:marBottom w:val="117"/>
                                                                  <w:divBdr>
                                                                    <w:top w:val="single" w:sz="6" w:space="0" w:color="EDEDED"/>
                                                                    <w:left w:val="single" w:sz="6" w:space="0" w:color="EDEDED"/>
                                                                    <w:bottom w:val="single" w:sz="6" w:space="0" w:color="EDEDED"/>
                                                                    <w:right w:val="single" w:sz="6" w:space="0" w:color="EDEDED"/>
                                                                  </w:divBdr>
                                                                  <w:divsChild>
                                                                    <w:div w:id="1566254889">
                                                                      <w:marLeft w:val="0"/>
                                                                      <w:marRight w:val="0"/>
                                                                      <w:marTop w:val="0"/>
                                                                      <w:marBottom w:val="0"/>
                                                                      <w:divBdr>
                                                                        <w:top w:val="none" w:sz="0" w:space="0" w:color="auto"/>
                                                                        <w:left w:val="none" w:sz="0" w:space="0" w:color="auto"/>
                                                                        <w:bottom w:val="none" w:sz="0" w:space="0" w:color="auto"/>
                                                                        <w:right w:val="none" w:sz="0" w:space="0" w:color="auto"/>
                                                                      </w:divBdr>
                                                                      <w:divsChild>
                                                                        <w:div w:id="1285431367">
                                                                          <w:marLeft w:val="0"/>
                                                                          <w:marRight w:val="0"/>
                                                                          <w:marTop w:val="0"/>
                                                                          <w:marBottom w:val="0"/>
                                                                          <w:divBdr>
                                                                            <w:top w:val="none" w:sz="0" w:space="0" w:color="auto"/>
                                                                            <w:left w:val="none" w:sz="0" w:space="0" w:color="auto"/>
                                                                            <w:bottom w:val="none" w:sz="0" w:space="0" w:color="auto"/>
                                                                            <w:right w:val="none" w:sz="0" w:space="0" w:color="auto"/>
                                                                          </w:divBdr>
                                                                          <w:divsChild>
                                                                            <w:div w:id="323709094">
                                                                              <w:marLeft w:val="0"/>
                                                                              <w:marRight w:val="0"/>
                                                                              <w:marTop w:val="0"/>
                                                                              <w:marBottom w:val="0"/>
                                                                              <w:divBdr>
                                                                                <w:top w:val="none" w:sz="0" w:space="0" w:color="auto"/>
                                                                                <w:left w:val="none" w:sz="0" w:space="0" w:color="auto"/>
                                                                                <w:bottom w:val="none" w:sz="0" w:space="0" w:color="auto"/>
                                                                                <w:right w:val="none" w:sz="0" w:space="0" w:color="auto"/>
                                                                              </w:divBdr>
                                                                              <w:divsChild>
                                                                                <w:div w:id="1349525530">
                                                                                  <w:marLeft w:val="201"/>
                                                                                  <w:marRight w:val="201"/>
                                                                                  <w:marTop w:val="0"/>
                                                                                  <w:marBottom w:val="0"/>
                                                                                  <w:divBdr>
                                                                                    <w:top w:val="none" w:sz="0" w:space="0" w:color="auto"/>
                                                                                    <w:left w:val="none" w:sz="0" w:space="0" w:color="auto"/>
                                                                                    <w:bottom w:val="none" w:sz="0" w:space="0" w:color="auto"/>
                                                                                    <w:right w:val="none" w:sz="0" w:space="0" w:color="auto"/>
                                                                                  </w:divBdr>
                                                                                  <w:divsChild>
                                                                                    <w:div w:id="1425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21922">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91572852">
      <w:bodyDiv w:val="1"/>
      <w:marLeft w:val="0"/>
      <w:marRight w:val="0"/>
      <w:marTop w:val="0"/>
      <w:marBottom w:val="0"/>
      <w:divBdr>
        <w:top w:val="none" w:sz="0" w:space="0" w:color="auto"/>
        <w:left w:val="none" w:sz="0" w:space="0" w:color="auto"/>
        <w:bottom w:val="none" w:sz="0" w:space="0" w:color="auto"/>
        <w:right w:val="none" w:sz="0" w:space="0" w:color="auto"/>
      </w:divBdr>
    </w:div>
    <w:div w:id="222639567">
      <w:bodyDiv w:val="1"/>
      <w:marLeft w:val="0"/>
      <w:marRight w:val="0"/>
      <w:marTop w:val="0"/>
      <w:marBottom w:val="0"/>
      <w:divBdr>
        <w:top w:val="none" w:sz="0" w:space="0" w:color="auto"/>
        <w:left w:val="none" w:sz="0" w:space="0" w:color="auto"/>
        <w:bottom w:val="none" w:sz="0" w:space="0" w:color="auto"/>
        <w:right w:val="none" w:sz="0" w:space="0" w:color="auto"/>
      </w:divBdr>
    </w:div>
    <w:div w:id="284821743">
      <w:bodyDiv w:val="1"/>
      <w:marLeft w:val="0"/>
      <w:marRight w:val="0"/>
      <w:marTop w:val="0"/>
      <w:marBottom w:val="0"/>
      <w:divBdr>
        <w:top w:val="none" w:sz="0" w:space="0" w:color="auto"/>
        <w:left w:val="none" w:sz="0" w:space="0" w:color="auto"/>
        <w:bottom w:val="none" w:sz="0" w:space="0" w:color="auto"/>
        <w:right w:val="none" w:sz="0" w:space="0" w:color="auto"/>
      </w:divBdr>
    </w:div>
    <w:div w:id="404762554">
      <w:bodyDiv w:val="1"/>
      <w:marLeft w:val="0"/>
      <w:marRight w:val="0"/>
      <w:marTop w:val="0"/>
      <w:marBottom w:val="0"/>
      <w:divBdr>
        <w:top w:val="none" w:sz="0" w:space="0" w:color="auto"/>
        <w:left w:val="none" w:sz="0" w:space="0" w:color="auto"/>
        <w:bottom w:val="none" w:sz="0" w:space="0" w:color="auto"/>
        <w:right w:val="none" w:sz="0" w:space="0" w:color="auto"/>
      </w:divBdr>
    </w:div>
    <w:div w:id="417672366">
      <w:bodyDiv w:val="1"/>
      <w:marLeft w:val="0"/>
      <w:marRight w:val="0"/>
      <w:marTop w:val="0"/>
      <w:marBottom w:val="0"/>
      <w:divBdr>
        <w:top w:val="none" w:sz="0" w:space="0" w:color="auto"/>
        <w:left w:val="none" w:sz="0" w:space="0" w:color="auto"/>
        <w:bottom w:val="none" w:sz="0" w:space="0" w:color="auto"/>
        <w:right w:val="none" w:sz="0" w:space="0" w:color="auto"/>
      </w:divBdr>
      <w:divsChild>
        <w:div w:id="1600672474">
          <w:marLeft w:val="0"/>
          <w:marRight w:val="0"/>
          <w:marTop w:val="0"/>
          <w:marBottom w:val="0"/>
          <w:divBdr>
            <w:top w:val="none" w:sz="0" w:space="0" w:color="auto"/>
            <w:left w:val="none" w:sz="0" w:space="0" w:color="auto"/>
            <w:bottom w:val="none" w:sz="0" w:space="0" w:color="auto"/>
            <w:right w:val="none" w:sz="0" w:space="0" w:color="auto"/>
          </w:divBdr>
          <w:divsChild>
            <w:div w:id="2102678189">
              <w:marLeft w:val="0"/>
              <w:marRight w:val="0"/>
              <w:marTop w:val="0"/>
              <w:marBottom w:val="0"/>
              <w:divBdr>
                <w:top w:val="none" w:sz="0" w:space="0" w:color="auto"/>
                <w:left w:val="none" w:sz="0" w:space="0" w:color="auto"/>
                <w:bottom w:val="none" w:sz="0" w:space="0" w:color="auto"/>
                <w:right w:val="none" w:sz="0" w:space="0" w:color="auto"/>
              </w:divBdr>
              <w:divsChild>
                <w:div w:id="688529697">
                  <w:marLeft w:val="0"/>
                  <w:marRight w:val="0"/>
                  <w:marTop w:val="0"/>
                  <w:marBottom w:val="0"/>
                  <w:divBdr>
                    <w:top w:val="none" w:sz="0" w:space="0" w:color="auto"/>
                    <w:left w:val="none" w:sz="0" w:space="0" w:color="auto"/>
                    <w:bottom w:val="none" w:sz="0" w:space="0" w:color="auto"/>
                    <w:right w:val="none" w:sz="0" w:space="0" w:color="auto"/>
                  </w:divBdr>
                  <w:divsChild>
                    <w:div w:id="1188831032">
                      <w:marLeft w:val="0"/>
                      <w:marRight w:val="0"/>
                      <w:marTop w:val="0"/>
                      <w:marBottom w:val="0"/>
                      <w:divBdr>
                        <w:top w:val="none" w:sz="0" w:space="0" w:color="auto"/>
                        <w:left w:val="none" w:sz="0" w:space="0" w:color="auto"/>
                        <w:bottom w:val="none" w:sz="0" w:space="0" w:color="auto"/>
                        <w:right w:val="none" w:sz="0" w:space="0" w:color="auto"/>
                      </w:divBdr>
                      <w:divsChild>
                        <w:div w:id="912206075">
                          <w:marLeft w:val="0"/>
                          <w:marRight w:val="0"/>
                          <w:marTop w:val="0"/>
                          <w:marBottom w:val="0"/>
                          <w:divBdr>
                            <w:top w:val="none" w:sz="0" w:space="0" w:color="auto"/>
                            <w:left w:val="none" w:sz="0" w:space="0" w:color="auto"/>
                            <w:bottom w:val="none" w:sz="0" w:space="0" w:color="auto"/>
                            <w:right w:val="none" w:sz="0" w:space="0" w:color="auto"/>
                          </w:divBdr>
                          <w:divsChild>
                            <w:div w:id="1447847127">
                              <w:marLeft w:val="0"/>
                              <w:marRight w:val="0"/>
                              <w:marTop w:val="0"/>
                              <w:marBottom w:val="0"/>
                              <w:divBdr>
                                <w:top w:val="none" w:sz="0" w:space="0" w:color="auto"/>
                                <w:left w:val="none" w:sz="0" w:space="0" w:color="auto"/>
                                <w:bottom w:val="none" w:sz="0" w:space="0" w:color="auto"/>
                                <w:right w:val="none" w:sz="0" w:space="0" w:color="auto"/>
                              </w:divBdr>
                              <w:divsChild>
                                <w:div w:id="110327999">
                                  <w:marLeft w:val="0"/>
                                  <w:marRight w:val="0"/>
                                  <w:marTop w:val="0"/>
                                  <w:marBottom w:val="0"/>
                                  <w:divBdr>
                                    <w:top w:val="none" w:sz="0" w:space="0" w:color="auto"/>
                                    <w:left w:val="none" w:sz="0" w:space="0" w:color="auto"/>
                                    <w:bottom w:val="none" w:sz="0" w:space="0" w:color="auto"/>
                                    <w:right w:val="none" w:sz="0" w:space="0" w:color="auto"/>
                                  </w:divBdr>
                                  <w:divsChild>
                                    <w:div w:id="1431583938">
                                      <w:marLeft w:val="0"/>
                                      <w:marRight w:val="0"/>
                                      <w:marTop w:val="0"/>
                                      <w:marBottom w:val="0"/>
                                      <w:divBdr>
                                        <w:top w:val="none" w:sz="0" w:space="0" w:color="auto"/>
                                        <w:left w:val="none" w:sz="0" w:space="0" w:color="auto"/>
                                        <w:bottom w:val="none" w:sz="0" w:space="0" w:color="auto"/>
                                        <w:right w:val="none" w:sz="0" w:space="0" w:color="auto"/>
                                      </w:divBdr>
                                      <w:divsChild>
                                        <w:div w:id="519198535">
                                          <w:marLeft w:val="0"/>
                                          <w:marRight w:val="0"/>
                                          <w:marTop w:val="0"/>
                                          <w:marBottom w:val="0"/>
                                          <w:divBdr>
                                            <w:top w:val="none" w:sz="0" w:space="0" w:color="auto"/>
                                            <w:left w:val="none" w:sz="0" w:space="0" w:color="auto"/>
                                            <w:bottom w:val="none" w:sz="0" w:space="0" w:color="auto"/>
                                            <w:right w:val="none" w:sz="0" w:space="0" w:color="auto"/>
                                          </w:divBdr>
                                          <w:divsChild>
                                            <w:div w:id="1419794496">
                                              <w:marLeft w:val="0"/>
                                              <w:marRight w:val="0"/>
                                              <w:marTop w:val="0"/>
                                              <w:marBottom w:val="0"/>
                                              <w:divBdr>
                                                <w:top w:val="none" w:sz="0" w:space="0" w:color="auto"/>
                                                <w:left w:val="none" w:sz="0" w:space="0" w:color="auto"/>
                                                <w:bottom w:val="none" w:sz="0" w:space="0" w:color="auto"/>
                                                <w:right w:val="none" w:sz="0" w:space="0" w:color="auto"/>
                                              </w:divBdr>
                                              <w:divsChild>
                                                <w:div w:id="806779631">
                                                  <w:marLeft w:val="0"/>
                                                  <w:marRight w:val="100"/>
                                                  <w:marTop w:val="0"/>
                                                  <w:marBottom w:val="0"/>
                                                  <w:divBdr>
                                                    <w:top w:val="none" w:sz="0" w:space="0" w:color="auto"/>
                                                    <w:left w:val="none" w:sz="0" w:space="0" w:color="auto"/>
                                                    <w:bottom w:val="none" w:sz="0" w:space="0" w:color="auto"/>
                                                    <w:right w:val="none" w:sz="0" w:space="0" w:color="auto"/>
                                                  </w:divBdr>
                                                  <w:divsChild>
                                                    <w:div w:id="926694642">
                                                      <w:marLeft w:val="0"/>
                                                      <w:marRight w:val="0"/>
                                                      <w:marTop w:val="0"/>
                                                      <w:marBottom w:val="0"/>
                                                      <w:divBdr>
                                                        <w:top w:val="none" w:sz="0" w:space="0" w:color="auto"/>
                                                        <w:left w:val="none" w:sz="0" w:space="0" w:color="auto"/>
                                                        <w:bottom w:val="none" w:sz="0" w:space="0" w:color="auto"/>
                                                        <w:right w:val="none" w:sz="0" w:space="0" w:color="auto"/>
                                                      </w:divBdr>
                                                      <w:divsChild>
                                                        <w:div w:id="274753154">
                                                          <w:marLeft w:val="0"/>
                                                          <w:marRight w:val="0"/>
                                                          <w:marTop w:val="0"/>
                                                          <w:marBottom w:val="0"/>
                                                          <w:divBdr>
                                                            <w:top w:val="none" w:sz="0" w:space="0" w:color="auto"/>
                                                            <w:left w:val="none" w:sz="0" w:space="0" w:color="auto"/>
                                                            <w:bottom w:val="none" w:sz="0" w:space="0" w:color="auto"/>
                                                            <w:right w:val="none" w:sz="0" w:space="0" w:color="auto"/>
                                                          </w:divBdr>
                                                          <w:divsChild>
                                                            <w:div w:id="1446149703">
                                                              <w:marLeft w:val="0"/>
                                                              <w:marRight w:val="0"/>
                                                              <w:marTop w:val="0"/>
                                                              <w:marBottom w:val="0"/>
                                                              <w:divBdr>
                                                                <w:top w:val="none" w:sz="0" w:space="0" w:color="auto"/>
                                                                <w:left w:val="none" w:sz="0" w:space="0" w:color="auto"/>
                                                                <w:bottom w:val="none" w:sz="0" w:space="0" w:color="auto"/>
                                                                <w:right w:val="none" w:sz="0" w:space="0" w:color="auto"/>
                                                              </w:divBdr>
                                                              <w:divsChild>
                                                                <w:div w:id="1276253037">
                                                                  <w:marLeft w:val="0"/>
                                                                  <w:marRight w:val="0"/>
                                                                  <w:marTop w:val="0"/>
                                                                  <w:marBottom w:val="117"/>
                                                                  <w:divBdr>
                                                                    <w:top w:val="single" w:sz="6" w:space="0" w:color="EDEDED"/>
                                                                    <w:left w:val="single" w:sz="6" w:space="0" w:color="EDEDED"/>
                                                                    <w:bottom w:val="single" w:sz="6" w:space="0" w:color="EDEDED"/>
                                                                    <w:right w:val="single" w:sz="6" w:space="0" w:color="EDEDED"/>
                                                                  </w:divBdr>
                                                                  <w:divsChild>
                                                                    <w:div w:id="914052671">
                                                                      <w:marLeft w:val="0"/>
                                                                      <w:marRight w:val="0"/>
                                                                      <w:marTop w:val="0"/>
                                                                      <w:marBottom w:val="0"/>
                                                                      <w:divBdr>
                                                                        <w:top w:val="none" w:sz="0" w:space="0" w:color="auto"/>
                                                                        <w:left w:val="none" w:sz="0" w:space="0" w:color="auto"/>
                                                                        <w:bottom w:val="none" w:sz="0" w:space="0" w:color="auto"/>
                                                                        <w:right w:val="none" w:sz="0" w:space="0" w:color="auto"/>
                                                                      </w:divBdr>
                                                                      <w:divsChild>
                                                                        <w:div w:id="770734664">
                                                                          <w:marLeft w:val="0"/>
                                                                          <w:marRight w:val="0"/>
                                                                          <w:marTop w:val="0"/>
                                                                          <w:marBottom w:val="0"/>
                                                                          <w:divBdr>
                                                                            <w:top w:val="none" w:sz="0" w:space="0" w:color="auto"/>
                                                                            <w:left w:val="none" w:sz="0" w:space="0" w:color="auto"/>
                                                                            <w:bottom w:val="none" w:sz="0" w:space="0" w:color="auto"/>
                                                                            <w:right w:val="none" w:sz="0" w:space="0" w:color="auto"/>
                                                                          </w:divBdr>
                                                                          <w:divsChild>
                                                                            <w:div w:id="1471240303">
                                                                              <w:marLeft w:val="0"/>
                                                                              <w:marRight w:val="0"/>
                                                                              <w:marTop w:val="0"/>
                                                                              <w:marBottom w:val="0"/>
                                                                              <w:divBdr>
                                                                                <w:top w:val="none" w:sz="0" w:space="0" w:color="auto"/>
                                                                                <w:left w:val="none" w:sz="0" w:space="0" w:color="auto"/>
                                                                                <w:bottom w:val="none" w:sz="0" w:space="0" w:color="auto"/>
                                                                                <w:right w:val="none" w:sz="0" w:space="0" w:color="auto"/>
                                                                              </w:divBdr>
                                                                              <w:divsChild>
                                                                                <w:div w:id="435171954">
                                                                                  <w:marLeft w:val="201"/>
                                                                                  <w:marRight w:val="201"/>
                                                                                  <w:marTop w:val="0"/>
                                                                                  <w:marBottom w:val="0"/>
                                                                                  <w:divBdr>
                                                                                    <w:top w:val="none" w:sz="0" w:space="0" w:color="auto"/>
                                                                                    <w:left w:val="none" w:sz="0" w:space="0" w:color="auto"/>
                                                                                    <w:bottom w:val="none" w:sz="0" w:space="0" w:color="auto"/>
                                                                                    <w:right w:val="none" w:sz="0" w:space="0" w:color="auto"/>
                                                                                  </w:divBdr>
                                                                                  <w:divsChild>
                                                                                    <w:div w:id="703868805">
                                                                                      <w:marLeft w:val="0"/>
                                                                                      <w:marRight w:val="0"/>
                                                                                      <w:marTop w:val="0"/>
                                                                                      <w:marBottom w:val="0"/>
                                                                                      <w:divBdr>
                                                                                        <w:top w:val="none" w:sz="0" w:space="0" w:color="auto"/>
                                                                                        <w:left w:val="none" w:sz="0" w:space="0" w:color="auto"/>
                                                                                        <w:bottom w:val="none" w:sz="0" w:space="0" w:color="auto"/>
                                                                                        <w:right w:val="none" w:sz="0" w:space="0" w:color="auto"/>
                                                                                      </w:divBdr>
                                                                                      <w:divsChild>
                                                                                        <w:div w:id="4988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883339">
      <w:bodyDiv w:val="1"/>
      <w:marLeft w:val="0"/>
      <w:marRight w:val="0"/>
      <w:marTop w:val="0"/>
      <w:marBottom w:val="0"/>
      <w:divBdr>
        <w:top w:val="none" w:sz="0" w:space="0" w:color="auto"/>
        <w:left w:val="none" w:sz="0" w:space="0" w:color="auto"/>
        <w:bottom w:val="none" w:sz="0" w:space="0" w:color="auto"/>
        <w:right w:val="none" w:sz="0" w:space="0" w:color="auto"/>
      </w:divBdr>
      <w:divsChild>
        <w:div w:id="593242913">
          <w:marLeft w:val="0"/>
          <w:marRight w:val="0"/>
          <w:marTop w:val="0"/>
          <w:marBottom w:val="0"/>
          <w:divBdr>
            <w:top w:val="none" w:sz="0" w:space="0" w:color="auto"/>
            <w:left w:val="none" w:sz="0" w:space="0" w:color="auto"/>
            <w:bottom w:val="none" w:sz="0" w:space="0" w:color="auto"/>
            <w:right w:val="none" w:sz="0" w:space="0" w:color="auto"/>
          </w:divBdr>
          <w:divsChild>
            <w:div w:id="2143421054">
              <w:marLeft w:val="0"/>
              <w:marRight w:val="0"/>
              <w:marTop w:val="0"/>
              <w:marBottom w:val="0"/>
              <w:divBdr>
                <w:top w:val="none" w:sz="0" w:space="0" w:color="auto"/>
                <w:left w:val="none" w:sz="0" w:space="0" w:color="auto"/>
                <w:bottom w:val="none" w:sz="0" w:space="0" w:color="auto"/>
                <w:right w:val="none" w:sz="0" w:space="0" w:color="auto"/>
              </w:divBdr>
              <w:divsChild>
                <w:div w:id="1292394162">
                  <w:marLeft w:val="0"/>
                  <w:marRight w:val="0"/>
                  <w:marTop w:val="0"/>
                  <w:marBottom w:val="0"/>
                  <w:divBdr>
                    <w:top w:val="none" w:sz="0" w:space="0" w:color="auto"/>
                    <w:left w:val="none" w:sz="0" w:space="0" w:color="auto"/>
                    <w:bottom w:val="none" w:sz="0" w:space="0" w:color="auto"/>
                    <w:right w:val="none" w:sz="0" w:space="0" w:color="auto"/>
                  </w:divBdr>
                  <w:divsChild>
                    <w:div w:id="2109303027">
                      <w:marLeft w:val="0"/>
                      <w:marRight w:val="0"/>
                      <w:marTop w:val="0"/>
                      <w:marBottom w:val="0"/>
                      <w:divBdr>
                        <w:top w:val="none" w:sz="0" w:space="0" w:color="auto"/>
                        <w:left w:val="none" w:sz="0" w:space="0" w:color="auto"/>
                        <w:bottom w:val="none" w:sz="0" w:space="0" w:color="auto"/>
                        <w:right w:val="none" w:sz="0" w:space="0" w:color="auto"/>
                      </w:divBdr>
                      <w:divsChild>
                        <w:div w:id="288518465">
                          <w:marLeft w:val="0"/>
                          <w:marRight w:val="0"/>
                          <w:marTop w:val="0"/>
                          <w:marBottom w:val="0"/>
                          <w:divBdr>
                            <w:top w:val="none" w:sz="0" w:space="0" w:color="auto"/>
                            <w:left w:val="none" w:sz="0" w:space="0" w:color="auto"/>
                            <w:bottom w:val="none" w:sz="0" w:space="0" w:color="auto"/>
                            <w:right w:val="none" w:sz="0" w:space="0" w:color="auto"/>
                          </w:divBdr>
                          <w:divsChild>
                            <w:div w:id="1819152455">
                              <w:marLeft w:val="0"/>
                              <w:marRight w:val="0"/>
                              <w:marTop w:val="0"/>
                              <w:marBottom w:val="0"/>
                              <w:divBdr>
                                <w:top w:val="none" w:sz="0" w:space="0" w:color="auto"/>
                                <w:left w:val="none" w:sz="0" w:space="0" w:color="auto"/>
                                <w:bottom w:val="none" w:sz="0" w:space="0" w:color="auto"/>
                                <w:right w:val="none" w:sz="0" w:space="0" w:color="auto"/>
                              </w:divBdr>
                              <w:divsChild>
                                <w:div w:id="1901674483">
                                  <w:marLeft w:val="0"/>
                                  <w:marRight w:val="0"/>
                                  <w:marTop w:val="0"/>
                                  <w:marBottom w:val="0"/>
                                  <w:divBdr>
                                    <w:top w:val="none" w:sz="0" w:space="0" w:color="auto"/>
                                    <w:left w:val="none" w:sz="0" w:space="0" w:color="auto"/>
                                    <w:bottom w:val="none" w:sz="0" w:space="0" w:color="auto"/>
                                    <w:right w:val="none" w:sz="0" w:space="0" w:color="auto"/>
                                  </w:divBdr>
                                  <w:divsChild>
                                    <w:div w:id="1325426111">
                                      <w:marLeft w:val="0"/>
                                      <w:marRight w:val="0"/>
                                      <w:marTop w:val="0"/>
                                      <w:marBottom w:val="0"/>
                                      <w:divBdr>
                                        <w:top w:val="none" w:sz="0" w:space="0" w:color="auto"/>
                                        <w:left w:val="none" w:sz="0" w:space="0" w:color="auto"/>
                                        <w:bottom w:val="none" w:sz="0" w:space="0" w:color="auto"/>
                                        <w:right w:val="none" w:sz="0" w:space="0" w:color="auto"/>
                                      </w:divBdr>
                                      <w:divsChild>
                                        <w:div w:id="1274097673">
                                          <w:marLeft w:val="0"/>
                                          <w:marRight w:val="0"/>
                                          <w:marTop w:val="0"/>
                                          <w:marBottom w:val="0"/>
                                          <w:divBdr>
                                            <w:top w:val="none" w:sz="0" w:space="0" w:color="auto"/>
                                            <w:left w:val="none" w:sz="0" w:space="0" w:color="auto"/>
                                            <w:bottom w:val="none" w:sz="0" w:space="0" w:color="auto"/>
                                            <w:right w:val="none" w:sz="0" w:space="0" w:color="auto"/>
                                          </w:divBdr>
                                          <w:divsChild>
                                            <w:div w:id="188183338">
                                              <w:marLeft w:val="0"/>
                                              <w:marRight w:val="0"/>
                                              <w:marTop w:val="0"/>
                                              <w:marBottom w:val="0"/>
                                              <w:divBdr>
                                                <w:top w:val="none" w:sz="0" w:space="0" w:color="auto"/>
                                                <w:left w:val="none" w:sz="0" w:space="0" w:color="auto"/>
                                                <w:bottom w:val="none" w:sz="0" w:space="0" w:color="auto"/>
                                                <w:right w:val="none" w:sz="0" w:space="0" w:color="auto"/>
                                              </w:divBdr>
                                              <w:divsChild>
                                                <w:div w:id="1466659758">
                                                  <w:marLeft w:val="0"/>
                                                  <w:marRight w:val="100"/>
                                                  <w:marTop w:val="0"/>
                                                  <w:marBottom w:val="0"/>
                                                  <w:divBdr>
                                                    <w:top w:val="none" w:sz="0" w:space="0" w:color="auto"/>
                                                    <w:left w:val="none" w:sz="0" w:space="0" w:color="auto"/>
                                                    <w:bottom w:val="none" w:sz="0" w:space="0" w:color="auto"/>
                                                    <w:right w:val="none" w:sz="0" w:space="0" w:color="auto"/>
                                                  </w:divBdr>
                                                  <w:divsChild>
                                                    <w:div w:id="1254046823">
                                                      <w:marLeft w:val="0"/>
                                                      <w:marRight w:val="0"/>
                                                      <w:marTop w:val="0"/>
                                                      <w:marBottom w:val="0"/>
                                                      <w:divBdr>
                                                        <w:top w:val="none" w:sz="0" w:space="0" w:color="auto"/>
                                                        <w:left w:val="none" w:sz="0" w:space="0" w:color="auto"/>
                                                        <w:bottom w:val="none" w:sz="0" w:space="0" w:color="auto"/>
                                                        <w:right w:val="none" w:sz="0" w:space="0" w:color="auto"/>
                                                      </w:divBdr>
                                                      <w:divsChild>
                                                        <w:div w:id="1620449100">
                                                          <w:marLeft w:val="0"/>
                                                          <w:marRight w:val="0"/>
                                                          <w:marTop w:val="0"/>
                                                          <w:marBottom w:val="0"/>
                                                          <w:divBdr>
                                                            <w:top w:val="none" w:sz="0" w:space="0" w:color="auto"/>
                                                            <w:left w:val="none" w:sz="0" w:space="0" w:color="auto"/>
                                                            <w:bottom w:val="none" w:sz="0" w:space="0" w:color="auto"/>
                                                            <w:right w:val="none" w:sz="0" w:space="0" w:color="auto"/>
                                                          </w:divBdr>
                                                          <w:divsChild>
                                                            <w:div w:id="1927764303">
                                                              <w:marLeft w:val="0"/>
                                                              <w:marRight w:val="0"/>
                                                              <w:marTop w:val="0"/>
                                                              <w:marBottom w:val="0"/>
                                                              <w:divBdr>
                                                                <w:top w:val="none" w:sz="0" w:space="0" w:color="auto"/>
                                                                <w:left w:val="none" w:sz="0" w:space="0" w:color="auto"/>
                                                                <w:bottom w:val="none" w:sz="0" w:space="0" w:color="auto"/>
                                                                <w:right w:val="none" w:sz="0" w:space="0" w:color="auto"/>
                                                              </w:divBdr>
                                                              <w:divsChild>
                                                                <w:div w:id="156960948">
                                                                  <w:marLeft w:val="0"/>
                                                                  <w:marRight w:val="0"/>
                                                                  <w:marTop w:val="0"/>
                                                                  <w:marBottom w:val="117"/>
                                                                  <w:divBdr>
                                                                    <w:top w:val="single" w:sz="6" w:space="0" w:color="EDEDED"/>
                                                                    <w:left w:val="single" w:sz="6" w:space="0" w:color="EDEDED"/>
                                                                    <w:bottom w:val="single" w:sz="6" w:space="0" w:color="EDEDED"/>
                                                                    <w:right w:val="single" w:sz="6" w:space="0" w:color="EDEDED"/>
                                                                  </w:divBdr>
                                                                  <w:divsChild>
                                                                    <w:div w:id="1471704465">
                                                                      <w:marLeft w:val="0"/>
                                                                      <w:marRight w:val="0"/>
                                                                      <w:marTop w:val="0"/>
                                                                      <w:marBottom w:val="0"/>
                                                                      <w:divBdr>
                                                                        <w:top w:val="none" w:sz="0" w:space="0" w:color="auto"/>
                                                                        <w:left w:val="none" w:sz="0" w:space="0" w:color="auto"/>
                                                                        <w:bottom w:val="none" w:sz="0" w:space="0" w:color="auto"/>
                                                                        <w:right w:val="none" w:sz="0" w:space="0" w:color="auto"/>
                                                                      </w:divBdr>
                                                                      <w:divsChild>
                                                                        <w:div w:id="1754816154">
                                                                          <w:marLeft w:val="0"/>
                                                                          <w:marRight w:val="0"/>
                                                                          <w:marTop w:val="0"/>
                                                                          <w:marBottom w:val="0"/>
                                                                          <w:divBdr>
                                                                            <w:top w:val="none" w:sz="0" w:space="0" w:color="auto"/>
                                                                            <w:left w:val="none" w:sz="0" w:space="0" w:color="auto"/>
                                                                            <w:bottom w:val="none" w:sz="0" w:space="0" w:color="auto"/>
                                                                            <w:right w:val="none" w:sz="0" w:space="0" w:color="auto"/>
                                                                          </w:divBdr>
                                                                          <w:divsChild>
                                                                            <w:div w:id="628627991">
                                                                              <w:marLeft w:val="0"/>
                                                                              <w:marRight w:val="0"/>
                                                                              <w:marTop w:val="0"/>
                                                                              <w:marBottom w:val="0"/>
                                                                              <w:divBdr>
                                                                                <w:top w:val="none" w:sz="0" w:space="0" w:color="auto"/>
                                                                                <w:left w:val="none" w:sz="0" w:space="0" w:color="auto"/>
                                                                                <w:bottom w:val="none" w:sz="0" w:space="0" w:color="auto"/>
                                                                                <w:right w:val="none" w:sz="0" w:space="0" w:color="auto"/>
                                                                              </w:divBdr>
                                                                              <w:divsChild>
                                                                                <w:div w:id="369501711">
                                                                                  <w:marLeft w:val="201"/>
                                                                                  <w:marRight w:val="201"/>
                                                                                  <w:marTop w:val="0"/>
                                                                                  <w:marBottom w:val="0"/>
                                                                                  <w:divBdr>
                                                                                    <w:top w:val="none" w:sz="0" w:space="0" w:color="auto"/>
                                                                                    <w:left w:val="none" w:sz="0" w:space="0" w:color="auto"/>
                                                                                    <w:bottom w:val="none" w:sz="0" w:space="0" w:color="auto"/>
                                                                                    <w:right w:val="none" w:sz="0" w:space="0" w:color="auto"/>
                                                                                  </w:divBdr>
                                                                                  <w:divsChild>
                                                                                    <w:div w:id="1836189900">
                                                                                      <w:marLeft w:val="0"/>
                                                                                      <w:marRight w:val="0"/>
                                                                                      <w:marTop w:val="0"/>
                                                                                      <w:marBottom w:val="0"/>
                                                                                      <w:divBdr>
                                                                                        <w:top w:val="none" w:sz="0" w:space="0" w:color="auto"/>
                                                                                        <w:left w:val="none" w:sz="0" w:space="0" w:color="auto"/>
                                                                                        <w:bottom w:val="none" w:sz="0" w:space="0" w:color="auto"/>
                                                                                        <w:right w:val="none" w:sz="0" w:space="0" w:color="auto"/>
                                                                                      </w:divBdr>
                                                                                      <w:divsChild>
                                                                                        <w:div w:id="2199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330506">
      <w:bodyDiv w:val="1"/>
      <w:marLeft w:val="0"/>
      <w:marRight w:val="0"/>
      <w:marTop w:val="0"/>
      <w:marBottom w:val="0"/>
      <w:divBdr>
        <w:top w:val="none" w:sz="0" w:space="0" w:color="auto"/>
        <w:left w:val="none" w:sz="0" w:space="0" w:color="auto"/>
        <w:bottom w:val="none" w:sz="0" w:space="0" w:color="auto"/>
        <w:right w:val="none" w:sz="0" w:space="0" w:color="auto"/>
      </w:divBdr>
    </w:div>
    <w:div w:id="460155910">
      <w:bodyDiv w:val="1"/>
      <w:marLeft w:val="0"/>
      <w:marRight w:val="0"/>
      <w:marTop w:val="0"/>
      <w:marBottom w:val="0"/>
      <w:divBdr>
        <w:top w:val="none" w:sz="0" w:space="0" w:color="auto"/>
        <w:left w:val="none" w:sz="0" w:space="0" w:color="auto"/>
        <w:bottom w:val="none" w:sz="0" w:space="0" w:color="auto"/>
        <w:right w:val="none" w:sz="0" w:space="0" w:color="auto"/>
      </w:divBdr>
    </w:div>
    <w:div w:id="530459381">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610631531">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744104279">
      <w:bodyDiv w:val="1"/>
      <w:marLeft w:val="0"/>
      <w:marRight w:val="0"/>
      <w:marTop w:val="0"/>
      <w:marBottom w:val="0"/>
      <w:divBdr>
        <w:top w:val="none" w:sz="0" w:space="0" w:color="auto"/>
        <w:left w:val="none" w:sz="0" w:space="0" w:color="auto"/>
        <w:bottom w:val="none" w:sz="0" w:space="0" w:color="auto"/>
        <w:right w:val="none" w:sz="0" w:space="0" w:color="auto"/>
      </w:divBdr>
      <w:divsChild>
        <w:div w:id="1062825549">
          <w:marLeft w:val="0"/>
          <w:marRight w:val="0"/>
          <w:marTop w:val="0"/>
          <w:marBottom w:val="0"/>
          <w:divBdr>
            <w:top w:val="none" w:sz="0" w:space="0" w:color="auto"/>
            <w:left w:val="none" w:sz="0" w:space="0" w:color="auto"/>
            <w:bottom w:val="none" w:sz="0" w:space="0" w:color="auto"/>
            <w:right w:val="none" w:sz="0" w:space="0" w:color="auto"/>
          </w:divBdr>
          <w:divsChild>
            <w:div w:id="678577352">
              <w:marLeft w:val="0"/>
              <w:marRight w:val="0"/>
              <w:marTop w:val="0"/>
              <w:marBottom w:val="0"/>
              <w:divBdr>
                <w:top w:val="none" w:sz="0" w:space="0" w:color="auto"/>
                <w:left w:val="none" w:sz="0" w:space="0" w:color="auto"/>
                <w:bottom w:val="none" w:sz="0" w:space="0" w:color="auto"/>
                <w:right w:val="none" w:sz="0" w:space="0" w:color="auto"/>
              </w:divBdr>
              <w:divsChild>
                <w:div w:id="1764957844">
                  <w:marLeft w:val="0"/>
                  <w:marRight w:val="0"/>
                  <w:marTop w:val="0"/>
                  <w:marBottom w:val="0"/>
                  <w:divBdr>
                    <w:top w:val="none" w:sz="0" w:space="0" w:color="auto"/>
                    <w:left w:val="none" w:sz="0" w:space="0" w:color="auto"/>
                    <w:bottom w:val="none" w:sz="0" w:space="0" w:color="auto"/>
                    <w:right w:val="none" w:sz="0" w:space="0" w:color="auto"/>
                  </w:divBdr>
                  <w:divsChild>
                    <w:div w:id="1037389242">
                      <w:marLeft w:val="0"/>
                      <w:marRight w:val="0"/>
                      <w:marTop w:val="0"/>
                      <w:marBottom w:val="0"/>
                      <w:divBdr>
                        <w:top w:val="none" w:sz="0" w:space="0" w:color="auto"/>
                        <w:left w:val="none" w:sz="0" w:space="0" w:color="auto"/>
                        <w:bottom w:val="none" w:sz="0" w:space="0" w:color="auto"/>
                        <w:right w:val="none" w:sz="0" w:space="0" w:color="auto"/>
                      </w:divBdr>
                      <w:divsChild>
                        <w:div w:id="732239608">
                          <w:marLeft w:val="0"/>
                          <w:marRight w:val="0"/>
                          <w:marTop w:val="0"/>
                          <w:marBottom w:val="0"/>
                          <w:divBdr>
                            <w:top w:val="none" w:sz="0" w:space="0" w:color="auto"/>
                            <w:left w:val="none" w:sz="0" w:space="0" w:color="auto"/>
                            <w:bottom w:val="none" w:sz="0" w:space="0" w:color="auto"/>
                            <w:right w:val="none" w:sz="0" w:space="0" w:color="auto"/>
                          </w:divBdr>
                          <w:divsChild>
                            <w:div w:id="813133996">
                              <w:marLeft w:val="0"/>
                              <w:marRight w:val="0"/>
                              <w:marTop w:val="0"/>
                              <w:marBottom w:val="0"/>
                              <w:divBdr>
                                <w:top w:val="none" w:sz="0" w:space="0" w:color="auto"/>
                                <w:left w:val="none" w:sz="0" w:space="0" w:color="auto"/>
                                <w:bottom w:val="none" w:sz="0" w:space="0" w:color="auto"/>
                                <w:right w:val="none" w:sz="0" w:space="0" w:color="auto"/>
                              </w:divBdr>
                              <w:divsChild>
                                <w:div w:id="1662125851">
                                  <w:marLeft w:val="0"/>
                                  <w:marRight w:val="0"/>
                                  <w:marTop w:val="0"/>
                                  <w:marBottom w:val="0"/>
                                  <w:divBdr>
                                    <w:top w:val="none" w:sz="0" w:space="0" w:color="auto"/>
                                    <w:left w:val="none" w:sz="0" w:space="0" w:color="auto"/>
                                    <w:bottom w:val="none" w:sz="0" w:space="0" w:color="auto"/>
                                    <w:right w:val="none" w:sz="0" w:space="0" w:color="auto"/>
                                  </w:divBdr>
                                  <w:divsChild>
                                    <w:div w:id="134808555">
                                      <w:marLeft w:val="0"/>
                                      <w:marRight w:val="0"/>
                                      <w:marTop w:val="0"/>
                                      <w:marBottom w:val="0"/>
                                      <w:divBdr>
                                        <w:top w:val="none" w:sz="0" w:space="0" w:color="auto"/>
                                        <w:left w:val="none" w:sz="0" w:space="0" w:color="auto"/>
                                        <w:bottom w:val="none" w:sz="0" w:space="0" w:color="auto"/>
                                        <w:right w:val="none" w:sz="0" w:space="0" w:color="auto"/>
                                      </w:divBdr>
                                      <w:divsChild>
                                        <w:div w:id="53309872">
                                          <w:marLeft w:val="0"/>
                                          <w:marRight w:val="0"/>
                                          <w:marTop w:val="0"/>
                                          <w:marBottom w:val="0"/>
                                          <w:divBdr>
                                            <w:top w:val="none" w:sz="0" w:space="0" w:color="auto"/>
                                            <w:left w:val="none" w:sz="0" w:space="0" w:color="auto"/>
                                            <w:bottom w:val="none" w:sz="0" w:space="0" w:color="auto"/>
                                            <w:right w:val="none" w:sz="0" w:space="0" w:color="auto"/>
                                          </w:divBdr>
                                          <w:divsChild>
                                            <w:div w:id="149831544">
                                              <w:marLeft w:val="0"/>
                                              <w:marRight w:val="0"/>
                                              <w:marTop w:val="0"/>
                                              <w:marBottom w:val="0"/>
                                              <w:divBdr>
                                                <w:top w:val="none" w:sz="0" w:space="0" w:color="auto"/>
                                                <w:left w:val="none" w:sz="0" w:space="0" w:color="auto"/>
                                                <w:bottom w:val="none" w:sz="0" w:space="0" w:color="auto"/>
                                                <w:right w:val="none" w:sz="0" w:space="0" w:color="auto"/>
                                              </w:divBdr>
                                              <w:divsChild>
                                                <w:div w:id="956256772">
                                                  <w:marLeft w:val="0"/>
                                                  <w:marRight w:val="0"/>
                                                  <w:marTop w:val="0"/>
                                                  <w:marBottom w:val="0"/>
                                                  <w:divBdr>
                                                    <w:top w:val="none" w:sz="0" w:space="0" w:color="auto"/>
                                                    <w:left w:val="none" w:sz="0" w:space="0" w:color="auto"/>
                                                    <w:bottom w:val="none" w:sz="0" w:space="0" w:color="auto"/>
                                                    <w:right w:val="none" w:sz="0" w:space="0" w:color="auto"/>
                                                  </w:divBdr>
                                                  <w:divsChild>
                                                    <w:div w:id="1668626854">
                                                      <w:marLeft w:val="0"/>
                                                      <w:marRight w:val="100"/>
                                                      <w:marTop w:val="0"/>
                                                      <w:marBottom w:val="0"/>
                                                      <w:divBdr>
                                                        <w:top w:val="none" w:sz="0" w:space="0" w:color="auto"/>
                                                        <w:left w:val="none" w:sz="0" w:space="0" w:color="auto"/>
                                                        <w:bottom w:val="none" w:sz="0" w:space="0" w:color="auto"/>
                                                        <w:right w:val="none" w:sz="0" w:space="0" w:color="auto"/>
                                                      </w:divBdr>
                                                      <w:divsChild>
                                                        <w:div w:id="1311206694">
                                                          <w:marLeft w:val="0"/>
                                                          <w:marRight w:val="0"/>
                                                          <w:marTop w:val="0"/>
                                                          <w:marBottom w:val="0"/>
                                                          <w:divBdr>
                                                            <w:top w:val="none" w:sz="0" w:space="0" w:color="auto"/>
                                                            <w:left w:val="none" w:sz="0" w:space="0" w:color="auto"/>
                                                            <w:bottom w:val="none" w:sz="0" w:space="0" w:color="auto"/>
                                                            <w:right w:val="none" w:sz="0" w:space="0" w:color="auto"/>
                                                          </w:divBdr>
                                                          <w:divsChild>
                                                            <w:div w:id="680591549">
                                                              <w:marLeft w:val="0"/>
                                                              <w:marRight w:val="0"/>
                                                              <w:marTop w:val="0"/>
                                                              <w:marBottom w:val="0"/>
                                                              <w:divBdr>
                                                                <w:top w:val="none" w:sz="0" w:space="0" w:color="auto"/>
                                                                <w:left w:val="none" w:sz="0" w:space="0" w:color="auto"/>
                                                                <w:bottom w:val="none" w:sz="0" w:space="0" w:color="auto"/>
                                                                <w:right w:val="none" w:sz="0" w:space="0" w:color="auto"/>
                                                              </w:divBdr>
                                                              <w:divsChild>
                                                                <w:div w:id="21715271">
                                                                  <w:marLeft w:val="0"/>
                                                                  <w:marRight w:val="0"/>
                                                                  <w:marTop w:val="0"/>
                                                                  <w:marBottom w:val="0"/>
                                                                  <w:divBdr>
                                                                    <w:top w:val="none" w:sz="0" w:space="0" w:color="auto"/>
                                                                    <w:left w:val="none" w:sz="0" w:space="0" w:color="auto"/>
                                                                    <w:bottom w:val="none" w:sz="0" w:space="0" w:color="auto"/>
                                                                    <w:right w:val="none" w:sz="0" w:space="0" w:color="auto"/>
                                                                  </w:divBdr>
                                                                  <w:divsChild>
                                                                    <w:div w:id="631784783">
                                                                      <w:marLeft w:val="0"/>
                                                                      <w:marRight w:val="0"/>
                                                                      <w:marTop w:val="0"/>
                                                                      <w:marBottom w:val="117"/>
                                                                      <w:divBdr>
                                                                        <w:top w:val="single" w:sz="6" w:space="0" w:color="EDEDED"/>
                                                                        <w:left w:val="single" w:sz="6" w:space="0" w:color="EDEDED"/>
                                                                        <w:bottom w:val="single" w:sz="6" w:space="0" w:color="EDEDED"/>
                                                                        <w:right w:val="single" w:sz="6" w:space="0" w:color="EDEDED"/>
                                                                      </w:divBdr>
                                                                      <w:divsChild>
                                                                        <w:div w:id="682434233">
                                                                          <w:marLeft w:val="0"/>
                                                                          <w:marRight w:val="0"/>
                                                                          <w:marTop w:val="0"/>
                                                                          <w:marBottom w:val="0"/>
                                                                          <w:divBdr>
                                                                            <w:top w:val="none" w:sz="0" w:space="0" w:color="auto"/>
                                                                            <w:left w:val="none" w:sz="0" w:space="0" w:color="auto"/>
                                                                            <w:bottom w:val="none" w:sz="0" w:space="0" w:color="auto"/>
                                                                            <w:right w:val="none" w:sz="0" w:space="0" w:color="auto"/>
                                                                          </w:divBdr>
                                                                          <w:divsChild>
                                                                            <w:div w:id="2141651005">
                                                                              <w:marLeft w:val="0"/>
                                                                              <w:marRight w:val="0"/>
                                                                              <w:marTop w:val="0"/>
                                                                              <w:marBottom w:val="0"/>
                                                                              <w:divBdr>
                                                                                <w:top w:val="none" w:sz="0" w:space="0" w:color="auto"/>
                                                                                <w:left w:val="none" w:sz="0" w:space="0" w:color="auto"/>
                                                                                <w:bottom w:val="none" w:sz="0" w:space="0" w:color="auto"/>
                                                                                <w:right w:val="none" w:sz="0" w:space="0" w:color="auto"/>
                                                                              </w:divBdr>
                                                                              <w:divsChild>
                                                                                <w:div w:id="858085339">
                                                                                  <w:marLeft w:val="0"/>
                                                                                  <w:marRight w:val="0"/>
                                                                                  <w:marTop w:val="0"/>
                                                                                  <w:marBottom w:val="0"/>
                                                                                  <w:divBdr>
                                                                                    <w:top w:val="none" w:sz="0" w:space="0" w:color="auto"/>
                                                                                    <w:left w:val="none" w:sz="0" w:space="0" w:color="auto"/>
                                                                                    <w:bottom w:val="none" w:sz="0" w:space="0" w:color="auto"/>
                                                                                    <w:right w:val="none" w:sz="0" w:space="0" w:color="auto"/>
                                                                                  </w:divBdr>
                                                                                  <w:divsChild>
                                                                                    <w:div w:id="1198740450">
                                                                                      <w:marLeft w:val="201"/>
                                                                                      <w:marRight w:val="201"/>
                                                                                      <w:marTop w:val="0"/>
                                                                                      <w:marBottom w:val="0"/>
                                                                                      <w:divBdr>
                                                                                        <w:top w:val="none" w:sz="0" w:space="0" w:color="auto"/>
                                                                                        <w:left w:val="none" w:sz="0" w:space="0" w:color="auto"/>
                                                                                        <w:bottom w:val="none" w:sz="0" w:space="0" w:color="auto"/>
                                                                                        <w:right w:val="none" w:sz="0" w:space="0" w:color="auto"/>
                                                                                      </w:divBdr>
                                                                                      <w:divsChild>
                                                                                        <w:div w:id="375007363">
                                                                                          <w:marLeft w:val="0"/>
                                                                                          <w:marRight w:val="0"/>
                                                                                          <w:marTop w:val="0"/>
                                                                                          <w:marBottom w:val="0"/>
                                                                                          <w:divBdr>
                                                                                            <w:top w:val="none" w:sz="0" w:space="0" w:color="auto"/>
                                                                                            <w:left w:val="none" w:sz="0" w:space="0" w:color="auto"/>
                                                                                            <w:bottom w:val="none" w:sz="0" w:space="0" w:color="auto"/>
                                                                                            <w:right w:val="none" w:sz="0" w:space="0" w:color="auto"/>
                                                                                          </w:divBdr>
                                                                                          <w:divsChild>
                                                                                            <w:div w:id="15521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028202">
      <w:bodyDiv w:val="1"/>
      <w:marLeft w:val="0"/>
      <w:marRight w:val="0"/>
      <w:marTop w:val="0"/>
      <w:marBottom w:val="0"/>
      <w:divBdr>
        <w:top w:val="none" w:sz="0" w:space="0" w:color="auto"/>
        <w:left w:val="none" w:sz="0" w:space="0" w:color="auto"/>
        <w:bottom w:val="none" w:sz="0" w:space="0" w:color="auto"/>
        <w:right w:val="none" w:sz="0" w:space="0" w:color="auto"/>
      </w:divBdr>
    </w:div>
    <w:div w:id="788165690">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1034690082">
      <w:bodyDiv w:val="1"/>
      <w:marLeft w:val="0"/>
      <w:marRight w:val="0"/>
      <w:marTop w:val="0"/>
      <w:marBottom w:val="0"/>
      <w:divBdr>
        <w:top w:val="none" w:sz="0" w:space="0" w:color="auto"/>
        <w:left w:val="none" w:sz="0" w:space="0" w:color="auto"/>
        <w:bottom w:val="none" w:sz="0" w:space="0" w:color="auto"/>
        <w:right w:val="none" w:sz="0" w:space="0" w:color="auto"/>
      </w:divBdr>
    </w:div>
    <w:div w:id="1050691632">
      <w:bodyDiv w:val="1"/>
      <w:marLeft w:val="0"/>
      <w:marRight w:val="0"/>
      <w:marTop w:val="0"/>
      <w:marBottom w:val="0"/>
      <w:divBdr>
        <w:top w:val="none" w:sz="0" w:space="0" w:color="auto"/>
        <w:left w:val="none" w:sz="0" w:space="0" w:color="auto"/>
        <w:bottom w:val="none" w:sz="0" w:space="0" w:color="auto"/>
        <w:right w:val="none" w:sz="0" w:space="0" w:color="auto"/>
      </w:divBdr>
    </w:div>
    <w:div w:id="1138035686">
      <w:bodyDiv w:val="1"/>
      <w:marLeft w:val="0"/>
      <w:marRight w:val="0"/>
      <w:marTop w:val="0"/>
      <w:marBottom w:val="0"/>
      <w:divBdr>
        <w:top w:val="none" w:sz="0" w:space="0" w:color="auto"/>
        <w:left w:val="none" w:sz="0" w:space="0" w:color="auto"/>
        <w:bottom w:val="none" w:sz="0" w:space="0" w:color="auto"/>
        <w:right w:val="none" w:sz="0" w:space="0" w:color="auto"/>
      </w:divBdr>
    </w:div>
    <w:div w:id="1151747800">
      <w:bodyDiv w:val="1"/>
      <w:marLeft w:val="0"/>
      <w:marRight w:val="0"/>
      <w:marTop w:val="0"/>
      <w:marBottom w:val="0"/>
      <w:divBdr>
        <w:top w:val="none" w:sz="0" w:space="0" w:color="auto"/>
        <w:left w:val="none" w:sz="0" w:space="0" w:color="auto"/>
        <w:bottom w:val="none" w:sz="0" w:space="0" w:color="auto"/>
        <w:right w:val="none" w:sz="0" w:space="0" w:color="auto"/>
      </w:divBdr>
    </w:div>
    <w:div w:id="1161044035">
      <w:bodyDiv w:val="1"/>
      <w:marLeft w:val="0"/>
      <w:marRight w:val="0"/>
      <w:marTop w:val="0"/>
      <w:marBottom w:val="0"/>
      <w:divBdr>
        <w:top w:val="none" w:sz="0" w:space="0" w:color="auto"/>
        <w:left w:val="none" w:sz="0" w:space="0" w:color="auto"/>
        <w:bottom w:val="none" w:sz="0" w:space="0" w:color="auto"/>
        <w:right w:val="none" w:sz="0" w:space="0" w:color="auto"/>
      </w:divBdr>
    </w:div>
    <w:div w:id="1235043177">
      <w:bodyDiv w:val="1"/>
      <w:marLeft w:val="0"/>
      <w:marRight w:val="0"/>
      <w:marTop w:val="0"/>
      <w:marBottom w:val="0"/>
      <w:divBdr>
        <w:top w:val="none" w:sz="0" w:space="0" w:color="auto"/>
        <w:left w:val="none" w:sz="0" w:space="0" w:color="auto"/>
        <w:bottom w:val="none" w:sz="0" w:space="0" w:color="auto"/>
        <w:right w:val="none" w:sz="0" w:space="0" w:color="auto"/>
      </w:divBdr>
    </w:div>
    <w:div w:id="1255938531">
      <w:bodyDiv w:val="1"/>
      <w:marLeft w:val="0"/>
      <w:marRight w:val="0"/>
      <w:marTop w:val="0"/>
      <w:marBottom w:val="0"/>
      <w:divBdr>
        <w:top w:val="none" w:sz="0" w:space="0" w:color="auto"/>
        <w:left w:val="none" w:sz="0" w:space="0" w:color="auto"/>
        <w:bottom w:val="none" w:sz="0" w:space="0" w:color="auto"/>
        <w:right w:val="none" w:sz="0" w:space="0" w:color="auto"/>
      </w:divBdr>
    </w:div>
    <w:div w:id="1259099747">
      <w:bodyDiv w:val="1"/>
      <w:marLeft w:val="0"/>
      <w:marRight w:val="0"/>
      <w:marTop w:val="0"/>
      <w:marBottom w:val="0"/>
      <w:divBdr>
        <w:top w:val="none" w:sz="0" w:space="0" w:color="auto"/>
        <w:left w:val="none" w:sz="0" w:space="0" w:color="auto"/>
        <w:bottom w:val="none" w:sz="0" w:space="0" w:color="auto"/>
        <w:right w:val="none" w:sz="0" w:space="0" w:color="auto"/>
      </w:divBdr>
    </w:div>
    <w:div w:id="1351686303">
      <w:bodyDiv w:val="1"/>
      <w:marLeft w:val="0"/>
      <w:marRight w:val="0"/>
      <w:marTop w:val="0"/>
      <w:marBottom w:val="0"/>
      <w:divBdr>
        <w:top w:val="none" w:sz="0" w:space="0" w:color="auto"/>
        <w:left w:val="none" w:sz="0" w:space="0" w:color="auto"/>
        <w:bottom w:val="none" w:sz="0" w:space="0" w:color="auto"/>
        <w:right w:val="none" w:sz="0" w:space="0" w:color="auto"/>
      </w:divBdr>
    </w:div>
    <w:div w:id="1377242010">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575779259">
      <w:bodyDiv w:val="1"/>
      <w:marLeft w:val="0"/>
      <w:marRight w:val="0"/>
      <w:marTop w:val="0"/>
      <w:marBottom w:val="0"/>
      <w:divBdr>
        <w:top w:val="none" w:sz="0" w:space="0" w:color="auto"/>
        <w:left w:val="none" w:sz="0" w:space="0" w:color="auto"/>
        <w:bottom w:val="none" w:sz="0" w:space="0" w:color="auto"/>
        <w:right w:val="none" w:sz="0" w:space="0" w:color="auto"/>
      </w:divBdr>
    </w:div>
    <w:div w:id="1686859743">
      <w:bodyDiv w:val="1"/>
      <w:marLeft w:val="0"/>
      <w:marRight w:val="0"/>
      <w:marTop w:val="0"/>
      <w:marBottom w:val="0"/>
      <w:divBdr>
        <w:top w:val="none" w:sz="0" w:space="0" w:color="auto"/>
        <w:left w:val="none" w:sz="0" w:space="0" w:color="auto"/>
        <w:bottom w:val="none" w:sz="0" w:space="0" w:color="auto"/>
        <w:right w:val="none" w:sz="0" w:space="0" w:color="auto"/>
      </w:divBdr>
    </w:div>
    <w:div w:id="1801262062">
      <w:bodyDiv w:val="1"/>
      <w:marLeft w:val="0"/>
      <w:marRight w:val="0"/>
      <w:marTop w:val="0"/>
      <w:marBottom w:val="0"/>
      <w:divBdr>
        <w:top w:val="none" w:sz="0" w:space="0" w:color="auto"/>
        <w:left w:val="none" w:sz="0" w:space="0" w:color="auto"/>
        <w:bottom w:val="none" w:sz="0" w:space="0" w:color="auto"/>
        <w:right w:val="none" w:sz="0" w:space="0" w:color="auto"/>
      </w:divBdr>
    </w:div>
    <w:div w:id="1838107400">
      <w:bodyDiv w:val="1"/>
      <w:marLeft w:val="0"/>
      <w:marRight w:val="0"/>
      <w:marTop w:val="0"/>
      <w:marBottom w:val="0"/>
      <w:divBdr>
        <w:top w:val="none" w:sz="0" w:space="0" w:color="auto"/>
        <w:left w:val="none" w:sz="0" w:space="0" w:color="auto"/>
        <w:bottom w:val="none" w:sz="0" w:space="0" w:color="auto"/>
        <w:right w:val="none" w:sz="0" w:space="0" w:color="auto"/>
      </w:divBdr>
    </w:div>
    <w:div w:id="1891264988">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2103406692">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13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rthweald-p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northweald-pc.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D086B33D-6D62-4AE8-A8FE-FE154288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A53F5-F734-4159-9064-4D07345F59DD}">
  <ds:schemaRefs>
    <ds:schemaRef ds:uri="http://schemas.microsoft.com/sharepoint/v3/contenttype/forms"/>
  </ds:schemaRefs>
</ds:datastoreItem>
</file>

<file path=customXml/itemProps3.xml><?xml version="1.0" encoding="utf-8"?>
<ds:datastoreItem xmlns:ds="http://schemas.openxmlformats.org/officeDocument/2006/customXml" ds:itemID="{23EC63A9-D9B7-4FA1-A9E7-CF44BBDCD0A8}">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New Blacklet + logo</Template>
  <TotalTime>46</TotalTime>
  <Pages>7</Pages>
  <Words>3646</Words>
  <Characters>18522</Characters>
  <Application>Microsoft Office Word</Application>
  <DocSecurity>0</DocSecurity>
  <Lines>356</Lines>
  <Paragraphs>181</Paragraphs>
  <ScaleCrop>false</ScaleCrop>
  <HeadingPairs>
    <vt:vector size="2" baseType="variant">
      <vt:variant>
        <vt:lpstr>Title</vt:lpstr>
      </vt:variant>
      <vt:variant>
        <vt:i4>1</vt:i4>
      </vt:variant>
    </vt:vector>
  </HeadingPairs>
  <TitlesOfParts>
    <vt:vector size="1" baseType="lpstr">
      <vt:lpstr>C</vt:lpstr>
    </vt:vector>
  </TitlesOfParts>
  <Company>Hewlett-Packard</Company>
  <LinksUpToDate>false</LinksUpToDate>
  <CharactersWithSpaces>21987</CharactersWithSpaces>
  <SharedDoc>false</SharedDoc>
  <HLinks>
    <vt:vector size="12" baseType="variant">
      <vt:variant>
        <vt:i4>8061034</vt:i4>
      </vt:variant>
      <vt:variant>
        <vt:i4>3</vt:i4>
      </vt:variant>
      <vt:variant>
        <vt:i4>0</vt:i4>
      </vt:variant>
      <vt:variant>
        <vt:i4>5</vt:i4>
      </vt:variant>
      <vt:variant>
        <vt:lpwstr>https://www.d-day80beacons.co.uk/lamplight</vt:lpwstr>
      </vt:variant>
      <vt:variant>
        <vt:lpwstr/>
      </vt:variant>
      <vt:variant>
        <vt:i4>7471148</vt:i4>
      </vt:variant>
      <vt:variant>
        <vt:i4>0</vt:i4>
      </vt:variant>
      <vt:variant>
        <vt:i4>0</vt:i4>
      </vt:variant>
      <vt:variant>
        <vt:i4>5</vt:i4>
      </vt:variant>
      <vt:variant>
        <vt:lpwstr>https://link.edgepilot.com/s/3fb78982/JgfOFAz_RkG_3OV6CLwQMA?u=https://www.gov.uk/hmrc-internal-manuals/employment-income-manual/eim65960%23:%7E:text=The%25202003%2520Regulations%2520remove%2520the%2Ctheir%2520duties%2520on%2520the%2520council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Susan Deluca</dc:creator>
  <cp:keywords/>
  <cp:lastModifiedBy>Adriana Jones</cp:lastModifiedBy>
  <cp:revision>50</cp:revision>
  <cp:lastPrinted>2024-05-03T08:26:00Z</cp:lastPrinted>
  <dcterms:created xsi:type="dcterms:W3CDTF">2026-05-05T07:26:00Z</dcterms:created>
  <dcterms:modified xsi:type="dcterms:W3CDTF">2026-05-05T08:21:00Z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0x010100DE7C4FE1CC6F47458DFC5ECE735821C5</vt:lpwstr>
  </property>
  <property fmtid="{D5CDD505-2E9C-101B-9397-08002B2CF9AE}" pid="3" name="MediaServiceImageTags">
    <vt:lpwstr/>
  </property>
</Properties>
</file>