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4BC4" w14:textId="0B969129" w:rsidR="00B500F5" w:rsidRPr="00E02B42" w:rsidRDefault="004D255E" w:rsidP="00E02B42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SUPPLEMENTARY AGENDA</w:t>
      </w:r>
    </w:p>
    <w:p w14:paraId="4E3C964E" w14:textId="44F7A155" w:rsidR="00E524AD" w:rsidRPr="00B81783" w:rsidRDefault="00E524AD" w:rsidP="00661FD4">
      <w:pPr>
        <w:jc w:val="center"/>
        <w:rPr>
          <w:rFonts w:cs="Times New Roman"/>
          <w:b/>
          <w:i/>
          <w:szCs w:val="24"/>
        </w:rPr>
      </w:pPr>
    </w:p>
    <w:p w14:paraId="02323E58" w14:textId="77777777" w:rsidR="00B500F5" w:rsidRDefault="00B500F5" w:rsidP="00247DD5">
      <w:pPr>
        <w:rPr>
          <w:rFonts w:cs="Times New Roman"/>
          <w:b/>
          <w:bCs/>
          <w:szCs w:val="24"/>
        </w:rPr>
      </w:pPr>
    </w:p>
    <w:p w14:paraId="59562F61" w14:textId="04E9883F" w:rsidR="00CD79BA" w:rsidRPr="00B81783" w:rsidRDefault="00E93307" w:rsidP="00247DD5">
      <w:pPr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A</w:t>
      </w:r>
      <w:r w:rsidR="00A15C8E">
        <w:rPr>
          <w:rFonts w:cs="Times New Roman"/>
          <w:b/>
          <w:bCs/>
          <w:szCs w:val="24"/>
        </w:rPr>
        <w:t xml:space="preserve">dditional Item for the meeting to be </w:t>
      </w:r>
      <w:r w:rsidR="007B1740" w:rsidRPr="00B81783">
        <w:rPr>
          <w:rFonts w:cs="Times New Roman"/>
          <w:b/>
          <w:bCs/>
          <w:szCs w:val="24"/>
        </w:rPr>
        <w:t xml:space="preserve"> held o</w:t>
      </w:r>
      <w:r w:rsidR="00BF315F" w:rsidRPr="00B81783">
        <w:rPr>
          <w:rFonts w:cs="Times New Roman"/>
          <w:b/>
          <w:bCs/>
          <w:szCs w:val="24"/>
        </w:rPr>
        <w:t>n MONDAY</w:t>
      </w:r>
      <w:r w:rsidR="00C81CB4" w:rsidRPr="00B81783">
        <w:rPr>
          <w:rFonts w:cs="Times New Roman"/>
          <w:b/>
          <w:bCs/>
          <w:szCs w:val="24"/>
        </w:rPr>
        <w:t xml:space="preserve"> </w:t>
      </w:r>
      <w:r w:rsidR="005B5B29" w:rsidRPr="00997749">
        <w:rPr>
          <w:rFonts w:cs="Times New Roman"/>
          <w:b/>
          <w:bCs/>
          <w:color w:val="EE0000"/>
          <w:szCs w:val="24"/>
        </w:rPr>
        <w:t>2</w:t>
      </w:r>
      <w:r w:rsidR="005B5B29" w:rsidRPr="00997749">
        <w:rPr>
          <w:rFonts w:cs="Times New Roman"/>
          <w:b/>
          <w:bCs/>
          <w:color w:val="EE0000"/>
          <w:szCs w:val="24"/>
          <w:vertAlign w:val="superscript"/>
        </w:rPr>
        <w:t>nd</w:t>
      </w:r>
      <w:r w:rsidR="005B5B29" w:rsidRPr="00997749">
        <w:rPr>
          <w:rFonts w:cs="Times New Roman"/>
          <w:b/>
          <w:bCs/>
          <w:color w:val="EE0000"/>
          <w:szCs w:val="24"/>
        </w:rPr>
        <w:t xml:space="preserve"> </w:t>
      </w:r>
      <w:r w:rsidR="00B52C17" w:rsidRPr="00997749">
        <w:rPr>
          <w:rFonts w:cs="Times New Roman"/>
          <w:b/>
          <w:bCs/>
          <w:color w:val="EE0000"/>
          <w:szCs w:val="24"/>
        </w:rPr>
        <w:t>MARCH</w:t>
      </w:r>
      <w:r w:rsidR="00146A28" w:rsidRPr="00997749">
        <w:rPr>
          <w:rFonts w:cs="Times New Roman"/>
          <w:b/>
          <w:bCs/>
          <w:color w:val="EE0000"/>
          <w:szCs w:val="24"/>
        </w:rPr>
        <w:t xml:space="preserve"> </w:t>
      </w:r>
      <w:r w:rsidR="00146A28" w:rsidRPr="00B81783">
        <w:rPr>
          <w:rFonts w:cs="Times New Roman"/>
          <w:b/>
          <w:bCs/>
          <w:szCs w:val="24"/>
        </w:rPr>
        <w:t xml:space="preserve">2026 </w:t>
      </w:r>
      <w:r w:rsidR="00433AB3" w:rsidRPr="00B81783">
        <w:rPr>
          <w:rFonts w:cs="Times New Roman"/>
          <w:b/>
          <w:bCs/>
          <w:szCs w:val="24"/>
        </w:rPr>
        <w:t xml:space="preserve">at </w:t>
      </w:r>
      <w:r w:rsidR="00247DD5" w:rsidRPr="00997749">
        <w:rPr>
          <w:rFonts w:cs="Times New Roman"/>
          <w:b/>
          <w:bCs/>
          <w:color w:val="EE0000"/>
          <w:szCs w:val="24"/>
        </w:rPr>
        <w:t>7</w:t>
      </w:r>
      <w:r w:rsidR="00C61A7A" w:rsidRPr="00997749">
        <w:rPr>
          <w:rFonts w:cs="Times New Roman"/>
          <w:b/>
          <w:bCs/>
          <w:color w:val="EE0000"/>
          <w:szCs w:val="24"/>
        </w:rPr>
        <w:t>.</w:t>
      </w:r>
      <w:r w:rsidR="00CD79BA" w:rsidRPr="00997749">
        <w:rPr>
          <w:rFonts w:cs="Times New Roman"/>
          <w:b/>
          <w:bCs/>
          <w:color w:val="EE0000"/>
          <w:szCs w:val="24"/>
        </w:rPr>
        <w:t>3</w:t>
      </w:r>
      <w:r w:rsidR="005C09BA" w:rsidRPr="00997749">
        <w:rPr>
          <w:rFonts w:cs="Times New Roman"/>
          <w:b/>
          <w:bCs/>
          <w:color w:val="EE0000"/>
          <w:szCs w:val="24"/>
        </w:rPr>
        <w:t>0</w:t>
      </w:r>
      <w:r w:rsidR="00247DD5" w:rsidRPr="00997749">
        <w:rPr>
          <w:rFonts w:cs="Times New Roman"/>
          <w:b/>
          <w:bCs/>
          <w:color w:val="EE0000"/>
          <w:szCs w:val="24"/>
        </w:rPr>
        <w:t xml:space="preserve"> </w:t>
      </w:r>
      <w:r w:rsidR="00433AB3" w:rsidRPr="00997749">
        <w:rPr>
          <w:rFonts w:cs="Times New Roman"/>
          <w:b/>
          <w:bCs/>
          <w:color w:val="EE0000"/>
          <w:szCs w:val="24"/>
        </w:rPr>
        <w:t>pm</w:t>
      </w:r>
      <w:bookmarkStart w:id="0" w:name="_Hlk67569362"/>
      <w:r w:rsidR="009323E5" w:rsidRPr="00997749">
        <w:rPr>
          <w:rFonts w:cs="Times New Roman"/>
          <w:b/>
          <w:bCs/>
          <w:color w:val="EE0000"/>
          <w:szCs w:val="24"/>
        </w:rPr>
        <w:t xml:space="preserve"> </w:t>
      </w:r>
    </w:p>
    <w:bookmarkEnd w:id="0"/>
    <w:p w14:paraId="195AA4A9" w14:textId="78DD0177" w:rsidR="006D7C4F" w:rsidRDefault="00F60D4E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  <w:r w:rsidRPr="00B81783">
        <w:rPr>
          <w:rFonts w:cs="Times New Roman"/>
          <w:b/>
          <w:sz w:val="14"/>
          <w:szCs w:val="14"/>
        </w:rPr>
        <w:tab/>
      </w:r>
    </w:p>
    <w:p w14:paraId="005FF8D9" w14:textId="138DDF59" w:rsidR="00B945A8" w:rsidRPr="008C5AE6" w:rsidRDefault="008C5AE6" w:rsidP="00F60D4E">
      <w:pPr>
        <w:tabs>
          <w:tab w:val="left" w:pos="1573"/>
        </w:tabs>
        <w:rPr>
          <w:rFonts w:ascii="French Script MT" w:hAnsi="French Script MT" w:cs="Dreaming Outloud Pro"/>
          <w:bCs/>
          <w:i/>
          <w:iCs/>
          <w:sz w:val="36"/>
          <w:szCs w:val="36"/>
        </w:rPr>
      </w:pP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Susan Delu</w:t>
      </w:r>
      <w:r>
        <w:rPr>
          <w:rFonts w:ascii="French Script MT" w:hAnsi="French Script MT" w:cs="Dreaming Outloud Pro"/>
          <w:bCs/>
          <w:i/>
          <w:iCs/>
          <w:sz w:val="36"/>
          <w:szCs w:val="36"/>
        </w:rPr>
        <w:t>c</w:t>
      </w: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a</w:t>
      </w:r>
    </w:p>
    <w:p w14:paraId="36B71B4B" w14:textId="77777777" w:rsidR="00B500F5" w:rsidRPr="00B81783" w:rsidRDefault="00B500F5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</w:p>
    <w:p w14:paraId="0E9C2348" w14:textId="264D4003" w:rsidR="00CD5DA6" w:rsidRPr="00B81783" w:rsidRDefault="00EF4151" w:rsidP="00CD5DA6">
      <w:pPr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szCs w:val="24"/>
        </w:rPr>
        <w:t>Susan De Luca</w:t>
      </w:r>
      <w:r w:rsidR="004B18B8" w:rsidRPr="00B81783">
        <w:rPr>
          <w:rFonts w:cs="Times New Roman"/>
          <w:b/>
          <w:i/>
          <w:szCs w:val="24"/>
        </w:rPr>
        <w:t xml:space="preserve"> </w:t>
      </w:r>
    </w:p>
    <w:p w14:paraId="4DDD37AA" w14:textId="0AC84FB9" w:rsidR="00AA06CD" w:rsidRDefault="00CD5DA6" w:rsidP="005B0E8D">
      <w:pPr>
        <w:rPr>
          <w:rFonts w:cs="Times New Roman"/>
          <w:b/>
          <w:iCs/>
          <w:szCs w:val="24"/>
        </w:rPr>
      </w:pPr>
      <w:r w:rsidRPr="00B81783">
        <w:rPr>
          <w:rFonts w:cs="Times New Roman"/>
          <w:b/>
          <w:iCs/>
          <w:szCs w:val="24"/>
        </w:rPr>
        <w:t>Clerk to the Council</w:t>
      </w:r>
      <w:r w:rsidR="0043788E" w:rsidRPr="00B81783">
        <w:rPr>
          <w:rFonts w:cs="Times New Roman"/>
          <w:b/>
          <w:iCs/>
          <w:szCs w:val="24"/>
        </w:rPr>
        <w:tab/>
      </w:r>
    </w:p>
    <w:p w14:paraId="152D103D" w14:textId="44172CB8" w:rsidR="00E524AD" w:rsidRPr="00997749" w:rsidRDefault="005B5B29" w:rsidP="005B0E8D">
      <w:pPr>
        <w:rPr>
          <w:rFonts w:cs="Times New Roman"/>
          <w:bCs/>
          <w:iCs/>
          <w:szCs w:val="24"/>
        </w:rPr>
      </w:pPr>
      <w:r w:rsidRPr="00997749">
        <w:rPr>
          <w:rFonts w:cs="Times New Roman"/>
          <w:bCs/>
          <w:iCs/>
          <w:szCs w:val="24"/>
        </w:rPr>
        <w:t>2</w:t>
      </w:r>
      <w:r w:rsidR="00C43EC8">
        <w:rPr>
          <w:rFonts w:cs="Times New Roman"/>
          <w:bCs/>
          <w:iCs/>
          <w:szCs w:val="24"/>
        </w:rPr>
        <w:t>6</w:t>
      </w:r>
      <w:r w:rsidR="00434073" w:rsidRPr="00997749">
        <w:rPr>
          <w:rFonts w:cs="Times New Roman"/>
          <w:bCs/>
          <w:iCs/>
          <w:szCs w:val="24"/>
          <w:vertAlign w:val="superscript"/>
        </w:rPr>
        <w:t>th</w:t>
      </w:r>
      <w:r w:rsidR="00434073" w:rsidRPr="00997749">
        <w:rPr>
          <w:rFonts w:cs="Times New Roman"/>
          <w:bCs/>
          <w:iCs/>
          <w:szCs w:val="24"/>
        </w:rPr>
        <w:t xml:space="preserve"> February</w:t>
      </w:r>
      <w:r w:rsidR="00E524AD" w:rsidRPr="00997749">
        <w:rPr>
          <w:rFonts w:cs="Times New Roman"/>
          <w:bCs/>
          <w:iCs/>
          <w:szCs w:val="24"/>
        </w:rPr>
        <w:t xml:space="preserve"> 2026</w:t>
      </w:r>
    </w:p>
    <w:p w14:paraId="4451281C" w14:textId="77777777" w:rsidR="00E02B42" w:rsidRPr="00E02B42" w:rsidRDefault="00E02B42" w:rsidP="00E02B42">
      <w:pPr>
        <w:pStyle w:val="Heading1"/>
        <w:framePr w:dropCap="drop" w:lines="2" w:h="469" w:hRule="exact" w:wrap="auto" w:hAnchor="page" w:x="4069" w:y="246"/>
        <w:spacing w:line="469" w:lineRule="exact"/>
        <w:rPr>
          <w:i/>
          <w:position w:val="-3"/>
          <w:sz w:val="55"/>
        </w:rPr>
      </w:pPr>
      <w:r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521B4805" w14:textId="77777777" w:rsidR="00BD346D" w:rsidRDefault="00BD346D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47E455C1" w14:textId="77777777" w:rsidR="00BD346D" w:rsidRPr="00B81783" w:rsidRDefault="00BD346D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3350AF2C" w14:textId="11FD82D9" w:rsidR="00A15C8E" w:rsidRDefault="00D520AF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17. </w:t>
      </w:r>
      <w:r w:rsidR="007E745F">
        <w:rPr>
          <w:rFonts w:cs="Times New Roman"/>
          <w:b/>
          <w:bCs/>
          <w:szCs w:val="24"/>
        </w:rPr>
        <w:t xml:space="preserve">EXTENSION OF </w:t>
      </w:r>
      <w:r w:rsidR="00BD346D">
        <w:rPr>
          <w:rFonts w:cs="Times New Roman"/>
          <w:b/>
          <w:bCs/>
          <w:szCs w:val="24"/>
        </w:rPr>
        <w:t xml:space="preserve">SPEED LIMIT B1393 </w:t>
      </w:r>
      <w:r w:rsidR="00275869">
        <w:rPr>
          <w:rFonts w:cs="Times New Roman"/>
          <w:b/>
          <w:bCs/>
          <w:szCs w:val="24"/>
        </w:rPr>
        <w:t>THROUGH THORNWOOD</w:t>
      </w:r>
    </w:p>
    <w:p w14:paraId="385ADA85" w14:textId="45916DE3" w:rsidR="00A15C8E" w:rsidRDefault="00A15C8E" w:rsidP="00A15C8E">
      <w:pPr>
        <w:rPr>
          <w:rFonts w:eastAsiaTheme="minorHAnsi" w:cs="Aptos"/>
          <w:szCs w:val="24"/>
          <w:lang w:eastAsia="en-GB"/>
        </w:rPr>
      </w:pPr>
      <w:r>
        <w:t xml:space="preserve">The Council has received a request from the planning team </w:t>
      </w:r>
      <w:r w:rsidR="004D3C70">
        <w:t>of</w:t>
      </w:r>
      <w:r>
        <w:t xml:space="preserve"> Weston Homes in relation to the proposed 30mph zone being introduced as part of the above-mentioned development which Weston Homes are delivering.</w:t>
      </w:r>
    </w:p>
    <w:p w14:paraId="107DE481" w14:textId="77777777" w:rsidR="00A15C8E" w:rsidRDefault="00A15C8E" w:rsidP="00A15C8E"/>
    <w:p w14:paraId="7F1899FE" w14:textId="566B6932" w:rsidR="00527E76" w:rsidRDefault="00275869" w:rsidP="00A15C8E">
      <w:r>
        <w:t xml:space="preserve">We have been advised that </w:t>
      </w:r>
      <w:r w:rsidR="00A15C8E">
        <w:t xml:space="preserve">detailed conversations are now underway relating to potentially extending this zone from the 300m stated in the planning permission to cover the whole of </w:t>
      </w:r>
      <w:r w:rsidR="00415CB1">
        <w:t>t</w:t>
      </w:r>
      <w:r w:rsidR="005F3564">
        <w:t>h</w:t>
      </w:r>
      <w:r w:rsidR="00415CB1">
        <w:t>e road within Thornwood</w:t>
      </w:r>
      <w:r w:rsidR="00223435">
        <w:t>.</w:t>
      </w:r>
      <w:r w:rsidR="00A15C8E">
        <w:t xml:space="preserve"> </w:t>
      </w:r>
      <w:r>
        <w:t xml:space="preserve"> The cou</w:t>
      </w:r>
      <w:r w:rsidR="00527E76">
        <w:t>ncil has been asked to comment on this proposal. A map is attached for Members perusal</w:t>
      </w:r>
      <w:r w:rsidR="005F3564">
        <w:t>.</w:t>
      </w:r>
    </w:p>
    <w:p w14:paraId="2865B83C" w14:textId="77777777" w:rsidR="00527E76" w:rsidRDefault="00527E76" w:rsidP="00A15C8E"/>
    <w:p w14:paraId="48B3E794" w14:textId="4CF042F7" w:rsidR="00A15C8E" w:rsidRDefault="00527E76" w:rsidP="00A15C8E">
      <w:r>
        <w:t>Co</w:t>
      </w:r>
      <w:r w:rsidR="00587274">
        <w:t>uncil</w:t>
      </w:r>
      <w:r w:rsidR="00DD6844">
        <w:t xml:space="preserve">lors are asked </w:t>
      </w:r>
      <w:r w:rsidR="00CA7A1C">
        <w:t xml:space="preserve">if they are indeed </w:t>
      </w:r>
      <w:r w:rsidR="00A15C8E">
        <w:t>supportive of such a proposal</w:t>
      </w:r>
      <w:r w:rsidR="005F3564">
        <w:t>,</w:t>
      </w:r>
      <w:r w:rsidR="00A15C8E">
        <w:t xml:space="preserve"> and if so, would </w:t>
      </w:r>
      <w:r w:rsidR="00DD6844">
        <w:t>they</w:t>
      </w:r>
      <w:r w:rsidR="00A15C8E">
        <w:t xml:space="preserve"> be willing to provide a letter of support to this extent. Th</w:t>
      </w:r>
      <w:r w:rsidR="00DD6844">
        <w:t>e developers</w:t>
      </w:r>
      <w:r w:rsidR="00BF4401">
        <w:t xml:space="preserve"> have advised that they feel this </w:t>
      </w:r>
      <w:r w:rsidR="00A15C8E">
        <w:t>would be a great help in securing the extension of the 30mph zone.</w:t>
      </w:r>
    </w:p>
    <w:p w14:paraId="38C7F3E1" w14:textId="77777777" w:rsidR="00A15C8E" w:rsidRDefault="00A15C8E" w:rsidP="00A15C8E"/>
    <w:sectPr w:rsidR="00A15C8E" w:rsidSect="00D62708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7BA2" w14:textId="77777777" w:rsidR="00E16546" w:rsidRDefault="00E16546">
      <w:r>
        <w:separator/>
      </w:r>
    </w:p>
  </w:endnote>
  <w:endnote w:type="continuationSeparator" w:id="0">
    <w:p w14:paraId="08467217" w14:textId="77777777" w:rsidR="00E16546" w:rsidRDefault="00E16546">
      <w:r>
        <w:continuationSeparator/>
      </w:r>
    </w:p>
  </w:endnote>
  <w:endnote w:type="continuationNotice" w:id="1">
    <w:p w14:paraId="646956E7" w14:textId="77777777" w:rsidR="00E16546" w:rsidRDefault="00E16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5D486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A9E1" w14:textId="1620EF0F" w:rsidR="004C53F3" w:rsidRPr="00A9756F" w:rsidRDefault="00166D2B" w:rsidP="00A975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8D3508" wp14:editId="42035D59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035040" cy="0"/>
              <wp:effectExtent l="9525" t="5715" r="1333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A283E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7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I5CjFNkAAAAEAQAADwAAAAAAAAAAAAAAAAAKBAAAZHJzL2Rvd25yZXYueG1s&#10;UEsFBgAAAAAEAAQA8wAAABA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F932" w14:textId="77777777" w:rsidR="00E16546" w:rsidRDefault="00E16546">
      <w:r>
        <w:separator/>
      </w:r>
    </w:p>
  </w:footnote>
  <w:footnote w:type="continuationSeparator" w:id="0">
    <w:p w14:paraId="3218932E" w14:textId="77777777" w:rsidR="00E16546" w:rsidRDefault="00E16546">
      <w:r>
        <w:continuationSeparator/>
      </w:r>
    </w:p>
  </w:footnote>
  <w:footnote w:type="continuationNotice" w:id="1">
    <w:p w14:paraId="02944F18" w14:textId="77777777" w:rsidR="00E16546" w:rsidRDefault="00E16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EEED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3C4"/>
    <w:multiLevelType w:val="hybridMultilevel"/>
    <w:tmpl w:val="B094A2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1B67"/>
    <w:multiLevelType w:val="hybridMultilevel"/>
    <w:tmpl w:val="62D6373E"/>
    <w:lvl w:ilvl="0" w:tplc="9A0E76C4">
      <w:start w:val="1"/>
      <w:numFmt w:val="lowerLetter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CD12AD"/>
    <w:multiLevelType w:val="hybridMultilevel"/>
    <w:tmpl w:val="B4BE63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12526E"/>
    <w:multiLevelType w:val="hybridMultilevel"/>
    <w:tmpl w:val="1CF2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303"/>
    <w:multiLevelType w:val="hybridMultilevel"/>
    <w:tmpl w:val="BF9C6D60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E592F"/>
    <w:multiLevelType w:val="hybridMultilevel"/>
    <w:tmpl w:val="6DCEDCE6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053D"/>
    <w:multiLevelType w:val="hybridMultilevel"/>
    <w:tmpl w:val="F5BA8A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0EFB"/>
    <w:multiLevelType w:val="hybridMultilevel"/>
    <w:tmpl w:val="59269EFA"/>
    <w:lvl w:ilvl="0" w:tplc="DE0C214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07C34"/>
    <w:multiLevelType w:val="hybridMultilevel"/>
    <w:tmpl w:val="3E66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40AE"/>
    <w:multiLevelType w:val="hybridMultilevel"/>
    <w:tmpl w:val="4A6C9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146C"/>
    <w:multiLevelType w:val="hybridMultilevel"/>
    <w:tmpl w:val="E85A7978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378C"/>
    <w:multiLevelType w:val="hybridMultilevel"/>
    <w:tmpl w:val="8B80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D21F2"/>
    <w:multiLevelType w:val="hybridMultilevel"/>
    <w:tmpl w:val="A6885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C24B5"/>
    <w:multiLevelType w:val="hybridMultilevel"/>
    <w:tmpl w:val="B8D4567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22"/>
  </w:num>
  <w:num w:numId="2" w16cid:durableId="555512431">
    <w:abstractNumId w:val="26"/>
  </w:num>
  <w:num w:numId="3" w16cid:durableId="426274730">
    <w:abstractNumId w:val="0"/>
  </w:num>
  <w:num w:numId="4" w16cid:durableId="1332373926">
    <w:abstractNumId w:val="20"/>
  </w:num>
  <w:num w:numId="5" w16cid:durableId="1115561458">
    <w:abstractNumId w:val="25"/>
  </w:num>
  <w:num w:numId="6" w16cid:durableId="909002941">
    <w:abstractNumId w:val="12"/>
  </w:num>
  <w:num w:numId="7" w16cid:durableId="672491938">
    <w:abstractNumId w:val="9"/>
  </w:num>
  <w:num w:numId="8" w16cid:durableId="1835216098">
    <w:abstractNumId w:val="2"/>
  </w:num>
  <w:num w:numId="9" w16cid:durableId="843134528">
    <w:abstractNumId w:val="19"/>
  </w:num>
  <w:num w:numId="10" w16cid:durableId="1536503080">
    <w:abstractNumId w:val="23"/>
  </w:num>
  <w:num w:numId="11" w16cid:durableId="983696872">
    <w:abstractNumId w:val="7"/>
  </w:num>
  <w:num w:numId="12" w16cid:durableId="1493915244">
    <w:abstractNumId w:val="9"/>
  </w:num>
  <w:num w:numId="13" w16cid:durableId="1793523753">
    <w:abstractNumId w:val="11"/>
  </w:num>
  <w:num w:numId="14" w16cid:durableId="1014843975">
    <w:abstractNumId w:val="14"/>
  </w:num>
  <w:num w:numId="15" w16cid:durableId="2095979607">
    <w:abstractNumId w:val="21"/>
  </w:num>
  <w:num w:numId="16" w16cid:durableId="1204171342">
    <w:abstractNumId w:val="15"/>
  </w:num>
  <w:num w:numId="17" w16cid:durableId="1858694649">
    <w:abstractNumId w:val="18"/>
  </w:num>
  <w:num w:numId="18" w16cid:durableId="174997452">
    <w:abstractNumId w:val="13"/>
  </w:num>
  <w:num w:numId="19" w16cid:durableId="409623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8721723">
    <w:abstractNumId w:val="4"/>
  </w:num>
  <w:num w:numId="21" w16cid:durableId="792208545">
    <w:abstractNumId w:val="24"/>
  </w:num>
  <w:num w:numId="22" w16cid:durableId="473333537">
    <w:abstractNumId w:val="17"/>
  </w:num>
  <w:num w:numId="23" w16cid:durableId="492335080">
    <w:abstractNumId w:val="1"/>
  </w:num>
  <w:num w:numId="24" w16cid:durableId="1347756708">
    <w:abstractNumId w:val="16"/>
  </w:num>
  <w:num w:numId="25" w16cid:durableId="1437210706">
    <w:abstractNumId w:val="8"/>
  </w:num>
  <w:num w:numId="26" w16cid:durableId="1315840451">
    <w:abstractNumId w:val="10"/>
  </w:num>
  <w:num w:numId="27" w16cid:durableId="1678997459">
    <w:abstractNumId w:val="5"/>
  </w:num>
  <w:num w:numId="28" w16cid:durableId="2020230047">
    <w:abstractNumId w:val="6"/>
  </w:num>
  <w:num w:numId="29" w16cid:durableId="20119042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302"/>
    <w:rsid w:val="000375FC"/>
    <w:rsid w:val="00037785"/>
    <w:rsid w:val="0003792C"/>
    <w:rsid w:val="00037BC0"/>
    <w:rsid w:val="00037CF2"/>
    <w:rsid w:val="00040221"/>
    <w:rsid w:val="00040783"/>
    <w:rsid w:val="00040B6B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4D89"/>
    <w:rsid w:val="0004519F"/>
    <w:rsid w:val="000451E7"/>
    <w:rsid w:val="00045BBB"/>
    <w:rsid w:val="00045D9E"/>
    <w:rsid w:val="00045FC5"/>
    <w:rsid w:val="0004636B"/>
    <w:rsid w:val="00046ABE"/>
    <w:rsid w:val="00046D92"/>
    <w:rsid w:val="00046F8C"/>
    <w:rsid w:val="000470EB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4C09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87584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056"/>
    <w:rsid w:val="00095693"/>
    <w:rsid w:val="00095BED"/>
    <w:rsid w:val="00095DFE"/>
    <w:rsid w:val="00097152"/>
    <w:rsid w:val="00097287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2F59"/>
    <w:rsid w:val="000B31FF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2B82"/>
    <w:rsid w:val="000C364A"/>
    <w:rsid w:val="000C3766"/>
    <w:rsid w:val="000C39D9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0F25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5E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5BA8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10A0C"/>
    <w:rsid w:val="00110B86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1EE0"/>
    <w:rsid w:val="001224B7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6EDD"/>
    <w:rsid w:val="001277F2"/>
    <w:rsid w:val="00127DE8"/>
    <w:rsid w:val="0013063B"/>
    <w:rsid w:val="0013081C"/>
    <w:rsid w:val="00130BB0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99C"/>
    <w:rsid w:val="00144F27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61A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06A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7AB"/>
    <w:rsid w:val="00162D65"/>
    <w:rsid w:val="00162E0D"/>
    <w:rsid w:val="001632F6"/>
    <w:rsid w:val="00163383"/>
    <w:rsid w:val="00163A23"/>
    <w:rsid w:val="001642ED"/>
    <w:rsid w:val="00164E46"/>
    <w:rsid w:val="0016524B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638"/>
    <w:rsid w:val="00167E05"/>
    <w:rsid w:val="001716D2"/>
    <w:rsid w:val="0017185E"/>
    <w:rsid w:val="00171F3D"/>
    <w:rsid w:val="00172066"/>
    <w:rsid w:val="0017223D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B7C51"/>
    <w:rsid w:val="001C0FC3"/>
    <w:rsid w:val="001C1089"/>
    <w:rsid w:val="001C13A1"/>
    <w:rsid w:val="001C147E"/>
    <w:rsid w:val="001C1828"/>
    <w:rsid w:val="001C1FC7"/>
    <w:rsid w:val="001C249A"/>
    <w:rsid w:val="001C272D"/>
    <w:rsid w:val="001C2CCF"/>
    <w:rsid w:val="001C386F"/>
    <w:rsid w:val="001C3F5F"/>
    <w:rsid w:val="001C42EC"/>
    <w:rsid w:val="001C4F42"/>
    <w:rsid w:val="001C58B0"/>
    <w:rsid w:val="001C64E8"/>
    <w:rsid w:val="001C6CFE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25F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E006C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68A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17D73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435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1DE7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ACF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884"/>
    <w:rsid w:val="00247A6D"/>
    <w:rsid w:val="00247A91"/>
    <w:rsid w:val="00247DD5"/>
    <w:rsid w:val="0025006F"/>
    <w:rsid w:val="00250179"/>
    <w:rsid w:val="00250721"/>
    <w:rsid w:val="002508E6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5C94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869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4E1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6A9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10E2"/>
    <w:rsid w:val="002C17AE"/>
    <w:rsid w:val="002C17BE"/>
    <w:rsid w:val="002C1965"/>
    <w:rsid w:val="002C1A53"/>
    <w:rsid w:val="002C2462"/>
    <w:rsid w:val="002C25A8"/>
    <w:rsid w:val="002C2A2B"/>
    <w:rsid w:val="002C2B4A"/>
    <w:rsid w:val="002C2F28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F"/>
    <w:rsid w:val="002E7F61"/>
    <w:rsid w:val="002F0121"/>
    <w:rsid w:val="002F07B9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2464"/>
    <w:rsid w:val="00313088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6E6D"/>
    <w:rsid w:val="00337381"/>
    <w:rsid w:val="003374AA"/>
    <w:rsid w:val="00337E78"/>
    <w:rsid w:val="00337F1B"/>
    <w:rsid w:val="00340594"/>
    <w:rsid w:val="00340B33"/>
    <w:rsid w:val="00340F76"/>
    <w:rsid w:val="0034240E"/>
    <w:rsid w:val="00342D46"/>
    <w:rsid w:val="00343749"/>
    <w:rsid w:val="00343A75"/>
    <w:rsid w:val="00343C2C"/>
    <w:rsid w:val="00343FB0"/>
    <w:rsid w:val="00344948"/>
    <w:rsid w:val="00344BDF"/>
    <w:rsid w:val="003456FA"/>
    <w:rsid w:val="00345952"/>
    <w:rsid w:val="00346307"/>
    <w:rsid w:val="00346365"/>
    <w:rsid w:val="0034693A"/>
    <w:rsid w:val="00347302"/>
    <w:rsid w:val="00347382"/>
    <w:rsid w:val="0034792E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375"/>
    <w:rsid w:val="00374851"/>
    <w:rsid w:val="00374DBE"/>
    <w:rsid w:val="00374E4C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36A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0E"/>
    <w:rsid w:val="00396F3D"/>
    <w:rsid w:val="00397089"/>
    <w:rsid w:val="00397125"/>
    <w:rsid w:val="003A017E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BA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1A5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B7656"/>
    <w:rsid w:val="003C001A"/>
    <w:rsid w:val="003C0084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A65"/>
    <w:rsid w:val="003D0AF3"/>
    <w:rsid w:val="003D1A00"/>
    <w:rsid w:val="003D1AF6"/>
    <w:rsid w:val="003D1DE4"/>
    <w:rsid w:val="003D22B3"/>
    <w:rsid w:val="003D2AFB"/>
    <w:rsid w:val="003D2D57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0D5F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5CB1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12C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DC7"/>
    <w:rsid w:val="004333F8"/>
    <w:rsid w:val="00433AB3"/>
    <w:rsid w:val="0043407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C9"/>
    <w:rsid w:val="0044034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84E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0E9C"/>
    <w:rsid w:val="004713B4"/>
    <w:rsid w:val="00471723"/>
    <w:rsid w:val="00471E6B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94E"/>
    <w:rsid w:val="00484E7A"/>
    <w:rsid w:val="00484ECA"/>
    <w:rsid w:val="00484F83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8D7"/>
    <w:rsid w:val="004C3D64"/>
    <w:rsid w:val="004C3DBE"/>
    <w:rsid w:val="004C3E42"/>
    <w:rsid w:val="004C45C8"/>
    <w:rsid w:val="004C53F3"/>
    <w:rsid w:val="004C58DA"/>
    <w:rsid w:val="004C5EDB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5E"/>
    <w:rsid w:val="004D25A6"/>
    <w:rsid w:val="004D3C70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AE7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B8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6DC"/>
    <w:rsid w:val="005258AC"/>
    <w:rsid w:val="00525A08"/>
    <w:rsid w:val="00526C21"/>
    <w:rsid w:val="00526FC8"/>
    <w:rsid w:val="0052727D"/>
    <w:rsid w:val="005272A7"/>
    <w:rsid w:val="005272EC"/>
    <w:rsid w:val="00527628"/>
    <w:rsid w:val="00527E76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4342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5F50"/>
    <w:rsid w:val="00546402"/>
    <w:rsid w:val="00546A77"/>
    <w:rsid w:val="00546B66"/>
    <w:rsid w:val="00546FBA"/>
    <w:rsid w:val="005473A3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4DFF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75B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274"/>
    <w:rsid w:val="0058736C"/>
    <w:rsid w:val="005873B1"/>
    <w:rsid w:val="00587A2D"/>
    <w:rsid w:val="00587BF2"/>
    <w:rsid w:val="00587CA7"/>
    <w:rsid w:val="00587D49"/>
    <w:rsid w:val="00590570"/>
    <w:rsid w:val="00590699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3DB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A7E14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7C4"/>
    <w:rsid w:val="005B5B29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5A3"/>
    <w:rsid w:val="005C5FEC"/>
    <w:rsid w:val="005C6A23"/>
    <w:rsid w:val="005C6D67"/>
    <w:rsid w:val="005C6E13"/>
    <w:rsid w:val="005C7190"/>
    <w:rsid w:val="005C7373"/>
    <w:rsid w:val="005C74D7"/>
    <w:rsid w:val="005C762D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D7731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564"/>
    <w:rsid w:val="005F3980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72D"/>
    <w:rsid w:val="006007F6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1CD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1E94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87D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52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0584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BB7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B15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55A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D1B"/>
    <w:rsid w:val="006C7EB7"/>
    <w:rsid w:val="006D06E9"/>
    <w:rsid w:val="006D14FC"/>
    <w:rsid w:val="006D1EBA"/>
    <w:rsid w:val="006D2147"/>
    <w:rsid w:val="006D2283"/>
    <w:rsid w:val="006D269C"/>
    <w:rsid w:val="006D3487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5F1B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541"/>
    <w:rsid w:val="0072767B"/>
    <w:rsid w:val="00727E84"/>
    <w:rsid w:val="007300AB"/>
    <w:rsid w:val="007301E5"/>
    <w:rsid w:val="00730333"/>
    <w:rsid w:val="00730814"/>
    <w:rsid w:val="007308BA"/>
    <w:rsid w:val="00730977"/>
    <w:rsid w:val="00730E0F"/>
    <w:rsid w:val="00730FE3"/>
    <w:rsid w:val="0073108E"/>
    <w:rsid w:val="00731142"/>
    <w:rsid w:val="007318AF"/>
    <w:rsid w:val="007318BE"/>
    <w:rsid w:val="007322CD"/>
    <w:rsid w:val="00732330"/>
    <w:rsid w:val="0073241A"/>
    <w:rsid w:val="00732604"/>
    <w:rsid w:val="00732991"/>
    <w:rsid w:val="007329AE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93D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45E"/>
    <w:rsid w:val="0075162F"/>
    <w:rsid w:val="00751F8F"/>
    <w:rsid w:val="00752639"/>
    <w:rsid w:val="00752874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6F5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59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170"/>
    <w:rsid w:val="007962ED"/>
    <w:rsid w:val="007963F3"/>
    <w:rsid w:val="007964C7"/>
    <w:rsid w:val="007964F5"/>
    <w:rsid w:val="007966C5"/>
    <w:rsid w:val="007968A8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1F39"/>
    <w:rsid w:val="007A231A"/>
    <w:rsid w:val="007A2665"/>
    <w:rsid w:val="007A268B"/>
    <w:rsid w:val="007A2ADF"/>
    <w:rsid w:val="007A2C2B"/>
    <w:rsid w:val="007A2C62"/>
    <w:rsid w:val="007A327F"/>
    <w:rsid w:val="007A3DB4"/>
    <w:rsid w:val="007A4405"/>
    <w:rsid w:val="007A440F"/>
    <w:rsid w:val="007A44F5"/>
    <w:rsid w:val="007A467D"/>
    <w:rsid w:val="007A469B"/>
    <w:rsid w:val="007A4839"/>
    <w:rsid w:val="007A4B39"/>
    <w:rsid w:val="007A4E54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3F87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D44"/>
    <w:rsid w:val="007B6E3B"/>
    <w:rsid w:val="007B7708"/>
    <w:rsid w:val="007C0264"/>
    <w:rsid w:val="007C07C6"/>
    <w:rsid w:val="007C0E64"/>
    <w:rsid w:val="007C130A"/>
    <w:rsid w:val="007C1A34"/>
    <w:rsid w:val="007C2AAE"/>
    <w:rsid w:val="007C2D10"/>
    <w:rsid w:val="007C2F53"/>
    <w:rsid w:val="007C31AE"/>
    <w:rsid w:val="007C343B"/>
    <w:rsid w:val="007C3A10"/>
    <w:rsid w:val="007C4302"/>
    <w:rsid w:val="007C4404"/>
    <w:rsid w:val="007C4591"/>
    <w:rsid w:val="007C4D39"/>
    <w:rsid w:val="007C4E3D"/>
    <w:rsid w:val="007C5109"/>
    <w:rsid w:val="007C55FB"/>
    <w:rsid w:val="007C6075"/>
    <w:rsid w:val="007C64F0"/>
    <w:rsid w:val="007C65B6"/>
    <w:rsid w:val="007C6756"/>
    <w:rsid w:val="007C6B95"/>
    <w:rsid w:val="007C6D8E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AD4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2D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20C"/>
    <w:rsid w:val="007E745F"/>
    <w:rsid w:val="007E75BA"/>
    <w:rsid w:val="007E7A36"/>
    <w:rsid w:val="007E7BB6"/>
    <w:rsid w:val="007E7CFC"/>
    <w:rsid w:val="007E7D8A"/>
    <w:rsid w:val="007E7DBF"/>
    <w:rsid w:val="007E7F10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1D59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50C"/>
    <w:rsid w:val="00815A50"/>
    <w:rsid w:val="00815C68"/>
    <w:rsid w:val="00815E8F"/>
    <w:rsid w:val="00816949"/>
    <w:rsid w:val="00816C93"/>
    <w:rsid w:val="00816E3A"/>
    <w:rsid w:val="00816E9F"/>
    <w:rsid w:val="008170AF"/>
    <w:rsid w:val="008173D1"/>
    <w:rsid w:val="0082020C"/>
    <w:rsid w:val="0082029C"/>
    <w:rsid w:val="008203B6"/>
    <w:rsid w:val="00820894"/>
    <w:rsid w:val="008213D1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3C3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9A0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7D2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55B"/>
    <w:rsid w:val="008476C9"/>
    <w:rsid w:val="0084778A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0E88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380"/>
    <w:rsid w:val="008A450F"/>
    <w:rsid w:val="008A4528"/>
    <w:rsid w:val="008A57D5"/>
    <w:rsid w:val="008A59EB"/>
    <w:rsid w:val="008A5FE5"/>
    <w:rsid w:val="008A6074"/>
    <w:rsid w:val="008A663D"/>
    <w:rsid w:val="008A68D0"/>
    <w:rsid w:val="008A6DFD"/>
    <w:rsid w:val="008A71D2"/>
    <w:rsid w:val="008A7249"/>
    <w:rsid w:val="008A75F8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41B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24F6"/>
    <w:rsid w:val="008D2E0A"/>
    <w:rsid w:val="008D2F11"/>
    <w:rsid w:val="008D3334"/>
    <w:rsid w:val="008D3390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8D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445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B4C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908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ED8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82F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B61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6B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951"/>
    <w:rsid w:val="00974AB3"/>
    <w:rsid w:val="00974C03"/>
    <w:rsid w:val="00974DC5"/>
    <w:rsid w:val="009750D8"/>
    <w:rsid w:val="009754A9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749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2A1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615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2C4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7196"/>
    <w:rsid w:val="009B730C"/>
    <w:rsid w:val="009B798A"/>
    <w:rsid w:val="009B79B2"/>
    <w:rsid w:val="009B7E36"/>
    <w:rsid w:val="009B7E9B"/>
    <w:rsid w:val="009C00C8"/>
    <w:rsid w:val="009C00D4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397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A5C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01"/>
    <w:rsid w:val="00A11EC1"/>
    <w:rsid w:val="00A11F37"/>
    <w:rsid w:val="00A12380"/>
    <w:rsid w:val="00A13254"/>
    <w:rsid w:val="00A14C18"/>
    <w:rsid w:val="00A151D9"/>
    <w:rsid w:val="00A1593B"/>
    <w:rsid w:val="00A15C8E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A58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CED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383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AA0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4C1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FBD"/>
    <w:rsid w:val="00A8578A"/>
    <w:rsid w:val="00A8603C"/>
    <w:rsid w:val="00A860DF"/>
    <w:rsid w:val="00A87A9E"/>
    <w:rsid w:val="00A9063E"/>
    <w:rsid w:val="00A90A2D"/>
    <w:rsid w:val="00A90B59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C30"/>
    <w:rsid w:val="00AB5E1D"/>
    <w:rsid w:val="00AB70BD"/>
    <w:rsid w:val="00AB7615"/>
    <w:rsid w:val="00AB7B59"/>
    <w:rsid w:val="00AC0119"/>
    <w:rsid w:val="00AC0C98"/>
    <w:rsid w:val="00AC1213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8E1"/>
    <w:rsid w:val="00AC6DDC"/>
    <w:rsid w:val="00AC7629"/>
    <w:rsid w:val="00AC7746"/>
    <w:rsid w:val="00AC7BC7"/>
    <w:rsid w:val="00AC7E93"/>
    <w:rsid w:val="00AD0439"/>
    <w:rsid w:val="00AD0456"/>
    <w:rsid w:val="00AD0F54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7C1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8A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15C7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42F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1A0A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860"/>
    <w:rsid w:val="00B41C23"/>
    <w:rsid w:val="00B4208B"/>
    <w:rsid w:val="00B42FA8"/>
    <w:rsid w:val="00B43AD9"/>
    <w:rsid w:val="00B43CA3"/>
    <w:rsid w:val="00B440C2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2C17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CB8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DA7"/>
    <w:rsid w:val="00BD117C"/>
    <w:rsid w:val="00BD1300"/>
    <w:rsid w:val="00BD13D5"/>
    <w:rsid w:val="00BD1BC2"/>
    <w:rsid w:val="00BD273E"/>
    <w:rsid w:val="00BD27F6"/>
    <w:rsid w:val="00BD346D"/>
    <w:rsid w:val="00BD3707"/>
    <w:rsid w:val="00BD3EC5"/>
    <w:rsid w:val="00BD3FFD"/>
    <w:rsid w:val="00BD42D7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4401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7AD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317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2CBD"/>
    <w:rsid w:val="00C23DE9"/>
    <w:rsid w:val="00C24257"/>
    <w:rsid w:val="00C247E1"/>
    <w:rsid w:val="00C24FBE"/>
    <w:rsid w:val="00C26235"/>
    <w:rsid w:val="00C26CA3"/>
    <w:rsid w:val="00C26FDA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A7"/>
    <w:rsid w:val="00C32446"/>
    <w:rsid w:val="00C32815"/>
    <w:rsid w:val="00C32AC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3EC8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A1C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B7B52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5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28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A33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513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2C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0AF"/>
    <w:rsid w:val="00D522B3"/>
    <w:rsid w:val="00D52C3D"/>
    <w:rsid w:val="00D532CD"/>
    <w:rsid w:val="00D534BD"/>
    <w:rsid w:val="00D5459C"/>
    <w:rsid w:val="00D5478E"/>
    <w:rsid w:val="00D548FC"/>
    <w:rsid w:val="00D54982"/>
    <w:rsid w:val="00D55F96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4A1B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844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2DAC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6B82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4ECF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4ABD"/>
    <w:rsid w:val="00E1558D"/>
    <w:rsid w:val="00E15706"/>
    <w:rsid w:val="00E15EEC"/>
    <w:rsid w:val="00E16546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852"/>
    <w:rsid w:val="00E45939"/>
    <w:rsid w:val="00E45B40"/>
    <w:rsid w:val="00E45F67"/>
    <w:rsid w:val="00E4616E"/>
    <w:rsid w:val="00E46682"/>
    <w:rsid w:val="00E46A71"/>
    <w:rsid w:val="00E46E8D"/>
    <w:rsid w:val="00E47324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6D3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1FB1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87DAA"/>
    <w:rsid w:val="00E90E59"/>
    <w:rsid w:val="00E91525"/>
    <w:rsid w:val="00E91746"/>
    <w:rsid w:val="00E91949"/>
    <w:rsid w:val="00E926A5"/>
    <w:rsid w:val="00E92BD6"/>
    <w:rsid w:val="00E93166"/>
    <w:rsid w:val="00E93307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59A1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3A7"/>
    <w:rsid w:val="00EB1452"/>
    <w:rsid w:val="00EB2811"/>
    <w:rsid w:val="00EB2F45"/>
    <w:rsid w:val="00EB34EB"/>
    <w:rsid w:val="00EB3525"/>
    <w:rsid w:val="00EB36DD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14"/>
    <w:rsid w:val="00EC2CEA"/>
    <w:rsid w:val="00EC2F20"/>
    <w:rsid w:val="00EC3807"/>
    <w:rsid w:val="00EC3C1B"/>
    <w:rsid w:val="00EC4245"/>
    <w:rsid w:val="00EC48CF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0C54"/>
    <w:rsid w:val="00ED10B1"/>
    <w:rsid w:val="00ED1701"/>
    <w:rsid w:val="00ED1F96"/>
    <w:rsid w:val="00ED2406"/>
    <w:rsid w:val="00ED271B"/>
    <w:rsid w:val="00ED288F"/>
    <w:rsid w:val="00ED289A"/>
    <w:rsid w:val="00ED2E0D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0D6"/>
    <w:rsid w:val="00EF6153"/>
    <w:rsid w:val="00EF616D"/>
    <w:rsid w:val="00EF680D"/>
    <w:rsid w:val="00EF696C"/>
    <w:rsid w:val="00EF6AC5"/>
    <w:rsid w:val="00EF6E1F"/>
    <w:rsid w:val="00EF6EDC"/>
    <w:rsid w:val="00EF6EFF"/>
    <w:rsid w:val="00EF7380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297A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9A5"/>
    <w:rsid w:val="00F17B3A"/>
    <w:rsid w:val="00F17F94"/>
    <w:rsid w:val="00F203D0"/>
    <w:rsid w:val="00F20BC0"/>
    <w:rsid w:val="00F2105C"/>
    <w:rsid w:val="00F21A31"/>
    <w:rsid w:val="00F21BCE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4AC7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248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63B5"/>
    <w:rsid w:val="00F5643E"/>
    <w:rsid w:val="00F566BC"/>
    <w:rsid w:val="00F5672B"/>
    <w:rsid w:val="00F56762"/>
    <w:rsid w:val="00F56F74"/>
    <w:rsid w:val="00F570DE"/>
    <w:rsid w:val="00F57636"/>
    <w:rsid w:val="00F57EF2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A9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3ACA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8C2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32E"/>
    <w:rsid w:val="00FD3836"/>
    <w:rsid w:val="00FD39A7"/>
    <w:rsid w:val="00FD3B70"/>
    <w:rsid w:val="00FD4210"/>
    <w:rsid w:val="00FD468F"/>
    <w:rsid w:val="00FD46D3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6E1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  <w:style w:type="paragraph" w:customStyle="1" w:styleId="mcepastedcontent3">
    <w:name w:val="mcepastedcontent3"/>
    <w:basedOn w:val="Normal"/>
    <w:rsid w:val="00FE06E1"/>
    <w:pPr>
      <w:spacing w:before="150" w:after="150" w:line="360" w:lineRule="auto"/>
    </w:pPr>
    <w:rPr>
      <w:rFonts w:ascii="Helvetica" w:eastAsiaTheme="minorHAnsi" w:hAnsi="Helvetica" w:cs="Times New Roman"/>
      <w:color w:val="757575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E0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3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Minutes</vt:lpstr>
    </vt:vector>
  </TitlesOfParts>
  <Company/>
  <LinksUpToDate>false</LinksUpToDate>
  <CharactersWithSpaces>1020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Minutes</dc:title>
  <dc:subject>Parish Council Meeting</dc:subject>
  <dc:creator>Susan Deluca</dc:creator>
  <cp:keywords/>
  <dc:description/>
  <cp:lastModifiedBy>Adriana Jones</cp:lastModifiedBy>
  <cp:revision>6</cp:revision>
  <cp:lastPrinted>2026-02-25T11:13:00Z</cp:lastPrinted>
  <dcterms:created xsi:type="dcterms:W3CDTF">2026-02-26T13:33:00Z</dcterms:created>
  <dcterms:modified xsi:type="dcterms:W3CDTF">2026-02-26T13:34:00Z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