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4BC4" w14:textId="00B9CAAF" w:rsidR="00B500F5" w:rsidRPr="00E02B42" w:rsidRDefault="00E02B42" w:rsidP="00E02B42">
      <w:pPr>
        <w:jc w:val="center"/>
        <w:rPr>
          <w:rFonts w:cs="Times New Roman"/>
          <w:b/>
          <w:bCs/>
          <w:sz w:val="44"/>
          <w:szCs w:val="44"/>
        </w:rPr>
      </w:pPr>
      <w:r w:rsidRPr="00E02B42">
        <w:rPr>
          <w:rFonts w:cs="Times New Roman"/>
          <w:b/>
          <w:bCs/>
          <w:sz w:val="44"/>
          <w:szCs w:val="44"/>
        </w:rPr>
        <w:t>NOTICE OF MEETING</w:t>
      </w:r>
    </w:p>
    <w:p w14:paraId="4E3C964E" w14:textId="2639B582" w:rsidR="00E524AD" w:rsidRPr="00B81783" w:rsidRDefault="00E524AD" w:rsidP="00661FD4">
      <w:pPr>
        <w:jc w:val="center"/>
        <w:rPr>
          <w:rFonts w:cs="Times New Roman"/>
          <w:b/>
          <w:i/>
          <w:szCs w:val="24"/>
        </w:rPr>
      </w:pPr>
      <w:r w:rsidRPr="00B81783">
        <w:rPr>
          <w:rFonts w:cs="Times New Roman"/>
          <w:b/>
          <w:i/>
          <w:szCs w:val="24"/>
        </w:rPr>
        <w:t>Members of the public and press are invited to attend this meeting</w:t>
      </w:r>
    </w:p>
    <w:p w14:paraId="02323E58" w14:textId="77777777" w:rsidR="00B500F5" w:rsidRDefault="00B500F5" w:rsidP="00247DD5">
      <w:pPr>
        <w:rPr>
          <w:rFonts w:cs="Times New Roman"/>
          <w:b/>
          <w:bCs/>
          <w:szCs w:val="24"/>
        </w:rPr>
      </w:pPr>
    </w:p>
    <w:p w14:paraId="59562F61" w14:textId="551CFF66" w:rsidR="00CD79BA" w:rsidRPr="00016B06" w:rsidRDefault="007A4EE9" w:rsidP="00247DD5">
      <w:pPr>
        <w:rPr>
          <w:rFonts w:cs="Times New Roman"/>
          <w:b/>
          <w:bCs/>
          <w:szCs w:val="24"/>
        </w:rPr>
      </w:pPr>
      <w:r>
        <w:rPr>
          <w:rFonts w:cs="Times New Roman"/>
          <w:b/>
          <w:bCs/>
          <w:szCs w:val="24"/>
        </w:rPr>
        <w:t xml:space="preserve">You are hereby </w:t>
      </w:r>
      <w:r w:rsidR="00016B06">
        <w:rPr>
          <w:rFonts w:cs="Times New Roman"/>
          <w:b/>
          <w:bCs/>
          <w:szCs w:val="24"/>
        </w:rPr>
        <w:t>invited</w:t>
      </w:r>
      <w:r>
        <w:rPr>
          <w:rFonts w:cs="Times New Roman"/>
          <w:b/>
          <w:bCs/>
          <w:szCs w:val="24"/>
        </w:rPr>
        <w:t xml:space="preserve"> to attend a</w:t>
      </w:r>
      <w:r w:rsidR="0044304C" w:rsidRPr="00B81783">
        <w:rPr>
          <w:rFonts w:cs="Times New Roman"/>
          <w:b/>
          <w:bCs/>
          <w:szCs w:val="24"/>
        </w:rPr>
        <w:t xml:space="preserve"> </w:t>
      </w:r>
      <w:r w:rsidR="007B1740" w:rsidRPr="00B81783">
        <w:rPr>
          <w:rFonts w:cs="Times New Roman"/>
          <w:b/>
          <w:bCs/>
          <w:szCs w:val="24"/>
        </w:rPr>
        <w:t xml:space="preserve">Meeting of the </w:t>
      </w:r>
      <w:r w:rsidR="00016B06">
        <w:rPr>
          <w:rFonts w:cs="Times New Roman"/>
          <w:b/>
          <w:bCs/>
          <w:szCs w:val="24"/>
        </w:rPr>
        <w:t xml:space="preserve">Environmental &amp; Open Spaces Committee </w:t>
      </w:r>
      <w:r>
        <w:rPr>
          <w:rFonts w:cs="Times New Roman"/>
          <w:b/>
          <w:bCs/>
          <w:szCs w:val="24"/>
        </w:rPr>
        <w:t xml:space="preserve">which </w:t>
      </w:r>
      <w:r w:rsidR="007B1740" w:rsidRPr="00B81783">
        <w:rPr>
          <w:rFonts w:cs="Times New Roman"/>
          <w:b/>
          <w:bCs/>
          <w:szCs w:val="24"/>
        </w:rPr>
        <w:t>will be held o</w:t>
      </w:r>
      <w:r w:rsidR="00BF315F" w:rsidRPr="00B81783">
        <w:rPr>
          <w:rFonts w:cs="Times New Roman"/>
          <w:b/>
          <w:bCs/>
          <w:szCs w:val="24"/>
        </w:rPr>
        <w:t>n</w:t>
      </w:r>
      <w:r w:rsidR="000D6946">
        <w:rPr>
          <w:rFonts w:cs="Times New Roman"/>
          <w:b/>
          <w:bCs/>
          <w:szCs w:val="24"/>
        </w:rPr>
        <w:t xml:space="preserve"> </w:t>
      </w:r>
      <w:r w:rsidR="00FB7658">
        <w:rPr>
          <w:rFonts w:cs="Times New Roman"/>
          <w:b/>
          <w:bCs/>
          <w:szCs w:val="24"/>
        </w:rPr>
        <w:t>Wednesday, 17</w:t>
      </w:r>
      <w:r w:rsidR="00FB7658" w:rsidRPr="00FB7658">
        <w:rPr>
          <w:rFonts w:cs="Times New Roman"/>
          <w:b/>
          <w:bCs/>
          <w:szCs w:val="24"/>
          <w:vertAlign w:val="superscript"/>
        </w:rPr>
        <w:t>th</w:t>
      </w:r>
      <w:r w:rsidR="00C7394C">
        <w:rPr>
          <w:rFonts w:cs="Times New Roman"/>
          <w:b/>
          <w:bCs/>
          <w:szCs w:val="24"/>
        </w:rPr>
        <w:t xml:space="preserve"> </w:t>
      </w:r>
      <w:r w:rsidR="000D6946">
        <w:rPr>
          <w:rFonts w:cs="Times New Roman"/>
          <w:b/>
          <w:bCs/>
          <w:szCs w:val="24"/>
        </w:rPr>
        <w:t>June</w:t>
      </w:r>
      <w:r w:rsidR="00016B06">
        <w:rPr>
          <w:rFonts w:cs="Times New Roman"/>
          <w:b/>
          <w:bCs/>
          <w:szCs w:val="24"/>
        </w:rPr>
        <w:t xml:space="preserve"> </w:t>
      </w:r>
      <w:r w:rsidR="00146A28" w:rsidRPr="00B81783">
        <w:rPr>
          <w:rFonts w:cs="Times New Roman"/>
          <w:b/>
          <w:bCs/>
          <w:szCs w:val="24"/>
        </w:rPr>
        <w:t xml:space="preserve">2026 </w:t>
      </w:r>
      <w:r w:rsidR="00433AB3" w:rsidRPr="00B81783">
        <w:rPr>
          <w:rFonts w:cs="Times New Roman"/>
          <w:b/>
          <w:bCs/>
          <w:szCs w:val="24"/>
        </w:rPr>
        <w:t xml:space="preserve">at </w:t>
      </w:r>
      <w:bookmarkStart w:id="0" w:name="_Hlk67569362"/>
      <w:r w:rsidR="00C17FBE">
        <w:rPr>
          <w:rFonts w:cs="Times New Roman"/>
          <w:b/>
          <w:bCs/>
          <w:szCs w:val="24"/>
        </w:rPr>
        <w:t xml:space="preserve">10am </w:t>
      </w:r>
      <w:r w:rsidR="009323E5" w:rsidRPr="00B81783">
        <w:rPr>
          <w:rFonts w:cs="Times New Roman"/>
          <w:b/>
          <w:bCs/>
          <w:szCs w:val="24"/>
        </w:rPr>
        <w:t>to</w:t>
      </w:r>
      <w:r w:rsidR="009323E5" w:rsidRPr="00B81783">
        <w:rPr>
          <w:rFonts w:eastAsia="Times New Roman" w:cs="Times New Roman"/>
          <w:b/>
          <w:bCs/>
          <w:szCs w:val="24"/>
        </w:rPr>
        <w:t xml:space="preserve"> transact the business shown in the Agenda below.</w:t>
      </w:r>
      <w:r w:rsidR="005B0E8D" w:rsidRPr="00B81783">
        <w:rPr>
          <w:rFonts w:eastAsia="Times New Roman" w:cs="Times New Roman"/>
          <w:b/>
          <w:bCs/>
          <w:szCs w:val="24"/>
        </w:rPr>
        <w:t xml:space="preserve"> </w:t>
      </w:r>
      <w:r w:rsidR="009323E5" w:rsidRPr="00B81783">
        <w:rPr>
          <w:rFonts w:eastAsia="Times New Roman" w:cs="Times New Roman"/>
          <w:b/>
          <w:bCs/>
          <w:szCs w:val="24"/>
        </w:rPr>
        <w:t xml:space="preserve">This meeting will be held in the </w:t>
      </w:r>
      <w:r w:rsidR="00A573CA">
        <w:rPr>
          <w:rFonts w:eastAsia="Times New Roman" w:cs="Times New Roman"/>
          <w:b/>
          <w:bCs/>
          <w:szCs w:val="24"/>
        </w:rPr>
        <w:t xml:space="preserve">Queens Hall Community Centre, School Green Lane, North Weald. </w:t>
      </w:r>
    </w:p>
    <w:bookmarkEnd w:id="0"/>
    <w:p w14:paraId="195AA4A9" w14:textId="78DD0177" w:rsidR="006D7C4F" w:rsidRDefault="00F60D4E" w:rsidP="00F60D4E">
      <w:pPr>
        <w:tabs>
          <w:tab w:val="left" w:pos="1573"/>
        </w:tabs>
        <w:rPr>
          <w:rFonts w:cs="Times New Roman"/>
          <w:b/>
          <w:sz w:val="14"/>
          <w:szCs w:val="14"/>
        </w:rPr>
      </w:pPr>
      <w:r w:rsidRPr="00B81783">
        <w:rPr>
          <w:rFonts w:cs="Times New Roman"/>
          <w:b/>
          <w:sz w:val="14"/>
          <w:szCs w:val="14"/>
        </w:rPr>
        <w:tab/>
      </w:r>
    </w:p>
    <w:p w14:paraId="005FF8D9" w14:textId="138DDF59" w:rsidR="00B945A8" w:rsidRPr="008C5AE6" w:rsidRDefault="008C5AE6" w:rsidP="00F60D4E">
      <w:pPr>
        <w:tabs>
          <w:tab w:val="left" w:pos="1573"/>
        </w:tabs>
        <w:rPr>
          <w:rFonts w:ascii="French Script MT" w:hAnsi="French Script MT" w:cs="Dreaming Outloud Pro"/>
          <w:bCs/>
          <w:i/>
          <w:iCs/>
          <w:sz w:val="36"/>
          <w:szCs w:val="36"/>
        </w:rPr>
      </w:pPr>
      <w:r w:rsidRPr="008C5AE6">
        <w:rPr>
          <w:rFonts w:ascii="French Script MT" w:hAnsi="French Script MT" w:cs="Dreaming Outloud Pro"/>
          <w:bCs/>
          <w:i/>
          <w:iCs/>
          <w:sz w:val="36"/>
          <w:szCs w:val="36"/>
        </w:rPr>
        <w:t>Susan Delu</w:t>
      </w:r>
      <w:r>
        <w:rPr>
          <w:rFonts w:ascii="French Script MT" w:hAnsi="French Script MT" w:cs="Dreaming Outloud Pro"/>
          <w:bCs/>
          <w:i/>
          <w:iCs/>
          <w:sz w:val="36"/>
          <w:szCs w:val="36"/>
        </w:rPr>
        <w:t>c</w:t>
      </w:r>
      <w:r w:rsidRPr="008C5AE6">
        <w:rPr>
          <w:rFonts w:ascii="French Script MT" w:hAnsi="French Script MT" w:cs="Dreaming Outloud Pro"/>
          <w:bCs/>
          <w:i/>
          <w:iCs/>
          <w:sz w:val="36"/>
          <w:szCs w:val="36"/>
        </w:rPr>
        <w:t>a</w:t>
      </w:r>
    </w:p>
    <w:p w14:paraId="36B71B4B" w14:textId="77777777" w:rsidR="00B500F5" w:rsidRPr="00B81783" w:rsidRDefault="00B500F5" w:rsidP="00F60D4E">
      <w:pPr>
        <w:tabs>
          <w:tab w:val="left" w:pos="1573"/>
        </w:tabs>
        <w:rPr>
          <w:rFonts w:cs="Times New Roman"/>
          <w:b/>
          <w:sz w:val="14"/>
          <w:szCs w:val="14"/>
        </w:rPr>
      </w:pPr>
    </w:p>
    <w:p w14:paraId="0E9C2348" w14:textId="264D4003" w:rsidR="00CD5DA6" w:rsidRPr="00B81783" w:rsidRDefault="00EF4151" w:rsidP="00CD5DA6">
      <w:pPr>
        <w:rPr>
          <w:rFonts w:cs="Times New Roman"/>
          <w:b/>
          <w:i/>
          <w:szCs w:val="24"/>
        </w:rPr>
      </w:pPr>
      <w:r w:rsidRPr="00B81783">
        <w:rPr>
          <w:rFonts w:cs="Times New Roman"/>
          <w:b/>
          <w:szCs w:val="24"/>
        </w:rPr>
        <w:t>Susan De Luca</w:t>
      </w:r>
      <w:r w:rsidR="004B18B8" w:rsidRPr="00B81783">
        <w:rPr>
          <w:rFonts w:cs="Times New Roman"/>
          <w:b/>
          <w:i/>
          <w:szCs w:val="24"/>
        </w:rPr>
        <w:t xml:space="preserve"> </w:t>
      </w:r>
    </w:p>
    <w:p w14:paraId="4DDD37AA" w14:textId="0AC84FB9" w:rsidR="00AA06CD" w:rsidRDefault="00CD5DA6" w:rsidP="005B0E8D">
      <w:pPr>
        <w:rPr>
          <w:rFonts w:cs="Times New Roman"/>
          <w:b/>
          <w:iCs/>
          <w:szCs w:val="24"/>
        </w:rPr>
      </w:pPr>
      <w:r w:rsidRPr="00B81783">
        <w:rPr>
          <w:rFonts w:cs="Times New Roman"/>
          <w:b/>
          <w:iCs/>
          <w:szCs w:val="24"/>
        </w:rPr>
        <w:t>Clerk to the Council</w:t>
      </w:r>
      <w:r w:rsidR="0043788E" w:rsidRPr="00B81783">
        <w:rPr>
          <w:rFonts w:cs="Times New Roman"/>
          <w:b/>
          <w:iCs/>
          <w:szCs w:val="24"/>
        </w:rPr>
        <w:tab/>
      </w:r>
    </w:p>
    <w:p w14:paraId="152D103D" w14:textId="19B403CD" w:rsidR="00E524AD" w:rsidRDefault="00910BF4" w:rsidP="005B0E8D">
      <w:pPr>
        <w:rPr>
          <w:rFonts w:cs="Times New Roman"/>
          <w:b/>
          <w:iCs/>
          <w:szCs w:val="24"/>
        </w:rPr>
      </w:pPr>
      <w:r>
        <w:rPr>
          <w:rFonts w:cs="Times New Roman"/>
          <w:b/>
          <w:iCs/>
          <w:szCs w:val="24"/>
        </w:rPr>
        <w:t>8</w:t>
      </w:r>
      <w:r w:rsidRPr="00910BF4">
        <w:rPr>
          <w:rFonts w:cs="Times New Roman"/>
          <w:b/>
          <w:iCs/>
          <w:szCs w:val="24"/>
          <w:vertAlign w:val="superscript"/>
        </w:rPr>
        <w:t>th</w:t>
      </w:r>
      <w:r>
        <w:rPr>
          <w:rFonts w:cs="Times New Roman"/>
          <w:b/>
          <w:iCs/>
          <w:szCs w:val="24"/>
        </w:rPr>
        <w:t xml:space="preserve"> June</w:t>
      </w:r>
      <w:r w:rsidR="00C40C68">
        <w:rPr>
          <w:rFonts w:cs="Times New Roman"/>
          <w:b/>
          <w:iCs/>
          <w:szCs w:val="24"/>
        </w:rPr>
        <w:t xml:space="preserve"> 202</w:t>
      </w:r>
      <w:r w:rsidR="00107FEE">
        <w:rPr>
          <w:rFonts w:cs="Times New Roman"/>
          <w:b/>
          <w:iCs/>
          <w:szCs w:val="24"/>
        </w:rPr>
        <w:t>6</w:t>
      </w:r>
    </w:p>
    <w:p w14:paraId="4451281C" w14:textId="77777777" w:rsidR="00E02B42" w:rsidRPr="00E02B42" w:rsidRDefault="00E02B42" w:rsidP="00C40C68">
      <w:pPr>
        <w:pStyle w:val="Heading1"/>
        <w:framePr w:dropCap="drop" w:lines="2" w:h="469" w:hRule="exact" w:wrap="auto" w:hAnchor="page" w:x="4681" w:y="178"/>
        <w:spacing w:line="469" w:lineRule="exact"/>
        <w:rPr>
          <w:i/>
          <w:position w:val="-3"/>
          <w:sz w:val="55"/>
        </w:rPr>
      </w:pPr>
      <w:r w:rsidRPr="00E02B42">
        <w:rPr>
          <w:position w:val="-3"/>
          <w:sz w:val="55"/>
        </w:rPr>
        <w:t>AGENDA</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77777777" w:rsidR="00E02B42" w:rsidRDefault="00E02B42" w:rsidP="00A70801">
      <w:pPr>
        <w:pStyle w:val="Header"/>
        <w:tabs>
          <w:tab w:val="clear" w:pos="4320"/>
          <w:tab w:val="clear" w:pos="8640"/>
          <w:tab w:val="left" w:pos="3378"/>
        </w:tabs>
        <w:ind w:left="720" w:hanging="720"/>
        <w:rPr>
          <w:rFonts w:cs="Times New Roman"/>
          <w:b/>
          <w:bCs/>
          <w:szCs w:val="24"/>
        </w:rPr>
      </w:pPr>
    </w:p>
    <w:p w14:paraId="5DB57123" w14:textId="33965FD8" w:rsidR="0057145A" w:rsidRDefault="0057145A" w:rsidP="00774262">
      <w:pPr>
        <w:pStyle w:val="Heading2"/>
        <w:numPr>
          <w:ilvl w:val="0"/>
          <w:numId w:val="15"/>
        </w:numPr>
        <w:ind w:left="426" w:hanging="426"/>
        <w:jc w:val="both"/>
      </w:pPr>
      <w:r>
        <w:t>ELECTION OF CHAIRMAN</w:t>
      </w:r>
    </w:p>
    <w:p w14:paraId="24A16807" w14:textId="77777777" w:rsidR="0057145A" w:rsidRDefault="0057145A" w:rsidP="0057145A">
      <w:r>
        <w:t xml:space="preserve">To </w:t>
      </w:r>
      <w:r w:rsidRPr="0057145A">
        <w:rPr>
          <w:b/>
          <w:bCs/>
          <w:i/>
          <w:iCs/>
        </w:rPr>
        <w:t>PROPOSE</w:t>
      </w:r>
      <w:r>
        <w:t xml:space="preserve"> and </w:t>
      </w:r>
      <w:r w:rsidRPr="0057145A">
        <w:rPr>
          <w:b/>
          <w:bCs/>
          <w:i/>
          <w:iCs/>
        </w:rPr>
        <w:t>SECOND</w:t>
      </w:r>
      <w:r>
        <w:t xml:space="preserve"> nominations for the Office of Chairman and, if there is more than one</w:t>
      </w:r>
    </w:p>
    <w:p w14:paraId="14BF31C2" w14:textId="5F20A863" w:rsidR="0057145A" w:rsidRDefault="0057145A" w:rsidP="0057145A">
      <w:r>
        <w:t>nominee, to vote thereon.</w:t>
      </w:r>
    </w:p>
    <w:p w14:paraId="3658BA91" w14:textId="77777777" w:rsidR="0057145A" w:rsidRPr="0057145A" w:rsidRDefault="0057145A" w:rsidP="0057145A"/>
    <w:p w14:paraId="3145510C" w14:textId="4C11B0B8" w:rsidR="008B274F" w:rsidRPr="00752BB1" w:rsidRDefault="008B274F" w:rsidP="00774262">
      <w:pPr>
        <w:pStyle w:val="Heading2"/>
        <w:numPr>
          <w:ilvl w:val="0"/>
          <w:numId w:val="15"/>
        </w:numPr>
        <w:ind w:left="426" w:hanging="426"/>
        <w:jc w:val="both"/>
      </w:pPr>
      <w:r w:rsidRPr="00752BB1">
        <w:t>APOLOGIES FOR ABSENCE</w:t>
      </w:r>
    </w:p>
    <w:p w14:paraId="3D980D94" w14:textId="45D19D6E" w:rsidR="00524129" w:rsidRPr="00B81783" w:rsidRDefault="00524129" w:rsidP="00524129">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which have been received.</w:t>
      </w:r>
    </w:p>
    <w:p w14:paraId="69559C04" w14:textId="1591615A" w:rsidR="00524129" w:rsidRPr="00B81783" w:rsidRDefault="00524129" w:rsidP="009B2867">
      <w:pPr>
        <w:pStyle w:val="Header"/>
        <w:tabs>
          <w:tab w:val="clear" w:pos="4320"/>
          <w:tab w:val="clear" w:pos="8640"/>
        </w:tabs>
        <w:rPr>
          <w:rFonts w:cs="Times New Roman"/>
          <w:b/>
          <w:bCs/>
          <w:szCs w:val="24"/>
        </w:rPr>
      </w:pPr>
    </w:p>
    <w:p w14:paraId="1EB4C2E0" w14:textId="69BA6F4A" w:rsidR="009B2867" w:rsidRPr="00B945A8" w:rsidRDefault="00732330" w:rsidP="00774262">
      <w:pPr>
        <w:pStyle w:val="Heading2"/>
        <w:numPr>
          <w:ilvl w:val="0"/>
          <w:numId w:val="15"/>
        </w:numPr>
        <w:ind w:left="284" w:hanging="284"/>
      </w:pPr>
      <w:r w:rsidRPr="00B945A8">
        <w:t>OTHER ABSENCE</w:t>
      </w:r>
      <w:r w:rsidR="009B2867" w:rsidRPr="00B945A8">
        <w:t>S</w:t>
      </w:r>
    </w:p>
    <w:p w14:paraId="3880EA81" w14:textId="0320DC6C" w:rsidR="00732330" w:rsidRDefault="00732330" w:rsidP="009B2867">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for which no apology has been received.</w:t>
      </w:r>
    </w:p>
    <w:p w14:paraId="002D8AAD" w14:textId="77777777" w:rsidR="00C40C68" w:rsidRDefault="00C40C68" w:rsidP="009B2867">
      <w:pPr>
        <w:pStyle w:val="Header"/>
        <w:tabs>
          <w:tab w:val="clear" w:pos="4320"/>
          <w:tab w:val="clear" w:pos="8640"/>
        </w:tabs>
        <w:rPr>
          <w:rFonts w:cs="Times New Roman"/>
          <w:szCs w:val="24"/>
        </w:rPr>
      </w:pPr>
    </w:p>
    <w:p w14:paraId="6A9E8BA3" w14:textId="77777777" w:rsidR="00C40C68" w:rsidRPr="00B81783" w:rsidRDefault="00C40C68" w:rsidP="00C40C68">
      <w:pPr>
        <w:pStyle w:val="Heading2"/>
        <w:numPr>
          <w:ilvl w:val="0"/>
          <w:numId w:val="15"/>
        </w:numPr>
        <w:tabs>
          <w:tab w:val="left" w:pos="284"/>
        </w:tabs>
        <w:ind w:left="142" w:hanging="142"/>
      </w:pPr>
      <w:r w:rsidRPr="00B81783">
        <w:t>DECLARATIONS OF INTEREST</w:t>
      </w:r>
      <w:bookmarkStart w:id="1" w:name="_Hlk118199880"/>
      <w:r w:rsidRPr="00B81783">
        <w:sym w:font="Wingdings 2" w:char="F04E"/>
      </w:r>
      <w:bookmarkEnd w:id="1"/>
      <w:r w:rsidRPr="00B81783">
        <w:t xml:space="preserve">  </w:t>
      </w:r>
    </w:p>
    <w:p w14:paraId="5F5FDFD4" w14:textId="77777777" w:rsidR="00C40C68" w:rsidRPr="00B81783" w:rsidRDefault="00C40C68" w:rsidP="00C40C68">
      <w:pPr>
        <w:ind w:left="720" w:hanging="720"/>
        <w:jc w:val="both"/>
        <w:rPr>
          <w:rFonts w:cs="Times New Roman"/>
          <w:szCs w:val="24"/>
        </w:rPr>
      </w:pPr>
      <w:r w:rsidRPr="00B81783">
        <w:rPr>
          <w:rFonts w:cs="Times New Roman"/>
          <w:szCs w:val="24"/>
        </w:rPr>
        <w:t xml:space="preserve">To </w:t>
      </w:r>
      <w:r w:rsidRPr="00B81783">
        <w:rPr>
          <w:rFonts w:cs="Times New Roman"/>
          <w:b/>
          <w:bCs/>
          <w:i/>
          <w:iCs/>
          <w:szCs w:val="24"/>
        </w:rPr>
        <w:t xml:space="preserve">RECEIVE </w:t>
      </w:r>
      <w:r w:rsidRPr="00B81783">
        <w:rPr>
          <w:rFonts w:cs="Times New Roman"/>
          <w:szCs w:val="24"/>
        </w:rPr>
        <w:t>any Declarations of Interest by Members.</w:t>
      </w:r>
    </w:p>
    <w:p w14:paraId="7C1AAC44" w14:textId="77777777" w:rsidR="00C40C68" w:rsidRPr="00B81783" w:rsidRDefault="00C40C68" w:rsidP="00C40C68">
      <w:pPr>
        <w:ind w:left="720"/>
        <w:jc w:val="both"/>
        <w:rPr>
          <w:rFonts w:cs="Times New Roman"/>
          <w:i/>
          <w:iCs/>
        </w:rPr>
      </w:pPr>
      <w:r w:rsidRPr="00B81783">
        <w:rPr>
          <w:rFonts w:cs="Times New Roman"/>
          <w:i/>
          <w:iCs/>
        </w:rPr>
        <w:t>A Member with a personal interest in a matter must consider whether it is a Disclosable Pecuniary, Non Pecuniary or Other Pecuniary Interest, and declare it accordingly. A Member who is unsure as to how to declare their interest should seek independent advice.</w:t>
      </w:r>
    </w:p>
    <w:p w14:paraId="44B139D8" w14:textId="25AB87F5" w:rsidR="00C2103D" w:rsidRPr="00B81783" w:rsidRDefault="007D6050" w:rsidP="00774262">
      <w:r w:rsidRPr="00B81783">
        <w:tab/>
      </w:r>
    </w:p>
    <w:p w14:paraId="5E04EB48" w14:textId="7550E923" w:rsidR="005E2326" w:rsidRPr="00B81783" w:rsidRDefault="00371781" w:rsidP="00774262">
      <w:pPr>
        <w:pStyle w:val="Heading2"/>
        <w:numPr>
          <w:ilvl w:val="0"/>
          <w:numId w:val="15"/>
        </w:numPr>
        <w:ind w:left="284" w:hanging="284"/>
      </w:pPr>
      <w:r w:rsidRPr="00B81783">
        <w:t xml:space="preserve">CONFIRMATION OF MINUTES </w:t>
      </w:r>
      <w:bookmarkStart w:id="2" w:name="_Hlk41374791"/>
      <w:bookmarkStart w:id="3" w:name="_Hlk198823270"/>
      <w:r w:rsidRPr="00B81783">
        <w:sym w:font="Wingdings 2" w:char="F04E"/>
      </w:r>
      <w:bookmarkEnd w:id="2"/>
      <w:r w:rsidR="00481BD6" w:rsidRPr="00B81783">
        <w:t xml:space="preserve"> </w:t>
      </w:r>
      <w:bookmarkStart w:id="4" w:name="_Hlk138848018"/>
      <w:r w:rsidR="00481BD6" w:rsidRPr="00B81783">
        <w:sym w:font="Wingdings" w:char="F032"/>
      </w:r>
      <w:bookmarkEnd w:id="3"/>
      <w:bookmarkEnd w:id="4"/>
    </w:p>
    <w:p w14:paraId="55244737" w14:textId="23D1CB50" w:rsidR="00DB532F" w:rsidRPr="00B81783" w:rsidRDefault="00D429AF" w:rsidP="00E94115">
      <w:pPr>
        <w:jc w:val="both"/>
        <w:rPr>
          <w:rFonts w:cs="Times New Roman"/>
          <w:szCs w:val="24"/>
        </w:rPr>
      </w:pPr>
      <w:r w:rsidRPr="00B81783">
        <w:rPr>
          <w:rFonts w:cs="Times New Roman"/>
          <w:szCs w:val="24"/>
        </w:rPr>
        <w:t xml:space="preserve">To </w:t>
      </w:r>
      <w:r w:rsidRPr="00B81783">
        <w:rPr>
          <w:rFonts w:cs="Times New Roman"/>
          <w:b/>
          <w:bCs/>
          <w:i/>
          <w:iCs/>
          <w:szCs w:val="24"/>
        </w:rPr>
        <w:t>AGREE</w:t>
      </w:r>
      <w:r w:rsidRPr="00B81783">
        <w:rPr>
          <w:rFonts w:cs="Times New Roman"/>
          <w:szCs w:val="24"/>
        </w:rPr>
        <w:t xml:space="preserve"> the </w:t>
      </w:r>
      <w:r w:rsidR="00BE2843" w:rsidRPr="00B81783">
        <w:rPr>
          <w:rFonts w:cs="Times New Roman"/>
          <w:szCs w:val="24"/>
        </w:rPr>
        <w:t xml:space="preserve">Minutes </w:t>
      </w:r>
      <w:r w:rsidR="002A2280" w:rsidRPr="00B81783">
        <w:rPr>
          <w:rFonts w:cs="Times New Roman"/>
          <w:szCs w:val="24"/>
        </w:rPr>
        <w:t>o</w:t>
      </w:r>
      <w:r w:rsidR="00EB540B" w:rsidRPr="00B81783">
        <w:rPr>
          <w:rFonts w:cs="Times New Roman"/>
          <w:szCs w:val="24"/>
        </w:rPr>
        <w:t>f</w:t>
      </w:r>
      <w:r w:rsidR="007B0DE7" w:rsidRPr="00B81783">
        <w:rPr>
          <w:rFonts w:cs="Times New Roman"/>
          <w:szCs w:val="24"/>
        </w:rPr>
        <w:t xml:space="preserve"> the </w:t>
      </w:r>
      <w:r w:rsidR="00016B06">
        <w:rPr>
          <w:rFonts w:cs="Times New Roman"/>
          <w:szCs w:val="24"/>
        </w:rPr>
        <w:t xml:space="preserve">Environmental &amp; Open Spaces </w:t>
      </w:r>
      <w:r w:rsidR="00C40C68">
        <w:rPr>
          <w:rFonts w:cs="Times New Roman"/>
          <w:szCs w:val="24"/>
        </w:rPr>
        <w:t xml:space="preserve">committee </w:t>
      </w:r>
      <w:r w:rsidR="007B0DE7" w:rsidRPr="00B81783">
        <w:rPr>
          <w:rFonts w:cs="Times New Roman"/>
          <w:szCs w:val="24"/>
        </w:rPr>
        <w:t>meeting held on</w:t>
      </w:r>
      <w:r w:rsidR="0057145A">
        <w:rPr>
          <w:rFonts w:cs="Times New Roman"/>
          <w:szCs w:val="24"/>
        </w:rPr>
        <w:t xml:space="preserve"> 31</w:t>
      </w:r>
      <w:r w:rsidR="0057145A" w:rsidRPr="0057145A">
        <w:rPr>
          <w:rFonts w:cs="Times New Roman"/>
          <w:szCs w:val="24"/>
          <w:vertAlign w:val="superscript"/>
        </w:rPr>
        <w:t>st</w:t>
      </w:r>
      <w:r w:rsidR="0057145A">
        <w:rPr>
          <w:rFonts w:cs="Times New Roman"/>
          <w:szCs w:val="24"/>
        </w:rPr>
        <w:t xml:space="preserve"> March 2025</w:t>
      </w:r>
      <w:r w:rsidR="005361AA">
        <w:rPr>
          <w:rFonts w:cs="Times New Roman"/>
          <w:szCs w:val="24"/>
        </w:rPr>
        <w:t xml:space="preserve">, as attached at </w:t>
      </w:r>
      <w:r w:rsidR="005361AA">
        <w:rPr>
          <w:rFonts w:cs="Times New Roman"/>
          <w:b/>
          <w:bCs/>
          <w:i/>
          <w:iCs/>
          <w:szCs w:val="24"/>
        </w:rPr>
        <w:t>APPENDIX 1.</w:t>
      </w:r>
      <w:r w:rsidR="00107FEE">
        <w:rPr>
          <w:rFonts w:cs="Times New Roman"/>
          <w:szCs w:val="24"/>
        </w:rPr>
        <w:t xml:space="preserve">                                     </w:t>
      </w:r>
    </w:p>
    <w:p w14:paraId="75B9E336" w14:textId="77777777" w:rsidR="00016B06" w:rsidRPr="00016B06" w:rsidRDefault="00016B06" w:rsidP="00016B06">
      <w:pPr>
        <w:rPr>
          <w:rFonts w:eastAsia="Times New Roman" w:cs="Times New Roman"/>
          <w:szCs w:val="20"/>
        </w:rPr>
      </w:pPr>
    </w:p>
    <w:p w14:paraId="6677ACCC" w14:textId="410B8B9C" w:rsidR="005E2326" w:rsidRPr="00B81783" w:rsidRDefault="00016B06" w:rsidP="00774262">
      <w:pPr>
        <w:pStyle w:val="Heading2"/>
        <w:numPr>
          <w:ilvl w:val="0"/>
          <w:numId w:val="15"/>
        </w:numPr>
        <w:ind w:left="284" w:hanging="284"/>
      </w:pPr>
      <w:r>
        <w:t xml:space="preserve">QUESTIONS </w:t>
      </w:r>
      <w:r w:rsidR="00371781" w:rsidRPr="00B81783">
        <w:t>FROM MEMBERS OF THE PUBLIC</w:t>
      </w:r>
    </w:p>
    <w:p w14:paraId="36406E04" w14:textId="3E84F034" w:rsidR="00FD229E" w:rsidRDefault="00016B06" w:rsidP="00EB37C2">
      <w:pPr>
        <w:rPr>
          <w:iCs/>
        </w:rPr>
      </w:pPr>
      <w:r>
        <w:rPr>
          <w:iCs/>
        </w:rPr>
        <w:t xml:space="preserve">To </w:t>
      </w:r>
      <w:r>
        <w:rPr>
          <w:b/>
          <w:bCs/>
          <w:i/>
        </w:rPr>
        <w:t xml:space="preserve">RECEIVE </w:t>
      </w:r>
      <w:r>
        <w:rPr>
          <w:iCs/>
        </w:rPr>
        <w:t>questions from members of the public.</w:t>
      </w:r>
    </w:p>
    <w:p w14:paraId="4A71638C" w14:textId="3CADD7A4" w:rsidR="00016B06" w:rsidRDefault="00016B06" w:rsidP="00EB37C2">
      <w:pPr>
        <w:rPr>
          <w:i/>
        </w:rPr>
      </w:pPr>
      <w:r>
        <w:rPr>
          <w:i/>
        </w:rPr>
        <w:tab/>
        <w:t xml:space="preserve">In accordance with an agreed procedure, the time allocated for public questions shall be limited to </w:t>
      </w:r>
    </w:p>
    <w:p w14:paraId="6AD465C6" w14:textId="138EA069" w:rsidR="00016B06" w:rsidRDefault="00016B06" w:rsidP="00EB37C2">
      <w:pPr>
        <w:rPr>
          <w:i/>
        </w:rPr>
      </w:pPr>
      <w:r>
        <w:rPr>
          <w:i/>
        </w:rPr>
        <w:tab/>
        <w:t>15 minutes or such other period determined by the Chairman of the Meeting.</w:t>
      </w:r>
    </w:p>
    <w:p w14:paraId="13F5D116" w14:textId="77777777" w:rsidR="00016B06" w:rsidRPr="00016B06" w:rsidRDefault="00016B06" w:rsidP="00EB37C2">
      <w:pPr>
        <w:rPr>
          <w:i/>
        </w:rPr>
      </w:pPr>
    </w:p>
    <w:p w14:paraId="773A4C45" w14:textId="5D233CA9" w:rsidR="00EE5266" w:rsidRDefault="00CE2520" w:rsidP="005A6186">
      <w:pPr>
        <w:rPr>
          <w:b/>
        </w:rPr>
      </w:pPr>
      <w:r>
        <w:rPr>
          <w:b/>
        </w:rPr>
        <w:t>7</w:t>
      </w:r>
      <w:r w:rsidR="005A6186" w:rsidRPr="005A6186">
        <w:rPr>
          <w:b/>
        </w:rPr>
        <w:t>.</w:t>
      </w:r>
      <w:r w:rsidR="005A6186">
        <w:rPr>
          <w:b/>
        </w:rPr>
        <w:t xml:space="preserve">   ALLOTMENTS</w:t>
      </w:r>
    </w:p>
    <w:p w14:paraId="40AE9A3B" w14:textId="516B7672" w:rsidR="00EE5266" w:rsidRDefault="00EE5266" w:rsidP="005A6186">
      <w:pPr>
        <w:rPr>
          <w:b/>
        </w:rPr>
      </w:pPr>
      <w:r>
        <w:rPr>
          <w:b/>
        </w:rPr>
        <w:t xml:space="preserve">a)  Review of Annual Allotment Fees for </w:t>
      </w:r>
      <w:r w:rsidR="00E6653E">
        <w:rPr>
          <w:b/>
        </w:rPr>
        <w:t>2028</w:t>
      </w:r>
    </w:p>
    <w:p w14:paraId="373C237C" w14:textId="1DDDC69A" w:rsidR="00387B2C" w:rsidRPr="00387B2C" w:rsidRDefault="007A18E9" w:rsidP="00387B2C">
      <w:pPr>
        <w:rPr>
          <w:bCs/>
        </w:rPr>
      </w:pPr>
      <w:r>
        <w:rPr>
          <w:bCs/>
        </w:rPr>
        <w:lastRenderedPageBreak/>
        <w:t xml:space="preserve">Councillors are asked to agree </w:t>
      </w:r>
      <w:r w:rsidR="0012027C">
        <w:rPr>
          <w:bCs/>
        </w:rPr>
        <w:t xml:space="preserve">the Annual Allotment fees for 2028.  </w:t>
      </w:r>
      <w:r w:rsidR="0008011D">
        <w:rPr>
          <w:bCs/>
        </w:rPr>
        <w:t>The dates of tenancy agreements run from 1</w:t>
      </w:r>
      <w:r w:rsidR="0008011D" w:rsidRPr="0008011D">
        <w:rPr>
          <w:bCs/>
          <w:vertAlign w:val="superscript"/>
        </w:rPr>
        <w:t>st</w:t>
      </w:r>
      <w:r w:rsidR="0008011D">
        <w:rPr>
          <w:bCs/>
        </w:rPr>
        <w:t xml:space="preserve"> January to 31</w:t>
      </w:r>
      <w:r w:rsidR="0008011D" w:rsidRPr="0008011D">
        <w:rPr>
          <w:bCs/>
          <w:vertAlign w:val="superscript"/>
        </w:rPr>
        <w:t>st</w:t>
      </w:r>
      <w:r w:rsidR="0008011D">
        <w:rPr>
          <w:bCs/>
        </w:rPr>
        <w:t xml:space="preserve"> </w:t>
      </w:r>
      <w:r w:rsidR="00387B2C">
        <w:rPr>
          <w:bCs/>
        </w:rPr>
        <w:t>December,</w:t>
      </w:r>
      <w:r w:rsidR="0008011D">
        <w:rPr>
          <w:bCs/>
        </w:rPr>
        <w:t xml:space="preserve"> </w:t>
      </w:r>
      <w:r w:rsidR="008F1CE7">
        <w:rPr>
          <w:bCs/>
        </w:rPr>
        <w:t>and fees have not been increased since 2026.  Councillors are remind</w:t>
      </w:r>
      <w:r w:rsidR="00484682">
        <w:rPr>
          <w:bCs/>
        </w:rPr>
        <w:t>ed</w:t>
      </w:r>
      <w:r w:rsidR="008F1CE7">
        <w:rPr>
          <w:bCs/>
        </w:rPr>
        <w:t xml:space="preserve"> that a full </w:t>
      </w:r>
      <w:r w:rsidR="003E2088">
        <w:rPr>
          <w:bCs/>
        </w:rPr>
        <w:t xml:space="preserve">twelve months’ notice is required for any increase.  </w:t>
      </w:r>
      <w:r w:rsidR="00387B2C">
        <w:rPr>
          <w:bCs/>
        </w:rPr>
        <w:t>For reference, t</w:t>
      </w:r>
      <w:r w:rsidR="003E2088">
        <w:rPr>
          <w:bCs/>
        </w:rPr>
        <w:t xml:space="preserve">he fees for 2027 </w:t>
      </w:r>
      <w:r w:rsidR="00387B2C">
        <w:rPr>
          <w:bCs/>
        </w:rPr>
        <w:t>will be</w:t>
      </w:r>
      <w:r w:rsidR="0012027C">
        <w:rPr>
          <w:bCs/>
        </w:rPr>
        <w:t>:</w:t>
      </w:r>
      <w:r w:rsidR="00387B2C" w:rsidRPr="00387B2C">
        <w:t xml:space="preserve"> </w:t>
      </w:r>
    </w:p>
    <w:p w14:paraId="192A2A02" w14:textId="77777777" w:rsidR="00387B2C" w:rsidRPr="00387B2C" w:rsidRDefault="00387B2C" w:rsidP="00387B2C">
      <w:pPr>
        <w:rPr>
          <w:bCs/>
        </w:rPr>
      </w:pPr>
      <w:r w:rsidRPr="00387B2C">
        <w:rPr>
          <w:bCs/>
        </w:rPr>
        <w:t>• Under 50 sqm = Extra small £33.00</w:t>
      </w:r>
    </w:p>
    <w:p w14:paraId="019A6007" w14:textId="77777777" w:rsidR="00387B2C" w:rsidRPr="00387B2C" w:rsidRDefault="00387B2C" w:rsidP="00387B2C">
      <w:pPr>
        <w:rPr>
          <w:bCs/>
        </w:rPr>
      </w:pPr>
      <w:r w:rsidRPr="00387B2C">
        <w:rPr>
          <w:bCs/>
        </w:rPr>
        <w:t>• Between 51sqm &amp; 100sqm = Small £35.00</w:t>
      </w:r>
    </w:p>
    <w:p w14:paraId="1A62A318" w14:textId="77777777" w:rsidR="00387B2C" w:rsidRPr="00387B2C" w:rsidRDefault="00387B2C" w:rsidP="00387B2C">
      <w:pPr>
        <w:rPr>
          <w:bCs/>
        </w:rPr>
      </w:pPr>
      <w:r w:rsidRPr="00387B2C">
        <w:rPr>
          <w:bCs/>
        </w:rPr>
        <w:t>• Between 101sqm &amp; 150sqm = Average £36.00</w:t>
      </w:r>
    </w:p>
    <w:p w14:paraId="55178C30" w14:textId="77777777" w:rsidR="00387B2C" w:rsidRPr="00387B2C" w:rsidRDefault="00387B2C" w:rsidP="00387B2C">
      <w:pPr>
        <w:rPr>
          <w:bCs/>
        </w:rPr>
      </w:pPr>
      <w:r w:rsidRPr="00387B2C">
        <w:rPr>
          <w:bCs/>
        </w:rPr>
        <w:t>• Between 151sqm &amp; 200sqm = Large £41.00</w:t>
      </w:r>
    </w:p>
    <w:p w14:paraId="0369E2D3" w14:textId="77777777" w:rsidR="00387B2C" w:rsidRPr="00387B2C" w:rsidRDefault="00387B2C" w:rsidP="00387B2C">
      <w:pPr>
        <w:rPr>
          <w:bCs/>
        </w:rPr>
      </w:pPr>
      <w:r w:rsidRPr="00387B2C">
        <w:rPr>
          <w:bCs/>
        </w:rPr>
        <w:t>• Over 201sqm = Extra Large £43.00</w:t>
      </w:r>
    </w:p>
    <w:p w14:paraId="172696F6" w14:textId="77777777" w:rsidR="00E6653E" w:rsidRDefault="00E6653E" w:rsidP="005A6186">
      <w:pPr>
        <w:rPr>
          <w:b/>
        </w:rPr>
      </w:pPr>
    </w:p>
    <w:p w14:paraId="0869B967" w14:textId="6C8C9B25" w:rsidR="00CE2520" w:rsidRPr="00CB7061" w:rsidRDefault="00E6653E" w:rsidP="00CE2520">
      <w:pPr>
        <w:rPr>
          <w:rFonts w:ascii="Aptos" w:eastAsia="Aptos" w:hAnsi="Aptos" w:cs="Aptos"/>
          <w:sz w:val="22"/>
          <w:u w:val="single"/>
          <w14:ligatures w14:val="standardContextual"/>
        </w:rPr>
      </w:pPr>
      <w:r>
        <w:rPr>
          <w:b/>
        </w:rPr>
        <w:t>b</w:t>
      </w:r>
      <w:r w:rsidR="005A6186">
        <w:rPr>
          <w:b/>
        </w:rPr>
        <w:t xml:space="preserve">)  </w:t>
      </w:r>
      <w:r w:rsidR="00CE2520" w:rsidRPr="00CB7061">
        <w:rPr>
          <w:rFonts w:eastAsia="Aptos" w:cs="Times New Roman"/>
          <w:b/>
          <w:bCs/>
          <w:szCs w:val="24"/>
          <w14:ligatures w14:val="standardContextual"/>
        </w:rPr>
        <w:t>Vandalism Wheelers Farm Garden Allotments</w:t>
      </w:r>
    </w:p>
    <w:p w14:paraId="5AFA5F89" w14:textId="632F7FAD" w:rsidR="00CE2520" w:rsidRPr="00CB7061" w:rsidRDefault="00CE2520" w:rsidP="00CE2520">
      <w:pPr>
        <w:rPr>
          <w:rFonts w:eastAsia="Aptos" w:cs="Times New Roman"/>
          <w:szCs w:val="24"/>
          <w14:ligatures w14:val="standardContextual"/>
        </w:rPr>
      </w:pPr>
      <w:r w:rsidRPr="00CB7061">
        <w:rPr>
          <w:rFonts w:eastAsia="Aptos" w:cs="Times New Roman"/>
          <w:szCs w:val="24"/>
          <w14:ligatures w14:val="standardContextual"/>
        </w:rPr>
        <w:t>On Thursday 12</w:t>
      </w:r>
      <w:r w:rsidRPr="00CB7061">
        <w:rPr>
          <w:rFonts w:eastAsia="Aptos" w:cs="Times New Roman"/>
          <w:szCs w:val="24"/>
          <w:vertAlign w:val="superscript"/>
          <w14:ligatures w14:val="standardContextual"/>
        </w:rPr>
        <w:t>th</w:t>
      </w:r>
      <w:r w:rsidRPr="00CB7061">
        <w:rPr>
          <w:rFonts w:eastAsia="Aptos" w:cs="Times New Roman"/>
          <w:szCs w:val="24"/>
          <w14:ligatures w14:val="standardContextual"/>
        </w:rPr>
        <w:t xml:space="preserve"> March, the office received a report from the Allotment Warden of North Weald Allotments that there had been some acts of vandalism.  The tenant of plots 41 and 40 </w:t>
      </w:r>
      <w:proofErr w:type="spellStart"/>
      <w:r w:rsidRPr="00CB7061">
        <w:rPr>
          <w:rFonts w:eastAsia="Aptos" w:cs="Times New Roman"/>
          <w:szCs w:val="24"/>
          <w14:ligatures w14:val="standardContextual"/>
        </w:rPr>
        <w:t>WFG</w:t>
      </w:r>
      <w:proofErr w:type="spellEnd"/>
      <w:r w:rsidRPr="00CB7061">
        <w:rPr>
          <w:rFonts w:eastAsia="Aptos" w:cs="Times New Roman"/>
          <w:szCs w:val="24"/>
          <w14:ligatures w14:val="standardContextual"/>
        </w:rPr>
        <w:t xml:space="preserve"> had 3 boys throwing mud from the field side at the man who was repairing her shed </w:t>
      </w:r>
      <w:r w:rsidR="00E07A6B" w:rsidRPr="00CB7061">
        <w:rPr>
          <w:rFonts w:eastAsia="Aptos" w:cs="Times New Roman"/>
          <w:szCs w:val="24"/>
          <w14:ligatures w14:val="standardContextual"/>
        </w:rPr>
        <w:t xml:space="preserve">roof </w:t>
      </w:r>
      <w:proofErr w:type="gramStart"/>
      <w:r w:rsidR="00E07A6B" w:rsidRPr="00CB7061">
        <w:rPr>
          <w:rFonts w:eastAsia="Aptos" w:cs="Times New Roman"/>
          <w:szCs w:val="24"/>
          <w14:ligatures w14:val="standardContextual"/>
        </w:rPr>
        <w:t>and</w:t>
      </w:r>
      <w:r w:rsidRPr="00CB7061">
        <w:rPr>
          <w:rFonts w:eastAsia="Aptos" w:cs="Times New Roman"/>
          <w:szCs w:val="24"/>
          <w14:ligatures w14:val="standardContextual"/>
        </w:rPr>
        <w:t xml:space="preserve"> also</w:t>
      </w:r>
      <w:proofErr w:type="gramEnd"/>
      <w:r w:rsidRPr="00CB7061">
        <w:rPr>
          <w:rFonts w:eastAsia="Aptos" w:cs="Times New Roman"/>
          <w:szCs w:val="24"/>
          <w14:ligatures w14:val="standardContextual"/>
        </w:rPr>
        <w:t xml:space="preserve"> received verbal abuse. The tenant of plot 22WFG also experienced mud, wood branches and other objects being thrown which landed on his van and broke the wing mirror on the driver's side. The allotment warden had sent a message to plot holders to be aware, and to report any further problems to the council and police as there could be a potential for an escalation in the vandalism. The allotment warden has walked the tree line and the woods on Queens Road and have identified several areas where action is required to stop any incursion.  It is suggested that at the next Allotment site visit (expected to be Wednesday 1</w:t>
      </w:r>
      <w:r w:rsidRPr="00CB7061">
        <w:rPr>
          <w:rFonts w:eastAsia="Aptos" w:cs="Times New Roman"/>
          <w:szCs w:val="24"/>
          <w:vertAlign w:val="superscript"/>
          <w14:ligatures w14:val="standardContextual"/>
        </w:rPr>
        <w:t>st</w:t>
      </w:r>
      <w:r w:rsidRPr="00CB7061">
        <w:rPr>
          <w:rFonts w:eastAsia="Aptos" w:cs="Times New Roman"/>
          <w:szCs w:val="24"/>
          <w14:ligatures w14:val="standardContextual"/>
        </w:rPr>
        <w:t xml:space="preserve"> April), the allotment </w:t>
      </w:r>
      <w:proofErr w:type="spellStart"/>
      <w:r w:rsidRPr="00CB7061">
        <w:rPr>
          <w:rFonts w:eastAsia="Aptos" w:cs="Times New Roman"/>
          <w:szCs w:val="24"/>
          <w14:ligatures w14:val="standardContextual"/>
        </w:rPr>
        <w:t>sub committee</w:t>
      </w:r>
      <w:proofErr w:type="spellEnd"/>
      <w:r w:rsidRPr="00CB7061">
        <w:rPr>
          <w:rFonts w:eastAsia="Aptos" w:cs="Times New Roman"/>
          <w:szCs w:val="24"/>
          <w14:ligatures w14:val="standardContextual"/>
        </w:rPr>
        <w:t xml:space="preserve"> meet with the Allotment Warden so that this issue can be discussed further. Councillors are asked to </w:t>
      </w:r>
      <w:r w:rsidRPr="00CB7061">
        <w:rPr>
          <w:rFonts w:eastAsia="Aptos" w:cs="Times New Roman"/>
          <w:b/>
          <w:bCs/>
          <w:i/>
          <w:iCs/>
          <w:szCs w:val="24"/>
          <w14:ligatures w14:val="standardContextual"/>
        </w:rPr>
        <w:t>AGREE</w:t>
      </w:r>
      <w:r w:rsidRPr="00CB7061">
        <w:rPr>
          <w:rFonts w:eastAsia="Aptos" w:cs="Times New Roman"/>
          <w:szCs w:val="24"/>
          <w14:ligatures w14:val="standardContextual"/>
        </w:rPr>
        <w:t xml:space="preserve"> this.</w:t>
      </w:r>
    </w:p>
    <w:p w14:paraId="3C0415B0" w14:textId="77777777" w:rsidR="00AE5239" w:rsidRDefault="00AE5239" w:rsidP="00A3257C">
      <w:pPr>
        <w:rPr>
          <w:b/>
        </w:rPr>
      </w:pPr>
    </w:p>
    <w:p w14:paraId="18BD3808" w14:textId="29889308" w:rsidR="005A6186" w:rsidRDefault="00A62929" w:rsidP="00A3257C">
      <w:pPr>
        <w:rPr>
          <w:b/>
        </w:rPr>
      </w:pPr>
      <w:r>
        <w:rPr>
          <w:b/>
        </w:rPr>
        <w:t>c</w:t>
      </w:r>
      <w:r w:rsidR="00B44210">
        <w:rPr>
          <w:b/>
        </w:rPr>
        <w:t xml:space="preserve">)  </w:t>
      </w:r>
      <w:r w:rsidR="00A3257C">
        <w:rPr>
          <w:b/>
        </w:rPr>
        <w:t>North Weald Allotment Sites</w:t>
      </w:r>
    </w:p>
    <w:p w14:paraId="37B8EB40" w14:textId="230366D3" w:rsidR="00CB7061" w:rsidRPr="00CB7061" w:rsidRDefault="00A3257C" w:rsidP="00DF3B42">
      <w:pPr>
        <w:rPr>
          <w:rFonts w:eastAsia="Times New Roman"/>
        </w:rPr>
      </w:pPr>
      <w:r w:rsidRPr="00A3257C">
        <w:rPr>
          <w:bCs/>
        </w:rPr>
        <w:t xml:space="preserve">Councillors are asked to </w:t>
      </w:r>
      <w:r w:rsidRPr="00A3257C">
        <w:rPr>
          <w:b/>
          <w:i/>
          <w:iCs/>
        </w:rPr>
        <w:t xml:space="preserve">NOTE </w:t>
      </w:r>
      <w:r w:rsidRPr="00A3257C">
        <w:rPr>
          <w:rFonts w:eastAsia="Times New Roman"/>
        </w:rPr>
        <w:t>that a new wooden barrier has been erected by the ditch along the pathway between Queens Road and Wheelers Farm Gardens Allotments to provide protection against anybody falling into the ditch.</w:t>
      </w:r>
    </w:p>
    <w:p w14:paraId="2792060E" w14:textId="77777777" w:rsidR="00285455" w:rsidRDefault="00285455" w:rsidP="00A3257C">
      <w:pPr>
        <w:rPr>
          <w:rFonts w:eastAsia="Times New Roman"/>
        </w:rPr>
      </w:pPr>
    </w:p>
    <w:p w14:paraId="7EA2582B" w14:textId="6F7A952D" w:rsidR="00285455" w:rsidRDefault="00CE2520" w:rsidP="00285455">
      <w:pPr>
        <w:rPr>
          <w:rFonts w:eastAsia="Times New Roman"/>
          <w:b/>
          <w:bCs/>
        </w:rPr>
      </w:pPr>
      <w:r>
        <w:rPr>
          <w:rFonts w:eastAsia="Times New Roman"/>
          <w:b/>
          <w:bCs/>
        </w:rPr>
        <w:t>8</w:t>
      </w:r>
      <w:r w:rsidR="00285455" w:rsidRPr="00285455">
        <w:rPr>
          <w:rFonts w:eastAsia="Times New Roman"/>
          <w:b/>
          <w:bCs/>
        </w:rPr>
        <w:t>.</w:t>
      </w:r>
      <w:r w:rsidR="00285455">
        <w:rPr>
          <w:rFonts w:eastAsia="Times New Roman"/>
          <w:b/>
          <w:bCs/>
        </w:rPr>
        <w:t xml:space="preserve">  CEMETERY MATTERS</w:t>
      </w:r>
    </w:p>
    <w:p w14:paraId="1DCDFE62" w14:textId="0279E07C" w:rsidR="00285455" w:rsidRDefault="00285455" w:rsidP="00285455">
      <w:pPr>
        <w:rPr>
          <w:rFonts w:eastAsia="Times New Roman"/>
          <w:b/>
          <w:bCs/>
        </w:rPr>
      </w:pPr>
      <w:r>
        <w:rPr>
          <w:rFonts w:eastAsia="Times New Roman"/>
          <w:b/>
          <w:bCs/>
        </w:rPr>
        <w:t>a)  Review of Cemetery Fees</w:t>
      </w:r>
    </w:p>
    <w:p w14:paraId="5CB547F6" w14:textId="0B810F57" w:rsidR="00A125B2" w:rsidRDefault="00A125B2" w:rsidP="00285455">
      <w:pPr>
        <w:rPr>
          <w:rFonts w:eastAsia="Times New Roman"/>
          <w:b/>
          <w:bCs/>
          <w:i/>
          <w:iCs/>
        </w:rPr>
      </w:pPr>
      <w:r>
        <w:rPr>
          <w:rFonts w:eastAsia="Times New Roman"/>
        </w:rPr>
        <w:t>Councillors are asked to</w:t>
      </w:r>
      <w:r w:rsidR="0057145A">
        <w:rPr>
          <w:rFonts w:eastAsia="Times New Roman"/>
        </w:rPr>
        <w:t xml:space="preserve"> </w:t>
      </w:r>
      <w:r>
        <w:rPr>
          <w:rFonts w:eastAsia="Times New Roman"/>
          <w:b/>
          <w:bCs/>
          <w:i/>
          <w:iCs/>
        </w:rPr>
        <w:t xml:space="preserve">REVIEW </w:t>
      </w:r>
      <w:r>
        <w:rPr>
          <w:rFonts w:eastAsia="Times New Roman"/>
        </w:rPr>
        <w:t xml:space="preserve">the current fees and </w:t>
      </w:r>
      <w:r>
        <w:rPr>
          <w:rFonts w:eastAsia="Times New Roman"/>
          <w:b/>
          <w:bCs/>
          <w:i/>
          <w:iCs/>
        </w:rPr>
        <w:t xml:space="preserve">CONSIDER </w:t>
      </w:r>
      <w:r>
        <w:rPr>
          <w:rFonts w:eastAsia="Times New Roman"/>
        </w:rPr>
        <w:t>if these should be increased with effect from 1</w:t>
      </w:r>
      <w:r w:rsidRPr="00A125B2">
        <w:rPr>
          <w:rFonts w:eastAsia="Times New Roman"/>
          <w:vertAlign w:val="superscript"/>
        </w:rPr>
        <w:t>st</w:t>
      </w:r>
      <w:r>
        <w:rPr>
          <w:rFonts w:eastAsia="Times New Roman"/>
        </w:rPr>
        <w:t xml:space="preserve"> April 2026.</w:t>
      </w:r>
      <w:r w:rsidR="0057145A" w:rsidRPr="0057145A">
        <w:rPr>
          <w:rFonts w:eastAsia="Times New Roman"/>
        </w:rPr>
        <w:t xml:space="preserve"> </w:t>
      </w:r>
      <w:r w:rsidR="0057145A">
        <w:rPr>
          <w:rFonts w:eastAsia="Times New Roman"/>
        </w:rPr>
        <w:t xml:space="preserve">Councillors are reminded that the fees which incurred an increase in 2025 were </w:t>
      </w:r>
      <w:r w:rsidR="000912BE">
        <w:rPr>
          <w:rFonts w:eastAsia="Times New Roman"/>
        </w:rPr>
        <w:t xml:space="preserve">for </w:t>
      </w:r>
      <w:r w:rsidR="0057145A">
        <w:rPr>
          <w:rFonts w:eastAsia="Times New Roman"/>
        </w:rPr>
        <w:t xml:space="preserve">those </w:t>
      </w:r>
      <w:r w:rsidR="00610C82">
        <w:rPr>
          <w:rFonts w:eastAsia="Times New Roman"/>
        </w:rPr>
        <w:t>related</w:t>
      </w:r>
      <w:r w:rsidR="000912BE">
        <w:rPr>
          <w:rFonts w:eastAsia="Times New Roman"/>
        </w:rPr>
        <w:t xml:space="preserve"> t</w:t>
      </w:r>
      <w:r w:rsidR="0057145A">
        <w:rPr>
          <w:rFonts w:eastAsia="Times New Roman"/>
        </w:rPr>
        <w:t>o the three cemetery contractors and the preferred suppliers for memorial plaques and memorial benches.  All other cemetery fees have remained the same since 1</w:t>
      </w:r>
      <w:r w:rsidR="0057145A" w:rsidRPr="00A125B2">
        <w:rPr>
          <w:rFonts w:eastAsia="Times New Roman"/>
          <w:vertAlign w:val="superscript"/>
        </w:rPr>
        <w:t>st</w:t>
      </w:r>
      <w:r w:rsidR="0057145A">
        <w:rPr>
          <w:rFonts w:eastAsia="Times New Roman"/>
        </w:rPr>
        <w:t xml:space="preserve"> September 2023.  </w:t>
      </w:r>
      <w:r>
        <w:rPr>
          <w:rFonts w:eastAsia="Times New Roman"/>
        </w:rPr>
        <w:t xml:space="preserve">A copy of the </w:t>
      </w:r>
      <w:r w:rsidR="000912BE">
        <w:rPr>
          <w:rFonts w:eastAsia="Times New Roman"/>
        </w:rPr>
        <w:t xml:space="preserve">current </w:t>
      </w:r>
      <w:r>
        <w:rPr>
          <w:rFonts w:eastAsia="Times New Roman"/>
        </w:rPr>
        <w:t>fee sheet</w:t>
      </w:r>
      <w:r w:rsidR="0057145A">
        <w:rPr>
          <w:rFonts w:eastAsia="Times New Roman"/>
        </w:rPr>
        <w:t xml:space="preserve">, together with a comparison </w:t>
      </w:r>
      <w:r w:rsidR="000912BE">
        <w:rPr>
          <w:rFonts w:eastAsia="Times New Roman"/>
        </w:rPr>
        <w:t xml:space="preserve">of </w:t>
      </w:r>
      <w:r w:rsidR="0057145A">
        <w:rPr>
          <w:rFonts w:eastAsia="Times New Roman"/>
        </w:rPr>
        <w:t xml:space="preserve">neighbouring burial authorities is attached at </w:t>
      </w:r>
      <w:r w:rsidR="0057145A">
        <w:rPr>
          <w:rFonts w:eastAsia="Times New Roman"/>
          <w:b/>
          <w:bCs/>
          <w:i/>
          <w:iCs/>
        </w:rPr>
        <w:t>APPENDIX 2.</w:t>
      </w:r>
    </w:p>
    <w:p w14:paraId="0D37E47E" w14:textId="77777777" w:rsidR="00B4730E" w:rsidRDefault="00B4730E" w:rsidP="00285455">
      <w:pPr>
        <w:rPr>
          <w:rFonts w:eastAsia="Times New Roman"/>
          <w:b/>
          <w:bCs/>
          <w:i/>
          <w:iCs/>
        </w:rPr>
      </w:pPr>
    </w:p>
    <w:p w14:paraId="206F401A" w14:textId="69277BB9" w:rsidR="006A7DB7" w:rsidRDefault="00B4730E" w:rsidP="00285455">
      <w:pPr>
        <w:rPr>
          <w:rFonts w:eastAsia="Times New Roman"/>
          <w:b/>
          <w:bCs/>
        </w:rPr>
      </w:pPr>
      <w:r>
        <w:rPr>
          <w:rFonts w:eastAsia="Times New Roman"/>
          <w:b/>
          <w:bCs/>
        </w:rPr>
        <w:t xml:space="preserve">b)  </w:t>
      </w:r>
      <w:r w:rsidR="00375B55">
        <w:rPr>
          <w:rFonts w:eastAsia="Times New Roman"/>
          <w:b/>
          <w:bCs/>
        </w:rPr>
        <w:t>A</w:t>
      </w:r>
      <w:r w:rsidR="00E63100">
        <w:rPr>
          <w:rFonts w:eastAsia="Times New Roman"/>
          <w:b/>
          <w:bCs/>
        </w:rPr>
        <w:t xml:space="preserve">ddition </w:t>
      </w:r>
      <w:r w:rsidR="00375B55">
        <w:rPr>
          <w:rFonts w:eastAsia="Times New Roman"/>
          <w:b/>
          <w:bCs/>
        </w:rPr>
        <w:t>to Cemetery</w:t>
      </w:r>
      <w:r w:rsidR="00BF2BF2">
        <w:rPr>
          <w:rFonts w:eastAsia="Times New Roman"/>
          <w:b/>
          <w:bCs/>
        </w:rPr>
        <w:t xml:space="preserve"> </w:t>
      </w:r>
      <w:r w:rsidR="00375B55">
        <w:rPr>
          <w:rFonts w:eastAsia="Times New Roman"/>
          <w:b/>
          <w:bCs/>
        </w:rPr>
        <w:t>Regulations</w:t>
      </w:r>
    </w:p>
    <w:p w14:paraId="0BFF62E6" w14:textId="77777777" w:rsidR="00261447" w:rsidRDefault="00375B55" w:rsidP="00285455">
      <w:pPr>
        <w:rPr>
          <w:rFonts w:eastAsia="Times New Roman"/>
        </w:rPr>
      </w:pPr>
      <w:r>
        <w:rPr>
          <w:rFonts w:eastAsia="Times New Roman"/>
        </w:rPr>
        <w:t xml:space="preserve">There are several benches in the cemetery which have been purchased by grave owners.  </w:t>
      </w:r>
      <w:r w:rsidR="00261447">
        <w:rPr>
          <w:rFonts w:eastAsia="Times New Roman"/>
        </w:rPr>
        <w:t>Regular maintenance includes washing down and wood treatment, where applicable, at no extra cost to the owner.</w:t>
      </w:r>
    </w:p>
    <w:p w14:paraId="391B9AC6" w14:textId="7282E734" w:rsidR="00BF2BF2" w:rsidRDefault="00261447" w:rsidP="00285455">
      <w:pPr>
        <w:rPr>
          <w:rFonts w:eastAsia="Times New Roman"/>
        </w:rPr>
      </w:pPr>
      <w:r>
        <w:rPr>
          <w:rFonts w:eastAsia="Times New Roman"/>
        </w:rPr>
        <w:t>Councillors are advised that a</w:t>
      </w:r>
      <w:r w:rsidR="00375B55">
        <w:rPr>
          <w:rFonts w:eastAsia="Times New Roman"/>
        </w:rPr>
        <w:t xml:space="preserve"> couple of the fibreglass benches </w:t>
      </w:r>
      <w:r>
        <w:rPr>
          <w:rFonts w:eastAsia="Times New Roman"/>
        </w:rPr>
        <w:t>(</w:t>
      </w:r>
      <w:r w:rsidR="00375B55">
        <w:rPr>
          <w:rFonts w:eastAsia="Times New Roman"/>
        </w:rPr>
        <w:t>which have been in place for over 5 years</w:t>
      </w:r>
      <w:r>
        <w:rPr>
          <w:rFonts w:eastAsia="Times New Roman"/>
        </w:rPr>
        <w:t>)</w:t>
      </w:r>
      <w:r w:rsidR="00375B55">
        <w:rPr>
          <w:rFonts w:eastAsia="Times New Roman"/>
        </w:rPr>
        <w:t xml:space="preserve"> are </w:t>
      </w:r>
      <w:r w:rsidR="00BF2BF2">
        <w:rPr>
          <w:rFonts w:eastAsia="Times New Roman"/>
        </w:rPr>
        <w:t xml:space="preserve">now </w:t>
      </w:r>
      <w:r w:rsidR="00375B55">
        <w:rPr>
          <w:rFonts w:eastAsia="Times New Roman"/>
        </w:rPr>
        <w:t xml:space="preserve">showing </w:t>
      </w:r>
      <w:r>
        <w:rPr>
          <w:rFonts w:eastAsia="Times New Roman"/>
        </w:rPr>
        <w:t xml:space="preserve">some </w:t>
      </w:r>
      <w:r w:rsidR="00375B55">
        <w:rPr>
          <w:rFonts w:eastAsia="Times New Roman"/>
        </w:rPr>
        <w:t>signs of discolouration.</w:t>
      </w:r>
      <w:r w:rsidR="0017130B">
        <w:rPr>
          <w:rFonts w:eastAsia="Times New Roman"/>
        </w:rPr>
        <w:t xml:space="preserve">  The owner of </w:t>
      </w:r>
      <w:r>
        <w:rPr>
          <w:rFonts w:eastAsia="Times New Roman"/>
        </w:rPr>
        <w:t>one such be</w:t>
      </w:r>
      <w:r w:rsidR="0017130B">
        <w:rPr>
          <w:rFonts w:eastAsia="Times New Roman"/>
        </w:rPr>
        <w:t xml:space="preserve">nch </w:t>
      </w:r>
      <w:r>
        <w:rPr>
          <w:rFonts w:eastAsia="Times New Roman"/>
        </w:rPr>
        <w:t>(</w:t>
      </w:r>
      <w:r w:rsidR="00610C82">
        <w:rPr>
          <w:rFonts w:eastAsia="Times New Roman"/>
        </w:rPr>
        <w:t xml:space="preserve">which was </w:t>
      </w:r>
      <w:r w:rsidR="0017130B">
        <w:rPr>
          <w:rFonts w:eastAsia="Times New Roman"/>
        </w:rPr>
        <w:t>installed in 2020</w:t>
      </w:r>
      <w:r>
        <w:rPr>
          <w:rFonts w:eastAsia="Times New Roman"/>
        </w:rPr>
        <w:t xml:space="preserve">) </w:t>
      </w:r>
      <w:r w:rsidR="0017130B">
        <w:rPr>
          <w:rFonts w:eastAsia="Times New Roman"/>
        </w:rPr>
        <w:t xml:space="preserve">has contacted the Clerk to express their dissatisfaction.  </w:t>
      </w:r>
      <w:r>
        <w:rPr>
          <w:rFonts w:eastAsia="Times New Roman"/>
        </w:rPr>
        <w:t>As we obviously wish for owners to be happy with their purchase, t</w:t>
      </w:r>
      <w:r w:rsidR="0017130B">
        <w:rPr>
          <w:rFonts w:eastAsia="Times New Roman"/>
        </w:rPr>
        <w:t xml:space="preserve">he Clerk is </w:t>
      </w:r>
      <w:r w:rsidR="00F80D15">
        <w:rPr>
          <w:rFonts w:eastAsia="Times New Roman"/>
        </w:rPr>
        <w:t xml:space="preserve">currently </w:t>
      </w:r>
      <w:r w:rsidR="0017130B">
        <w:rPr>
          <w:rFonts w:eastAsia="Times New Roman"/>
        </w:rPr>
        <w:t>liaising</w:t>
      </w:r>
      <w:r>
        <w:rPr>
          <w:rFonts w:eastAsia="Times New Roman"/>
        </w:rPr>
        <w:t xml:space="preserve"> with the owner to source a suitable replacement.</w:t>
      </w:r>
      <w:r w:rsidR="00375B55">
        <w:rPr>
          <w:rFonts w:eastAsia="Times New Roman"/>
        </w:rPr>
        <w:t xml:space="preserve">  </w:t>
      </w:r>
    </w:p>
    <w:p w14:paraId="1BC5E69A" w14:textId="77777777" w:rsidR="00261447" w:rsidRDefault="00261447" w:rsidP="00285455">
      <w:pPr>
        <w:rPr>
          <w:rFonts w:eastAsia="Times New Roman"/>
        </w:rPr>
      </w:pPr>
    </w:p>
    <w:p w14:paraId="58039E14" w14:textId="31E36970" w:rsidR="00E63100" w:rsidRPr="00E63100" w:rsidRDefault="00E63100" w:rsidP="00261447">
      <w:pPr>
        <w:rPr>
          <w:rFonts w:eastAsia="Times New Roman"/>
        </w:rPr>
      </w:pPr>
      <w:r>
        <w:rPr>
          <w:rFonts w:eastAsia="Times New Roman"/>
        </w:rPr>
        <w:t>In consideration of this</w:t>
      </w:r>
      <w:r w:rsidR="00261447">
        <w:rPr>
          <w:rFonts w:eastAsia="Times New Roman"/>
        </w:rPr>
        <w:t xml:space="preserve">, </w:t>
      </w:r>
      <w:r>
        <w:rPr>
          <w:rFonts w:eastAsia="Times New Roman"/>
        </w:rPr>
        <w:t>the Clerk has recommended</w:t>
      </w:r>
      <w:r w:rsidR="0017130B">
        <w:rPr>
          <w:rFonts w:eastAsia="Times New Roman"/>
        </w:rPr>
        <w:t xml:space="preserve"> that </w:t>
      </w:r>
      <w:r w:rsidR="00610C82">
        <w:rPr>
          <w:rFonts w:eastAsia="Times New Roman"/>
        </w:rPr>
        <w:t>an a</w:t>
      </w:r>
      <w:r>
        <w:rPr>
          <w:rFonts w:eastAsia="Times New Roman"/>
        </w:rPr>
        <w:t xml:space="preserve">ddition </w:t>
      </w:r>
      <w:r w:rsidR="00261447">
        <w:rPr>
          <w:rFonts w:eastAsia="Times New Roman"/>
        </w:rPr>
        <w:t>be</w:t>
      </w:r>
      <w:r w:rsidR="00610C82">
        <w:rPr>
          <w:rFonts w:eastAsia="Times New Roman"/>
        </w:rPr>
        <w:t xml:space="preserve"> made to </w:t>
      </w:r>
      <w:r w:rsidR="0017130B">
        <w:rPr>
          <w:rFonts w:eastAsia="Times New Roman"/>
        </w:rPr>
        <w:t>the Cemetery Regulations to reflect how long th</w:t>
      </w:r>
      <w:r>
        <w:rPr>
          <w:rFonts w:eastAsia="Times New Roman"/>
        </w:rPr>
        <w:t xml:space="preserve">is council </w:t>
      </w:r>
      <w:r w:rsidR="0017130B">
        <w:rPr>
          <w:rFonts w:eastAsia="Times New Roman"/>
        </w:rPr>
        <w:t>will guarantee a bench for from the date of installation.</w:t>
      </w:r>
      <w:r w:rsidR="00261447">
        <w:rPr>
          <w:rFonts w:eastAsia="Times New Roman"/>
        </w:rPr>
        <w:t xml:space="preserve">  A guarantee of 5 years</w:t>
      </w:r>
      <w:r>
        <w:rPr>
          <w:rFonts w:eastAsia="Times New Roman"/>
        </w:rPr>
        <w:t xml:space="preserve"> </w:t>
      </w:r>
      <w:r w:rsidR="00261447">
        <w:rPr>
          <w:rFonts w:eastAsia="Times New Roman"/>
        </w:rPr>
        <w:t>should be sufficient, as we are aware that the benches, with regular maintenance, last longer than this.</w:t>
      </w:r>
      <w:r>
        <w:rPr>
          <w:rFonts w:eastAsia="Times New Roman"/>
        </w:rPr>
        <w:t xml:space="preserve">  </w:t>
      </w:r>
      <w:r w:rsidR="00261447">
        <w:rPr>
          <w:rFonts w:eastAsia="Times New Roman"/>
        </w:rPr>
        <w:t xml:space="preserve">If, after the guarantee period has expired, it is found that the bench is no longer fit for purpose, </w:t>
      </w:r>
      <w:r>
        <w:rPr>
          <w:rFonts w:eastAsia="Times New Roman"/>
        </w:rPr>
        <w:t xml:space="preserve">owners will be invited to purchase a replacement.  Councillors are asked to </w:t>
      </w:r>
      <w:r>
        <w:rPr>
          <w:rFonts w:eastAsia="Times New Roman"/>
          <w:b/>
          <w:bCs/>
          <w:i/>
          <w:iCs/>
        </w:rPr>
        <w:t>APPROVE</w:t>
      </w:r>
      <w:r>
        <w:rPr>
          <w:rFonts w:eastAsia="Times New Roman"/>
        </w:rPr>
        <w:t xml:space="preserve"> this addition.</w:t>
      </w:r>
    </w:p>
    <w:p w14:paraId="59B8EC8A" w14:textId="77777777" w:rsidR="00A125B2" w:rsidRDefault="00A125B2" w:rsidP="00285455">
      <w:pPr>
        <w:rPr>
          <w:rFonts w:eastAsia="Times New Roman"/>
        </w:rPr>
      </w:pPr>
    </w:p>
    <w:p w14:paraId="0163A4C2" w14:textId="62F9D348" w:rsidR="00A125B2" w:rsidRDefault="00963D6F" w:rsidP="00285455">
      <w:pPr>
        <w:rPr>
          <w:rFonts w:eastAsia="Times New Roman"/>
          <w:b/>
          <w:bCs/>
        </w:rPr>
      </w:pPr>
      <w:r w:rsidRPr="00B923D9">
        <w:rPr>
          <w:rFonts w:eastAsia="Times New Roman"/>
          <w:b/>
          <w:bCs/>
        </w:rPr>
        <w:t>c</w:t>
      </w:r>
      <w:r w:rsidR="00A125B2" w:rsidRPr="00B923D9">
        <w:rPr>
          <w:rFonts w:eastAsia="Times New Roman"/>
          <w:b/>
          <w:bCs/>
        </w:rPr>
        <w:t>)  Assignments</w:t>
      </w:r>
    </w:p>
    <w:p w14:paraId="792AECE0" w14:textId="7B29E321" w:rsidR="002372C3" w:rsidRPr="00B923D9" w:rsidRDefault="00B923D9" w:rsidP="00285455">
      <w:pPr>
        <w:rPr>
          <w:rFonts w:eastAsia="Times New Roman"/>
        </w:rPr>
      </w:pPr>
      <w:r w:rsidRPr="00B923D9">
        <w:rPr>
          <w:rFonts w:eastAsia="Times New Roman"/>
        </w:rPr>
        <w:t>Currently we have an anomaly in the regulations where a resident can buy a plot a</w:t>
      </w:r>
      <w:r w:rsidR="00AE2861">
        <w:rPr>
          <w:rFonts w:eastAsia="Times New Roman"/>
        </w:rPr>
        <w:t>t</w:t>
      </w:r>
      <w:r w:rsidRPr="00B923D9">
        <w:rPr>
          <w:rFonts w:eastAsia="Times New Roman"/>
        </w:rPr>
        <w:t xml:space="preserve"> residents rate and then Assign it to someone who lives outside the area.  This effectively means that the person outside the area gets the plot at the cost of </w:t>
      </w:r>
      <w:r w:rsidR="00AE2861">
        <w:rPr>
          <w:rFonts w:eastAsia="Times New Roman"/>
        </w:rPr>
        <w:t xml:space="preserve">a </w:t>
      </w:r>
      <w:r w:rsidRPr="00B923D9">
        <w:rPr>
          <w:rFonts w:eastAsia="Times New Roman"/>
        </w:rPr>
        <w:t xml:space="preserve">residents rate and the transfer fee.  Members are asked </w:t>
      </w:r>
      <w:proofErr w:type="gramStart"/>
      <w:r w:rsidRPr="00B923D9">
        <w:rPr>
          <w:rFonts w:eastAsia="Times New Roman"/>
        </w:rPr>
        <w:t>whether or not</w:t>
      </w:r>
      <w:proofErr w:type="gramEnd"/>
      <w:r w:rsidRPr="00B923D9">
        <w:rPr>
          <w:rFonts w:eastAsia="Times New Roman"/>
        </w:rPr>
        <w:t xml:space="preserve"> they wish to embargo this or if they wish to continue this only in exceptional circumstances with the agreement of the Clerk who is the Cemetery Registrar, and the Chairman and Vice Chairman signing the relevant documents.</w:t>
      </w:r>
    </w:p>
    <w:p w14:paraId="1080ECFD" w14:textId="77777777" w:rsidR="00B923D9" w:rsidRDefault="00B923D9" w:rsidP="00285455">
      <w:pPr>
        <w:rPr>
          <w:rFonts w:eastAsia="Times New Roman"/>
          <w:b/>
          <w:bCs/>
        </w:rPr>
      </w:pPr>
    </w:p>
    <w:p w14:paraId="4CF2E7F5" w14:textId="2B19E769" w:rsidR="002372C3" w:rsidRDefault="00CE2520" w:rsidP="00285455">
      <w:pPr>
        <w:rPr>
          <w:rFonts w:eastAsia="Times New Roman"/>
          <w:b/>
          <w:bCs/>
        </w:rPr>
      </w:pPr>
      <w:r>
        <w:rPr>
          <w:rFonts w:eastAsia="Times New Roman"/>
          <w:b/>
          <w:bCs/>
        </w:rPr>
        <w:t>9</w:t>
      </w:r>
      <w:r w:rsidR="002372C3">
        <w:rPr>
          <w:rFonts w:eastAsia="Times New Roman"/>
          <w:b/>
          <w:bCs/>
        </w:rPr>
        <w:t xml:space="preserve">.  </w:t>
      </w:r>
      <w:r>
        <w:rPr>
          <w:rFonts w:eastAsia="Times New Roman"/>
          <w:b/>
          <w:bCs/>
        </w:rPr>
        <w:t>TREE WORKS</w:t>
      </w:r>
    </w:p>
    <w:p w14:paraId="3E48ECF1" w14:textId="77F851A0" w:rsidR="002372C3" w:rsidRDefault="00035E3F" w:rsidP="00035E3F">
      <w:pPr>
        <w:rPr>
          <w:rFonts w:eastAsia="Times New Roman" w:cs="Times New Roman"/>
          <w:kern w:val="2"/>
          <w:szCs w:val="24"/>
          <w14:ligatures w14:val="standardContextual"/>
        </w:rPr>
      </w:pPr>
      <w:r>
        <w:rPr>
          <w:rFonts w:eastAsia="Times New Roman" w:cs="Times New Roman"/>
          <w:kern w:val="2"/>
          <w:szCs w:val="24"/>
          <w14:ligatures w14:val="standardContextual"/>
        </w:rPr>
        <w:t xml:space="preserve">Councillors are asked to </w:t>
      </w:r>
      <w:r>
        <w:rPr>
          <w:rFonts w:eastAsia="Times New Roman" w:cs="Times New Roman"/>
          <w:b/>
          <w:bCs/>
          <w:i/>
          <w:iCs/>
          <w:kern w:val="2"/>
          <w:szCs w:val="24"/>
          <w14:ligatures w14:val="standardContextual"/>
        </w:rPr>
        <w:t xml:space="preserve">NOTE </w:t>
      </w:r>
      <w:r>
        <w:rPr>
          <w:rFonts w:eastAsia="Times New Roman" w:cs="Times New Roman"/>
          <w:kern w:val="2"/>
          <w:szCs w:val="24"/>
          <w14:ligatures w14:val="standardContextual"/>
        </w:rPr>
        <w:t>that c</w:t>
      </w:r>
      <w:r w:rsidR="002372C3" w:rsidRPr="002372C3">
        <w:rPr>
          <w:rFonts w:eastAsia="Times New Roman" w:cs="Times New Roman"/>
          <w:kern w:val="2"/>
          <w:szCs w:val="24"/>
          <w14:ligatures w14:val="standardContextual"/>
        </w:rPr>
        <w:t xml:space="preserve">onsiderable Tree works were completed last year following the </w:t>
      </w:r>
      <w:r>
        <w:rPr>
          <w:rFonts w:eastAsia="Times New Roman" w:cs="Times New Roman"/>
          <w:kern w:val="2"/>
          <w:szCs w:val="24"/>
          <w14:ligatures w14:val="standardContextual"/>
        </w:rPr>
        <w:t>T</w:t>
      </w:r>
      <w:r w:rsidR="002372C3" w:rsidRPr="002372C3">
        <w:rPr>
          <w:rFonts w:eastAsia="Times New Roman" w:cs="Times New Roman"/>
          <w:kern w:val="2"/>
          <w:szCs w:val="24"/>
          <w14:ligatures w14:val="standardContextual"/>
        </w:rPr>
        <w:t xml:space="preserve">ree </w:t>
      </w:r>
      <w:r>
        <w:rPr>
          <w:rFonts w:eastAsia="Times New Roman" w:cs="Times New Roman"/>
          <w:kern w:val="2"/>
          <w:szCs w:val="24"/>
          <w14:ligatures w14:val="standardContextual"/>
        </w:rPr>
        <w:t>R</w:t>
      </w:r>
      <w:r w:rsidR="002372C3" w:rsidRPr="002372C3">
        <w:rPr>
          <w:rFonts w:eastAsia="Times New Roman" w:cs="Times New Roman"/>
          <w:kern w:val="2"/>
          <w:szCs w:val="24"/>
          <w14:ligatures w14:val="standardContextual"/>
        </w:rPr>
        <w:t xml:space="preserve">isk </w:t>
      </w:r>
      <w:r>
        <w:rPr>
          <w:rFonts w:eastAsia="Times New Roman" w:cs="Times New Roman"/>
          <w:kern w:val="2"/>
          <w:szCs w:val="24"/>
          <w14:ligatures w14:val="standardContextual"/>
        </w:rPr>
        <w:t>A</w:t>
      </w:r>
      <w:r w:rsidR="002372C3" w:rsidRPr="002372C3">
        <w:rPr>
          <w:rFonts w:eastAsia="Times New Roman" w:cs="Times New Roman"/>
          <w:kern w:val="2"/>
          <w:szCs w:val="24"/>
          <w14:ligatures w14:val="standardContextual"/>
        </w:rPr>
        <w:t>ssessment.  These works were agreed by full council.  Additional works also included cutting of the overhanging trees along the footpath adjacent to the Cemetery, and trees along the western ditch of Wheelers Farm Gardens.</w:t>
      </w:r>
    </w:p>
    <w:p w14:paraId="211FE2EB" w14:textId="77777777" w:rsidR="00CE2520" w:rsidRDefault="00CE2520" w:rsidP="00035E3F">
      <w:pPr>
        <w:rPr>
          <w:rFonts w:eastAsia="Times New Roman" w:cs="Times New Roman"/>
          <w:kern w:val="2"/>
          <w:szCs w:val="24"/>
          <w14:ligatures w14:val="standardContextual"/>
        </w:rPr>
      </w:pPr>
    </w:p>
    <w:p w14:paraId="34166E79" w14:textId="018BA11F" w:rsidR="00035E3F" w:rsidRDefault="00CE2520" w:rsidP="00035E3F">
      <w:pPr>
        <w:rPr>
          <w:rFonts w:eastAsia="Times New Roman" w:cs="Times New Roman"/>
          <w:b/>
          <w:bCs/>
          <w:kern w:val="2"/>
          <w:szCs w:val="24"/>
          <w14:ligatures w14:val="standardContextual"/>
        </w:rPr>
      </w:pPr>
      <w:r>
        <w:rPr>
          <w:rFonts w:eastAsia="Times New Roman" w:cs="Times New Roman"/>
          <w:b/>
          <w:bCs/>
          <w:kern w:val="2"/>
          <w:szCs w:val="24"/>
          <w14:ligatures w14:val="standardContextual"/>
        </w:rPr>
        <w:t>10</w:t>
      </w:r>
      <w:r w:rsidR="00035E3F">
        <w:rPr>
          <w:rFonts w:eastAsia="Times New Roman" w:cs="Times New Roman"/>
          <w:b/>
          <w:bCs/>
          <w:kern w:val="2"/>
          <w:szCs w:val="24"/>
          <w14:ligatures w14:val="standardContextual"/>
        </w:rPr>
        <w:t xml:space="preserve">.  </w:t>
      </w:r>
      <w:r>
        <w:rPr>
          <w:rFonts w:eastAsia="Times New Roman" w:cs="Times New Roman"/>
          <w:b/>
          <w:bCs/>
          <w:kern w:val="2"/>
          <w:szCs w:val="24"/>
          <w14:ligatures w14:val="standardContextual"/>
        </w:rPr>
        <w:t>HIGHAM VIEW STEPS</w:t>
      </w:r>
    </w:p>
    <w:p w14:paraId="48C9FCB6" w14:textId="2E09D6F7" w:rsidR="00035E3F" w:rsidRDefault="00035E3F" w:rsidP="0057145A">
      <w:pPr>
        <w:rPr>
          <w:rFonts w:eastAsia="Times New Roman" w:cs="Times New Roman"/>
          <w:kern w:val="2"/>
          <w:szCs w:val="24"/>
          <w14:ligatures w14:val="standardContextual"/>
        </w:rPr>
      </w:pPr>
      <w:r>
        <w:rPr>
          <w:rFonts w:eastAsia="Times New Roman" w:cs="Times New Roman"/>
          <w:kern w:val="2"/>
          <w:szCs w:val="24"/>
          <w14:ligatures w14:val="standardContextual"/>
        </w:rPr>
        <w:t xml:space="preserve">Councillors are asked to </w:t>
      </w:r>
      <w:r>
        <w:rPr>
          <w:rFonts w:eastAsia="Times New Roman" w:cs="Times New Roman"/>
          <w:b/>
          <w:bCs/>
          <w:i/>
          <w:iCs/>
          <w:kern w:val="2"/>
          <w:szCs w:val="24"/>
          <w14:ligatures w14:val="standardContextual"/>
        </w:rPr>
        <w:t xml:space="preserve">NOTE </w:t>
      </w:r>
      <w:r>
        <w:rPr>
          <w:rFonts w:eastAsia="Times New Roman" w:cs="Times New Roman"/>
          <w:kern w:val="2"/>
          <w:szCs w:val="24"/>
          <w14:ligatures w14:val="standardContextual"/>
        </w:rPr>
        <w:t>that w</w:t>
      </w:r>
      <w:r w:rsidRPr="00035E3F">
        <w:rPr>
          <w:rFonts w:eastAsia="Times New Roman" w:cs="Times New Roman"/>
          <w:kern w:val="2"/>
          <w:szCs w:val="24"/>
          <w14:ligatures w14:val="standardContextual"/>
        </w:rPr>
        <w:t>orks to repair / replace the broken steps between the bridge on Higham View and Weald Common have now been completed.  Some light further works may be needed to fill the steps with some type 1 to ensure there are no trip hazards. It is hoped an update will be available at the meeting.</w:t>
      </w:r>
    </w:p>
    <w:p w14:paraId="563BAA02" w14:textId="77777777" w:rsidR="006335B4" w:rsidRDefault="006335B4" w:rsidP="0057145A">
      <w:pPr>
        <w:rPr>
          <w:rFonts w:eastAsia="Times New Roman" w:cs="Times New Roman"/>
          <w:kern w:val="2"/>
          <w:szCs w:val="24"/>
          <w14:ligatures w14:val="standardContextual"/>
        </w:rPr>
      </w:pPr>
    </w:p>
    <w:p w14:paraId="7A664EA7" w14:textId="5EF23125" w:rsidR="006335B4" w:rsidRPr="005743F4" w:rsidRDefault="006335B4" w:rsidP="0057145A">
      <w:pPr>
        <w:rPr>
          <w:rFonts w:eastAsia="Times New Roman" w:cs="Times New Roman"/>
          <w:b/>
          <w:bCs/>
          <w:kern w:val="2"/>
          <w:szCs w:val="24"/>
          <w14:ligatures w14:val="standardContextual"/>
        </w:rPr>
      </w:pPr>
      <w:r>
        <w:rPr>
          <w:rFonts w:eastAsia="Times New Roman" w:cs="Times New Roman"/>
          <w:kern w:val="2"/>
          <w:szCs w:val="24"/>
          <w14:ligatures w14:val="standardContextual"/>
        </w:rPr>
        <w:t xml:space="preserve">Councillors are asked to </w:t>
      </w:r>
      <w:r>
        <w:rPr>
          <w:rFonts w:eastAsia="Times New Roman" w:cs="Times New Roman"/>
          <w:b/>
          <w:bCs/>
          <w:i/>
          <w:iCs/>
          <w:kern w:val="2"/>
          <w:szCs w:val="24"/>
          <w14:ligatures w14:val="standardContextual"/>
        </w:rPr>
        <w:t xml:space="preserve">NOTE </w:t>
      </w:r>
      <w:r w:rsidR="005743F4">
        <w:rPr>
          <w:rFonts w:eastAsia="Times New Roman" w:cs="Times New Roman"/>
          <w:kern w:val="2"/>
          <w:szCs w:val="24"/>
          <w14:ligatures w14:val="standardContextual"/>
        </w:rPr>
        <w:t xml:space="preserve">that </w:t>
      </w:r>
      <w:r w:rsidR="00EC1169">
        <w:rPr>
          <w:rFonts w:eastAsia="Times New Roman" w:cs="Times New Roman"/>
          <w:kern w:val="2"/>
          <w:szCs w:val="24"/>
          <w14:ligatures w14:val="standardContextual"/>
        </w:rPr>
        <w:t xml:space="preserve">a new </w:t>
      </w:r>
      <w:r w:rsidR="009C1DF4">
        <w:rPr>
          <w:rFonts w:eastAsia="Times New Roman" w:cs="Times New Roman"/>
          <w:kern w:val="2"/>
          <w:szCs w:val="24"/>
          <w14:ligatures w14:val="standardContextual"/>
        </w:rPr>
        <w:t>dustbin has also been installed in this location.</w:t>
      </w:r>
    </w:p>
    <w:p w14:paraId="313A6E46" w14:textId="77777777" w:rsidR="009345BF" w:rsidRDefault="009345BF" w:rsidP="0057145A">
      <w:pPr>
        <w:rPr>
          <w:rFonts w:eastAsia="Times New Roman" w:cs="Times New Roman"/>
          <w:kern w:val="2"/>
          <w:szCs w:val="24"/>
          <w14:ligatures w14:val="standardContextual"/>
        </w:rPr>
      </w:pPr>
    </w:p>
    <w:p w14:paraId="41C68D73" w14:textId="7FF68FE5" w:rsidR="009345BF" w:rsidRDefault="009345BF" w:rsidP="0057145A">
      <w:pPr>
        <w:rPr>
          <w:rFonts w:eastAsia="Times New Roman" w:cs="Times New Roman"/>
          <w:b/>
          <w:bCs/>
          <w:kern w:val="2"/>
          <w:szCs w:val="24"/>
          <w14:ligatures w14:val="standardContextual"/>
        </w:rPr>
      </w:pPr>
      <w:r>
        <w:rPr>
          <w:rFonts w:eastAsia="Times New Roman" w:cs="Times New Roman"/>
          <w:b/>
          <w:bCs/>
          <w:kern w:val="2"/>
          <w:szCs w:val="24"/>
          <w14:ligatures w14:val="standardContextual"/>
        </w:rPr>
        <w:t xml:space="preserve">11. </w:t>
      </w:r>
      <w:r w:rsidR="009C2A85">
        <w:rPr>
          <w:rFonts w:eastAsia="Times New Roman" w:cs="Times New Roman"/>
          <w:b/>
          <w:bCs/>
          <w:kern w:val="2"/>
          <w:szCs w:val="24"/>
          <w14:ligatures w14:val="standardContextual"/>
        </w:rPr>
        <w:t xml:space="preserve"> </w:t>
      </w:r>
      <w:r w:rsidR="008B5617">
        <w:rPr>
          <w:rFonts w:eastAsia="Times New Roman" w:cs="Times New Roman"/>
          <w:b/>
          <w:bCs/>
          <w:kern w:val="2"/>
          <w:szCs w:val="24"/>
          <w14:ligatures w14:val="standardContextual"/>
        </w:rPr>
        <w:t>EPPING ONGAR RAILWAY SEAT</w:t>
      </w:r>
      <w:r w:rsidR="009C2A85">
        <w:rPr>
          <w:rFonts w:eastAsia="Times New Roman" w:cs="Times New Roman"/>
          <w:b/>
          <w:bCs/>
          <w:kern w:val="2"/>
          <w:szCs w:val="24"/>
          <w14:ligatures w14:val="standardContextual"/>
        </w:rPr>
        <w:t>, WEALD COMMON</w:t>
      </w:r>
    </w:p>
    <w:p w14:paraId="76151AC2" w14:textId="62F15951" w:rsidR="009C2A85" w:rsidRPr="009C2A85" w:rsidRDefault="009C2A85" w:rsidP="0057145A">
      <w:pPr>
        <w:rPr>
          <w:rFonts w:eastAsia="Times New Roman" w:cs="Times New Roman"/>
          <w:kern w:val="2"/>
          <w:szCs w:val="24"/>
          <w14:ligatures w14:val="standardContextual"/>
        </w:rPr>
      </w:pPr>
      <w:r>
        <w:rPr>
          <w:rFonts w:eastAsia="Times New Roman" w:cs="Times New Roman"/>
          <w:kern w:val="2"/>
          <w:szCs w:val="24"/>
          <w14:ligatures w14:val="standardContextual"/>
        </w:rPr>
        <w:t xml:space="preserve">Councillors are asked to </w:t>
      </w:r>
      <w:r>
        <w:rPr>
          <w:rFonts w:eastAsia="Times New Roman" w:cs="Times New Roman"/>
          <w:b/>
          <w:bCs/>
          <w:i/>
          <w:iCs/>
          <w:kern w:val="2"/>
          <w:szCs w:val="24"/>
          <w14:ligatures w14:val="standardContextual"/>
        </w:rPr>
        <w:t xml:space="preserve">NOTE </w:t>
      </w:r>
      <w:r>
        <w:rPr>
          <w:rFonts w:eastAsia="Times New Roman" w:cs="Times New Roman"/>
          <w:kern w:val="2"/>
          <w:szCs w:val="24"/>
          <w14:ligatures w14:val="standardContextual"/>
        </w:rPr>
        <w:t>that t</w:t>
      </w:r>
      <w:r w:rsidR="00EA279C">
        <w:rPr>
          <w:rFonts w:eastAsia="Times New Roman" w:cs="Times New Roman"/>
          <w:kern w:val="2"/>
          <w:szCs w:val="24"/>
          <w14:ligatures w14:val="standardContextual"/>
        </w:rPr>
        <w:t>he Parish Council’s contractor has been instructed to make repairs to the seat donated by Epping Ongar Railway</w:t>
      </w:r>
      <w:r w:rsidR="005D7048">
        <w:rPr>
          <w:rFonts w:eastAsia="Times New Roman" w:cs="Times New Roman"/>
          <w:kern w:val="2"/>
          <w:szCs w:val="24"/>
          <w14:ligatures w14:val="standardContextual"/>
        </w:rPr>
        <w:t xml:space="preserve"> which is adjacent to the children’s play area at Weald Common.</w:t>
      </w:r>
    </w:p>
    <w:p w14:paraId="2BA6369F" w14:textId="77777777" w:rsidR="0057145A" w:rsidRPr="00035E3F" w:rsidRDefault="0057145A" w:rsidP="0057145A">
      <w:pPr>
        <w:rPr>
          <w:rFonts w:eastAsia="Times New Roman" w:cs="Times New Roman"/>
          <w:kern w:val="2"/>
          <w:szCs w:val="24"/>
          <w14:ligatures w14:val="standardContextual"/>
        </w:rPr>
      </w:pPr>
    </w:p>
    <w:p w14:paraId="5BCD2C99" w14:textId="2FC9C77A" w:rsidR="00035E3F" w:rsidRDefault="00E601FB" w:rsidP="00035E3F">
      <w:pPr>
        <w:rPr>
          <w:rFonts w:eastAsia="Times New Roman" w:cs="Times New Roman"/>
          <w:b/>
          <w:bCs/>
          <w:kern w:val="2"/>
          <w:szCs w:val="24"/>
          <w14:ligatures w14:val="standardContextual"/>
        </w:rPr>
      </w:pPr>
      <w:r>
        <w:rPr>
          <w:rFonts w:eastAsia="Times New Roman" w:cs="Times New Roman"/>
          <w:b/>
          <w:bCs/>
          <w:kern w:val="2"/>
          <w:szCs w:val="24"/>
          <w14:ligatures w14:val="standardContextual"/>
        </w:rPr>
        <w:t>1</w:t>
      </w:r>
      <w:r w:rsidR="008B5617">
        <w:rPr>
          <w:rFonts w:eastAsia="Times New Roman" w:cs="Times New Roman"/>
          <w:b/>
          <w:bCs/>
          <w:kern w:val="2"/>
          <w:szCs w:val="24"/>
          <w14:ligatures w14:val="standardContextual"/>
        </w:rPr>
        <w:t>2</w:t>
      </w:r>
      <w:r>
        <w:rPr>
          <w:rFonts w:eastAsia="Times New Roman" w:cs="Times New Roman"/>
          <w:b/>
          <w:bCs/>
          <w:kern w:val="2"/>
          <w:szCs w:val="24"/>
          <w14:ligatures w14:val="standardContextual"/>
        </w:rPr>
        <w:t>. REVIEW OF PARISH HALL HIRE FEES</w:t>
      </w:r>
    </w:p>
    <w:p w14:paraId="4458A7D9" w14:textId="4597EA59" w:rsidR="00963D6F" w:rsidRDefault="00963D6F" w:rsidP="00035E3F">
      <w:r>
        <w:rPr>
          <w:rFonts w:eastAsia="Times New Roman" w:cs="Times New Roman"/>
          <w:kern w:val="2"/>
          <w:szCs w:val="24"/>
          <w14:ligatures w14:val="standardContextual"/>
        </w:rPr>
        <w:t xml:space="preserve">Councillors are asked to </w:t>
      </w:r>
      <w:r>
        <w:rPr>
          <w:rFonts w:eastAsia="Times New Roman" w:cs="Times New Roman"/>
          <w:b/>
          <w:bCs/>
          <w:i/>
          <w:iCs/>
          <w:kern w:val="2"/>
          <w:szCs w:val="24"/>
          <w14:ligatures w14:val="standardContextual"/>
        </w:rPr>
        <w:t xml:space="preserve">REVIEW </w:t>
      </w:r>
      <w:r>
        <w:rPr>
          <w:rFonts w:eastAsia="Times New Roman" w:cs="Times New Roman"/>
          <w:kern w:val="2"/>
          <w:szCs w:val="24"/>
          <w14:ligatures w14:val="standardContextual"/>
        </w:rPr>
        <w:t xml:space="preserve">the current fees and </w:t>
      </w:r>
      <w:r>
        <w:rPr>
          <w:rFonts w:eastAsia="Times New Roman" w:cs="Times New Roman"/>
          <w:b/>
          <w:bCs/>
          <w:i/>
          <w:iCs/>
          <w:kern w:val="2"/>
          <w:szCs w:val="24"/>
          <w14:ligatures w14:val="standardContextual"/>
        </w:rPr>
        <w:t xml:space="preserve">CONSIDER </w:t>
      </w:r>
      <w:r>
        <w:rPr>
          <w:rFonts w:eastAsia="Times New Roman" w:cs="Times New Roman"/>
          <w:kern w:val="2"/>
          <w:szCs w:val="24"/>
          <w14:ligatures w14:val="standardContextual"/>
        </w:rPr>
        <w:t>if these should be increased with effect from 1</w:t>
      </w:r>
      <w:r w:rsidRPr="00963D6F">
        <w:rPr>
          <w:rFonts w:eastAsia="Times New Roman" w:cs="Times New Roman"/>
          <w:kern w:val="2"/>
          <w:szCs w:val="24"/>
          <w:vertAlign w:val="superscript"/>
          <w14:ligatures w14:val="standardContextual"/>
        </w:rPr>
        <w:t>st</w:t>
      </w:r>
      <w:r>
        <w:rPr>
          <w:rFonts w:eastAsia="Times New Roman" w:cs="Times New Roman"/>
          <w:kern w:val="2"/>
          <w:szCs w:val="24"/>
          <w14:ligatures w14:val="standardContextual"/>
        </w:rPr>
        <w:t xml:space="preserve"> April 2026.  Councillors are reminded that the fees were last increased in February 2024, please see extract from the full Parish Council Meeting for information:</w:t>
      </w:r>
      <w:r w:rsidRPr="00963D6F">
        <w:t xml:space="preserve"> </w:t>
      </w:r>
    </w:p>
    <w:p w14:paraId="012A8BCC" w14:textId="77777777" w:rsidR="00963D6F" w:rsidRDefault="00963D6F" w:rsidP="00035E3F"/>
    <w:p w14:paraId="233CD640" w14:textId="77777777" w:rsidR="00963D6F" w:rsidRDefault="00963D6F" w:rsidP="00035E3F">
      <w:pPr>
        <w:rPr>
          <w:b/>
          <w:bCs/>
          <w:i/>
          <w:iCs/>
        </w:rPr>
      </w:pPr>
      <w:r w:rsidRPr="00963D6F">
        <w:rPr>
          <w:b/>
          <w:bCs/>
          <w:i/>
          <w:iCs/>
        </w:rPr>
        <w:t xml:space="preserve">C23.166 PARISH HALL AT THORNWOOD HIRE FEES </w:t>
      </w:r>
    </w:p>
    <w:p w14:paraId="7809FB38" w14:textId="70F5DD6F" w:rsidR="00963D6F" w:rsidRDefault="00963D6F" w:rsidP="00035E3F">
      <w:pPr>
        <w:rPr>
          <w:b/>
          <w:bCs/>
          <w:i/>
          <w:iCs/>
        </w:rPr>
      </w:pPr>
      <w:r w:rsidRPr="00963D6F">
        <w:rPr>
          <w:b/>
          <w:bCs/>
          <w:i/>
          <w:iCs/>
        </w:rPr>
        <w:t xml:space="preserve">Members noted that the hire fees for the Parish Hall at Thornwood needed to be considered for the municipal year 2024/2025. A sheet giving the current fees for the Parish Hall together with </w:t>
      </w:r>
      <w:proofErr w:type="gramStart"/>
      <w:r w:rsidRPr="00963D6F">
        <w:rPr>
          <w:b/>
          <w:bCs/>
          <w:i/>
          <w:iCs/>
        </w:rPr>
        <w:t>a number of</w:t>
      </w:r>
      <w:proofErr w:type="gramEnd"/>
      <w:r w:rsidRPr="00963D6F">
        <w:rPr>
          <w:b/>
          <w:bCs/>
          <w:i/>
          <w:iCs/>
        </w:rPr>
        <w:t xml:space="preserve"> other Halls in nearby locations was attached to the agenda. Councillors noted that the hall hire fees were not increased last year, and had remained the same for the last 2 years. After discussion, it was AGREED that the hall hire fees should increase by 4%, which was roughly in line with inflation as </w:t>
      </w:r>
      <w:proofErr w:type="gramStart"/>
      <w:r w:rsidRPr="00963D6F">
        <w:rPr>
          <w:b/>
          <w:bCs/>
          <w:i/>
          <w:iCs/>
        </w:rPr>
        <w:t>at</w:t>
      </w:r>
      <w:proofErr w:type="gramEnd"/>
      <w:r w:rsidRPr="00963D6F">
        <w:rPr>
          <w:b/>
          <w:bCs/>
          <w:i/>
          <w:iCs/>
        </w:rPr>
        <w:t xml:space="preserve"> December 2023, effective 1st April 2024.</w:t>
      </w:r>
    </w:p>
    <w:p w14:paraId="74806388" w14:textId="77777777" w:rsidR="00F05816" w:rsidRDefault="00F05816" w:rsidP="00035E3F">
      <w:pPr>
        <w:rPr>
          <w:b/>
          <w:bCs/>
          <w:i/>
          <w:iCs/>
        </w:rPr>
      </w:pPr>
    </w:p>
    <w:p w14:paraId="62055E67" w14:textId="142E421D" w:rsidR="00484757" w:rsidRDefault="00B91711" w:rsidP="008B5617">
      <w:pPr>
        <w:rPr>
          <w:b/>
          <w:bCs/>
          <w:i/>
          <w:iCs/>
        </w:rPr>
      </w:pPr>
      <w:r>
        <w:t xml:space="preserve">It is </w:t>
      </w:r>
      <w:r w:rsidR="00F05816">
        <w:t xml:space="preserve">suggested that </w:t>
      </w:r>
      <w:r>
        <w:t>the fees be increased by 2% overall</w:t>
      </w:r>
      <w:r w:rsidR="00C14ED1">
        <w:t xml:space="preserve">, this </w:t>
      </w:r>
      <w:r w:rsidR="000878C5">
        <w:t xml:space="preserve">is in consideration of the energy savings expected due to the recent installation of solar panels.  </w:t>
      </w:r>
      <w:r w:rsidR="00963D6F">
        <w:t xml:space="preserve">A copy of the current fees sheet is attached at </w:t>
      </w:r>
      <w:r w:rsidR="00963D6F">
        <w:rPr>
          <w:b/>
          <w:bCs/>
          <w:i/>
          <w:iCs/>
        </w:rPr>
        <w:t xml:space="preserve">APPENDIX </w:t>
      </w:r>
      <w:r w:rsidR="00484682">
        <w:rPr>
          <w:b/>
          <w:bCs/>
          <w:i/>
          <w:iCs/>
        </w:rPr>
        <w:t>3.</w:t>
      </w:r>
    </w:p>
    <w:p w14:paraId="373A59EF" w14:textId="77777777" w:rsidR="00484682" w:rsidRPr="008B5617" w:rsidRDefault="00484682" w:rsidP="008B5617"/>
    <w:p w14:paraId="0778D0C0" w14:textId="20F96289" w:rsidR="000F5322" w:rsidRDefault="00057542" w:rsidP="00484757">
      <w:pPr>
        <w:pStyle w:val="ecxmsonormal"/>
        <w:shd w:val="clear" w:color="auto" w:fill="FFFFFF"/>
        <w:tabs>
          <w:tab w:val="left" w:pos="431"/>
        </w:tabs>
        <w:spacing w:after="0"/>
        <w:rPr>
          <w:b/>
        </w:rPr>
      </w:pPr>
      <w:r>
        <w:rPr>
          <w:b/>
        </w:rPr>
        <w:t xml:space="preserve">13.  </w:t>
      </w:r>
      <w:proofErr w:type="spellStart"/>
      <w:r>
        <w:rPr>
          <w:b/>
        </w:rPr>
        <w:t>COUNTRYCARE</w:t>
      </w:r>
      <w:proofErr w:type="spellEnd"/>
      <w:r w:rsidR="00E37D0A">
        <w:rPr>
          <w:b/>
        </w:rPr>
        <w:t xml:space="preserve"> </w:t>
      </w:r>
    </w:p>
    <w:p w14:paraId="0551B535" w14:textId="4114EBF5" w:rsidR="000F5322" w:rsidRDefault="000F5322" w:rsidP="00484757">
      <w:pPr>
        <w:pStyle w:val="ecxmsonormal"/>
        <w:shd w:val="clear" w:color="auto" w:fill="FFFFFF"/>
        <w:tabs>
          <w:tab w:val="left" w:pos="431"/>
        </w:tabs>
        <w:spacing w:after="0"/>
        <w:rPr>
          <w:bCs/>
        </w:rPr>
      </w:pPr>
      <w:r>
        <w:rPr>
          <w:bCs/>
        </w:rPr>
        <w:t xml:space="preserve">Councillors are asked to </w:t>
      </w:r>
      <w:r>
        <w:rPr>
          <w:b/>
          <w:i/>
          <w:iCs/>
        </w:rPr>
        <w:t xml:space="preserve">NOTE </w:t>
      </w:r>
      <w:r>
        <w:rPr>
          <w:bCs/>
        </w:rPr>
        <w:t xml:space="preserve">that the Clerk has received notification from Epping Forest District Council </w:t>
      </w:r>
      <w:proofErr w:type="spellStart"/>
      <w:r w:rsidR="005D0C6A">
        <w:rPr>
          <w:bCs/>
        </w:rPr>
        <w:t>Countrycare</w:t>
      </w:r>
      <w:proofErr w:type="spellEnd"/>
      <w:r w:rsidR="005D0C6A">
        <w:rPr>
          <w:bCs/>
        </w:rPr>
        <w:t xml:space="preserve"> service, that the</w:t>
      </w:r>
      <w:r w:rsidR="00CE2A9D">
        <w:rPr>
          <w:bCs/>
        </w:rPr>
        <w:t xml:space="preserve"> </w:t>
      </w:r>
      <w:r w:rsidR="005D0C6A">
        <w:rPr>
          <w:bCs/>
        </w:rPr>
        <w:t xml:space="preserve">volunteer day rate has been increased to £468.00 </w:t>
      </w:r>
      <w:r w:rsidR="00CA5954">
        <w:rPr>
          <w:bCs/>
        </w:rPr>
        <w:t>+VAT with effect from 1</w:t>
      </w:r>
      <w:r w:rsidR="00CA5954" w:rsidRPr="00CA5954">
        <w:rPr>
          <w:bCs/>
          <w:vertAlign w:val="superscript"/>
        </w:rPr>
        <w:t>st</w:t>
      </w:r>
      <w:r w:rsidR="00CA5954">
        <w:rPr>
          <w:bCs/>
        </w:rPr>
        <w:t xml:space="preserve"> April 2026.  Councillors are reminded that </w:t>
      </w:r>
      <w:proofErr w:type="spellStart"/>
      <w:r w:rsidR="00CA5954">
        <w:rPr>
          <w:bCs/>
        </w:rPr>
        <w:t>Countrycare</w:t>
      </w:r>
      <w:proofErr w:type="spellEnd"/>
      <w:r w:rsidR="00CA5954">
        <w:rPr>
          <w:bCs/>
        </w:rPr>
        <w:t xml:space="preserve"> </w:t>
      </w:r>
      <w:r w:rsidR="00732A71">
        <w:rPr>
          <w:bCs/>
        </w:rPr>
        <w:t>manages the Thornwood Common Nature Area</w:t>
      </w:r>
      <w:r w:rsidR="00352971">
        <w:rPr>
          <w:bCs/>
        </w:rPr>
        <w:t>.</w:t>
      </w:r>
    </w:p>
    <w:p w14:paraId="54E503EF" w14:textId="444F8D80" w:rsidR="00352971" w:rsidRDefault="00B01DDD" w:rsidP="00484757">
      <w:pPr>
        <w:pStyle w:val="ecxmsonormal"/>
        <w:shd w:val="clear" w:color="auto" w:fill="FFFFFF"/>
        <w:tabs>
          <w:tab w:val="left" w:pos="431"/>
        </w:tabs>
        <w:spacing w:after="0"/>
        <w:rPr>
          <w:bCs/>
        </w:rPr>
      </w:pPr>
      <w:r>
        <w:rPr>
          <w:bCs/>
        </w:rPr>
        <w:t>The service provided includes supervision and management of the site from an environmental and biodiversity perspective</w:t>
      </w:r>
      <w:r w:rsidR="007E580A">
        <w:rPr>
          <w:bCs/>
        </w:rPr>
        <w:t xml:space="preserve">.  They provide up to 15 volunteers as well as staff members </w:t>
      </w:r>
      <w:r w:rsidR="004C6D72">
        <w:rPr>
          <w:bCs/>
        </w:rPr>
        <w:t>for each volunteer day.</w:t>
      </w:r>
    </w:p>
    <w:p w14:paraId="397F6BDD" w14:textId="77777777" w:rsidR="00CE2A9D" w:rsidRDefault="00CE2A9D" w:rsidP="00484757">
      <w:pPr>
        <w:pStyle w:val="ecxmsonormal"/>
        <w:shd w:val="clear" w:color="auto" w:fill="FFFFFF"/>
        <w:tabs>
          <w:tab w:val="left" w:pos="431"/>
        </w:tabs>
        <w:spacing w:after="0"/>
        <w:rPr>
          <w:bCs/>
        </w:rPr>
      </w:pPr>
    </w:p>
    <w:p w14:paraId="1E4CECCC" w14:textId="77777777" w:rsidR="005361AA" w:rsidRDefault="00F7302F" w:rsidP="00484757">
      <w:pPr>
        <w:pStyle w:val="ecxmsonormal"/>
        <w:shd w:val="clear" w:color="auto" w:fill="FFFFFF"/>
        <w:tabs>
          <w:tab w:val="left" w:pos="431"/>
        </w:tabs>
        <w:spacing w:after="0"/>
        <w:rPr>
          <w:b/>
        </w:rPr>
      </w:pPr>
      <w:r>
        <w:rPr>
          <w:b/>
        </w:rPr>
        <w:t xml:space="preserve">14.  </w:t>
      </w:r>
      <w:r w:rsidR="002A009A">
        <w:rPr>
          <w:b/>
        </w:rPr>
        <w:t>BATTLE OF BRITAIN SUNDAY</w:t>
      </w:r>
    </w:p>
    <w:p w14:paraId="5E62244F" w14:textId="09A1C69B" w:rsidR="00DE28C6" w:rsidRPr="005361AA" w:rsidRDefault="00201839" w:rsidP="00484757">
      <w:pPr>
        <w:pStyle w:val="ecxmsonormal"/>
        <w:shd w:val="clear" w:color="auto" w:fill="FFFFFF"/>
        <w:tabs>
          <w:tab w:val="left" w:pos="431"/>
        </w:tabs>
        <w:spacing w:after="0"/>
        <w:rPr>
          <w:b/>
        </w:rPr>
      </w:pPr>
      <w:r>
        <w:rPr>
          <w:bCs/>
        </w:rPr>
        <w:t xml:space="preserve">In 2025 </w:t>
      </w:r>
      <w:r w:rsidR="007B36E5">
        <w:rPr>
          <w:bCs/>
        </w:rPr>
        <w:t xml:space="preserve">Councillors may recall that </w:t>
      </w:r>
      <w:r>
        <w:rPr>
          <w:bCs/>
        </w:rPr>
        <w:t xml:space="preserve">the commemoration was </w:t>
      </w:r>
      <w:r w:rsidR="00996BC5">
        <w:rPr>
          <w:bCs/>
        </w:rPr>
        <w:t xml:space="preserve">moved to the Airfield Memorial &amp; Debt of Honour with wreaths being taken to the Cross of Sacrifice </w:t>
      </w:r>
      <w:r w:rsidR="006629BC">
        <w:rPr>
          <w:bCs/>
        </w:rPr>
        <w:t>in the grounds of St Andrew’s Church</w:t>
      </w:r>
      <w:r w:rsidR="00EA0695">
        <w:rPr>
          <w:bCs/>
        </w:rPr>
        <w:t>y</w:t>
      </w:r>
      <w:r w:rsidR="006629BC">
        <w:rPr>
          <w:bCs/>
        </w:rPr>
        <w:t>ard the following day.</w:t>
      </w:r>
      <w:r w:rsidR="002451E9">
        <w:rPr>
          <w:bCs/>
        </w:rPr>
        <w:t xml:space="preserve">  </w:t>
      </w:r>
      <w:r w:rsidR="0004150E">
        <w:rPr>
          <w:bCs/>
        </w:rPr>
        <w:t xml:space="preserve">The following are invited to </w:t>
      </w:r>
      <w:r w:rsidR="003C35E6">
        <w:rPr>
          <w:bCs/>
        </w:rPr>
        <w:t>join the Chairman in laying a wreath:</w:t>
      </w:r>
    </w:p>
    <w:p w14:paraId="61CDFCF2" w14:textId="77777777" w:rsidR="003C35E6" w:rsidRDefault="003C35E6" w:rsidP="00484757">
      <w:pPr>
        <w:pStyle w:val="ecxmsonormal"/>
        <w:shd w:val="clear" w:color="auto" w:fill="FFFFFF"/>
        <w:tabs>
          <w:tab w:val="left" w:pos="431"/>
        </w:tabs>
        <w:spacing w:after="0"/>
        <w:rPr>
          <w:bCs/>
        </w:rPr>
      </w:pPr>
    </w:p>
    <w:p w14:paraId="4B7AE9B4" w14:textId="77777777" w:rsidR="003C35E6" w:rsidRPr="004E6497" w:rsidRDefault="003C35E6" w:rsidP="003C35E6">
      <w:pPr>
        <w:numPr>
          <w:ilvl w:val="0"/>
          <w:numId w:val="21"/>
        </w:numPr>
        <w:spacing w:after="160" w:line="259" w:lineRule="auto"/>
        <w:contextualSpacing/>
        <w:rPr>
          <w:rFonts w:eastAsiaTheme="minorHAnsi" w:cs="Times New Roman"/>
          <w:szCs w:val="24"/>
        </w:rPr>
      </w:pPr>
      <w:r w:rsidRPr="004E6497">
        <w:rPr>
          <w:rFonts w:eastAsiaTheme="minorHAnsi" w:cs="Times New Roman"/>
          <w:szCs w:val="24"/>
        </w:rPr>
        <w:t>Deputy Lord Lieutenant of Essex</w:t>
      </w:r>
    </w:p>
    <w:p w14:paraId="45646CF4" w14:textId="77777777" w:rsidR="003C35E6" w:rsidRPr="004E6497" w:rsidRDefault="003C35E6" w:rsidP="003C35E6">
      <w:pPr>
        <w:numPr>
          <w:ilvl w:val="0"/>
          <w:numId w:val="21"/>
        </w:numPr>
        <w:spacing w:after="160" w:line="259" w:lineRule="auto"/>
        <w:contextualSpacing/>
        <w:rPr>
          <w:rFonts w:eastAsiaTheme="minorHAnsi" w:cs="Times New Roman"/>
          <w:szCs w:val="24"/>
        </w:rPr>
      </w:pPr>
      <w:r w:rsidRPr="004E6497">
        <w:rPr>
          <w:rFonts w:eastAsiaTheme="minorHAnsi" w:cs="Times New Roman"/>
          <w:szCs w:val="24"/>
        </w:rPr>
        <w:t>Epping Forest District Council</w:t>
      </w:r>
    </w:p>
    <w:p w14:paraId="38B4A49B" w14:textId="77777777" w:rsidR="003C35E6" w:rsidRPr="004E6497" w:rsidRDefault="003C35E6" w:rsidP="003C35E6">
      <w:pPr>
        <w:numPr>
          <w:ilvl w:val="0"/>
          <w:numId w:val="21"/>
        </w:numPr>
        <w:spacing w:after="160" w:line="259" w:lineRule="auto"/>
        <w:contextualSpacing/>
        <w:rPr>
          <w:rFonts w:eastAsiaTheme="minorHAnsi" w:cs="Times New Roman"/>
          <w:szCs w:val="24"/>
        </w:rPr>
      </w:pPr>
      <w:r w:rsidRPr="004E6497">
        <w:rPr>
          <w:rFonts w:eastAsiaTheme="minorHAnsi" w:cs="Times New Roman"/>
          <w:szCs w:val="24"/>
        </w:rPr>
        <w:t>Essex County Council</w:t>
      </w:r>
    </w:p>
    <w:p w14:paraId="051BB198" w14:textId="77777777" w:rsidR="003C35E6" w:rsidRPr="004E6497" w:rsidRDefault="003C35E6" w:rsidP="003C35E6">
      <w:pPr>
        <w:numPr>
          <w:ilvl w:val="0"/>
          <w:numId w:val="21"/>
        </w:numPr>
        <w:spacing w:after="160" w:line="259" w:lineRule="auto"/>
        <w:contextualSpacing/>
        <w:rPr>
          <w:rFonts w:eastAsiaTheme="minorHAnsi" w:cs="Times New Roman"/>
          <w:szCs w:val="24"/>
        </w:rPr>
      </w:pPr>
      <w:r w:rsidRPr="004E6497">
        <w:rPr>
          <w:rFonts w:eastAsiaTheme="minorHAnsi" w:cs="Times New Roman"/>
          <w:szCs w:val="24"/>
        </w:rPr>
        <w:t>RAF 56 Squadron</w:t>
      </w:r>
    </w:p>
    <w:p w14:paraId="3CB1BEEF" w14:textId="77777777" w:rsidR="003C35E6" w:rsidRPr="004E6497" w:rsidRDefault="003C35E6" w:rsidP="003C35E6">
      <w:pPr>
        <w:numPr>
          <w:ilvl w:val="0"/>
          <w:numId w:val="21"/>
        </w:numPr>
        <w:spacing w:after="160" w:line="259" w:lineRule="auto"/>
        <w:contextualSpacing/>
        <w:rPr>
          <w:rFonts w:eastAsiaTheme="minorHAnsi" w:cs="Times New Roman"/>
          <w:szCs w:val="24"/>
        </w:rPr>
      </w:pPr>
      <w:r w:rsidRPr="004E6497">
        <w:rPr>
          <w:rFonts w:eastAsiaTheme="minorHAnsi" w:cs="Times New Roman"/>
          <w:szCs w:val="24"/>
        </w:rPr>
        <w:t>Epping Town Council</w:t>
      </w:r>
    </w:p>
    <w:p w14:paraId="09F6ADE5" w14:textId="77777777" w:rsidR="003C35E6" w:rsidRPr="004E6497" w:rsidRDefault="003C35E6" w:rsidP="003C35E6">
      <w:pPr>
        <w:numPr>
          <w:ilvl w:val="0"/>
          <w:numId w:val="21"/>
        </w:numPr>
        <w:spacing w:after="160" w:line="259" w:lineRule="auto"/>
        <w:contextualSpacing/>
        <w:rPr>
          <w:rFonts w:eastAsiaTheme="minorHAnsi" w:cs="Times New Roman"/>
          <w:szCs w:val="24"/>
        </w:rPr>
      </w:pPr>
      <w:r w:rsidRPr="004E6497">
        <w:rPr>
          <w:rFonts w:eastAsiaTheme="minorHAnsi" w:cs="Times New Roman"/>
          <w:szCs w:val="24"/>
        </w:rPr>
        <w:t>On behalf of the Royal Norwegian Air Force 132 Air Wing</w:t>
      </w:r>
    </w:p>
    <w:p w14:paraId="5779E037" w14:textId="77777777" w:rsidR="003C35E6" w:rsidRPr="004E6497" w:rsidRDefault="003C35E6" w:rsidP="003C35E6">
      <w:pPr>
        <w:numPr>
          <w:ilvl w:val="0"/>
          <w:numId w:val="21"/>
        </w:numPr>
        <w:spacing w:after="160" w:line="259" w:lineRule="auto"/>
        <w:contextualSpacing/>
        <w:rPr>
          <w:rFonts w:eastAsiaTheme="minorHAnsi" w:cs="Times New Roman"/>
          <w:szCs w:val="24"/>
        </w:rPr>
      </w:pPr>
      <w:r w:rsidRPr="004E6497">
        <w:rPr>
          <w:rFonts w:eastAsiaTheme="minorHAnsi" w:cs="Times New Roman"/>
          <w:szCs w:val="24"/>
        </w:rPr>
        <w:t>Royal British Legion</w:t>
      </w:r>
    </w:p>
    <w:p w14:paraId="799B7665" w14:textId="77777777" w:rsidR="003C35E6" w:rsidRPr="004E6497" w:rsidRDefault="003C35E6" w:rsidP="003C35E6">
      <w:pPr>
        <w:numPr>
          <w:ilvl w:val="0"/>
          <w:numId w:val="21"/>
        </w:numPr>
        <w:spacing w:after="160" w:line="259" w:lineRule="auto"/>
        <w:contextualSpacing/>
        <w:rPr>
          <w:rFonts w:eastAsiaTheme="minorHAnsi" w:cs="Times New Roman"/>
          <w:szCs w:val="24"/>
        </w:rPr>
      </w:pPr>
      <w:r w:rsidRPr="004E6497">
        <w:rPr>
          <w:rFonts w:eastAsiaTheme="minorHAnsi" w:cs="Times New Roman"/>
          <w:szCs w:val="24"/>
        </w:rPr>
        <w:t>ATC 414 Squadron</w:t>
      </w:r>
    </w:p>
    <w:p w14:paraId="5C19E76B" w14:textId="77777777" w:rsidR="003C35E6" w:rsidRPr="004E6497" w:rsidRDefault="003C35E6" w:rsidP="003C35E6">
      <w:pPr>
        <w:numPr>
          <w:ilvl w:val="0"/>
          <w:numId w:val="21"/>
        </w:numPr>
        <w:spacing w:after="160" w:line="259" w:lineRule="auto"/>
        <w:contextualSpacing/>
        <w:rPr>
          <w:rFonts w:eastAsiaTheme="minorHAnsi" w:cs="Times New Roman"/>
          <w:szCs w:val="24"/>
        </w:rPr>
      </w:pPr>
      <w:r w:rsidRPr="004E6497">
        <w:rPr>
          <w:rFonts w:eastAsiaTheme="minorHAnsi" w:cs="Times New Roman"/>
          <w:szCs w:val="24"/>
        </w:rPr>
        <w:t>North Weald Airfield Museum</w:t>
      </w:r>
    </w:p>
    <w:p w14:paraId="7230B767" w14:textId="1766D5A5" w:rsidR="003C35E6" w:rsidRDefault="00984B95" w:rsidP="00484757">
      <w:pPr>
        <w:pStyle w:val="ecxmsonormal"/>
        <w:shd w:val="clear" w:color="auto" w:fill="FFFFFF"/>
        <w:tabs>
          <w:tab w:val="left" w:pos="431"/>
        </w:tabs>
        <w:spacing w:after="0"/>
      </w:pPr>
      <w:r>
        <w:t xml:space="preserve">Battle of Britain </w:t>
      </w:r>
      <w:r w:rsidR="00FF0B26">
        <w:t>Day is on Tuesday, 15</w:t>
      </w:r>
      <w:r w:rsidR="00FF0B26" w:rsidRPr="00FF0B26">
        <w:rPr>
          <w:vertAlign w:val="superscript"/>
        </w:rPr>
        <w:t>th</w:t>
      </w:r>
      <w:r w:rsidR="00FF0B26">
        <w:t xml:space="preserve"> September, therefore Councillors are asked to </w:t>
      </w:r>
      <w:r w:rsidR="00812A52">
        <w:rPr>
          <w:b/>
          <w:bCs/>
          <w:i/>
          <w:iCs/>
        </w:rPr>
        <w:t>CONFIRM</w:t>
      </w:r>
      <w:r w:rsidR="0030510F">
        <w:rPr>
          <w:b/>
          <w:bCs/>
          <w:i/>
          <w:iCs/>
        </w:rPr>
        <w:t xml:space="preserve"> </w:t>
      </w:r>
      <w:r w:rsidR="0030510F">
        <w:t>if they</w:t>
      </w:r>
    </w:p>
    <w:p w14:paraId="3AD23991" w14:textId="69A19A12" w:rsidR="0030510F" w:rsidRPr="00C27D20" w:rsidRDefault="0030510F" w:rsidP="00484757">
      <w:pPr>
        <w:pStyle w:val="ecxmsonormal"/>
        <w:shd w:val="clear" w:color="auto" w:fill="FFFFFF"/>
        <w:tabs>
          <w:tab w:val="left" w:pos="431"/>
        </w:tabs>
        <w:spacing w:after="0"/>
      </w:pPr>
      <w:r>
        <w:t>wish to hold the commemoration on Sunday, 2</w:t>
      </w:r>
      <w:r w:rsidR="008322CC">
        <w:t>0</w:t>
      </w:r>
      <w:r w:rsidR="008322CC" w:rsidRPr="008322CC">
        <w:rPr>
          <w:vertAlign w:val="superscript"/>
        </w:rPr>
        <w:t>th</w:t>
      </w:r>
      <w:r w:rsidR="008322CC">
        <w:t xml:space="preserve"> </w:t>
      </w:r>
      <w:r>
        <w:t>September</w:t>
      </w:r>
      <w:r w:rsidR="008322CC">
        <w:t xml:space="preserve"> at 11am</w:t>
      </w:r>
      <w:r w:rsidR="00812A52">
        <w:t xml:space="preserve"> </w:t>
      </w:r>
      <w:r w:rsidR="003A2555">
        <w:t>(this is the same date as the service held in Westminster Abbey</w:t>
      </w:r>
      <w:r w:rsidR="00623434">
        <w:t>)</w:t>
      </w:r>
      <w:r w:rsidR="00C27D20">
        <w:t xml:space="preserve"> and to </w:t>
      </w:r>
      <w:r w:rsidR="00C27D20">
        <w:rPr>
          <w:b/>
          <w:bCs/>
          <w:i/>
          <w:iCs/>
        </w:rPr>
        <w:t xml:space="preserve">AGREE </w:t>
      </w:r>
      <w:r w:rsidR="00C27D20">
        <w:t xml:space="preserve">that the commemoration </w:t>
      </w:r>
      <w:r w:rsidR="0061685B">
        <w:t>will be held at the Airfield Memorial &amp; Debt of Honour.</w:t>
      </w:r>
    </w:p>
    <w:p w14:paraId="084C5C24" w14:textId="77777777" w:rsidR="00E16CF0" w:rsidRDefault="00E16CF0" w:rsidP="00484757">
      <w:pPr>
        <w:pStyle w:val="ecxmsonormal"/>
        <w:shd w:val="clear" w:color="auto" w:fill="FFFFFF"/>
        <w:tabs>
          <w:tab w:val="left" w:pos="431"/>
        </w:tabs>
        <w:spacing w:after="0"/>
        <w:rPr>
          <w:bCs/>
        </w:rPr>
      </w:pPr>
    </w:p>
    <w:p w14:paraId="29E29937" w14:textId="2FC6DA9A" w:rsidR="00E16CF0" w:rsidRDefault="002C32F1" w:rsidP="00484757">
      <w:pPr>
        <w:pStyle w:val="ecxmsonormal"/>
        <w:shd w:val="clear" w:color="auto" w:fill="FFFFFF"/>
        <w:tabs>
          <w:tab w:val="left" w:pos="431"/>
        </w:tabs>
        <w:spacing w:after="0"/>
        <w:rPr>
          <w:b/>
        </w:rPr>
      </w:pPr>
      <w:r>
        <w:rPr>
          <w:b/>
        </w:rPr>
        <w:t xml:space="preserve">15.  </w:t>
      </w:r>
      <w:r w:rsidR="00924D39">
        <w:rPr>
          <w:b/>
        </w:rPr>
        <w:t xml:space="preserve">REMEMBRANCE SUNDAY </w:t>
      </w:r>
    </w:p>
    <w:p w14:paraId="14A69F8B" w14:textId="5F863173" w:rsidR="005B363B" w:rsidRPr="0050465A" w:rsidRDefault="00D91E50" w:rsidP="00484757">
      <w:pPr>
        <w:pStyle w:val="ecxmsonormal"/>
        <w:shd w:val="clear" w:color="auto" w:fill="FFFFFF"/>
        <w:tabs>
          <w:tab w:val="left" w:pos="431"/>
        </w:tabs>
        <w:spacing w:after="0"/>
        <w:rPr>
          <w:bCs/>
        </w:rPr>
      </w:pPr>
      <w:r>
        <w:rPr>
          <w:bCs/>
        </w:rPr>
        <w:t xml:space="preserve">Arrangements are </w:t>
      </w:r>
      <w:r w:rsidR="00F62FFD">
        <w:rPr>
          <w:bCs/>
        </w:rPr>
        <w:t xml:space="preserve">in hand for this year’s Remembrance Sunday events.  </w:t>
      </w:r>
      <w:r w:rsidR="005168F9">
        <w:rPr>
          <w:bCs/>
        </w:rPr>
        <w:t xml:space="preserve">Councillors </w:t>
      </w:r>
      <w:r w:rsidR="003B55CC">
        <w:rPr>
          <w:bCs/>
        </w:rPr>
        <w:t>are asked to</w:t>
      </w:r>
      <w:r w:rsidR="00CF6C91">
        <w:rPr>
          <w:bCs/>
        </w:rPr>
        <w:t xml:space="preserve"> </w:t>
      </w:r>
      <w:r w:rsidR="00991F6B">
        <w:rPr>
          <w:b/>
          <w:i/>
          <w:iCs/>
        </w:rPr>
        <w:t>AGREE</w:t>
      </w:r>
      <w:r w:rsidR="00BB172C">
        <w:rPr>
          <w:b/>
          <w:i/>
          <w:iCs/>
        </w:rPr>
        <w:t xml:space="preserve"> </w:t>
      </w:r>
      <w:r w:rsidR="003B55CC">
        <w:rPr>
          <w:bCs/>
        </w:rPr>
        <w:t>arrangements</w:t>
      </w:r>
      <w:r w:rsidR="00B521FB">
        <w:rPr>
          <w:bCs/>
        </w:rPr>
        <w:t xml:space="preserve">, as per the </w:t>
      </w:r>
      <w:r w:rsidR="005B363B">
        <w:rPr>
          <w:bCs/>
        </w:rPr>
        <w:t xml:space="preserve">schedule attached at </w:t>
      </w:r>
      <w:r w:rsidR="005B363B">
        <w:rPr>
          <w:b/>
          <w:i/>
          <w:iCs/>
        </w:rPr>
        <w:t xml:space="preserve">APPENDIX </w:t>
      </w:r>
      <w:r w:rsidR="00416706">
        <w:rPr>
          <w:b/>
          <w:i/>
          <w:iCs/>
        </w:rPr>
        <w:t>4.</w:t>
      </w:r>
    </w:p>
    <w:p w14:paraId="40406451" w14:textId="77777777" w:rsidR="00924D39" w:rsidRDefault="00924D39" w:rsidP="00484757">
      <w:pPr>
        <w:pStyle w:val="ecxmsonormal"/>
        <w:shd w:val="clear" w:color="auto" w:fill="FFFFFF"/>
        <w:tabs>
          <w:tab w:val="left" w:pos="431"/>
        </w:tabs>
        <w:spacing w:after="0"/>
        <w:rPr>
          <w:bCs/>
        </w:rPr>
      </w:pPr>
    </w:p>
    <w:p w14:paraId="2158C53D" w14:textId="77777777" w:rsidR="00602E71" w:rsidRDefault="00602E71" w:rsidP="00484757">
      <w:pPr>
        <w:pStyle w:val="ecxmsonormal"/>
        <w:shd w:val="clear" w:color="auto" w:fill="FFFFFF"/>
        <w:tabs>
          <w:tab w:val="left" w:pos="431"/>
        </w:tabs>
        <w:spacing w:after="0"/>
        <w:rPr>
          <w:bCs/>
        </w:rPr>
      </w:pPr>
    </w:p>
    <w:p w14:paraId="6463F866" w14:textId="77777777" w:rsidR="00602E71" w:rsidRDefault="00602E71" w:rsidP="00484757">
      <w:pPr>
        <w:pStyle w:val="ecxmsonormal"/>
        <w:shd w:val="clear" w:color="auto" w:fill="FFFFFF"/>
        <w:tabs>
          <w:tab w:val="left" w:pos="431"/>
        </w:tabs>
        <w:spacing w:after="0"/>
        <w:rPr>
          <w:bCs/>
        </w:rPr>
      </w:pPr>
    </w:p>
    <w:p w14:paraId="4F89B57E" w14:textId="77777777" w:rsidR="00602E71" w:rsidRPr="00924D39" w:rsidRDefault="00602E71" w:rsidP="00484757">
      <w:pPr>
        <w:pStyle w:val="ecxmsonormal"/>
        <w:shd w:val="clear" w:color="auto" w:fill="FFFFFF"/>
        <w:tabs>
          <w:tab w:val="left" w:pos="431"/>
        </w:tabs>
        <w:spacing w:after="0"/>
        <w:rPr>
          <w:bCs/>
        </w:rPr>
      </w:pPr>
    </w:p>
    <w:p w14:paraId="37A77371" w14:textId="3547BF92" w:rsidR="00484757" w:rsidRPr="00141F3C" w:rsidRDefault="00484757" w:rsidP="00484757">
      <w:pPr>
        <w:ind w:left="7200"/>
        <w:outlineLvl w:val="0"/>
        <w:rPr>
          <w:b/>
          <w:szCs w:val="24"/>
        </w:rPr>
      </w:pPr>
      <w:r>
        <w:rPr>
          <w:bCs/>
          <w:szCs w:val="24"/>
        </w:rPr>
        <w:t xml:space="preserve">       </w:t>
      </w:r>
      <w:r w:rsidR="00D9552D">
        <w:rPr>
          <w:bCs/>
          <w:szCs w:val="24"/>
        </w:rPr>
        <w:tab/>
      </w:r>
      <w:r w:rsidR="00D9552D">
        <w:rPr>
          <w:bCs/>
          <w:szCs w:val="24"/>
        </w:rPr>
        <w:tab/>
      </w:r>
      <w:r>
        <w:rPr>
          <w:bCs/>
          <w:szCs w:val="24"/>
        </w:rPr>
        <w:t xml:space="preserve"> </w:t>
      </w:r>
      <w:r w:rsidRPr="00141F3C">
        <w:rPr>
          <w:b/>
          <w:szCs w:val="24"/>
        </w:rPr>
        <w:t>Susan De Luca</w:t>
      </w:r>
    </w:p>
    <w:p w14:paraId="2E0477C4" w14:textId="77777777" w:rsidR="00484757" w:rsidRPr="00052FC2" w:rsidRDefault="00484757" w:rsidP="00484757">
      <w:pPr>
        <w:tabs>
          <w:tab w:val="left" w:pos="9365"/>
        </w:tabs>
        <w:jc w:val="right"/>
        <w:outlineLvl w:val="0"/>
      </w:pPr>
      <w:r>
        <w:rPr>
          <w:szCs w:val="24"/>
        </w:rPr>
        <w:t xml:space="preserve"> </w:t>
      </w:r>
      <w:r w:rsidRPr="00052FC2">
        <w:rPr>
          <w:b/>
          <w:szCs w:val="24"/>
        </w:rPr>
        <w:t>Clerk to the Council</w:t>
      </w:r>
    </w:p>
    <w:p w14:paraId="37972694" w14:textId="23FA691E" w:rsidR="003D4115" w:rsidRPr="00B81783" w:rsidRDefault="003D4115" w:rsidP="00701A79">
      <w:pPr>
        <w:ind w:left="720" w:hanging="720"/>
        <w:jc w:val="both"/>
        <w:rPr>
          <w:rFonts w:cs="Times New Roman"/>
          <w:szCs w:val="24"/>
        </w:rPr>
      </w:pPr>
    </w:p>
    <w:sectPr w:rsidR="003D4115" w:rsidRPr="00B81783"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7A1F" w14:textId="77777777" w:rsidR="00E87092" w:rsidRDefault="00E87092">
      <w:r>
        <w:separator/>
      </w:r>
    </w:p>
  </w:endnote>
  <w:endnote w:type="continuationSeparator" w:id="0">
    <w:p w14:paraId="6024CC77" w14:textId="77777777" w:rsidR="00E87092" w:rsidRDefault="00E87092">
      <w:r>
        <w:continuationSeparator/>
      </w:r>
    </w:p>
  </w:endnote>
  <w:endnote w:type="continuationNotice" w:id="1">
    <w:p w14:paraId="6194E1D8" w14:textId="77777777" w:rsidR="00E87092" w:rsidRDefault="00E87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ench Script MT">
    <w:panose1 w:val="03020402040607040605"/>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A07FA"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D1588"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0C20" w14:textId="77777777" w:rsidR="00E87092" w:rsidRDefault="00E87092">
      <w:r>
        <w:separator/>
      </w:r>
    </w:p>
  </w:footnote>
  <w:footnote w:type="continuationSeparator" w:id="0">
    <w:p w14:paraId="28E4867E" w14:textId="77777777" w:rsidR="00E87092" w:rsidRDefault="00E87092">
      <w:r>
        <w:continuationSeparator/>
      </w:r>
    </w:p>
  </w:footnote>
  <w:footnote w:type="continuationNotice" w:id="1">
    <w:p w14:paraId="72D1F6DE" w14:textId="77777777" w:rsidR="00E87092" w:rsidRDefault="00E87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45089"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ascii="Times New Roman" w:hAnsi="Times New Roman" w:cs="Times New Roman"/>
        <w:szCs w:val="24"/>
      </w:rPr>
    </w:pPr>
    <w:r w:rsidRPr="00B81783">
      <w:rPr>
        <w:rFonts w:ascii="Times New Roman" w:hAnsi="Times New Roman" w:cs="Times New Roman"/>
        <w:b w:val="0"/>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B00F0"/>
    <w:multiLevelType w:val="hybridMultilevel"/>
    <w:tmpl w:val="53903DC0"/>
    <w:lvl w:ilvl="0" w:tplc="08090001">
      <w:start w:val="1"/>
      <w:numFmt w:val="bullet"/>
      <w:lvlText w:val=""/>
      <w:lvlJc w:val="left"/>
      <w:pPr>
        <w:ind w:left="1572" w:hanging="360"/>
      </w:pPr>
      <w:rPr>
        <w:rFonts w:ascii="Symbol" w:hAnsi="Symbol" w:hint="default"/>
      </w:rPr>
    </w:lvl>
    <w:lvl w:ilvl="1" w:tplc="08090003">
      <w:start w:val="1"/>
      <w:numFmt w:val="bullet"/>
      <w:lvlText w:val="o"/>
      <w:lvlJc w:val="left"/>
      <w:pPr>
        <w:ind w:left="2292" w:hanging="360"/>
      </w:pPr>
      <w:rPr>
        <w:rFonts w:ascii="Courier New" w:hAnsi="Courier New" w:cs="Courier New" w:hint="default"/>
      </w:rPr>
    </w:lvl>
    <w:lvl w:ilvl="2" w:tplc="08090005">
      <w:start w:val="1"/>
      <w:numFmt w:val="bullet"/>
      <w:lvlText w:val=""/>
      <w:lvlJc w:val="left"/>
      <w:pPr>
        <w:ind w:left="3012" w:hanging="360"/>
      </w:pPr>
      <w:rPr>
        <w:rFonts w:ascii="Wingdings" w:hAnsi="Wingdings" w:hint="default"/>
      </w:rPr>
    </w:lvl>
    <w:lvl w:ilvl="3" w:tplc="08090001">
      <w:start w:val="1"/>
      <w:numFmt w:val="bullet"/>
      <w:lvlText w:val=""/>
      <w:lvlJc w:val="left"/>
      <w:pPr>
        <w:ind w:left="3732" w:hanging="360"/>
      </w:pPr>
      <w:rPr>
        <w:rFonts w:ascii="Symbol" w:hAnsi="Symbol" w:hint="default"/>
      </w:rPr>
    </w:lvl>
    <w:lvl w:ilvl="4" w:tplc="08090003">
      <w:start w:val="1"/>
      <w:numFmt w:val="bullet"/>
      <w:lvlText w:val="o"/>
      <w:lvlJc w:val="left"/>
      <w:pPr>
        <w:ind w:left="4452" w:hanging="360"/>
      </w:pPr>
      <w:rPr>
        <w:rFonts w:ascii="Courier New" w:hAnsi="Courier New" w:cs="Courier New" w:hint="default"/>
      </w:rPr>
    </w:lvl>
    <w:lvl w:ilvl="5" w:tplc="08090005">
      <w:start w:val="1"/>
      <w:numFmt w:val="bullet"/>
      <w:lvlText w:val=""/>
      <w:lvlJc w:val="left"/>
      <w:pPr>
        <w:ind w:left="5172" w:hanging="360"/>
      </w:pPr>
      <w:rPr>
        <w:rFonts w:ascii="Wingdings" w:hAnsi="Wingdings" w:hint="default"/>
      </w:rPr>
    </w:lvl>
    <w:lvl w:ilvl="6" w:tplc="08090001">
      <w:start w:val="1"/>
      <w:numFmt w:val="bullet"/>
      <w:lvlText w:val=""/>
      <w:lvlJc w:val="left"/>
      <w:pPr>
        <w:ind w:left="5892" w:hanging="360"/>
      </w:pPr>
      <w:rPr>
        <w:rFonts w:ascii="Symbol" w:hAnsi="Symbol" w:hint="default"/>
      </w:rPr>
    </w:lvl>
    <w:lvl w:ilvl="7" w:tplc="08090003">
      <w:start w:val="1"/>
      <w:numFmt w:val="bullet"/>
      <w:lvlText w:val="o"/>
      <w:lvlJc w:val="left"/>
      <w:pPr>
        <w:ind w:left="6612" w:hanging="360"/>
      </w:pPr>
      <w:rPr>
        <w:rFonts w:ascii="Courier New" w:hAnsi="Courier New" w:cs="Courier New" w:hint="default"/>
      </w:rPr>
    </w:lvl>
    <w:lvl w:ilvl="8" w:tplc="08090005">
      <w:start w:val="1"/>
      <w:numFmt w:val="bullet"/>
      <w:lvlText w:val=""/>
      <w:lvlJc w:val="left"/>
      <w:pPr>
        <w:ind w:left="7332" w:hanging="360"/>
      </w:pPr>
      <w:rPr>
        <w:rFonts w:ascii="Wingdings" w:hAnsi="Wingdings" w:hint="default"/>
      </w:rPr>
    </w:lvl>
  </w:abstractNum>
  <w:abstractNum w:abstractNumId="2"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53C97"/>
    <w:multiLevelType w:val="hybridMultilevel"/>
    <w:tmpl w:val="0E46E8CA"/>
    <w:lvl w:ilvl="0" w:tplc="0809000F">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4"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13DA1"/>
    <w:multiLevelType w:val="hybridMultilevel"/>
    <w:tmpl w:val="76669288"/>
    <w:lvl w:ilvl="0" w:tplc="08090001">
      <w:start w:val="1"/>
      <w:numFmt w:val="bullet"/>
      <w:lvlText w:val=""/>
      <w:lvlJc w:val="left"/>
      <w:pPr>
        <w:ind w:left="720" w:hanging="360"/>
      </w:pPr>
      <w:rPr>
        <w:rFonts w:ascii="Symbol" w:hAnsi="Symbol" w:hint="default"/>
      </w:rPr>
    </w:lvl>
    <w:lvl w:ilvl="1" w:tplc="7CCC3ADE">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94F3B"/>
    <w:multiLevelType w:val="hybridMultilevel"/>
    <w:tmpl w:val="4060F90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9D42F8"/>
    <w:multiLevelType w:val="hybridMultilevel"/>
    <w:tmpl w:val="A836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17113E"/>
    <w:multiLevelType w:val="hybridMultilevel"/>
    <w:tmpl w:val="392A4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CD21F2"/>
    <w:multiLevelType w:val="hybridMultilevel"/>
    <w:tmpl w:val="E3305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17"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16"/>
  </w:num>
  <w:num w:numId="2" w16cid:durableId="555512431">
    <w:abstractNumId w:val="19"/>
  </w:num>
  <w:num w:numId="3" w16cid:durableId="426274730">
    <w:abstractNumId w:val="0"/>
  </w:num>
  <w:num w:numId="4" w16cid:durableId="1332373926">
    <w:abstractNumId w:val="14"/>
  </w:num>
  <w:num w:numId="5" w16cid:durableId="1115561458">
    <w:abstractNumId w:val="18"/>
  </w:num>
  <w:num w:numId="6" w16cid:durableId="909002941">
    <w:abstractNumId w:val="7"/>
  </w:num>
  <w:num w:numId="7" w16cid:durableId="672491938">
    <w:abstractNumId w:val="5"/>
  </w:num>
  <w:num w:numId="8" w16cid:durableId="1835216098">
    <w:abstractNumId w:val="2"/>
  </w:num>
  <w:num w:numId="9" w16cid:durableId="843134528">
    <w:abstractNumId w:val="13"/>
  </w:num>
  <w:num w:numId="10" w16cid:durableId="1536503080">
    <w:abstractNumId w:val="17"/>
  </w:num>
  <w:num w:numId="11" w16cid:durableId="983696872">
    <w:abstractNumId w:val="4"/>
  </w:num>
  <w:num w:numId="12" w16cid:durableId="1493915244">
    <w:abstractNumId w:val="5"/>
  </w:num>
  <w:num w:numId="13" w16cid:durableId="1793523753">
    <w:abstractNumId w:val="6"/>
  </w:num>
  <w:num w:numId="14" w16cid:durableId="1014843975">
    <w:abstractNumId w:val="9"/>
  </w:num>
  <w:num w:numId="15" w16cid:durableId="2095979607">
    <w:abstractNumId w:val="15"/>
  </w:num>
  <w:num w:numId="16" w16cid:durableId="1603419393">
    <w:abstractNumId w:val="10"/>
  </w:num>
  <w:num w:numId="17" w16cid:durableId="2048986613">
    <w:abstractNumId w:val="1"/>
  </w:num>
  <w:num w:numId="18" w16cid:durableId="139465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2394283">
    <w:abstractNumId w:val="11"/>
  </w:num>
  <w:num w:numId="20" w16cid:durableId="1682975271">
    <w:abstractNumId w:val="8"/>
  </w:num>
  <w:num w:numId="21" w16cid:durableId="195258854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A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B06"/>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D98"/>
    <w:rsid w:val="00025F27"/>
    <w:rsid w:val="00025F7A"/>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5E3F"/>
    <w:rsid w:val="0003604F"/>
    <w:rsid w:val="00036BC0"/>
    <w:rsid w:val="00036C2C"/>
    <w:rsid w:val="00037032"/>
    <w:rsid w:val="000375FC"/>
    <w:rsid w:val="00037785"/>
    <w:rsid w:val="0003792C"/>
    <w:rsid w:val="00037BC0"/>
    <w:rsid w:val="00037CF2"/>
    <w:rsid w:val="00040221"/>
    <w:rsid w:val="00040783"/>
    <w:rsid w:val="0004150E"/>
    <w:rsid w:val="0004186D"/>
    <w:rsid w:val="00041A2F"/>
    <w:rsid w:val="0004235B"/>
    <w:rsid w:val="0004244D"/>
    <w:rsid w:val="00043696"/>
    <w:rsid w:val="00043BC5"/>
    <w:rsid w:val="00044000"/>
    <w:rsid w:val="0004404A"/>
    <w:rsid w:val="000447FD"/>
    <w:rsid w:val="00044838"/>
    <w:rsid w:val="000448B0"/>
    <w:rsid w:val="00044C43"/>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542"/>
    <w:rsid w:val="00057AF9"/>
    <w:rsid w:val="000611F3"/>
    <w:rsid w:val="00061434"/>
    <w:rsid w:val="0006291F"/>
    <w:rsid w:val="00062BD2"/>
    <w:rsid w:val="000631C1"/>
    <w:rsid w:val="000637A7"/>
    <w:rsid w:val="00063F1E"/>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1D"/>
    <w:rsid w:val="000801DC"/>
    <w:rsid w:val="00080596"/>
    <w:rsid w:val="00081194"/>
    <w:rsid w:val="000811DA"/>
    <w:rsid w:val="00081ACE"/>
    <w:rsid w:val="0008235D"/>
    <w:rsid w:val="000824A7"/>
    <w:rsid w:val="00082A95"/>
    <w:rsid w:val="00083E8F"/>
    <w:rsid w:val="000850ED"/>
    <w:rsid w:val="00085151"/>
    <w:rsid w:val="00085412"/>
    <w:rsid w:val="00085758"/>
    <w:rsid w:val="0008653A"/>
    <w:rsid w:val="000866D3"/>
    <w:rsid w:val="00086AF0"/>
    <w:rsid w:val="0008724F"/>
    <w:rsid w:val="000878C5"/>
    <w:rsid w:val="00090F6B"/>
    <w:rsid w:val="000912BE"/>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37"/>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946"/>
    <w:rsid w:val="000D6DB6"/>
    <w:rsid w:val="000D6FF5"/>
    <w:rsid w:val="000D70AD"/>
    <w:rsid w:val="000D7882"/>
    <w:rsid w:val="000E0057"/>
    <w:rsid w:val="000E00CD"/>
    <w:rsid w:val="000E057D"/>
    <w:rsid w:val="000E0632"/>
    <w:rsid w:val="000E0A6B"/>
    <w:rsid w:val="000E0B97"/>
    <w:rsid w:val="000E102C"/>
    <w:rsid w:val="000E1395"/>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322"/>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5B5D"/>
    <w:rsid w:val="00106309"/>
    <w:rsid w:val="001066C7"/>
    <w:rsid w:val="001067B1"/>
    <w:rsid w:val="00106803"/>
    <w:rsid w:val="00106D11"/>
    <w:rsid w:val="001073A6"/>
    <w:rsid w:val="00107604"/>
    <w:rsid w:val="001076FD"/>
    <w:rsid w:val="0010796A"/>
    <w:rsid w:val="00107A23"/>
    <w:rsid w:val="00107FEE"/>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027C"/>
    <w:rsid w:val="0012108D"/>
    <w:rsid w:val="00121170"/>
    <w:rsid w:val="0012136B"/>
    <w:rsid w:val="00121896"/>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9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383"/>
    <w:rsid w:val="00165B85"/>
    <w:rsid w:val="00165EA1"/>
    <w:rsid w:val="00165F8C"/>
    <w:rsid w:val="001661A3"/>
    <w:rsid w:val="001661FB"/>
    <w:rsid w:val="001662AE"/>
    <w:rsid w:val="0016658C"/>
    <w:rsid w:val="00166B65"/>
    <w:rsid w:val="00166D2B"/>
    <w:rsid w:val="00166DF4"/>
    <w:rsid w:val="00166DFB"/>
    <w:rsid w:val="001674E9"/>
    <w:rsid w:val="00167E05"/>
    <w:rsid w:val="0017130B"/>
    <w:rsid w:val="001716D2"/>
    <w:rsid w:val="0017185E"/>
    <w:rsid w:val="00171F3D"/>
    <w:rsid w:val="00172066"/>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0A75"/>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B93"/>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5F39"/>
    <w:rsid w:val="001F615E"/>
    <w:rsid w:val="001F6904"/>
    <w:rsid w:val="001F6C3A"/>
    <w:rsid w:val="002005D8"/>
    <w:rsid w:val="00200AA9"/>
    <w:rsid w:val="00201839"/>
    <w:rsid w:val="00201996"/>
    <w:rsid w:val="00201AA1"/>
    <w:rsid w:val="002027DA"/>
    <w:rsid w:val="00202867"/>
    <w:rsid w:val="00202A83"/>
    <w:rsid w:val="002031F0"/>
    <w:rsid w:val="0020372E"/>
    <w:rsid w:val="0020374F"/>
    <w:rsid w:val="00203810"/>
    <w:rsid w:val="00203D81"/>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3D"/>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2C3"/>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2368"/>
    <w:rsid w:val="00243509"/>
    <w:rsid w:val="00243591"/>
    <w:rsid w:val="0024377D"/>
    <w:rsid w:val="0024431F"/>
    <w:rsid w:val="002443CB"/>
    <w:rsid w:val="002446FF"/>
    <w:rsid w:val="00244F08"/>
    <w:rsid w:val="002451E9"/>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447"/>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455"/>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09A"/>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7AE"/>
    <w:rsid w:val="002C17BE"/>
    <w:rsid w:val="002C1965"/>
    <w:rsid w:val="002C1A53"/>
    <w:rsid w:val="002C2462"/>
    <w:rsid w:val="002C25A8"/>
    <w:rsid w:val="002C2A2B"/>
    <w:rsid w:val="002C2B4A"/>
    <w:rsid w:val="002C32EF"/>
    <w:rsid w:val="002C32F1"/>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473A"/>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056"/>
    <w:rsid w:val="0030346B"/>
    <w:rsid w:val="00303591"/>
    <w:rsid w:val="0030359C"/>
    <w:rsid w:val="003037A9"/>
    <w:rsid w:val="003038CD"/>
    <w:rsid w:val="00303B96"/>
    <w:rsid w:val="00304094"/>
    <w:rsid w:val="003040F3"/>
    <w:rsid w:val="00304750"/>
    <w:rsid w:val="00304FC6"/>
    <w:rsid w:val="0030510F"/>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2FEA"/>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4FBD"/>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971"/>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689"/>
    <w:rsid w:val="00375B55"/>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B2C"/>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555"/>
    <w:rsid w:val="003A2977"/>
    <w:rsid w:val="003A3375"/>
    <w:rsid w:val="003A3396"/>
    <w:rsid w:val="003A3AED"/>
    <w:rsid w:val="003A3DC4"/>
    <w:rsid w:val="003A51C2"/>
    <w:rsid w:val="003A55E0"/>
    <w:rsid w:val="003A5C09"/>
    <w:rsid w:val="003A5D70"/>
    <w:rsid w:val="003A5D92"/>
    <w:rsid w:val="003A5EB0"/>
    <w:rsid w:val="003A65A4"/>
    <w:rsid w:val="003A6658"/>
    <w:rsid w:val="003A6CE8"/>
    <w:rsid w:val="003A71F6"/>
    <w:rsid w:val="003A7208"/>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5CC"/>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5E6"/>
    <w:rsid w:val="003C3A99"/>
    <w:rsid w:val="003C3B2B"/>
    <w:rsid w:val="003C4023"/>
    <w:rsid w:val="003C40CB"/>
    <w:rsid w:val="003C4EC8"/>
    <w:rsid w:val="003C5288"/>
    <w:rsid w:val="003C5D56"/>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60"/>
    <w:rsid w:val="003D7EB7"/>
    <w:rsid w:val="003E099A"/>
    <w:rsid w:val="003E0E14"/>
    <w:rsid w:val="003E1B0F"/>
    <w:rsid w:val="003E2088"/>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6706"/>
    <w:rsid w:val="00417103"/>
    <w:rsid w:val="004176B5"/>
    <w:rsid w:val="004176C6"/>
    <w:rsid w:val="00417747"/>
    <w:rsid w:val="004178C5"/>
    <w:rsid w:val="004205BC"/>
    <w:rsid w:val="00420712"/>
    <w:rsid w:val="0042079C"/>
    <w:rsid w:val="004207AB"/>
    <w:rsid w:val="00420CBD"/>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C73"/>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EA5"/>
    <w:rsid w:val="00462FB4"/>
    <w:rsid w:val="00463465"/>
    <w:rsid w:val="0046347F"/>
    <w:rsid w:val="00463AE4"/>
    <w:rsid w:val="00463BD6"/>
    <w:rsid w:val="00463C13"/>
    <w:rsid w:val="00463FE2"/>
    <w:rsid w:val="004640CF"/>
    <w:rsid w:val="0046464F"/>
    <w:rsid w:val="004649A1"/>
    <w:rsid w:val="00464DF6"/>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682"/>
    <w:rsid w:val="00484757"/>
    <w:rsid w:val="0048494E"/>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68D"/>
    <w:rsid w:val="004B31BB"/>
    <w:rsid w:val="004B3250"/>
    <w:rsid w:val="004B34C0"/>
    <w:rsid w:val="004B3719"/>
    <w:rsid w:val="004B393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708"/>
    <w:rsid w:val="004C38D7"/>
    <w:rsid w:val="004C3D64"/>
    <w:rsid w:val="004C3DBE"/>
    <w:rsid w:val="004C3E42"/>
    <w:rsid w:val="004C45C8"/>
    <w:rsid w:val="004C53F3"/>
    <w:rsid w:val="004C58DA"/>
    <w:rsid w:val="004C5CDF"/>
    <w:rsid w:val="004C61C5"/>
    <w:rsid w:val="004C631E"/>
    <w:rsid w:val="004C6D72"/>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07E"/>
    <w:rsid w:val="004E5156"/>
    <w:rsid w:val="004E51C2"/>
    <w:rsid w:val="004E5232"/>
    <w:rsid w:val="004E5456"/>
    <w:rsid w:val="004E5DB8"/>
    <w:rsid w:val="004E5EF1"/>
    <w:rsid w:val="004E6078"/>
    <w:rsid w:val="004E634B"/>
    <w:rsid w:val="004E6497"/>
    <w:rsid w:val="004E66BA"/>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65A"/>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4C18"/>
    <w:rsid w:val="00515093"/>
    <w:rsid w:val="005151AB"/>
    <w:rsid w:val="005151E9"/>
    <w:rsid w:val="00515E6D"/>
    <w:rsid w:val="00515F70"/>
    <w:rsid w:val="00516339"/>
    <w:rsid w:val="0051661C"/>
    <w:rsid w:val="005168F9"/>
    <w:rsid w:val="00516F2C"/>
    <w:rsid w:val="00517377"/>
    <w:rsid w:val="00517502"/>
    <w:rsid w:val="00517B15"/>
    <w:rsid w:val="005202A0"/>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547B"/>
    <w:rsid w:val="00535AD8"/>
    <w:rsid w:val="00536017"/>
    <w:rsid w:val="005361AA"/>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EC0"/>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5D97"/>
    <w:rsid w:val="0056698B"/>
    <w:rsid w:val="00566E19"/>
    <w:rsid w:val="005670AF"/>
    <w:rsid w:val="005670F1"/>
    <w:rsid w:val="005678F8"/>
    <w:rsid w:val="00567A54"/>
    <w:rsid w:val="00567B6B"/>
    <w:rsid w:val="00570180"/>
    <w:rsid w:val="005701FF"/>
    <w:rsid w:val="005702B2"/>
    <w:rsid w:val="005709D3"/>
    <w:rsid w:val="00570C26"/>
    <w:rsid w:val="0057145A"/>
    <w:rsid w:val="00571C8A"/>
    <w:rsid w:val="00572076"/>
    <w:rsid w:val="00572409"/>
    <w:rsid w:val="005725CD"/>
    <w:rsid w:val="00572621"/>
    <w:rsid w:val="005735C1"/>
    <w:rsid w:val="00573B65"/>
    <w:rsid w:val="005740BE"/>
    <w:rsid w:val="0057415B"/>
    <w:rsid w:val="005743F4"/>
    <w:rsid w:val="00574490"/>
    <w:rsid w:val="005745B0"/>
    <w:rsid w:val="0057486C"/>
    <w:rsid w:val="005749FA"/>
    <w:rsid w:val="00575701"/>
    <w:rsid w:val="00575A4C"/>
    <w:rsid w:val="00575CF8"/>
    <w:rsid w:val="005760EB"/>
    <w:rsid w:val="00576248"/>
    <w:rsid w:val="00576309"/>
    <w:rsid w:val="00576BA3"/>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6F50"/>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6186"/>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63B"/>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C6A"/>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04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4F32"/>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E71"/>
    <w:rsid w:val="00602F20"/>
    <w:rsid w:val="00603061"/>
    <w:rsid w:val="0060341B"/>
    <w:rsid w:val="00603F38"/>
    <w:rsid w:val="006042E7"/>
    <w:rsid w:val="006048AA"/>
    <w:rsid w:val="00605032"/>
    <w:rsid w:val="00605DFC"/>
    <w:rsid w:val="006060FA"/>
    <w:rsid w:val="006068D1"/>
    <w:rsid w:val="00606FC0"/>
    <w:rsid w:val="0060707E"/>
    <w:rsid w:val="006073C1"/>
    <w:rsid w:val="00607852"/>
    <w:rsid w:val="0060787C"/>
    <w:rsid w:val="0060799C"/>
    <w:rsid w:val="00607E04"/>
    <w:rsid w:val="0061062E"/>
    <w:rsid w:val="00610C82"/>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85B"/>
    <w:rsid w:val="006169F9"/>
    <w:rsid w:val="00617750"/>
    <w:rsid w:val="00617958"/>
    <w:rsid w:val="00617CC2"/>
    <w:rsid w:val="00620328"/>
    <w:rsid w:val="00620D29"/>
    <w:rsid w:val="00621637"/>
    <w:rsid w:val="006216C5"/>
    <w:rsid w:val="00622357"/>
    <w:rsid w:val="00622454"/>
    <w:rsid w:val="00622459"/>
    <w:rsid w:val="0062287A"/>
    <w:rsid w:val="00622D1C"/>
    <w:rsid w:val="00622D4E"/>
    <w:rsid w:val="00623434"/>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5B4"/>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019"/>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29BC"/>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DB7"/>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73B"/>
    <w:rsid w:val="006C2DC4"/>
    <w:rsid w:val="006C2F5C"/>
    <w:rsid w:val="006C3EC8"/>
    <w:rsid w:val="006C3F73"/>
    <w:rsid w:val="006C4975"/>
    <w:rsid w:val="006C4A7F"/>
    <w:rsid w:val="006C4AD1"/>
    <w:rsid w:val="006C5480"/>
    <w:rsid w:val="006C5C93"/>
    <w:rsid w:val="006C6241"/>
    <w:rsid w:val="006C62A7"/>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3B2"/>
    <w:rsid w:val="006F057C"/>
    <w:rsid w:val="006F05AC"/>
    <w:rsid w:val="006F06F8"/>
    <w:rsid w:val="006F0E9A"/>
    <w:rsid w:val="006F1F7F"/>
    <w:rsid w:val="006F1F92"/>
    <w:rsid w:val="006F30B4"/>
    <w:rsid w:val="006F312A"/>
    <w:rsid w:val="006F35A9"/>
    <w:rsid w:val="006F37C2"/>
    <w:rsid w:val="006F398D"/>
    <w:rsid w:val="006F3B5F"/>
    <w:rsid w:val="006F485A"/>
    <w:rsid w:val="006F7693"/>
    <w:rsid w:val="006F77CE"/>
    <w:rsid w:val="006F7A25"/>
    <w:rsid w:val="006F7EA3"/>
    <w:rsid w:val="007003EC"/>
    <w:rsid w:val="007007AD"/>
    <w:rsid w:val="00700907"/>
    <w:rsid w:val="00700D6D"/>
    <w:rsid w:val="00701A79"/>
    <w:rsid w:val="00701C08"/>
    <w:rsid w:val="00701EAD"/>
    <w:rsid w:val="00702279"/>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0D6"/>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F66"/>
    <w:rsid w:val="0072237B"/>
    <w:rsid w:val="00722506"/>
    <w:rsid w:val="00722579"/>
    <w:rsid w:val="00722610"/>
    <w:rsid w:val="0072261E"/>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2A71"/>
    <w:rsid w:val="007338D3"/>
    <w:rsid w:val="00733C25"/>
    <w:rsid w:val="00734D4C"/>
    <w:rsid w:val="00735216"/>
    <w:rsid w:val="00735417"/>
    <w:rsid w:val="007355FF"/>
    <w:rsid w:val="00735622"/>
    <w:rsid w:val="007356F0"/>
    <w:rsid w:val="007358E5"/>
    <w:rsid w:val="00736AAD"/>
    <w:rsid w:val="00736EFD"/>
    <w:rsid w:val="00740E5D"/>
    <w:rsid w:val="00741886"/>
    <w:rsid w:val="007419FC"/>
    <w:rsid w:val="00741D36"/>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863"/>
    <w:rsid w:val="00760D32"/>
    <w:rsid w:val="00760DC6"/>
    <w:rsid w:val="00761BAB"/>
    <w:rsid w:val="007623B0"/>
    <w:rsid w:val="00762579"/>
    <w:rsid w:val="00762B7F"/>
    <w:rsid w:val="00762C66"/>
    <w:rsid w:val="00762DF1"/>
    <w:rsid w:val="0076319C"/>
    <w:rsid w:val="00763211"/>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5D49"/>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8E9"/>
    <w:rsid w:val="007A1AD3"/>
    <w:rsid w:val="007A1F05"/>
    <w:rsid w:val="007A231A"/>
    <w:rsid w:val="007A2665"/>
    <w:rsid w:val="007A268B"/>
    <w:rsid w:val="007A2ADF"/>
    <w:rsid w:val="007A2C2B"/>
    <w:rsid w:val="007A2C62"/>
    <w:rsid w:val="007A327F"/>
    <w:rsid w:val="007A3DB4"/>
    <w:rsid w:val="007A440F"/>
    <w:rsid w:val="007A44F5"/>
    <w:rsid w:val="007A467D"/>
    <w:rsid w:val="007A469B"/>
    <w:rsid w:val="007A4839"/>
    <w:rsid w:val="007A4B39"/>
    <w:rsid w:val="007A4E54"/>
    <w:rsid w:val="007A4EE9"/>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6E5"/>
    <w:rsid w:val="007B3815"/>
    <w:rsid w:val="007B3E28"/>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226"/>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AC6"/>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49C"/>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0A"/>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0AD1"/>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2A52"/>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019"/>
    <w:rsid w:val="0083098F"/>
    <w:rsid w:val="00830D91"/>
    <w:rsid w:val="008310F6"/>
    <w:rsid w:val="00831170"/>
    <w:rsid w:val="00831CF3"/>
    <w:rsid w:val="00831EDF"/>
    <w:rsid w:val="00831F2A"/>
    <w:rsid w:val="008322CC"/>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A29"/>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097"/>
    <w:rsid w:val="0084755B"/>
    <w:rsid w:val="008476C9"/>
    <w:rsid w:val="00847826"/>
    <w:rsid w:val="008478CA"/>
    <w:rsid w:val="00847EAD"/>
    <w:rsid w:val="00850C7B"/>
    <w:rsid w:val="00850E64"/>
    <w:rsid w:val="008516DD"/>
    <w:rsid w:val="00851862"/>
    <w:rsid w:val="00851957"/>
    <w:rsid w:val="008521B6"/>
    <w:rsid w:val="0085279B"/>
    <w:rsid w:val="00852DCF"/>
    <w:rsid w:val="008534F2"/>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617"/>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536"/>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6"/>
    <w:rsid w:val="008E2258"/>
    <w:rsid w:val="008E3164"/>
    <w:rsid w:val="008E320D"/>
    <w:rsid w:val="008E396E"/>
    <w:rsid w:val="008E3C9F"/>
    <w:rsid w:val="008E3D3E"/>
    <w:rsid w:val="008E3D53"/>
    <w:rsid w:val="008E3E16"/>
    <w:rsid w:val="008E40F5"/>
    <w:rsid w:val="008E4473"/>
    <w:rsid w:val="008E465A"/>
    <w:rsid w:val="008E486A"/>
    <w:rsid w:val="008E50BF"/>
    <w:rsid w:val="008E6446"/>
    <w:rsid w:val="008E7820"/>
    <w:rsid w:val="008E7EFF"/>
    <w:rsid w:val="008E7FA4"/>
    <w:rsid w:val="008F1AF7"/>
    <w:rsid w:val="008F1CE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BF4"/>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3B6"/>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890"/>
    <w:rsid w:val="00923B85"/>
    <w:rsid w:val="00923F11"/>
    <w:rsid w:val="0092482D"/>
    <w:rsid w:val="00924CB9"/>
    <w:rsid w:val="00924D39"/>
    <w:rsid w:val="0092638A"/>
    <w:rsid w:val="0092748C"/>
    <w:rsid w:val="0092750C"/>
    <w:rsid w:val="00927C6D"/>
    <w:rsid w:val="00927F1C"/>
    <w:rsid w:val="009302E6"/>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5BF"/>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8C"/>
    <w:rsid w:val="009629E9"/>
    <w:rsid w:val="00962AEA"/>
    <w:rsid w:val="0096312E"/>
    <w:rsid w:val="00963D6F"/>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A8C"/>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C93"/>
    <w:rsid w:val="00981FE4"/>
    <w:rsid w:val="009825C0"/>
    <w:rsid w:val="00982C69"/>
    <w:rsid w:val="00983158"/>
    <w:rsid w:val="00983E35"/>
    <w:rsid w:val="00984145"/>
    <w:rsid w:val="00984B95"/>
    <w:rsid w:val="00985496"/>
    <w:rsid w:val="00986646"/>
    <w:rsid w:val="0098668A"/>
    <w:rsid w:val="00987514"/>
    <w:rsid w:val="00987B7C"/>
    <w:rsid w:val="00987B89"/>
    <w:rsid w:val="009901E1"/>
    <w:rsid w:val="0099047C"/>
    <w:rsid w:val="009905C6"/>
    <w:rsid w:val="00990AC2"/>
    <w:rsid w:val="009916E0"/>
    <w:rsid w:val="00991F6B"/>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BC5"/>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1DF4"/>
    <w:rsid w:val="009C22B5"/>
    <w:rsid w:val="009C2606"/>
    <w:rsid w:val="009C26F0"/>
    <w:rsid w:val="009C2A85"/>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3AE"/>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D756E"/>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9E8"/>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3F48"/>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25B2"/>
    <w:rsid w:val="00A13254"/>
    <w:rsid w:val="00A14C18"/>
    <w:rsid w:val="00A151D9"/>
    <w:rsid w:val="00A1593B"/>
    <w:rsid w:val="00A15F52"/>
    <w:rsid w:val="00A16169"/>
    <w:rsid w:val="00A162C0"/>
    <w:rsid w:val="00A1661B"/>
    <w:rsid w:val="00A168DC"/>
    <w:rsid w:val="00A17390"/>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AA3"/>
    <w:rsid w:val="00A30CEF"/>
    <w:rsid w:val="00A30CFA"/>
    <w:rsid w:val="00A30D5D"/>
    <w:rsid w:val="00A3190A"/>
    <w:rsid w:val="00A31D45"/>
    <w:rsid w:val="00A3208D"/>
    <w:rsid w:val="00A3218E"/>
    <w:rsid w:val="00A3257C"/>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2C"/>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3CA"/>
    <w:rsid w:val="00A57657"/>
    <w:rsid w:val="00A57EF7"/>
    <w:rsid w:val="00A57FC7"/>
    <w:rsid w:val="00A600CD"/>
    <w:rsid w:val="00A6022D"/>
    <w:rsid w:val="00A606CA"/>
    <w:rsid w:val="00A608FC"/>
    <w:rsid w:val="00A60CC9"/>
    <w:rsid w:val="00A61168"/>
    <w:rsid w:val="00A6182A"/>
    <w:rsid w:val="00A61886"/>
    <w:rsid w:val="00A61DD7"/>
    <w:rsid w:val="00A6282C"/>
    <w:rsid w:val="00A62929"/>
    <w:rsid w:val="00A62D58"/>
    <w:rsid w:val="00A63776"/>
    <w:rsid w:val="00A637A4"/>
    <w:rsid w:val="00A6387E"/>
    <w:rsid w:val="00A63C19"/>
    <w:rsid w:val="00A63FBA"/>
    <w:rsid w:val="00A6426F"/>
    <w:rsid w:val="00A64586"/>
    <w:rsid w:val="00A645DD"/>
    <w:rsid w:val="00A64859"/>
    <w:rsid w:val="00A64BE3"/>
    <w:rsid w:val="00A64C85"/>
    <w:rsid w:val="00A64E07"/>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D89"/>
    <w:rsid w:val="00A84FBD"/>
    <w:rsid w:val="00A8578A"/>
    <w:rsid w:val="00A8603C"/>
    <w:rsid w:val="00A860DF"/>
    <w:rsid w:val="00A866B7"/>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45"/>
    <w:rsid w:val="00AA519E"/>
    <w:rsid w:val="00AA598E"/>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C4"/>
    <w:rsid w:val="00AB3D81"/>
    <w:rsid w:val="00AB3F90"/>
    <w:rsid w:val="00AB3FFA"/>
    <w:rsid w:val="00AB4A9B"/>
    <w:rsid w:val="00AB4ADF"/>
    <w:rsid w:val="00AB4B90"/>
    <w:rsid w:val="00AB4EBB"/>
    <w:rsid w:val="00AB5048"/>
    <w:rsid w:val="00AB51D1"/>
    <w:rsid w:val="00AB53FC"/>
    <w:rsid w:val="00AB5609"/>
    <w:rsid w:val="00AB5C30"/>
    <w:rsid w:val="00AB5E1D"/>
    <w:rsid w:val="00AB70BD"/>
    <w:rsid w:val="00AC0119"/>
    <w:rsid w:val="00AC0C98"/>
    <w:rsid w:val="00AC132B"/>
    <w:rsid w:val="00AC1337"/>
    <w:rsid w:val="00AC15DF"/>
    <w:rsid w:val="00AC19B2"/>
    <w:rsid w:val="00AC1AD3"/>
    <w:rsid w:val="00AC237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2861"/>
    <w:rsid w:val="00AE31D9"/>
    <w:rsid w:val="00AE3258"/>
    <w:rsid w:val="00AE37AB"/>
    <w:rsid w:val="00AE442A"/>
    <w:rsid w:val="00AE4557"/>
    <w:rsid w:val="00AE482A"/>
    <w:rsid w:val="00AE5239"/>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1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DDD"/>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719"/>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3CD6"/>
    <w:rsid w:val="00B33E85"/>
    <w:rsid w:val="00B346A2"/>
    <w:rsid w:val="00B347CE"/>
    <w:rsid w:val="00B34D1C"/>
    <w:rsid w:val="00B34DAE"/>
    <w:rsid w:val="00B34E3C"/>
    <w:rsid w:val="00B35085"/>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210"/>
    <w:rsid w:val="00B443A3"/>
    <w:rsid w:val="00B44427"/>
    <w:rsid w:val="00B44520"/>
    <w:rsid w:val="00B44B2F"/>
    <w:rsid w:val="00B4522C"/>
    <w:rsid w:val="00B45DCA"/>
    <w:rsid w:val="00B45ED2"/>
    <w:rsid w:val="00B465AF"/>
    <w:rsid w:val="00B46927"/>
    <w:rsid w:val="00B46F64"/>
    <w:rsid w:val="00B471B0"/>
    <w:rsid w:val="00B4730E"/>
    <w:rsid w:val="00B474FC"/>
    <w:rsid w:val="00B478AD"/>
    <w:rsid w:val="00B47E4F"/>
    <w:rsid w:val="00B500F5"/>
    <w:rsid w:val="00B5032F"/>
    <w:rsid w:val="00B50448"/>
    <w:rsid w:val="00B505B2"/>
    <w:rsid w:val="00B505E5"/>
    <w:rsid w:val="00B50FC0"/>
    <w:rsid w:val="00B51094"/>
    <w:rsid w:val="00B51639"/>
    <w:rsid w:val="00B518F7"/>
    <w:rsid w:val="00B51D3E"/>
    <w:rsid w:val="00B51D42"/>
    <w:rsid w:val="00B5209D"/>
    <w:rsid w:val="00B521FB"/>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460"/>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1711"/>
    <w:rsid w:val="00B92124"/>
    <w:rsid w:val="00B923D9"/>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2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659C"/>
    <w:rsid w:val="00BE6FD2"/>
    <w:rsid w:val="00BE7D65"/>
    <w:rsid w:val="00BE7D7D"/>
    <w:rsid w:val="00BE7EAF"/>
    <w:rsid w:val="00BE7F87"/>
    <w:rsid w:val="00BF01A0"/>
    <w:rsid w:val="00BF0FA6"/>
    <w:rsid w:val="00BF1131"/>
    <w:rsid w:val="00BF23CA"/>
    <w:rsid w:val="00BF24EA"/>
    <w:rsid w:val="00BF2BF2"/>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4ED1"/>
    <w:rsid w:val="00C15211"/>
    <w:rsid w:val="00C15B78"/>
    <w:rsid w:val="00C15BEF"/>
    <w:rsid w:val="00C15FB5"/>
    <w:rsid w:val="00C1624D"/>
    <w:rsid w:val="00C1693A"/>
    <w:rsid w:val="00C16E67"/>
    <w:rsid w:val="00C16F17"/>
    <w:rsid w:val="00C171A1"/>
    <w:rsid w:val="00C17E7D"/>
    <w:rsid w:val="00C17FBE"/>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20"/>
    <w:rsid w:val="00C27D4C"/>
    <w:rsid w:val="00C30099"/>
    <w:rsid w:val="00C30E17"/>
    <w:rsid w:val="00C31117"/>
    <w:rsid w:val="00C31374"/>
    <w:rsid w:val="00C316E7"/>
    <w:rsid w:val="00C31790"/>
    <w:rsid w:val="00C31976"/>
    <w:rsid w:val="00C31D8D"/>
    <w:rsid w:val="00C31F35"/>
    <w:rsid w:val="00C31FA7"/>
    <w:rsid w:val="00C32446"/>
    <w:rsid w:val="00C32815"/>
    <w:rsid w:val="00C33521"/>
    <w:rsid w:val="00C335E0"/>
    <w:rsid w:val="00C33630"/>
    <w:rsid w:val="00C3409E"/>
    <w:rsid w:val="00C341B2"/>
    <w:rsid w:val="00C3436A"/>
    <w:rsid w:val="00C34ADD"/>
    <w:rsid w:val="00C356AD"/>
    <w:rsid w:val="00C35AB8"/>
    <w:rsid w:val="00C35AC7"/>
    <w:rsid w:val="00C36465"/>
    <w:rsid w:val="00C36DDD"/>
    <w:rsid w:val="00C36E0D"/>
    <w:rsid w:val="00C37C7B"/>
    <w:rsid w:val="00C37D03"/>
    <w:rsid w:val="00C37E25"/>
    <w:rsid w:val="00C40373"/>
    <w:rsid w:val="00C4068D"/>
    <w:rsid w:val="00C40766"/>
    <w:rsid w:val="00C407C9"/>
    <w:rsid w:val="00C40C68"/>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699"/>
    <w:rsid w:val="00C72469"/>
    <w:rsid w:val="00C72862"/>
    <w:rsid w:val="00C730A9"/>
    <w:rsid w:val="00C7389D"/>
    <w:rsid w:val="00C7394C"/>
    <w:rsid w:val="00C73B61"/>
    <w:rsid w:val="00C73F47"/>
    <w:rsid w:val="00C7445B"/>
    <w:rsid w:val="00C74F64"/>
    <w:rsid w:val="00C75068"/>
    <w:rsid w:val="00C759B6"/>
    <w:rsid w:val="00C75C5C"/>
    <w:rsid w:val="00C760AE"/>
    <w:rsid w:val="00C76127"/>
    <w:rsid w:val="00C76822"/>
    <w:rsid w:val="00C773B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54"/>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061"/>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520"/>
    <w:rsid w:val="00CE2809"/>
    <w:rsid w:val="00CE2A9D"/>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6C91"/>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6A7"/>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1E50"/>
    <w:rsid w:val="00D92329"/>
    <w:rsid w:val="00D92373"/>
    <w:rsid w:val="00D923E0"/>
    <w:rsid w:val="00D92DF8"/>
    <w:rsid w:val="00D932BF"/>
    <w:rsid w:val="00D933F6"/>
    <w:rsid w:val="00D93975"/>
    <w:rsid w:val="00D9397B"/>
    <w:rsid w:val="00D93C39"/>
    <w:rsid w:val="00D93CDB"/>
    <w:rsid w:val="00D94A1B"/>
    <w:rsid w:val="00D9552D"/>
    <w:rsid w:val="00D9557D"/>
    <w:rsid w:val="00D957AC"/>
    <w:rsid w:val="00D95883"/>
    <w:rsid w:val="00D959C1"/>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6FB"/>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8C6"/>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3B42"/>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A6B"/>
    <w:rsid w:val="00E07B6C"/>
    <w:rsid w:val="00E07B83"/>
    <w:rsid w:val="00E07F27"/>
    <w:rsid w:val="00E10173"/>
    <w:rsid w:val="00E10181"/>
    <w:rsid w:val="00E10C46"/>
    <w:rsid w:val="00E10CF6"/>
    <w:rsid w:val="00E11421"/>
    <w:rsid w:val="00E12435"/>
    <w:rsid w:val="00E12B7D"/>
    <w:rsid w:val="00E12F01"/>
    <w:rsid w:val="00E12F76"/>
    <w:rsid w:val="00E13D16"/>
    <w:rsid w:val="00E13DBA"/>
    <w:rsid w:val="00E14645"/>
    <w:rsid w:val="00E1558D"/>
    <w:rsid w:val="00E15706"/>
    <w:rsid w:val="00E15EEC"/>
    <w:rsid w:val="00E16905"/>
    <w:rsid w:val="00E16CF0"/>
    <w:rsid w:val="00E170E6"/>
    <w:rsid w:val="00E17B76"/>
    <w:rsid w:val="00E17BE2"/>
    <w:rsid w:val="00E208F9"/>
    <w:rsid w:val="00E20ADF"/>
    <w:rsid w:val="00E20F13"/>
    <w:rsid w:val="00E214F2"/>
    <w:rsid w:val="00E215E3"/>
    <w:rsid w:val="00E226D2"/>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834"/>
    <w:rsid w:val="00E329D2"/>
    <w:rsid w:val="00E335E6"/>
    <w:rsid w:val="00E33609"/>
    <w:rsid w:val="00E339C5"/>
    <w:rsid w:val="00E352B4"/>
    <w:rsid w:val="00E354FE"/>
    <w:rsid w:val="00E356E2"/>
    <w:rsid w:val="00E35C7E"/>
    <w:rsid w:val="00E36242"/>
    <w:rsid w:val="00E3679E"/>
    <w:rsid w:val="00E36B5D"/>
    <w:rsid w:val="00E36DB4"/>
    <w:rsid w:val="00E36F0E"/>
    <w:rsid w:val="00E3727F"/>
    <w:rsid w:val="00E372E9"/>
    <w:rsid w:val="00E37D0A"/>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17EB"/>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1FB"/>
    <w:rsid w:val="00E6046B"/>
    <w:rsid w:val="00E604F5"/>
    <w:rsid w:val="00E60533"/>
    <w:rsid w:val="00E60640"/>
    <w:rsid w:val="00E60B4E"/>
    <w:rsid w:val="00E610AE"/>
    <w:rsid w:val="00E62278"/>
    <w:rsid w:val="00E629C6"/>
    <w:rsid w:val="00E62BA7"/>
    <w:rsid w:val="00E62BD4"/>
    <w:rsid w:val="00E63100"/>
    <w:rsid w:val="00E63B38"/>
    <w:rsid w:val="00E63EDE"/>
    <w:rsid w:val="00E6463C"/>
    <w:rsid w:val="00E6526E"/>
    <w:rsid w:val="00E65446"/>
    <w:rsid w:val="00E65A53"/>
    <w:rsid w:val="00E65D9D"/>
    <w:rsid w:val="00E66539"/>
    <w:rsid w:val="00E6653E"/>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77E93"/>
    <w:rsid w:val="00E80077"/>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092"/>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6511"/>
    <w:rsid w:val="00E96A4A"/>
    <w:rsid w:val="00E96A7F"/>
    <w:rsid w:val="00E96B03"/>
    <w:rsid w:val="00E96BB4"/>
    <w:rsid w:val="00E974D7"/>
    <w:rsid w:val="00E975F1"/>
    <w:rsid w:val="00E97FE8"/>
    <w:rsid w:val="00EA037A"/>
    <w:rsid w:val="00EA0502"/>
    <w:rsid w:val="00EA0695"/>
    <w:rsid w:val="00EA0984"/>
    <w:rsid w:val="00EA0ACC"/>
    <w:rsid w:val="00EA1E1C"/>
    <w:rsid w:val="00EA1F95"/>
    <w:rsid w:val="00EA274D"/>
    <w:rsid w:val="00EA279C"/>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4EB"/>
    <w:rsid w:val="00EB3525"/>
    <w:rsid w:val="00EB36DD"/>
    <w:rsid w:val="00EB37C2"/>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169"/>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80F"/>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15"/>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5266"/>
    <w:rsid w:val="00EE6199"/>
    <w:rsid w:val="00EE61D0"/>
    <w:rsid w:val="00EE6644"/>
    <w:rsid w:val="00EE690A"/>
    <w:rsid w:val="00EE6BE4"/>
    <w:rsid w:val="00EE6DB6"/>
    <w:rsid w:val="00EE7187"/>
    <w:rsid w:val="00EE73F3"/>
    <w:rsid w:val="00EE787B"/>
    <w:rsid w:val="00EE7911"/>
    <w:rsid w:val="00EE7B98"/>
    <w:rsid w:val="00EF0C5E"/>
    <w:rsid w:val="00EF1048"/>
    <w:rsid w:val="00EF1B32"/>
    <w:rsid w:val="00EF1CC2"/>
    <w:rsid w:val="00EF1F88"/>
    <w:rsid w:val="00EF220E"/>
    <w:rsid w:val="00EF3003"/>
    <w:rsid w:val="00EF309E"/>
    <w:rsid w:val="00EF4151"/>
    <w:rsid w:val="00EF42E9"/>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816"/>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3D7E"/>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625"/>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19C7"/>
    <w:rsid w:val="00F61AB0"/>
    <w:rsid w:val="00F62570"/>
    <w:rsid w:val="00F628D8"/>
    <w:rsid w:val="00F62AC1"/>
    <w:rsid w:val="00F62B78"/>
    <w:rsid w:val="00F62C59"/>
    <w:rsid w:val="00F62FFD"/>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02F"/>
    <w:rsid w:val="00F7350D"/>
    <w:rsid w:val="00F736AA"/>
    <w:rsid w:val="00F73709"/>
    <w:rsid w:val="00F739CC"/>
    <w:rsid w:val="00F73CA1"/>
    <w:rsid w:val="00F73D5B"/>
    <w:rsid w:val="00F73E0B"/>
    <w:rsid w:val="00F73F00"/>
    <w:rsid w:val="00F7474A"/>
    <w:rsid w:val="00F74E93"/>
    <w:rsid w:val="00F750B0"/>
    <w:rsid w:val="00F7544F"/>
    <w:rsid w:val="00F759F7"/>
    <w:rsid w:val="00F75BA4"/>
    <w:rsid w:val="00F75C8F"/>
    <w:rsid w:val="00F7654D"/>
    <w:rsid w:val="00F773E1"/>
    <w:rsid w:val="00F775A5"/>
    <w:rsid w:val="00F77FAA"/>
    <w:rsid w:val="00F802BA"/>
    <w:rsid w:val="00F8055E"/>
    <w:rsid w:val="00F80D15"/>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35F"/>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55A"/>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658"/>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29E"/>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B26"/>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14"/>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1"/>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2"/>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2.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4.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Blacklet + logo</Template>
  <TotalTime>12</TotalTime>
  <Pages>4</Pages>
  <Words>1434</Words>
  <Characters>8175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Planning Committee Meeting Agenda 5th January 2026</vt:lpstr>
    </vt:vector>
  </TitlesOfParts>
  <Company/>
  <LinksUpToDate>false</LinksUpToDate>
  <CharactersWithSpaces>9590</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Committee Meeting Agenda 5th January 2026</dc:title>
  <dc:subject>Planning Committee Meeting</dc:subject>
  <dc:creator>Susan Deluca</dc:creator>
  <cp:keywords/>
  <dc:description/>
  <cp:lastModifiedBy>Adriana Jones</cp:lastModifiedBy>
  <cp:revision>2</cp:revision>
  <cp:lastPrinted>2026-06-05T10:31:00Z</cp:lastPrinted>
  <dcterms:created xsi:type="dcterms:W3CDTF">2026-06-16T16:49:00Z</dcterms:created>
  <dcterms:modified xsi:type="dcterms:W3CDTF">2026-06-16T16:49:00Z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